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CCA70" w14:textId="77777777" w:rsidR="00E42C79" w:rsidRPr="007D46C8" w:rsidRDefault="00E42C79" w:rsidP="007E42A5">
      <w:pPr>
        <w:pStyle w:val="Antrat3"/>
        <w:spacing w:before="0" w:after="0"/>
        <w:jc w:val="center"/>
        <w:rPr>
          <w:rFonts w:ascii="Times New Roman" w:hAnsi="Times New Roman" w:cs="Times New Roman"/>
          <w:sz w:val="24"/>
          <w:szCs w:val="24"/>
        </w:rPr>
      </w:pPr>
      <w:r w:rsidRPr="007D46C8">
        <w:rPr>
          <w:rFonts w:ascii="Times New Roman" w:hAnsi="Times New Roman" w:cs="Times New Roman"/>
          <w:sz w:val="24"/>
          <w:szCs w:val="24"/>
        </w:rPr>
        <w:t>SPRENDIMAS</w:t>
      </w:r>
    </w:p>
    <w:p w14:paraId="7E0F0127" w14:textId="1C1D80FA" w:rsidR="009E24E1" w:rsidRPr="007D46C8" w:rsidRDefault="007331E3" w:rsidP="007E42A5">
      <w:pPr>
        <w:jc w:val="center"/>
        <w:rPr>
          <w:rFonts w:ascii="Times New Roman" w:hAnsi="Times New Roman"/>
          <w:b/>
          <w:sz w:val="24"/>
          <w:szCs w:val="24"/>
        </w:rPr>
      </w:pPr>
      <w:r w:rsidRPr="007D46C8">
        <w:rPr>
          <w:rFonts w:ascii="Times New Roman" w:hAnsi="Times New Roman"/>
          <w:b/>
          <w:sz w:val="24"/>
          <w:szCs w:val="24"/>
        </w:rPr>
        <w:t xml:space="preserve">DĖL </w:t>
      </w:r>
      <w:r w:rsidR="00914B8B" w:rsidRPr="007D46C8">
        <w:rPr>
          <w:rFonts w:ascii="Times New Roman" w:hAnsi="Times New Roman"/>
          <w:b/>
          <w:sz w:val="24"/>
          <w:szCs w:val="24"/>
        </w:rPr>
        <w:t>GATV</w:t>
      </w:r>
      <w:r w:rsidR="00745D6F" w:rsidRPr="007D46C8">
        <w:rPr>
          <w:rFonts w:ascii="Times New Roman" w:hAnsi="Times New Roman"/>
          <w:b/>
          <w:sz w:val="24"/>
          <w:szCs w:val="24"/>
        </w:rPr>
        <w:t>IŲ</w:t>
      </w:r>
      <w:r w:rsidR="00B760A0" w:rsidRPr="007D46C8">
        <w:rPr>
          <w:rFonts w:ascii="Times New Roman" w:hAnsi="Times New Roman"/>
          <w:b/>
          <w:sz w:val="24"/>
          <w:szCs w:val="24"/>
        </w:rPr>
        <w:t xml:space="preserve"> </w:t>
      </w:r>
      <w:r w:rsidR="009717AE" w:rsidRPr="007D46C8">
        <w:rPr>
          <w:rFonts w:ascii="Times New Roman" w:hAnsi="Times New Roman"/>
          <w:b/>
          <w:sz w:val="24"/>
          <w:szCs w:val="24"/>
        </w:rPr>
        <w:t>GEOGRAFINIŲ CHARAKTERISTIKŲ</w:t>
      </w:r>
      <w:r w:rsidR="0088353E" w:rsidRPr="007D46C8">
        <w:rPr>
          <w:rFonts w:ascii="Times New Roman" w:hAnsi="Times New Roman"/>
          <w:b/>
          <w:sz w:val="24"/>
          <w:szCs w:val="24"/>
        </w:rPr>
        <w:t xml:space="preserve"> PAKEITIMO</w:t>
      </w:r>
      <w:r w:rsidR="000C6ED9" w:rsidRPr="007D46C8">
        <w:rPr>
          <w:rFonts w:ascii="Times New Roman" w:hAnsi="Times New Roman"/>
          <w:b/>
          <w:sz w:val="24"/>
          <w:szCs w:val="24"/>
        </w:rPr>
        <w:t xml:space="preserve"> GARLIAVOS APYLINKIŲ</w:t>
      </w:r>
      <w:r w:rsidR="00282D5F" w:rsidRPr="007D46C8">
        <w:rPr>
          <w:rFonts w:ascii="Times New Roman" w:hAnsi="Times New Roman"/>
          <w:b/>
          <w:sz w:val="24"/>
          <w:szCs w:val="24"/>
        </w:rPr>
        <w:t xml:space="preserve">, </w:t>
      </w:r>
      <w:r w:rsidR="005307AA">
        <w:rPr>
          <w:rFonts w:ascii="Times New Roman" w:hAnsi="Times New Roman"/>
          <w:b/>
          <w:sz w:val="24"/>
          <w:szCs w:val="24"/>
        </w:rPr>
        <w:t xml:space="preserve">RINGAUDŲ, </w:t>
      </w:r>
      <w:r w:rsidR="006F1E21" w:rsidRPr="007D46C8">
        <w:rPr>
          <w:rFonts w:ascii="Times New Roman" w:hAnsi="Times New Roman"/>
          <w:b/>
          <w:sz w:val="24"/>
          <w:szCs w:val="24"/>
        </w:rPr>
        <w:t>R</w:t>
      </w:r>
      <w:r w:rsidR="007D46C8" w:rsidRPr="007D46C8">
        <w:rPr>
          <w:rFonts w:ascii="Times New Roman" w:hAnsi="Times New Roman"/>
          <w:b/>
          <w:sz w:val="24"/>
          <w:szCs w:val="24"/>
        </w:rPr>
        <w:t>OK</w:t>
      </w:r>
      <w:r w:rsidR="006F1E21" w:rsidRPr="007D46C8">
        <w:rPr>
          <w:rFonts w:ascii="Times New Roman" w:hAnsi="Times New Roman"/>
          <w:b/>
          <w:sz w:val="24"/>
          <w:szCs w:val="24"/>
        </w:rPr>
        <w:t xml:space="preserve">Ų, </w:t>
      </w:r>
      <w:r w:rsidR="00282D5F" w:rsidRPr="007D46C8">
        <w:rPr>
          <w:rFonts w:ascii="Times New Roman" w:hAnsi="Times New Roman"/>
          <w:b/>
          <w:sz w:val="24"/>
          <w:szCs w:val="24"/>
        </w:rPr>
        <w:t>SAMYLŲ</w:t>
      </w:r>
      <w:r w:rsidR="00A61646" w:rsidRPr="007D46C8">
        <w:rPr>
          <w:rFonts w:ascii="Times New Roman" w:hAnsi="Times New Roman"/>
          <w:b/>
          <w:sz w:val="24"/>
          <w:szCs w:val="24"/>
        </w:rPr>
        <w:t xml:space="preserve"> IR</w:t>
      </w:r>
      <w:r w:rsidR="00B71EE3" w:rsidRPr="007D46C8">
        <w:rPr>
          <w:rFonts w:ascii="Times New Roman" w:hAnsi="Times New Roman"/>
          <w:b/>
          <w:sz w:val="24"/>
          <w:szCs w:val="24"/>
        </w:rPr>
        <w:t xml:space="preserve"> </w:t>
      </w:r>
      <w:r w:rsidR="007D46C8" w:rsidRPr="007D46C8">
        <w:rPr>
          <w:rFonts w:ascii="Times New Roman" w:hAnsi="Times New Roman"/>
          <w:b/>
          <w:sz w:val="24"/>
          <w:szCs w:val="24"/>
        </w:rPr>
        <w:t>ZAPYŠKIO</w:t>
      </w:r>
      <w:r w:rsidR="00A61646" w:rsidRPr="007D46C8">
        <w:rPr>
          <w:rFonts w:ascii="Times New Roman" w:hAnsi="Times New Roman"/>
          <w:b/>
          <w:sz w:val="24"/>
          <w:szCs w:val="24"/>
        </w:rPr>
        <w:t xml:space="preserve"> </w:t>
      </w:r>
      <w:r w:rsidR="00574772" w:rsidRPr="007D46C8">
        <w:rPr>
          <w:rFonts w:ascii="Times New Roman" w:hAnsi="Times New Roman"/>
          <w:b/>
          <w:sz w:val="24"/>
          <w:szCs w:val="24"/>
        </w:rPr>
        <w:t>SENIŪNIJO</w:t>
      </w:r>
      <w:r w:rsidR="0023074D" w:rsidRPr="007D46C8">
        <w:rPr>
          <w:rFonts w:ascii="Times New Roman" w:hAnsi="Times New Roman"/>
          <w:b/>
          <w:sz w:val="24"/>
          <w:szCs w:val="24"/>
        </w:rPr>
        <w:t>S</w:t>
      </w:r>
      <w:r w:rsidR="00B16C87" w:rsidRPr="007D46C8">
        <w:rPr>
          <w:rFonts w:ascii="Times New Roman" w:hAnsi="Times New Roman"/>
          <w:b/>
          <w:sz w:val="24"/>
          <w:szCs w:val="24"/>
        </w:rPr>
        <w:t>E</w:t>
      </w:r>
    </w:p>
    <w:p w14:paraId="20AC2689" w14:textId="77777777" w:rsidR="003501D2" w:rsidRPr="007D46C8" w:rsidRDefault="003501D2" w:rsidP="008578F9">
      <w:pPr>
        <w:jc w:val="center"/>
        <w:rPr>
          <w:rFonts w:ascii="Times New Roman" w:hAnsi="Times New Roman"/>
          <w:sz w:val="24"/>
          <w:szCs w:val="24"/>
        </w:rPr>
      </w:pPr>
    </w:p>
    <w:p w14:paraId="074F28DE" w14:textId="53D1B680" w:rsidR="007E05F6" w:rsidRPr="00594557" w:rsidRDefault="0053767F" w:rsidP="008578F9">
      <w:pPr>
        <w:jc w:val="center"/>
        <w:rPr>
          <w:rFonts w:ascii="Times New Roman" w:hAnsi="Times New Roman"/>
          <w:sz w:val="24"/>
          <w:szCs w:val="24"/>
        </w:rPr>
      </w:pPr>
      <w:r w:rsidRPr="00594557">
        <w:rPr>
          <w:rFonts w:ascii="Times New Roman" w:hAnsi="Times New Roman"/>
          <w:sz w:val="24"/>
          <w:szCs w:val="24"/>
        </w:rPr>
        <w:t>20</w:t>
      </w:r>
      <w:r w:rsidR="00C47BDE" w:rsidRPr="00594557">
        <w:rPr>
          <w:rFonts w:ascii="Times New Roman" w:hAnsi="Times New Roman"/>
          <w:sz w:val="24"/>
          <w:szCs w:val="24"/>
        </w:rPr>
        <w:t>2</w:t>
      </w:r>
      <w:r w:rsidR="005A7FD5">
        <w:rPr>
          <w:rFonts w:ascii="Times New Roman" w:hAnsi="Times New Roman"/>
          <w:sz w:val="24"/>
          <w:szCs w:val="24"/>
        </w:rPr>
        <w:t>5</w:t>
      </w:r>
      <w:r w:rsidR="007331E3" w:rsidRPr="00594557">
        <w:rPr>
          <w:rFonts w:ascii="Times New Roman" w:hAnsi="Times New Roman"/>
          <w:sz w:val="24"/>
          <w:szCs w:val="24"/>
        </w:rPr>
        <w:t xml:space="preserve"> m.</w:t>
      </w:r>
      <w:r w:rsidR="008E4EB2" w:rsidRPr="00594557">
        <w:rPr>
          <w:rFonts w:ascii="Times New Roman" w:hAnsi="Times New Roman"/>
          <w:sz w:val="24"/>
          <w:szCs w:val="24"/>
        </w:rPr>
        <w:t xml:space="preserve"> </w:t>
      </w:r>
      <w:r w:rsidR="005A7FD5" w:rsidRPr="00110019">
        <w:rPr>
          <w:rFonts w:ascii="Times New Roman" w:hAnsi="Times New Roman"/>
          <w:sz w:val="24"/>
          <w:szCs w:val="24"/>
        </w:rPr>
        <w:t>s</w:t>
      </w:r>
      <w:r w:rsidR="00492E56" w:rsidRPr="00110019">
        <w:rPr>
          <w:rFonts w:ascii="Times New Roman" w:hAnsi="Times New Roman"/>
          <w:sz w:val="24"/>
          <w:szCs w:val="24"/>
        </w:rPr>
        <w:t>a</w:t>
      </w:r>
      <w:r w:rsidR="005A7FD5" w:rsidRPr="00110019">
        <w:rPr>
          <w:rFonts w:ascii="Times New Roman" w:hAnsi="Times New Roman"/>
          <w:sz w:val="24"/>
          <w:szCs w:val="24"/>
        </w:rPr>
        <w:t>us</w:t>
      </w:r>
      <w:r w:rsidR="00B71EE3" w:rsidRPr="00110019">
        <w:rPr>
          <w:rFonts w:ascii="Times New Roman" w:hAnsi="Times New Roman"/>
          <w:sz w:val="24"/>
          <w:szCs w:val="24"/>
        </w:rPr>
        <w:t>i</w:t>
      </w:r>
      <w:r w:rsidR="00887AF1" w:rsidRPr="00110019">
        <w:rPr>
          <w:rFonts w:ascii="Times New Roman" w:hAnsi="Times New Roman"/>
          <w:sz w:val="24"/>
          <w:szCs w:val="24"/>
        </w:rPr>
        <w:t>o</w:t>
      </w:r>
      <w:r w:rsidR="00A61646" w:rsidRPr="00110019">
        <w:rPr>
          <w:rFonts w:ascii="Times New Roman" w:hAnsi="Times New Roman"/>
          <w:sz w:val="24"/>
          <w:szCs w:val="24"/>
        </w:rPr>
        <w:t xml:space="preserve"> </w:t>
      </w:r>
      <w:r w:rsidR="00110019" w:rsidRPr="00110019">
        <w:rPr>
          <w:rFonts w:ascii="Times New Roman" w:hAnsi="Times New Roman"/>
          <w:sz w:val="24"/>
          <w:szCs w:val="24"/>
        </w:rPr>
        <w:t>30</w:t>
      </w:r>
      <w:r w:rsidR="007331E3" w:rsidRPr="00110019">
        <w:rPr>
          <w:rFonts w:ascii="Times New Roman" w:hAnsi="Times New Roman"/>
          <w:sz w:val="24"/>
          <w:szCs w:val="24"/>
        </w:rPr>
        <w:t xml:space="preserve"> d. Nr. TS</w:t>
      </w:r>
      <w:r w:rsidR="004434B8">
        <w:rPr>
          <w:rFonts w:ascii="Times New Roman" w:hAnsi="Times New Roman"/>
          <w:sz w:val="24"/>
          <w:szCs w:val="24"/>
        </w:rPr>
        <w:t>P</w:t>
      </w:r>
      <w:r w:rsidR="007331E3" w:rsidRPr="00594557">
        <w:rPr>
          <w:rFonts w:ascii="Times New Roman" w:hAnsi="Times New Roman"/>
          <w:sz w:val="24"/>
          <w:szCs w:val="24"/>
        </w:rPr>
        <w:t>-</w:t>
      </w:r>
      <w:r w:rsidR="004434B8">
        <w:rPr>
          <w:rFonts w:ascii="Times New Roman" w:hAnsi="Times New Roman"/>
          <w:sz w:val="24"/>
          <w:szCs w:val="24"/>
        </w:rPr>
        <w:t>49</w:t>
      </w:r>
    </w:p>
    <w:p w14:paraId="02DF90FD" w14:textId="77777777" w:rsidR="007331E3" w:rsidRPr="00594557" w:rsidRDefault="007331E3" w:rsidP="008578F9">
      <w:pPr>
        <w:jc w:val="center"/>
        <w:rPr>
          <w:rFonts w:ascii="Times New Roman" w:hAnsi="Times New Roman"/>
          <w:sz w:val="24"/>
          <w:szCs w:val="24"/>
        </w:rPr>
      </w:pPr>
      <w:r w:rsidRPr="00594557">
        <w:rPr>
          <w:rFonts w:ascii="Times New Roman" w:hAnsi="Times New Roman"/>
          <w:sz w:val="24"/>
          <w:szCs w:val="24"/>
        </w:rPr>
        <w:t>Kaunas</w:t>
      </w:r>
    </w:p>
    <w:p w14:paraId="55C9E033" w14:textId="0B786E1D" w:rsidR="00DA7FF0" w:rsidRPr="00961AC0" w:rsidRDefault="00DA7FF0" w:rsidP="00595299">
      <w:pPr>
        <w:spacing w:line="360" w:lineRule="auto"/>
        <w:ind w:firstLine="851"/>
        <w:jc w:val="both"/>
        <w:rPr>
          <w:rFonts w:ascii="Times New Roman" w:hAnsi="Times New Roman"/>
          <w:sz w:val="24"/>
          <w:szCs w:val="24"/>
        </w:rPr>
      </w:pPr>
    </w:p>
    <w:p w14:paraId="26251618" w14:textId="77777777" w:rsidR="0091039E" w:rsidRDefault="0091039E" w:rsidP="00595299">
      <w:pPr>
        <w:spacing w:line="360" w:lineRule="auto"/>
        <w:ind w:firstLine="851"/>
        <w:jc w:val="both"/>
        <w:rPr>
          <w:rFonts w:ascii="Times New Roman" w:hAnsi="Times New Roman"/>
          <w:sz w:val="24"/>
          <w:szCs w:val="24"/>
        </w:rPr>
      </w:pPr>
    </w:p>
    <w:p w14:paraId="011650DB" w14:textId="638E186D" w:rsidR="004F05C5" w:rsidRPr="00563CAB" w:rsidRDefault="007331E3" w:rsidP="00AA3C20">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 xml:space="preserve">Vadovaudamasi </w:t>
      </w:r>
      <w:r w:rsidR="00FA1D05" w:rsidRPr="004C01CC">
        <w:rPr>
          <w:rFonts w:ascii="Times New Roman" w:hAnsi="Times New Roman"/>
          <w:sz w:val="24"/>
          <w:szCs w:val="24"/>
        </w:rPr>
        <w:t xml:space="preserve">Lietuvos Respublikos vietos savivaldos įstatymo </w:t>
      </w:r>
      <w:r w:rsidR="00877A1A" w:rsidRPr="004C01CC">
        <w:rPr>
          <w:rFonts w:ascii="Times New Roman" w:hAnsi="Times New Roman"/>
          <w:sz w:val="24"/>
          <w:szCs w:val="24"/>
        </w:rPr>
        <w:t>1</w:t>
      </w:r>
      <w:r w:rsidR="00451B44">
        <w:rPr>
          <w:rFonts w:ascii="Times New Roman" w:hAnsi="Times New Roman"/>
          <w:sz w:val="24"/>
          <w:szCs w:val="24"/>
        </w:rPr>
        <w:t>5</w:t>
      </w:r>
      <w:r w:rsidR="00FA1D05" w:rsidRPr="004C01CC">
        <w:rPr>
          <w:rFonts w:ascii="Times New Roman" w:hAnsi="Times New Roman"/>
          <w:sz w:val="24"/>
          <w:szCs w:val="24"/>
        </w:rPr>
        <w:t xml:space="preserve"> straipsnio </w:t>
      </w:r>
      <w:r w:rsidR="00C779F6" w:rsidRPr="004C01CC">
        <w:rPr>
          <w:rFonts w:ascii="Times New Roman" w:hAnsi="Times New Roman"/>
          <w:sz w:val="24"/>
          <w:szCs w:val="24"/>
        </w:rPr>
        <w:t>2</w:t>
      </w:r>
      <w:r w:rsidR="00D34B6B" w:rsidRPr="004C01CC">
        <w:rPr>
          <w:rFonts w:ascii="Times New Roman" w:hAnsi="Times New Roman"/>
          <w:sz w:val="24"/>
          <w:szCs w:val="24"/>
        </w:rPr>
        <w:t> </w:t>
      </w:r>
      <w:r w:rsidR="00877A1A" w:rsidRPr="004C01CC">
        <w:rPr>
          <w:rFonts w:ascii="Times New Roman" w:hAnsi="Times New Roman"/>
          <w:sz w:val="24"/>
          <w:szCs w:val="24"/>
        </w:rPr>
        <w:t>dali</w:t>
      </w:r>
      <w:r w:rsidR="00C779F6" w:rsidRPr="004C01CC">
        <w:rPr>
          <w:rFonts w:ascii="Times New Roman" w:hAnsi="Times New Roman"/>
          <w:sz w:val="24"/>
          <w:szCs w:val="24"/>
        </w:rPr>
        <w:t>es</w:t>
      </w:r>
      <w:r w:rsidR="0030126B" w:rsidRPr="004C01CC">
        <w:rPr>
          <w:rFonts w:ascii="Times New Roman" w:hAnsi="Times New Roman"/>
          <w:sz w:val="24"/>
          <w:szCs w:val="24"/>
        </w:rPr>
        <w:t xml:space="preserve"> </w:t>
      </w:r>
      <w:r w:rsidR="00451B44">
        <w:rPr>
          <w:rFonts w:ascii="Times New Roman" w:hAnsi="Times New Roman"/>
          <w:sz w:val="24"/>
          <w:szCs w:val="24"/>
        </w:rPr>
        <w:t>26</w:t>
      </w:r>
      <w:r w:rsidR="00D34B6B" w:rsidRPr="004C01CC">
        <w:rPr>
          <w:rFonts w:ascii="Times New Roman" w:hAnsi="Times New Roman"/>
          <w:sz w:val="24"/>
          <w:szCs w:val="24"/>
        </w:rPr>
        <w:t xml:space="preserve"> </w:t>
      </w:r>
      <w:r w:rsidR="00C779F6" w:rsidRPr="004C01CC">
        <w:rPr>
          <w:rFonts w:ascii="Times New Roman" w:hAnsi="Times New Roman"/>
          <w:sz w:val="24"/>
          <w:szCs w:val="24"/>
        </w:rPr>
        <w:t>punktu</w:t>
      </w:r>
      <w:r w:rsidR="00877A1A" w:rsidRPr="004C01CC">
        <w:rPr>
          <w:rFonts w:ascii="Times New Roman" w:hAnsi="Times New Roman"/>
          <w:sz w:val="24"/>
          <w:szCs w:val="24"/>
        </w:rPr>
        <w:t>,</w:t>
      </w:r>
      <w:r w:rsidR="00532F6C" w:rsidRPr="004C01CC">
        <w:rPr>
          <w:rFonts w:ascii="Times New Roman" w:hAnsi="Times New Roman"/>
          <w:sz w:val="24"/>
          <w:szCs w:val="24"/>
        </w:rPr>
        <w:t xml:space="preserve"> </w:t>
      </w:r>
      <w:r w:rsidRPr="004C01CC">
        <w:rPr>
          <w:rFonts w:ascii="Times New Roman" w:hAnsi="Times New Roman"/>
          <w:sz w:val="24"/>
          <w:szCs w:val="24"/>
        </w:rPr>
        <w:t>Lietuvos Respublikos teritorijos administraci</w:t>
      </w:r>
      <w:r w:rsidR="00C779F6" w:rsidRPr="004C01CC">
        <w:rPr>
          <w:rFonts w:ascii="Times New Roman" w:hAnsi="Times New Roman"/>
          <w:sz w:val="24"/>
          <w:szCs w:val="24"/>
        </w:rPr>
        <w:t>nių vienetų ir jų ribų įstatymo</w:t>
      </w:r>
      <w:r w:rsidR="00903159" w:rsidRPr="004C01CC">
        <w:rPr>
          <w:rFonts w:ascii="Times New Roman" w:hAnsi="Times New Roman"/>
          <w:sz w:val="24"/>
          <w:szCs w:val="24"/>
        </w:rPr>
        <w:t xml:space="preserve"> </w:t>
      </w:r>
      <w:r w:rsidR="00702C55" w:rsidRPr="004C01CC">
        <w:rPr>
          <w:rFonts w:ascii="Times New Roman" w:hAnsi="Times New Roman"/>
          <w:sz w:val="24"/>
          <w:szCs w:val="24"/>
        </w:rPr>
        <w:t>9</w:t>
      </w:r>
      <w:r w:rsidR="00656F22" w:rsidRPr="004C01CC">
        <w:rPr>
          <w:rFonts w:ascii="Times New Roman" w:hAnsi="Times New Roman"/>
          <w:sz w:val="24"/>
          <w:szCs w:val="24"/>
        </w:rPr>
        <w:t xml:space="preserve"> </w:t>
      </w:r>
      <w:r w:rsidR="00702C55" w:rsidRPr="004C01CC">
        <w:rPr>
          <w:rFonts w:ascii="Times New Roman" w:hAnsi="Times New Roman"/>
          <w:sz w:val="24"/>
          <w:szCs w:val="24"/>
        </w:rPr>
        <w:t>straipsni</w:t>
      </w:r>
      <w:r w:rsidR="00E76F3E" w:rsidRPr="004C01CC">
        <w:rPr>
          <w:rFonts w:ascii="Times New Roman" w:hAnsi="Times New Roman"/>
          <w:sz w:val="24"/>
          <w:szCs w:val="24"/>
        </w:rPr>
        <w:t>o</w:t>
      </w:r>
      <w:r w:rsidR="00DA7FF0" w:rsidRPr="004C01CC">
        <w:rPr>
          <w:rFonts w:ascii="Times New Roman" w:hAnsi="Times New Roman"/>
          <w:sz w:val="24"/>
          <w:szCs w:val="24"/>
        </w:rPr>
        <w:t xml:space="preserve"> </w:t>
      </w:r>
      <w:r w:rsidR="00E76F3E" w:rsidRPr="004C01CC">
        <w:rPr>
          <w:rFonts w:ascii="Times New Roman" w:hAnsi="Times New Roman"/>
          <w:sz w:val="24"/>
          <w:szCs w:val="24"/>
        </w:rPr>
        <w:t>2</w:t>
      </w:r>
      <w:r w:rsidR="00CA65A9" w:rsidRPr="004C01CC">
        <w:rPr>
          <w:rFonts w:ascii="Times New Roman" w:hAnsi="Times New Roman"/>
          <w:sz w:val="24"/>
          <w:szCs w:val="24"/>
        </w:rPr>
        <w:t xml:space="preserve"> </w:t>
      </w:r>
      <w:r w:rsidR="004D2085" w:rsidRPr="004C01CC">
        <w:rPr>
          <w:rFonts w:ascii="Times New Roman" w:hAnsi="Times New Roman"/>
          <w:sz w:val="24"/>
          <w:szCs w:val="24"/>
        </w:rPr>
        <w:t>dalimi</w:t>
      </w:r>
      <w:r w:rsidR="008563E6" w:rsidRPr="004C01CC">
        <w:rPr>
          <w:rFonts w:ascii="Times New Roman" w:hAnsi="Times New Roman"/>
          <w:sz w:val="24"/>
          <w:szCs w:val="24"/>
        </w:rPr>
        <w:t xml:space="preserve">, </w:t>
      </w:r>
      <w:r w:rsidR="00257DC7" w:rsidRPr="004C01CC">
        <w:rPr>
          <w:rFonts w:ascii="Times New Roman" w:hAnsi="Times New Roman"/>
          <w:sz w:val="24"/>
          <w:szCs w:val="24"/>
        </w:rPr>
        <w:t>Pavadinimų gatvėms, pastatams, statiniams ir kitiems objektams suteikimo, keitimo ir įtraukimo į apskaitą tvarkos aprašu, patvirtintu Lietuvos Respublikos vidau</w:t>
      </w:r>
      <w:r w:rsidR="007B4DE7" w:rsidRPr="004C01CC">
        <w:rPr>
          <w:rFonts w:ascii="Times New Roman" w:hAnsi="Times New Roman"/>
          <w:sz w:val="24"/>
          <w:szCs w:val="24"/>
        </w:rPr>
        <w:t>s reikalų ministro</w:t>
      </w:r>
      <w:r w:rsidR="00655A91" w:rsidRPr="004C01CC">
        <w:rPr>
          <w:rFonts w:ascii="Times New Roman" w:hAnsi="Times New Roman"/>
          <w:sz w:val="24"/>
          <w:szCs w:val="24"/>
        </w:rPr>
        <w:t xml:space="preserve"> </w:t>
      </w:r>
      <w:r w:rsidR="00257DC7" w:rsidRPr="004C01CC">
        <w:rPr>
          <w:rFonts w:ascii="Times New Roman" w:hAnsi="Times New Roman"/>
          <w:sz w:val="24"/>
          <w:szCs w:val="24"/>
        </w:rPr>
        <w:t>2011</w:t>
      </w:r>
      <w:r w:rsidR="00F21B2D" w:rsidRPr="004C01CC">
        <w:rPr>
          <w:rFonts w:ascii="Times New Roman" w:hAnsi="Times New Roman"/>
          <w:sz w:val="24"/>
          <w:szCs w:val="24"/>
        </w:rPr>
        <w:t xml:space="preserve"> </w:t>
      </w:r>
      <w:r w:rsidR="00257DC7" w:rsidRPr="004C01CC">
        <w:rPr>
          <w:rFonts w:ascii="Times New Roman" w:hAnsi="Times New Roman"/>
          <w:sz w:val="24"/>
          <w:szCs w:val="24"/>
        </w:rPr>
        <w:t>m. sausio 25 d. įsakym</w:t>
      </w:r>
      <w:r w:rsidR="006D7AB2" w:rsidRPr="004C01CC">
        <w:rPr>
          <w:rFonts w:ascii="Times New Roman" w:hAnsi="Times New Roman"/>
          <w:sz w:val="24"/>
          <w:szCs w:val="24"/>
        </w:rPr>
        <w:t>u</w:t>
      </w:r>
      <w:r w:rsidR="00EF20A7" w:rsidRPr="004C01CC">
        <w:rPr>
          <w:rFonts w:ascii="Times New Roman" w:hAnsi="Times New Roman"/>
          <w:sz w:val="24"/>
          <w:szCs w:val="24"/>
        </w:rPr>
        <w:t xml:space="preserve"> Nr. 1V-57 „Dėl N</w:t>
      </w:r>
      <w:r w:rsidR="00257DC7" w:rsidRPr="004C01CC">
        <w:rPr>
          <w:rFonts w:ascii="Times New Roman" w:hAnsi="Times New Roman"/>
          <w:sz w:val="24"/>
          <w:szCs w:val="24"/>
        </w:rPr>
        <w:t xml:space="preserve">umerių pastatams, patalpoms </w:t>
      </w:r>
      <w:r w:rsidR="00257DC7" w:rsidRPr="00563CAB">
        <w:rPr>
          <w:rFonts w:ascii="Times New Roman" w:hAnsi="Times New Roman"/>
          <w:sz w:val="24"/>
          <w:szCs w:val="24"/>
        </w:rPr>
        <w:t xml:space="preserve">ir butams suteikimo, keitimo ir apskaitos </w:t>
      </w:r>
      <w:r w:rsidR="00EF20A7" w:rsidRPr="00563CAB">
        <w:rPr>
          <w:rFonts w:ascii="Times New Roman" w:hAnsi="Times New Roman"/>
          <w:sz w:val="24"/>
          <w:szCs w:val="24"/>
        </w:rPr>
        <w:t xml:space="preserve">tvarkos </w:t>
      </w:r>
      <w:r w:rsidR="00EF20A7" w:rsidRPr="00EA4365">
        <w:rPr>
          <w:rFonts w:ascii="Times New Roman" w:hAnsi="Times New Roman"/>
          <w:sz w:val="24"/>
          <w:szCs w:val="24"/>
        </w:rPr>
        <w:t>aprašo ir P</w:t>
      </w:r>
      <w:r w:rsidR="00257DC7" w:rsidRPr="00EA4365">
        <w:rPr>
          <w:rFonts w:ascii="Times New Roman" w:hAnsi="Times New Roman"/>
          <w:sz w:val="24"/>
          <w:szCs w:val="24"/>
        </w:rPr>
        <w:t xml:space="preserve">avadinimų gatvėms, pastatams, statiniams ir kitiems objektams suteikimo, keitimo ir įtraukimo į apskaitą tvarkos aprašo </w:t>
      </w:r>
      <w:r w:rsidR="00D23816" w:rsidRPr="00EA4365">
        <w:rPr>
          <w:rFonts w:ascii="Times New Roman" w:hAnsi="Times New Roman"/>
          <w:sz w:val="24"/>
          <w:szCs w:val="24"/>
        </w:rPr>
        <w:t>patvirtinimo“</w:t>
      </w:r>
      <w:r w:rsidR="005C7649" w:rsidRPr="00EA4365">
        <w:rPr>
          <w:rFonts w:ascii="Times New Roman" w:hAnsi="Times New Roman"/>
          <w:sz w:val="24"/>
          <w:szCs w:val="24"/>
        </w:rPr>
        <w:t xml:space="preserve">, </w:t>
      </w:r>
      <w:r w:rsidR="00F741ED" w:rsidRPr="00EA4365">
        <w:rPr>
          <w:rFonts w:ascii="Times New Roman" w:hAnsi="Times New Roman"/>
          <w:sz w:val="24"/>
          <w:szCs w:val="24"/>
        </w:rPr>
        <w:t>atsižvelgdama į</w:t>
      </w:r>
      <w:r w:rsidR="0094797A" w:rsidRPr="00EA4365">
        <w:rPr>
          <w:rFonts w:ascii="Times New Roman" w:hAnsi="Times New Roman"/>
          <w:sz w:val="24"/>
          <w:szCs w:val="24"/>
        </w:rPr>
        <w:t xml:space="preserve"> </w:t>
      </w:r>
      <w:r w:rsidR="007D5ADF" w:rsidRPr="00EA4365">
        <w:rPr>
          <w:rFonts w:ascii="Times New Roman" w:hAnsi="Times New Roman"/>
          <w:sz w:val="24"/>
          <w:szCs w:val="24"/>
        </w:rPr>
        <w:t>VĮ Registrų centro Adresų registro departamento 2017</w:t>
      </w:r>
      <w:r w:rsidR="00EA4365" w:rsidRPr="00EA4365">
        <w:rPr>
          <w:rFonts w:ascii="Times New Roman" w:hAnsi="Times New Roman"/>
          <w:sz w:val="24"/>
          <w:szCs w:val="24"/>
        </w:rPr>
        <w:t> </w:t>
      </w:r>
      <w:r w:rsidR="007D5ADF" w:rsidRPr="00EA4365">
        <w:rPr>
          <w:rFonts w:ascii="Times New Roman" w:hAnsi="Times New Roman"/>
          <w:sz w:val="24"/>
          <w:szCs w:val="24"/>
        </w:rPr>
        <w:t>m.</w:t>
      </w:r>
      <w:r w:rsidR="00EA4365">
        <w:rPr>
          <w:rFonts w:ascii="Times New Roman" w:hAnsi="Times New Roman"/>
          <w:sz w:val="24"/>
          <w:szCs w:val="24"/>
        </w:rPr>
        <w:t> </w:t>
      </w:r>
      <w:r w:rsidR="007D5ADF" w:rsidRPr="00EA4365">
        <w:rPr>
          <w:rFonts w:ascii="Times New Roman" w:hAnsi="Times New Roman"/>
          <w:sz w:val="24"/>
          <w:szCs w:val="24"/>
        </w:rPr>
        <w:t>birželio 2 d. raštą Nr.</w:t>
      </w:r>
      <w:r w:rsidR="008B42AC">
        <w:rPr>
          <w:rFonts w:ascii="Times New Roman" w:hAnsi="Times New Roman"/>
          <w:sz w:val="24"/>
          <w:szCs w:val="24"/>
        </w:rPr>
        <w:t xml:space="preserve"> </w:t>
      </w:r>
      <w:r w:rsidR="007D5ADF" w:rsidRPr="00EA4365">
        <w:rPr>
          <w:rFonts w:ascii="Times New Roman" w:hAnsi="Times New Roman"/>
          <w:sz w:val="24"/>
          <w:szCs w:val="24"/>
        </w:rPr>
        <w:t xml:space="preserve">(1.1.30.)s-4760 „Dėl gyvenamųjų vietovių duomenų ir teritorijų ribų pakeitimo“, </w:t>
      </w:r>
      <w:r w:rsidR="001836A8" w:rsidRPr="00EA4365">
        <w:rPr>
          <w:rFonts w:ascii="Times New Roman" w:hAnsi="Times New Roman"/>
          <w:sz w:val="24"/>
          <w:szCs w:val="24"/>
        </w:rPr>
        <w:t>2017 m. rugsėjo 15 d. raštą Nr. (1.1.30.)s-7862 „Dėl seniūnijų aptarnaujamų teritorijų ribų nustatymo ir pakeitimo“</w:t>
      </w:r>
      <w:r w:rsidR="00AA3C20" w:rsidRPr="00EA4365">
        <w:rPr>
          <w:rFonts w:ascii="Times New Roman" w:hAnsi="Times New Roman"/>
          <w:sz w:val="24"/>
          <w:szCs w:val="24"/>
        </w:rPr>
        <w:t xml:space="preserve">, </w:t>
      </w:r>
      <w:r w:rsidR="00FB2C64" w:rsidRPr="00EA4365">
        <w:rPr>
          <w:rFonts w:ascii="Times New Roman" w:hAnsi="Times New Roman"/>
          <w:sz w:val="24"/>
          <w:szCs w:val="24"/>
        </w:rPr>
        <w:t>K</w:t>
      </w:r>
      <w:r w:rsidR="000600C9" w:rsidRPr="00EA4365">
        <w:rPr>
          <w:rFonts w:ascii="Times New Roman" w:hAnsi="Times New Roman"/>
          <w:sz w:val="24"/>
          <w:szCs w:val="24"/>
        </w:rPr>
        <w:t>auno</w:t>
      </w:r>
      <w:r w:rsidR="00514052" w:rsidRPr="00EA4365">
        <w:rPr>
          <w:rFonts w:ascii="Times New Roman" w:hAnsi="Times New Roman"/>
          <w:sz w:val="24"/>
          <w:szCs w:val="24"/>
        </w:rPr>
        <w:t xml:space="preserve"> </w:t>
      </w:r>
      <w:r w:rsidR="000600C9" w:rsidRPr="00563CAB">
        <w:rPr>
          <w:rFonts w:ascii="Times New Roman" w:hAnsi="Times New Roman"/>
          <w:sz w:val="24"/>
          <w:szCs w:val="24"/>
        </w:rPr>
        <w:t>rajono savivaldybės</w:t>
      </w:r>
      <w:r w:rsidR="00E63534" w:rsidRPr="00563CAB">
        <w:rPr>
          <w:rFonts w:ascii="Times New Roman" w:hAnsi="Times New Roman"/>
          <w:sz w:val="24"/>
          <w:szCs w:val="24"/>
        </w:rPr>
        <w:t xml:space="preserve"> </w:t>
      </w:r>
      <w:r w:rsidR="006C7B0D" w:rsidRPr="00563CAB">
        <w:rPr>
          <w:rFonts w:ascii="Times New Roman" w:hAnsi="Times New Roman"/>
          <w:sz w:val="24"/>
          <w:szCs w:val="24"/>
        </w:rPr>
        <w:t>taryba</w:t>
      </w:r>
      <w:r w:rsidR="009F0E9B" w:rsidRPr="00563CAB">
        <w:rPr>
          <w:rFonts w:ascii="Times New Roman" w:hAnsi="Times New Roman"/>
          <w:sz w:val="24"/>
          <w:szCs w:val="24"/>
        </w:rPr>
        <w:t xml:space="preserve"> </w:t>
      </w:r>
      <w:r w:rsidR="00A32BFC" w:rsidRPr="00563CAB">
        <w:rPr>
          <w:rFonts w:ascii="Times New Roman" w:hAnsi="Times New Roman"/>
          <w:sz w:val="24"/>
          <w:szCs w:val="24"/>
        </w:rPr>
        <w:t xml:space="preserve"> </w:t>
      </w:r>
      <w:r w:rsidR="00665DE4" w:rsidRPr="00EC4288">
        <w:rPr>
          <w:rFonts w:ascii="Times New Roman" w:hAnsi="Times New Roman"/>
          <w:spacing w:val="30"/>
          <w:sz w:val="24"/>
          <w:szCs w:val="24"/>
        </w:rPr>
        <w:t>n</w:t>
      </w:r>
      <w:r w:rsidR="00EA4365">
        <w:rPr>
          <w:rFonts w:ascii="Times New Roman" w:hAnsi="Times New Roman"/>
          <w:spacing w:val="30"/>
          <w:sz w:val="24"/>
          <w:szCs w:val="24"/>
        </w:rPr>
        <w:t> </w:t>
      </w:r>
      <w:r w:rsidR="00665DE4" w:rsidRPr="00EC4288">
        <w:rPr>
          <w:rFonts w:ascii="Times New Roman" w:hAnsi="Times New Roman"/>
          <w:spacing w:val="30"/>
          <w:sz w:val="24"/>
          <w:szCs w:val="24"/>
        </w:rPr>
        <w:t>u</w:t>
      </w:r>
      <w:r w:rsidR="00EA4365">
        <w:rPr>
          <w:rFonts w:ascii="Times New Roman" w:hAnsi="Times New Roman"/>
          <w:spacing w:val="30"/>
          <w:sz w:val="24"/>
          <w:szCs w:val="24"/>
        </w:rPr>
        <w:t> </w:t>
      </w:r>
      <w:r w:rsidR="00665DE4" w:rsidRPr="00EC4288">
        <w:rPr>
          <w:rFonts w:ascii="Times New Roman" w:hAnsi="Times New Roman"/>
          <w:spacing w:val="30"/>
          <w:sz w:val="24"/>
          <w:szCs w:val="24"/>
        </w:rPr>
        <w:t>s</w:t>
      </w:r>
      <w:r w:rsidR="00EA4365">
        <w:rPr>
          <w:rFonts w:ascii="Times New Roman" w:hAnsi="Times New Roman"/>
          <w:spacing w:val="30"/>
          <w:sz w:val="24"/>
          <w:szCs w:val="24"/>
        </w:rPr>
        <w:t> </w:t>
      </w:r>
      <w:r w:rsidR="00A05F0B" w:rsidRPr="00EC4288">
        <w:rPr>
          <w:rFonts w:ascii="Times New Roman" w:hAnsi="Times New Roman"/>
          <w:spacing w:val="30"/>
          <w:sz w:val="24"/>
          <w:szCs w:val="24"/>
        </w:rPr>
        <w:t>p</w:t>
      </w:r>
      <w:r w:rsidR="00EA4365">
        <w:rPr>
          <w:rFonts w:ascii="Times New Roman" w:hAnsi="Times New Roman"/>
          <w:spacing w:val="30"/>
          <w:sz w:val="24"/>
          <w:szCs w:val="24"/>
        </w:rPr>
        <w:t> </w:t>
      </w:r>
      <w:r w:rsidR="00665DE4" w:rsidRPr="00EC4288">
        <w:rPr>
          <w:rFonts w:ascii="Times New Roman" w:hAnsi="Times New Roman"/>
          <w:spacing w:val="30"/>
          <w:sz w:val="24"/>
          <w:szCs w:val="24"/>
        </w:rPr>
        <w:t>r</w:t>
      </w:r>
      <w:r w:rsidR="00EA4365">
        <w:rPr>
          <w:rFonts w:ascii="Times New Roman" w:hAnsi="Times New Roman"/>
          <w:spacing w:val="30"/>
          <w:sz w:val="24"/>
          <w:szCs w:val="24"/>
        </w:rPr>
        <w:t> </w:t>
      </w:r>
      <w:r w:rsidR="00665DE4" w:rsidRPr="00EC4288">
        <w:rPr>
          <w:rFonts w:ascii="Times New Roman" w:hAnsi="Times New Roman"/>
          <w:spacing w:val="30"/>
          <w:sz w:val="24"/>
          <w:szCs w:val="24"/>
        </w:rPr>
        <w:t>e</w:t>
      </w:r>
      <w:r w:rsidR="00EA4365">
        <w:rPr>
          <w:rFonts w:ascii="Times New Roman" w:hAnsi="Times New Roman"/>
          <w:spacing w:val="30"/>
          <w:sz w:val="24"/>
          <w:szCs w:val="24"/>
        </w:rPr>
        <w:t> </w:t>
      </w:r>
      <w:r w:rsidR="00665DE4" w:rsidRPr="00EC4288">
        <w:rPr>
          <w:rFonts w:ascii="Times New Roman" w:hAnsi="Times New Roman"/>
          <w:spacing w:val="30"/>
          <w:sz w:val="24"/>
          <w:szCs w:val="24"/>
        </w:rPr>
        <w:t>n</w:t>
      </w:r>
      <w:r w:rsidR="00EA4365">
        <w:rPr>
          <w:rFonts w:ascii="Times New Roman" w:hAnsi="Times New Roman"/>
          <w:spacing w:val="30"/>
          <w:sz w:val="24"/>
          <w:szCs w:val="24"/>
        </w:rPr>
        <w:t> </w:t>
      </w:r>
      <w:r w:rsidR="00665DE4" w:rsidRPr="00EC4288">
        <w:rPr>
          <w:rFonts w:ascii="Times New Roman" w:hAnsi="Times New Roman"/>
          <w:spacing w:val="30"/>
          <w:sz w:val="24"/>
          <w:szCs w:val="24"/>
        </w:rPr>
        <w:t>d</w:t>
      </w:r>
      <w:r w:rsidR="00EA4365">
        <w:rPr>
          <w:rFonts w:ascii="Times New Roman" w:hAnsi="Times New Roman"/>
          <w:spacing w:val="30"/>
          <w:sz w:val="24"/>
          <w:szCs w:val="24"/>
        </w:rPr>
        <w:t> </w:t>
      </w:r>
      <w:r w:rsidR="00665DE4" w:rsidRPr="00EC4288">
        <w:rPr>
          <w:rFonts w:ascii="Times New Roman" w:hAnsi="Times New Roman"/>
          <w:spacing w:val="30"/>
          <w:sz w:val="24"/>
          <w:szCs w:val="24"/>
        </w:rPr>
        <w:t>ž</w:t>
      </w:r>
      <w:r w:rsidR="00EA4365">
        <w:rPr>
          <w:rFonts w:ascii="Times New Roman" w:hAnsi="Times New Roman"/>
          <w:spacing w:val="30"/>
          <w:sz w:val="24"/>
          <w:szCs w:val="24"/>
        </w:rPr>
        <w:t> </w:t>
      </w:r>
      <w:r w:rsidR="00665DE4" w:rsidRPr="00EC4288">
        <w:rPr>
          <w:rFonts w:ascii="Times New Roman" w:hAnsi="Times New Roman"/>
          <w:spacing w:val="30"/>
          <w:sz w:val="24"/>
          <w:szCs w:val="24"/>
        </w:rPr>
        <w:t>i</w:t>
      </w:r>
      <w:r w:rsidR="00EA4365">
        <w:rPr>
          <w:rFonts w:ascii="Times New Roman" w:hAnsi="Times New Roman"/>
          <w:spacing w:val="30"/>
          <w:sz w:val="24"/>
          <w:szCs w:val="24"/>
        </w:rPr>
        <w:t> </w:t>
      </w:r>
      <w:r w:rsidR="00665DE4" w:rsidRPr="00EC4288">
        <w:rPr>
          <w:rFonts w:ascii="Times New Roman" w:hAnsi="Times New Roman"/>
          <w:spacing w:val="30"/>
          <w:sz w:val="24"/>
          <w:szCs w:val="24"/>
        </w:rPr>
        <w:t>a</w:t>
      </w:r>
      <w:r w:rsidR="00665DE4" w:rsidRPr="00563CAB">
        <w:rPr>
          <w:rFonts w:ascii="Times New Roman" w:hAnsi="Times New Roman"/>
          <w:sz w:val="24"/>
          <w:szCs w:val="24"/>
        </w:rPr>
        <w:t>:</w:t>
      </w:r>
    </w:p>
    <w:p w14:paraId="50288B25" w14:textId="1CA273DC" w:rsidR="000C319B" w:rsidRPr="00EA4365" w:rsidRDefault="00665DE4" w:rsidP="00595299">
      <w:pPr>
        <w:tabs>
          <w:tab w:val="left" w:pos="851"/>
        </w:tabs>
        <w:spacing w:line="360" w:lineRule="auto"/>
        <w:ind w:firstLine="851"/>
        <w:jc w:val="both"/>
        <w:rPr>
          <w:rFonts w:ascii="Times New Roman" w:hAnsi="Times New Roman"/>
          <w:sz w:val="24"/>
          <w:szCs w:val="24"/>
        </w:rPr>
      </w:pPr>
      <w:r w:rsidRPr="00563CAB">
        <w:rPr>
          <w:rFonts w:ascii="Times New Roman" w:hAnsi="Times New Roman"/>
          <w:sz w:val="24"/>
          <w:szCs w:val="24"/>
        </w:rPr>
        <w:t>P</w:t>
      </w:r>
      <w:r w:rsidR="005D5C0C" w:rsidRPr="00563CAB">
        <w:rPr>
          <w:rFonts w:ascii="Times New Roman" w:hAnsi="Times New Roman"/>
          <w:sz w:val="24"/>
          <w:szCs w:val="24"/>
        </w:rPr>
        <w:t xml:space="preserve">akeisti gatvių </w:t>
      </w:r>
      <w:r w:rsidR="00E81DB5" w:rsidRPr="00563CAB">
        <w:rPr>
          <w:rFonts w:ascii="Times New Roman" w:hAnsi="Times New Roman"/>
          <w:sz w:val="24"/>
          <w:szCs w:val="24"/>
        </w:rPr>
        <w:t xml:space="preserve">geografines </w:t>
      </w:r>
      <w:r w:rsidR="00E81DB5" w:rsidRPr="00EA4365">
        <w:rPr>
          <w:rFonts w:ascii="Times New Roman" w:hAnsi="Times New Roman"/>
          <w:sz w:val="24"/>
          <w:szCs w:val="24"/>
        </w:rPr>
        <w:t>charakteristikas</w:t>
      </w:r>
      <w:r w:rsidR="002B6F99">
        <w:rPr>
          <w:rFonts w:ascii="Times New Roman" w:hAnsi="Times New Roman"/>
          <w:sz w:val="24"/>
          <w:szCs w:val="24"/>
        </w:rPr>
        <w:t>, nekeičiant jų pavadinimo</w:t>
      </w:r>
      <w:r w:rsidR="00403E3B" w:rsidRPr="00EA4365">
        <w:rPr>
          <w:rFonts w:ascii="Times New Roman" w:hAnsi="Times New Roman"/>
          <w:sz w:val="24"/>
          <w:szCs w:val="24"/>
        </w:rPr>
        <w:t>:</w:t>
      </w:r>
    </w:p>
    <w:p w14:paraId="0DCA5C51" w14:textId="04E9DE05" w:rsidR="00B34D60" w:rsidRPr="00EA4365" w:rsidRDefault="00EA4365" w:rsidP="00B00B75">
      <w:pPr>
        <w:pStyle w:val="Sraopastraipa"/>
        <w:tabs>
          <w:tab w:val="left" w:pos="851"/>
        </w:tabs>
        <w:spacing w:line="360" w:lineRule="auto"/>
        <w:ind w:left="1211" w:hanging="360"/>
        <w:jc w:val="both"/>
        <w:rPr>
          <w:rFonts w:ascii="Times New Roman" w:hAnsi="Times New Roman"/>
          <w:sz w:val="24"/>
          <w:szCs w:val="24"/>
        </w:rPr>
      </w:pPr>
      <w:r w:rsidRPr="00EA4365">
        <w:rPr>
          <w:rFonts w:ascii="Times New Roman" w:hAnsi="Times New Roman"/>
          <w:sz w:val="24"/>
          <w:szCs w:val="24"/>
        </w:rPr>
        <w:t xml:space="preserve">1. </w:t>
      </w:r>
      <w:r w:rsidR="00516BC8" w:rsidRPr="00EA4365">
        <w:rPr>
          <w:rFonts w:ascii="Times New Roman" w:hAnsi="Times New Roman"/>
          <w:sz w:val="24"/>
          <w:szCs w:val="24"/>
        </w:rPr>
        <w:t>Garliavos apylinkių sen.</w:t>
      </w:r>
      <w:r w:rsidR="00B00B75" w:rsidRPr="00EA4365">
        <w:rPr>
          <w:rFonts w:ascii="Times New Roman" w:hAnsi="Times New Roman"/>
          <w:sz w:val="24"/>
          <w:szCs w:val="24"/>
        </w:rPr>
        <w:t xml:space="preserve">, </w:t>
      </w:r>
      <w:proofErr w:type="spellStart"/>
      <w:r w:rsidR="00624109" w:rsidRPr="00EA4365">
        <w:rPr>
          <w:rFonts w:ascii="Times New Roman" w:hAnsi="Times New Roman"/>
          <w:sz w:val="24"/>
          <w:szCs w:val="24"/>
        </w:rPr>
        <w:t>Rinkūnų</w:t>
      </w:r>
      <w:proofErr w:type="spellEnd"/>
      <w:r w:rsidR="00624109" w:rsidRPr="00EA4365">
        <w:rPr>
          <w:rFonts w:ascii="Times New Roman" w:hAnsi="Times New Roman"/>
          <w:sz w:val="24"/>
          <w:szCs w:val="24"/>
        </w:rPr>
        <w:t xml:space="preserve"> k. (</w:t>
      </w:r>
      <w:r w:rsidRPr="00EA4365">
        <w:rPr>
          <w:rFonts w:ascii="Times New Roman" w:hAnsi="Times New Roman"/>
          <w:sz w:val="24"/>
          <w:szCs w:val="24"/>
        </w:rPr>
        <w:t>1</w:t>
      </w:r>
      <w:r w:rsidR="00624109" w:rsidRPr="00EA4365">
        <w:rPr>
          <w:rFonts w:ascii="Times New Roman" w:hAnsi="Times New Roman"/>
          <w:sz w:val="24"/>
          <w:szCs w:val="24"/>
        </w:rPr>
        <w:t xml:space="preserve"> priedas)</w:t>
      </w:r>
      <w:r w:rsidR="00B34D60" w:rsidRPr="00EA4365">
        <w:rPr>
          <w:rFonts w:ascii="Times New Roman" w:hAnsi="Times New Roman"/>
          <w:sz w:val="24"/>
          <w:szCs w:val="24"/>
        </w:rPr>
        <w:t>:</w:t>
      </w:r>
    </w:p>
    <w:p w14:paraId="12BA18E0" w14:textId="4B4B6A80" w:rsidR="00B34D60" w:rsidRPr="00EA4365" w:rsidRDefault="00EA4365" w:rsidP="00485153">
      <w:pPr>
        <w:pStyle w:val="Sraopastraipa"/>
        <w:tabs>
          <w:tab w:val="left" w:pos="851"/>
        </w:tabs>
        <w:spacing w:line="360" w:lineRule="auto"/>
        <w:ind w:left="1211" w:hanging="360"/>
        <w:jc w:val="both"/>
        <w:rPr>
          <w:rFonts w:ascii="Times New Roman" w:hAnsi="Times New Roman"/>
          <w:sz w:val="24"/>
          <w:szCs w:val="24"/>
        </w:rPr>
      </w:pPr>
      <w:r w:rsidRPr="00EA4365">
        <w:rPr>
          <w:rFonts w:ascii="Times New Roman" w:hAnsi="Times New Roman"/>
          <w:sz w:val="24"/>
          <w:szCs w:val="24"/>
        </w:rPr>
        <w:t>1.</w:t>
      </w:r>
      <w:r w:rsidR="00B34D60" w:rsidRPr="00EA4365">
        <w:rPr>
          <w:rFonts w:ascii="Times New Roman" w:hAnsi="Times New Roman"/>
          <w:sz w:val="24"/>
          <w:szCs w:val="24"/>
        </w:rPr>
        <w:t>1. Kranto g.,</w:t>
      </w:r>
    </w:p>
    <w:p w14:paraId="578F02B3" w14:textId="77E2CDBC" w:rsidR="00624109" w:rsidRPr="00EA4365" w:rsidRDefault="00EA4365" w:rsidP="00485153">
      <w:pPr>
        <w:pStyle w:val="Sraopastraipa"/>
        <w:tabs>
          <w:tab w:val="left" w:pos="851"/>
        </w:tabs>
        <w:spacing w:line="360" w:lineRule="auto"/>
        <w:ind w:left="1211" w:hanging="360"/>
        <w:jc w:val="both"/>
        <w:rPr>
          <w:rFonts w:ascii="Times New Roman" w:hAnsi="Times New Roman"/>
          <w:sz w:val="24"/>
          <w:szCs w:val="24"/>
        </w:rPr>
      </w:pPr>
      <w:r w:rsidRPr="00EA4365">
        <w:rPr>
          <w:rFonts w:ascii="Times New Roman" w:hAnsi="Times New Roman"/>
          <w:sz w:val="24"/>
          <w:szCs w:val="24"/>
        </w:rPr>
        <w:t>1.</w:t>
      </w:r>
      <w:r w:rsidR="00B34D60" w:rsidRPr="00EA4365">
        <w:rPr>
          <w:rFonts w:ascii="Times New Roman" w:hAnsi="Times New Roman"/>
          <w:sz w:val="24"/>
          <w:szCs w:val="24"/>
        </w:rPr>
        <w:t>2. Ryto g.</w:t>
      </w:r>
    </w:p>
    <w:p w14:paraId="42132DD7" w14:textId="471E5A6E" w:rsidR="005307AA" w:rsidRDefault="00EA4365" w:rsidP="002F3AAD">
      <w:pPr>
        <w:pStyle w:val="Sraopastraipa"/>
        <w:tabs>
          <w:tab w:val="left" w:pos="851"/>
        </w:tabs>
        <w:spacing w:line="360" w:lineRule="auto"/>
        <w:ind w:left="1211" w:hanging="360"/>
        <w:jc w:val="both"/>
        <w:rPr>
          <w:rFonts w:ascii="Times New Roman" w:hAnsi="Times New Roman"/>
          <w:sz w:val="24"/>
          <w:szCs w:val="24"/>
        </w:rPr>
      </w:pPr>
      <w:r w:rsidRPr="00EA4365">
        <w:rPr>
          <w:rFonts w:ascii="Times New Roman" w:hAnsi="Times New Roman"/>
          <w:sz w:val="24"/>
          <w:szCs w:val="24"/>
        </w:rPr>
        <w:t xml:space="preserve">2. </w:t>
      </w:r>
      <w:r w:rsidR="005307AA">
        <w:rPr>
          <w:rFonts w:ascii="Times New Roman" w:hAnsi="Times New Roman"/>
          <w:sz w:val="24"/>
          <w:szCs w:val="24"/>
        </w:rPr>
        <w:t xml:space="preserve">Ringaudų sen., </w:t>
      </w:r>
      <w:proofErr w:type="spellStart"/>
      <w:r w:rsidR="005307AA">
        <w:rPr>
          <w:rFonts w:ascii="Times New Roman" w:hAnsi="Times New Roman"/>
          <w:sz w:val="24"/>
          <w:szCs w:val="24"/>
        </w:rPr>
        <w:t>Virbališkių</w:t>
      </w:r>
      <w:proofErr w:type="spellEnd"/>
      <w:r w:rsidR="005307AA">
        <w:rPr>
          <w:rFonts w:ascii="Times New Roman" w:hAnsi="Times New Roman"/>
          <w:sz w:val="24"/>
          <w:szCs w:val="24"/>
        </w:rPr>
        <w:t xml:space="preserve"> k. – Gimtinės g. (2 priedas).</w:t>
      </w:r>
    </w:p>
    <w:p w14:paraId="50D59A63" w14:textId="3BC26A43" w:rsidR="00F25C9D" w:rsidRPr="00EA4365" w:rsidRDefault="005307AA" w:rsidP="002F3AAD">
      <w:pPr>
        <w:pStyle w:val="Sraopastraipa"/>
        <w:tabs>
          <w:tab w:val="left" w:pos="851"/>
        </w:tabs>
        <w:spacing w:line="360" w:lineRule="auto"/>
        <w:ind w:left="1211" w:hanging="360"/>
        <w:jc w:val="both"/>
        <w:rPr>
          <w:rFonts w:ascii="Times New Roman" w:hAnsi="Times New Roman"/>
          <w:sz w:val="24"/>
          <w:szCs w:val="24"/>
        </w:rPr>
      </w:pPr>
      <w:r>
        <w:rPr>
          <w:rFonts w:ascii="Times New Roman" w:hAnsi="Times New Roman"/>
          <w:sz w:val="24"/>
          <w:szCs w:val="24"/>
        </w:rPr>
        <w:t xml:space="preserve">3. </w:t>
      </w:r>
      <w:r w:rsidR="00F25C9D" w:rsidRPr="00EA4365">
        <w:rPr>
          <w:rFonts w:ascii="Times New Roman" w:hAnsi="Times New Roman"/>
          <w:sz w:val="24"/>
          <w:szCs w:val="24"/>
        </w:rPr>
        <w:t xml:space="preserve">Rokų sen., </w:t>
      </w:r>
      <w:proofErr w:type="spellStart"/>
      <w:r w:rsidR="00F25C9D" w:rsidRPr="00EA4365">
        <w:rPr>
          <w:rFonts w:ascii="Times New Roman" w:hAnsi="Times New Roman"/>
          <w:sz w:val="24"/>
          <w:szCs w:val="24"/>
        </w:rPr>
        <w:t>Patamulšėlio</w:t>
      </w:r>
      <w:proofErr w:type="spellEnd"/>
      <w:r w:rsidR="00F25C9D" w:rsidRPr="00EA4365">
        <w:rPr>
          <w:rFonts w:ascii="Times New Roman" w:hAnsi="Times New Roman"/>
          <w:sz w:val="24"/>
          <w:szCs w:val="24"/>
        </w:rPr>
        <w:t xml:space="preserve"> k. (</w:t>
      </w:r>
      <w:r>
        <w:rPr>
          <w:rFonts w:ascii="Times New Roman" w:hAnsi="Times New Roman"/>
          <w:sz w:val="24"/>
          <w:szCs w:val="24"/>
        </w:rPr>
        <w:t>3</w:t>
      </w:r>
      <w:r w:rsidR="00F25C9D" w:rsidRPr="00EA4365">
        <w:rPr>
          <w:rFonts w:ascii="Times New Roman" w:hAnsi="Times New Roman"/>
          <w:sz w:val="24"/>
          <w:szCs w:val="24"/>
        </w:rPr>
        <w:t xml:space="preserve"> priedas):</w:t>
      </w:r>
    </w:p>
    <w:p w14:paraId="503C5C67" w14:textId="620705AD" w:rsidR="00F25C9D" w:rsidRPr="00EA4365" w:rsidRDefault="005307AA" w:rsidP="00F25C9D">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3</w:t>
      </w:r>
      <w:r w:rsidR="00EA4365" w:rsidRPr="00EA4365">
        <w:rPr>
          <w:rFonts w:ascii="Times New Roman" w:hAnsi="Times New Roman"/>
          <w:sz w:val="24"/>
          <w:szCs w:val="24"/>
        </w:rPr>
        <w:t>.</w:t>
      </w:r>
      <w:r w:rsidR="00F25C9D" w:rsidRPr="00EA4365">
        <w:rPr>
          <w:rFonts w:ascii="Times New Roman" w:hAnsi="Times New Roman"/>
          <w:sz w:val="24"/>
          <w:szCs w:val="24"/>
        </w:rPr>
        <w:t>1. Nakvišų g.,</w:t>
      </w:r>
    </w:p>
    <w:p w14:paraId="4C862E11" w14:textId="7E0EBB60" w:rsidR="00F25C9D" w:rsidRPr="00EA4365" w:rsidRDefault="005307AA" w:rsidP="00F25C9D">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3.</w:t>
      </w:r>
      <w:r w:rsidR="008B42AC">
        <w:rPr>
          <w:rFonts w:ascii="Times New Roman" w:hAnsi="Times New Roman"/>
          <w:sz w:val="24"/>
          <w:szCs w:val="24"/>
        </w:rPr>
        <w:t>2.</w:t>
      </w:r>
      <w:r>
        <w:rPr>
          <w:rFonts w:ascii="Times New Roman" w:hAnsi="Times New Roman"/>
          <w:sz w:val="24"/>
          <w:szCs w:val="24"/>
        </w:rPr>
        <w:t xml:space="preserve"> Rug</w:t>
      </w:r>
      <w:r w:rsidR="00F25C9D" w:rsidRPr="00EA4365">
        <w:rPr>
          <w:rFonts w:ascii="Times New Roman" w:hAnsi="Times New Roman"/>
          <w:sz w:val="24"/>
          <w:szCs w:val="24"/>
        </w:rPr>
        <w:t>ių g.</w:t>
      </w:r>
    </w:p>
    <w:p w14:paraId="088A84D2" w14:textId="441A23F0" w:rsidR="00D525D9" w:rsidRPr="00EA4365" w:rsidRDefault="008B42AC" w:rsidP="00EA4365">
      <w:pPr>
        <w:pStyle w:val="Sraopastraipa"/>
        <w:tabs>
          <w:tab w:val="left" w:pos="851"/>
        </w:tabs>
        <w:spacing w:line="360" w:lineRule="auto"/>
        <w:ind w:left="1211" w:hanging="360"/>
        <w:jc w:val="both"/>
        <w:rPr>
          <w:rFonts w:ascii="Times New Roman" w:hAnsi="Times New Roman"/>
          <w:sz w:val="24"/>
          <w:szCs w:val="24"/>
        </w:rPr>
      </w:pPr>
      <w:r>
        <w:rPr>
          <w:rFonts w:ascii="Times New Roman" w:hAnsi="Times New Roman"/>
          <w:sz w:val="24"/>
          <w:szCs w:val="24"/>
        </w:rPr>
        <w:t>4</w:t>
      </w:r>
      <w:r w:rsidR="00EA4365" w:rsidRPr="00EA4365">
        <w:rPr>
          <w:rFonts w:ascii="Times New Roman" w:hAnsi="Times New Roman"/>
          <w:sz w:val="24"/>
          <w:szCs w:val="24"/>
        </w:rPr>
        <w:t xml:space="preserve">. </w:t>
      </w:r>
      <w:proofErr w:type="spellStart"/>
      <w:r w:rsidR="002222C2" w:rsidRPr="00EA4365">
        <w:rPr>
          <w:rFonts w:ascii="Times New Roman" w:hAnsi="Times New Roman"/>
          <w:sz w:val="24"/>
          <w:szCs w:val="24"/>
        </w:rPr>
        <w:t>Samylų</w:t>
      </w:r>
      <w:proofErr w:type="spellEnd"/>
      <w:r w:rsidR="002222C2" w:rsidRPr="00EA4365">
        <w:rPr>
          <w:rFonts w:ascii="Times New Roman" w:hAnsi="Times New Roman"/>
          <w:sz w:val="24"/>
          <w:szCs w:val="24"/>
        </w:rPr>
        <w:t xml:space="preserve"> sen.</w:t>
      </w:r>
      <w:r w:rsidR="00EA4365" w:rsidRPr="00EA4365">
        <w:rPr>
          <w:rFonts w:ascii="Times New Roman" w:hAnsi="Times New Roman"/>
          <w:sz w:val="24"/>
          <w:szCs w:val="24"/>
        </w:rPr>
        <w:t>,</w:t>
      </w:r>
      <w:r w:rsidR="002222C2" w:rsidRPr="00EA4365">
        <w:rPr>
          <w:rFonts w:ascii="Times New Roman" w:hAnsi="Times New Roman"/>
          <w:sz w:val="24"/>
          <w:szCs w:val="24"/>
        </w:rPr>
        <w:t xml:space="preserve"> </w:t>
      </w:r>
      <w:proofErr w:type="spellStart"/>
      <w:r w:rsidR="002222C2" w:rsidRPr="00EA4365">
        <w:rPr>
          <w:rFonts w:ascii="Times New Roman" w:hAnsi="Times New Roman"/>
          <w:sz w:val="24"/>
          <w:szCs w:val="24"/>
        </w:rPr>
        <w:t>Samylų</w:t>
      </w:r>
      <w:proofErr w:type="spellEnd"/>
      <w:r w:rsidR="002222C2" w:rsidRPr="00EA4365">
        <w:rPr>
          <w:rFonts w:ascii="Times New Roman" w:hAnsi="Times New Roman"/>
          <w:sz w:val="24"/>
          <w:szCs w:val="24"/>
        </w:rPr>
        <w:t xml:space="preserve"> k. – </w:t>
      </w:r>
      <w:proofErr w:type="spellStart"/>
      <w:r w:rsidR="002222C2" w:rsidRPr="00EA4365">
        <w:rPr>
          <w:rFonts w:ascii="Times New Roman" w:hAnsi="Times New Roman"/>
          <w:sz w:val="24"/>
          <w:szCs w:val="24"/>
        </w:rPr>
        <w:t>Samylų</w:t>
      </w:r>
      <w:proofErr w:type="spellEnd"/>
      <w:r w:rsidR="002222C2" w:rsidRPr="00EA4365">
        <w:rPr>
          <w:rFonts w:ascii="Times New Roman" w:hAnsi="Times New Roman"/>
          <w:sz w:val="24"/>
          <w:szCs w:val="24"/>
        </w:rPr>
        <w:t xml:space="preserve"> g. (</w:t>
      </w:r>
      <w:r w:rsidR="005307AA">
        <w:rPr>
          <w:rFonts w:ascii="Times New Roman" w:hAnsi="Times New Roman"/>
          <w:sz w:val="24"/>
          <w:szCs w:val="24"/>
        </w:rPr>
        <w:t>4</w:t>
      </w:r>
      <w:r w:rsidR="002222C2" w:rsidRPr="00EA4365">
        <w:rPr>
          <w:rFonts w:ascii="Times New Roman" w:hAnsi="Times New Roman"/>
          <w:sz w:val="24"/>
          <w:szCs w:val="24"/>
        </w:rPr>
        <w:t xml:space="preserve"> priedas)</w:t>
      </w:r>
      <w:r w:rsidR="00EA4365" w:rsidRPr="00EA4365">
        <w:rPr>
          <w:rFonts w:ascii="Times New Roman" w:hAnsi="Times New Roman"/>
          <w:sz w:val="24"/>
          <w:szCs w:val="24"/>
        </w:rPr>
        <w:t>.</w:t>
      </w:r>
    </w:p>
    <w:p w14:paraId="338BF090" w14:textId="1B0FB305" w:rsidR="00FA5F9F" w:rsidRPr="00EA4365" w:rsidRDefault="008B42AC" w:rsidP="00FA5F9F">
      <w:pPr>
        <w:pStyle w:val="Sraopastraipa"/>
        <w:tabs>
          <w:tab w:val="left" w:pos="851"/>
        </w:tabs>
        <w:spacing w:line="360" w:lineRule="auto"/>
        <w:ind w:left="1211" w:hanging="360"/>
        <w:jc w:val="both"/>
        <w:rPr>
          <w:rFonts w:ascii="Times New Roman" w:hAnsi="Times New Roman"/>
          <w:sz w:val="24"/>
          <w:szCs w:val="24"/>
        </w:rPr>
      </w:pPr>
      <w:r>
        <w:rPr>
          <w:rFonts w:ascii="Times New Roman" w:hAnsi="Times New Roman"/>
          <w:sz w:val="24"/>
          <w:szCs w:val="24"/>
        </w:rPr>
        <w:t>5</w:t>
      </w:r>
      <w:r w:rsidR="00EA4365" w:rsidRPr="00EA4365">
        <w:rPr>
          <w:rFonts w:ascii="Times New Roman" w:hAnsi="Times New Roman"/>
          <w:sz w:val="24"/>
          <w:szCs w:val="24"/>
        </w:rPr>
        <w:t xml:space="preserve">. </w:t>
      </w:r>
      <w:r w:rsidR="00FA5F9F" w:rsidRPr="00EA4365">
        <w:rPr>
          <w:rFonts w:ascii="Times New Roman" w:hAnsi="Times New Roman"/>
          <w:sz w:val="24"/>
          <w:szCs w:val="24"/>
        </w:rPr>
        <w:t>Zapyškio sen., Krušinskų k. – Rasų g. (</w:t>
      </w:r>
      <w:r w:rsidR="005307AA">
        <w:rPr>
          <w:rFonts w:ascii="Times New Roman" w:hAnsi="Times New Roman"/>
          <w:sz w:val="24"/>
          <w:szCs w:val="24"/>
        </w:rPr>
        <w:t>5</w:t>
      </w:r>
      <w:r w:rsidR="00EA4365" w:rsidRPr="00EA4365">
        <w:rPr>
          <w:rFonts w:ascii="Times New Roman" w:hAnsi="Times New Roman"/>
          <w:sz w:val="24"/>
          <w:szCs w:val="24"/>
        </w:rPr>
        <w:t xml:space="preserve"> </w:t>
      </w:r>
      <w:r w:rsidR="00FA5F9F" w:rsidRPr="00EA4365">
        <w:rPr>
          <w:rFonts w:ascii="Times New Roman" w:hAnsi="Times New Roman"/>
          <w:sz w:val="24"/>
          <w:szCs w:val="24"/>
        </w:rPr>
        <w:t>priedas).</w:t>
      </w:r>
    </w:p>
    <w:p w14:paraId="1FD2EC3E" w14:textId="157ECE9C" w:rsidR="00FA0387" w:rsidRDefault="00AB0298" w:rsidP="007568F0">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w:t>
      </w:r>
      <w:r w:rsidR="001C5F43" w:rsidRPr="004C01CC">
        <w:rPr>
          <w:rFonts w:ascii="Times New Roman" w:hAnsi="Times New Roman"/>
          <w:sz w:val="24"/>
          <w:szCs w:val="24"/>
        </w:rPr>
        <w:t> </w:t>
      </w:r>
      <w:r w:rsidRPr="004C01CC">
        <w:rPr>
          <w:rFonts w:ascii="Times New Roman" w:hAnsi="Times New Roman"/>
          <w:sz w:val="24"/>
          <w:szCs w:val="24"/>
        </w:rPr>
        <w:t xml:space="preserve">Mickevičiaus g. 8A, 44312 Kaunas) Lietuvos </w:t>
      </w:r>
      <w:r w:rsidRPr="004C01CC">
        <w:rPr>
          <w:rFonts w:ascii="Times New Roman" w:hAnsi="Times New Roman"/>
          <w:sz w:val="24"/>
          <w:szCs w:val="24"/>
        </w:rPr>
        <w:lastRenderedPageBreak/>
        <w:t>Respublikos administracinių bylų teisenos įstatymo nustatyta tvarka per vieną mėnesį nuo šio sprendimo paskelbimo arba įteikimo suinteresuotam asmeniui dienos.</w:t>
      </w:r>
    </w:p>
    <w:p w14:paraId="65423F9A" w14:textId="77777777" w:rsidR="00857406" w:rsidRDefault="00857406" w:rsidP="00DE025A">
      <w:pPr>
        <w:spacing w:line="360" w:lineRule="auto"/>
        <w:jc w:val="both"/>
        <w:rPr>
          <w:rFonts w:ascii="Times New Roman" w:hAnsi="Times New Roman"/>
          <w:sz w:val="24"/>
          <w:szCs w:val="24"/>
        </w:rPr>
      </w:pPr>
    </w:p>
    <w:p w14:paraId="1014DC40" w14:textId="77777777" w:rsidR="00B3034B" w:rsidRDefault="00B3034B" w:rsidP="00DE025A">
      <w:pPr>
        <w:spacing w:line="360" w:lineRule="auto"/>
        <w:jc w:val="both"/>
        <w:rPr>
          <w:rFonts w:ascii="Times New Roman" w:hAnsi="Times New Roman"/>
          <w:sz w:val="24"/>
          <w:szCs w:val="24"/>
        </w:rPr>
      </w:pPr>
    </w:p>
    <w:p w14:paraId="6B3191D3" w14:textId="18D9D827" w:rsidR="00AF6F74" w:rsidRDefault="0053469B" w:rsidP="00A75FA4">
      <w:pPr>
        <w:spacing w:line="360" w:lineRule="auto"/>
        <w:jc w:val="both"/>
        <w:rPr>
          <w:rFonts w:ascii="Times New Roman" w:hAnsi="Times New Roman"/>
          <w:sz w:val="24"/>
          <w:szCs w:val="24"/>
        </w:rPr>
      </w:pPr>
      <w:r w:rsidRPr="004C01CC">
        <w:rPr>
          <w:rFonts w:ascii="Times New Roman" w:hAnsi="Times New Roman"/>
          <w:sz w:val="24"/>
          <w:szCs w:val="24"/>
        </w:rPr>
        <w:t>Savivaldybės meras</w:t>
      </w:r>
    </w:p>
    <w:p w14:paraId="1DDD0D2B" w14:textId="77777777" w:rsidR="00D570AE" w:rsidRDefault="00D570AE" w:rsidP="006D131B">
      <w:pPr>
        <w:rPr>
          <w:rFonts w:ascii="Times New Roman" w:hAnsi="Times New Roman"/>
          <w:sz w:val="24"/>
          <w:szCs w:val="24"/>
        </w:rPr>
      </w:pPr>
    </w:p>
    <w:p w14:paraId="7745112F" w14:textId="77777777" w:rsidR="00D570AE" w:rsidRDefault="00D570AE" w:rsidP="006D131B">
      <w:pPr>
        <w:rPr>
          <w:rFonts w:ascii="Times New Roman" w:hAnsi="Times New Roman"/>
          <w:sz w:val="24"/>
          <w:szCs w:val="24"/>
        </w:rPr>
      </w:pPr>
    </w:p>
    <w:p w14:paraId="0C513DC9" w14:textId="77777777" w:rsidR="007D46C8" w:rsidRDefault="007D46C8" w:rsidP="006D131B">
      <w:pPr>
        <w:rPr>
          <w:rFonts w:ascii="Times New Roman" w:hAnsi="Times New Roman"/>
          <w:sz w:val="24"/>
          <w:szCs w:val="24"/>
        </w:rPr>
      </w:pPr>
    </w:p>
    <w:p w14:paraId="00696942" w14:textId="77777777" w:rsidR="007D46C8" w:rsidRDefault="007D46C8" w:rsidP="006D131B">
      <w:pPr>
        <w:rPr>
          <w:rFonts w:ascii="Times New Roman" w:hAnsi="Times New Roman"/>
          <w:sz w:val="24"/>
          <w:szCs w:val="24"/>
        </w:rPr>
      </w:pPr>
    </w:p>
    <w:p w14:paraId="47BDCE8F" w14:textId="77777777" w:rsidR="007D46C8" w:rsidRDefault="007D46C8" w:rsidP="006D131B">
      <w:pPr>
        <w:rPr>
          <w:rFonts w:ascii="Times New Roman" w:hAnsi="Times New Roman"/>
          <w:sz w:val="24"/>
          <w:szCs w:val="24"/>
        </w:rPr>
      </w:pPr>
    </w:p>
    <w:p w14:paraId="3206B9EC" w14:textId="77777777" w:rsidR="007D46C8" w:rsidRDefault="007D46C8" w:rsidP="006D131B">
      <w:pPr>
        <w:rPr>
          <w:rFonts w:ascii="Times New Roman" w:hAnsi="Times New Roman"/>
          <w:sz w:val="24"/>
          <w:szCs w:val="24"/>
        </w:rPr>
      </w:pPr>
    </w:p>
    <w:p w14:paraId="65A4F7FD" w14:textId="77777777" w:rsidR="007D46C8" w:rsidRDefault="007D46C8" w:rsidP="006D131B">
      <w:pPr>
        <w:rPr>
          <w:rFonts w:ascii="Times New Roman" w:hAnsi="Times New Roman"/>
          <w:sz w:val="24"/>
          <w:szCs w:val="24"/>
        </w:rPr>
      </w:pPr>
    </w:p>
    <w:p w14:paraId="6D219BB9" w14:textId="77777777" w:rsidR="007D46C8" w:rsidRDefault="007D46C8" w:rsidP="006D131B">
      <w:pPr>
        <w:rPr>
          <w:rFonts w:ascii="Times New Roman" w:hAnsi="Times New Roman"/>
          <w:sz w:val="24"/>
          <w:szCs w:val="24"/>
        </w:rPr>
      </w:pPr>
    </w:p>
    <w:p w14:paraId="24D6DC6F" w14:textId="77777777" w:rsidR="007D46C8" w:rsidRDefault="007D46C8" w:rsidP="006D131B">
      <w:pPr>
        <w:rPr>
          <w:rFonts w:ascii="Times New Roman" w:hAnsi="Times New Roman"/>
          <w:sz w:val="24"/>
          <w:szCs w:val="24"/>
        </w:rPr>
      </w:pPr>
    </w:p>
    <w:p w14:paraId="019B7B1F" w14:textId="77777777" w:rsidR="007D46C8" w:rsidRDefault="007D46C8" w:rsidP="006D131B">
      <w:pPr>
        <w:rPr>
          <w:rFonts w:ascii="Times New Roman" w:hAnsi="Times New Roman"/>
          <w:sz w:val="24"/>
          <w:szCs w:val="24"/>
        </w:rPr>
      </w:pPr>
    </w:p>
    <w:p w14:paraId="5565CF76" w14:textId="77777777" w:rsidR="007D46C8" w:rsidRDefault="007D46C8" w:rsidP="006D131B">
      <w:pPr>
        <w:rPr>
          <w:rFonts w:ascii="Times New Roman" w:hAnsi="Times New Roman"/>
          <w:sz w:val="24"/>
          <w:szCs w:val="24"/>
        </w:rPr>
      </w:pPr>
    </w:p>
    <w:p w14:paraId="2776864E" w14:textId="77777777" w:rsidR="007D46C8" w:rsidRDefault="007D46C8" w:rsidP="006D131B">
      <w:pPr>
        <w:rPr>
          <w:rFonts w:ascii="Times New Roman" w:hAnsi="Times New Roman"/>
          <w:sz w:val="24"/>
          <w:szCs w:val="24"/>
        </w:rPr>
      </w:pPr>
    </w:p>
    <w:p w14:paraId="0A609719" w14:textId="77777777" w:rsidR="007D46C8" w:rsidRDefault="007D46C8" w:rsidP="006D131B">
      <w:pPr>
        <w:rPr>
          <w:rFonts w:ascii="Times New Roman" w:hAnsi="Times New Roman"/>
          <w:sz w:val="24"/>
          <w:szCs w:val="24"/>
        </w:rPr>
      </w:pPr>
    </w:p>
    <w:p w14:paraId="7FDD72AB" w14:textId="77777777" w:rsidR="007D46C8" w:rsidRDefault="007D46C8" w:rsidP="006D131B">
      <w:pPr>
        <w:rPr>
          <w:rFonts w:ascii="Times New Roman" w:hAnsi="Times New Roman"/>
          <w:sz w:val="24"/>
          <w:szCs w:val="24"/>
        </w:rPr>
      </w:pPr>
    </w:p>
    <w:p w14:paraId="242EE0CC" w14:textId="77777777" w:rsidR="007D46C8" w:rsidRDefault="007D46C8" w:rsidP="006D131B">
      <w:pPr>
        <w:rPr>
          <w:rFonts w:ascii="Times New Roman" w:hAnsi="Times New Roman"/>
          <w:sz w:val="24"/>
          <w:szCs w:val="24"/>
        </w:rPr>
      </w:pPr>
    </w:p>
    <w:p w14:paraId="0DB115DA" w14:textId="77777777" w:rsidR="007D46C8" w:rsidRDefault="007D46C8" w:rsidP="006D131B">
      <w:pPr>
        <w:rPr>
          <w:rFonts w:ascii="Times New Roman" w:hAnsi="Times New Roman"/>
          <w:sz w:val="24"/>
          <w:szCs w:val="24"/>
        </w:rPr>
      </w:pPr>
    </w:p>
    <w:p w14:paraId="6008E52B" w14:textId="77777777" w:rsidR="007D46C8" w:rsidRDefault="007D46C8" w:rsidP="006D131B">
      <w:pPr>
        <w:rPr>
          <w:rFonts w:ascii="Times New Roman" w:hAnsi="Times New Roman"/>
          <w:sz w:val="24"/>
          <w:szCs w:val="24"/>
        </w:rPr>
      </w:pPr>
    </w:p>
    <w:p w14:paraId="257CDC6F" w14:textId="77777777" w:rsidR="007D46C8" w:rsidRDefault="007D46C8" w:rsidP="006D131B">
      <w:pPr>
        <w:rPr>
          <w:rFonts w:ascii="Times New Roman" w:hAnsi="Times New Roman"/>
          <w:sz w:val="24"/>
          <w:szCs w:val="24"/>
        </w:rPr>
      </w:pPr>
    </w:p>
    <w:p w14:paraId="110E6556" w14:textId="77777777" w:rsidR="007D46C8" w:rsidRDefault="007D46C8" w:rsidP="006D131B">
      <w:pPr>
        <w:rPr>
          <w:rFonts w:ascii="Times New Roman" w:hAnsi="Times New Roman"/>
          <w:sz w:val="24"/>
          <w:szCs w:val="24"/>
        </w:rPr>
      </w:pPr>
    </w:p>
    <w:p w14:paraId="225F0F72" w14:textId="77777777" w:rsidR="007D46C8" w:rsidRDefault="007D46C8" w:rsidP="006D131B">
      <w:pPr>
        <w:rPr>
          <w:rFonts w:ascii="Times New Roman" w:hAnsi="Times New Roman"/>
          <w:sz w:val="24"/>
          <w:szCs w:val="24"/>
        </w:rPr>
      </w:pPr>
    </w:p>
    <w:p w14:paraId="3E6BD439" w14:textId="77777777" w:rsidR="007D46C8" w:rsidRDefault="007D46C8" w:rsidP="006D131B">
      <w:pPr>
        <w:rPr>
          <w:rFonts w:ascii="Times New Roman" w:hAnsi="Times New Roman"/>
          <w:sz w:val="24"/>
          <w:szCs w:val="24"/>
        </w:rPr>
      </w:pPr>
    </w:p>
    <w:p w14:paraId="66ECEB8D" w14:textId="77777777" w:rsidR="007D46C8" w:rsidRDefault="007D46C8" w:rsidP="006D131B">
      <w:pPr>
        <w:rPr>
          <w:rFonts w:ascii="Times New Roman" w:hAnsi="Times New Roman"/>
          <w:sz w:val="24"/>
          <w:szCs w:val="24"/>
        </w:rPr>
      </w:pPr>
    </w:p>
    <w:p w14:paraId="10CDE23F" w14:textId="77777777" w:rsidR="007D46C8" w:rsidRDefault="007D46C8" w:rsidP="006D131B">
      <w:pPr>
        <w:rPr>
          <w:rFonts w:ascii="Times New Roman" w:hAnsi="Times New Roman"/>
          <w:sz w:val="24"/>
          <w:szCs w:val="24"/>
        </w:rPr>
      </w:pPr>
    </w:p>
    <w:p w14:paraId="0AD60945" w14:textId="77777777" w:rsidR="007D46C8" w:rsidRDefault="007D46C8" w:rsidP="006D131B">
      <w:pPr>
        <w:rPr>
          <w:rFonts w:ascii="Times New Roman" w:hAnsi="Times New Roman"/>
          <w:sz w:val="24"/>
          <w:szCs w:val="24"/>
        </w:rPr>
      </w:pPr>
    </w:p>
    <w:p w14:paraId="1E82B895" w14:textId="77777777" w:rsidR="007D46C8" w:rsidRDefault="007D46C8" w:rsidP="006D131B">
      <w:pPr>
        <w:rPr>
          <w:rFonts w:ascii="Times New Roman" w:hAnsi="Times New Roman"/>
          <w:sz w:val="24"/>
          <w:szCs w:val="24"/>
        </w:rPr>
      </w:pPr>
    </w:p>
    <w:p w14:paraId="67E95469" w14:textId="77777777" w:rsidR="007D46C8" w:rsidRDefault="007D46C8" w:rsidP="006D131B">
      <w:pPr>
        <w:rPr>
          <w:rFonts w:ascii="Times New Roman" w:hAnsi="Times New Roman"/>
          <w:sz w:val="24"/>
          <w:szCs w:val="24"/>
        </w:rPr>
      </w:pPr>
    </w:p>
    <w:p w14:paraId="3AC9891D" w14:textId="77777777" w:rsidR="007D46C8" w:rsidRDefault="007D46C8" w:rsidP="006D131B">
      <w:pPr>
        <w:rPr>
          <w:rFonts w:ascii="Times New Roman" w:hAnsi="Times New Roman"/>
          <w:sz w:val="24"/>
          <w:szCs w:val="24"/>
        </w:rPr>
      </w:pPr>
    </w:p>
    <w:p w14:paraId="243C912C" w14:textId="77777777" w:rsidR="007D46C8" w:rsidRDefault="007D46C8" w:rsidP="006D131B">
      <w:pPr>
        <w:rPr>
          <w:rFonts w:ascii="Times New Roman" w:hAnsi="Times New Roman"/>
          <w:sz w:val="24"/>
          <w:szCs w:val="24"/>
        </w:rPr>
      </w:pPr>
    </w:p>
    <w:p w14:paraId="2D249BC2" w14:textId="77777777" w:rsidR="007D46C8" w:rsidRDefault="007D46C8" w:rsidP="006D131B">
      <w:pPr>
        <w:rPr>
          <w:rFonts w:ascii="Times New Roman" w:hAnsi="Times New Roman"/>
          <w:sz w:val="24"/>
          <w:szCs w:val="24"/>
        </w:rPr>
      </w:pPr>
    </w:p>
    <w:p w14:paraId="4CA88534" w14:textId="77777777" w:rsidR="007D46C8" w:rsidRDefault="007D46C8" w:rsidP="006D131B">
      <w:pPr>
        <w:rPr>
          <w:rFonts w:ascii="Times New Roman" w:hAnsi="Times New Roman"/>
          <w:sz w:val="24"/>
          <w:szCs w:val="24"/>
        </w:rPr>
      </w:pPr>
    </w:p>
    <w:p w14:paraId="5A563804" w14:textId="77777777" w:rsidR="007D46C8" w:rsidRDefault="007D46C8" w:rsidP="006D131B">
      <w:pPr>
        <w:rPr>
          <w:rFonts w:ascii="Times New Roman" w:hAnsi="Times New Roman"/>
          <w:sz w:val="24"/>
          <w:szCs w:val="24"/>
        </w:rPr>
      </w:pPr>
    </w:p>
    <w:p w14:paraId="4AA3D317" w14:textId="77777777" w:rsidR="007D46C8" w:rsidRDefault="007D46C8" w:rsidP="006D131B">
      <w:pPr>
        <w:rPr>
          <w:rFonts w:ascii="Times New Roman" w:hAnsi="Times New Roman"/>
          <w:sz w:val="24"/>
          <w:szCs w:val="24"/>
        </w:rPr>
      </w:pPr>
    </w:p>
    <w:p w14:paraId="575343F4" w14:textId="77777777" w:rsidR="007D46C8" w:rsidRDefault="007D46C8" w:rsidP="006D131B">
      <w:pPr>
        <w:rPr>
          <w:rFonts w:ascii="Times New Roman" w:hAnsi="Times New Roman"/>
          <w:sz w:val="24"/>
          <w:szCs w:val="24"/>
        </w:rPr>
      </w:pPr>
    </w:p>
    <w:p w14:paraId="5965C92E" w14:textId="77777777" w:rsidR="007D46C8" w:rsidRDefault="007D46C8" w:rsidP="006D131B">
      <w:pPr>
        <w:rPr>
          <w:rFonts w:ascii="Times New Roman" w:hAnsi="Times New Roman"/>
          <w:sz w:val="24"/>
          <w:szCs w:val="24"/>
        </w:rPr>
      </w:pPr>
    </w:p>
    <w:p w14:paraId="2E24FAA3" w14:textId="77777777" w:rsidR="007D46C8" w:rsidRDefault="007D46C8" w:rsidP="006D131B">
      <w:pPr>
        <w:rPr>
          <w:rFonts w:ascii="Times New Roman" w:hAnsi="Times New Roman"/>
          <w:sz w:val="24"/>
          <w:szCs w:val="24"/>
        </w:rPr>
      </w:pPr>
    </w:p>
    <w:p w14:paraId="09CA2D49" w14:textId="77777777" w:rsidR="007D46C8" w:rsidRDefault="007D46C8" w:rsidP="006D131B">
      <w:pPr>
        <w:rPr>
          <w:rFonts w:ascii="Times New Roman" w:hAnsi="Times New Roman"/>
          <w:sz w:val="24"/>
          <w:szCs w:val="24"/>
        </w:rPr>
      </w:pPr>
    </w:p>
    <w:p w14:paraId="79CC617F" w14:textId="77777777" w:rsidR="007D46C8" w:rsidRDefault="007D46C8" w:rsidP="006D131B">
      <w:pPr>
        <w:rPr>
          <w:rFonts w:ascii="Times New Roman" w:hAnsi="Times New Roman"/>
          <w:sz w:val="24"/>
          <w:szCs w:val="24"/>
        </w:rPr>
      </w:pPr>
    </w:p>
    <w:p w14:paraId="1AB16FFA" w14:textId="77777777" w:rsidR="007D46C8" w:rsidRDefault="007D46C8" w:rsidP="006D131B">
      <w:pPr>
        <w:rPr>
          <w:rFonts w:ascii="Times New Roman" w:hAnsi="Times New Roman"/>
          <w:sz w:val="24"/>
          <w:szCs w:val="24"/>
        </w:rPr>
      </w:pPr>
    </w:p>
    <w:p w14:paraId="34D63283" w14:textId="77777777" w:rsidR="007D46C8" w:rsidRDefault="007D46C8" w:rsidP="006D131B">
      <w:pPr>
        <w:rPr>
          <w:rFonts w:ascii="Times New Roman" w:hAnsi="Times New Roman"/>
          <w:sz w:val="24"/>
          <w:szCs w:val="24"/>
        </w:rPr>
      </w:pPr>
    </w:p>
    <w:p w14:paraId="367C908A" w14:textId="77777777" w:rsidR="007D46C8" w:rsidRDefault="007D46C8" w:rsidP="006D131B">
      <w:pPr>
        <w:rPr>
          <w:rFonts w:ascii="Times New Roman" w:hAnsi="Times New Roman"/>
          <w:sz w:val="24"/>
          <w:szCs w:val="24"/>
        </w:rPr>
      </w:pPr>
    </w:p>
    <w:p w14:paraId="1A628CDA" w14:textId="77777777" w:rsidR="007D46C8" w:rsidRDefault="007D46C8" w:rsidP="006D131B">
      <w:pPr>
        <w:rPr>
          <w:rFonts w:ascii="Times New Roman" w:hAnsi="Times New Roman"/>
          <w:sz w:val="24"/>
          <w:szCs w:val="24"/>
        </w:rPr>
      </w:pPr>
    </w:p>
    <w:p w14:paraId="26EC60A5" w14:textId="77777777" w:rsidR="007D46C8" w:rsidRDefault="007D46C8" w:rsidP="006D131B">
      <w:pPr>
        <w:rPr>
          <w:rFonts w:ascii="Times New Roman" w:hAnsi="Times New Roman"/>
          <w:sz w:val="24"/>
          <w:szCs w:val="24"/>
        </w:rPr>
      </w:pPr>
    </w:p>
    <w:p w14:paraId="3B43520C" w14:textId="77777777" w:rsidR="007D46C8" w:rsidRDefault="007D46C8" w:rsidP="006D131B">
      <w:pPr>
        <w:rPr>
          <w:rFonts w:ascii="Times New Roman" w:hAnsi="Times New Roman"/>
          <w:sz w:val="24"/>
          <w:szCs w:val="24"/>
        </w:rPr>
      </w:pPr>
    </w:p>
    <w:p w14:paraId="06647B36" w14:textId="77777777" w:rsidR="007D46C8" w:rsidRDefault="007D46C8" w:rsidP="006D131B">
      <w:pPr>
        <w:rPr>
          <w:rFonts w:ascii="Times New Roman" w:hAnsi="Times New Roman"/>
          <w:sz w:val="24"/>
          <w:szCs w:val="24"/>
        </w:rPr>
      </w:pPr>
    </w:p>
    <w:p w14:paraId="2F55E5D0" w14:textId="77777777" w:rsidR="00F25C9D" w:rsidRPr="00E172FC" w:rsidRDefault="00F25C9D" w:rsidP="00F25C9D">
      <w:pPr>
        <w:rPr>
          <w:rFonts w:ascii="Times New Roman" w:hAnsi="Times New Roman"/>
          <w:sz w:val="24"/>
          <w:szCs w:val="24"/>
        </w:rPr>
      </w:pPr>
      <w:r w:rsidRPr="00E172FC">
        <w:rPr>
          <w:rFonts w:ascii="Times New Roman" w:hAnsi="Times New Roman"/>
          <w:sz w:val="24"/>
          <w:szCs w:val="24"/>
        </w:rPr>
        <w:t xml:space="preserve">M. Kruopis, tel. </w:t>
      </w:r>
      <w:r>
        <w:rPr>
          <w:rFonts w:ascii="Times New Roman" w:hAnsi="Times New Roman"/>
          <w:sz w:val="24"/>
          <w:szCs w:val="24"/>
        </w:rPr>
        <w:t>(+370</w:t>
      </w:r>
      <w:r w:rsidRPr="00D61A9C">
        <w:rPr>
          <w:rFonts w:ascii="Times New Roman" w:hAnsi="Times New Roman"/>
          <w:sz w:val="24"/>
          <w:szCs w:val="24"/>
        </w:rPr>
        <w:t xml:space="preserve"> 37) </w:t>
      </w:r>
      <w:r w:rsidRPr="00E172FC">
        <w:rPr>
          <w:rFonts w:ascii="Times New Roman" w:hAnsi="Times New Roman"/>
          <w:sz w:val="24"/>
          <w:szCs w:val="24"/>
        </w:rPr>
        <w:t>305</w:t>
      </w:r>
      <w:r>
        <w:rPr>
          <w:rFonts w:ascii="Times New Roman" w:hAnsi="Times New Roman"/>
          <w:sz w:val="24"/>
          <w:szCs w:val="24"/>
        </w:rPr>
        <w:t xml:space="preserve"> </w:t>
      </w:r>
      <w:r w:rsidRPr="00E172FC">
        <w:rPr>
          <w:rFonts w:ascii="Times New Roman" w:hAnsi="Times New Roman"/>
          <w:sz w:val="24"/>
          <w:szCs w:val="24"/>
        </w:rPr>
        <w:t>514</w:t>
      </w:r>
    </w:p>
    <w:p w14:paraId="18DE22E6" w14:textId="7D0C8338" w:rsidR="00F1580E" w:rsidRDefault="00F1580E" w:rsidP="00595299">
      <w:pPr>
        <w:jc w:val="center"/>
        <w:rPr>
          <w:rFonts w:ascii="Times New Roman" w:hAnsi="Times New Roman"/>
          <w:b/>
          <w:sz w:val="28"/>
          <w:szCs w:val="28"/>
        </w:rPr>
      </w:pPr>
      <w:r>
        <w:rPr>
          <w:rFonts w:ascii="Times New Roman" w:hAnsi="Times New Roman"/>
          <w:b/>
          <w:sz w:val="28"/>
          <w:szCs w:val="28"/>
        </w:rPr>
        <w:lastRenderedPageBreak/>
        <w:t>KAUNO RAJONO SAVIVALDYBĖS ADMINISTRACIJOS</w:t>
      </w:r>
    </w:p>
    <w:p w14:paraId="1CED95AB" w14:textId="0CB41B71" w:rsidR="00F1580E" w:rsidRDefault="00F1580E" w:rsidP="00595299">
      <w:pPr>
        <w:jc w:val="center"/>
        <w:rPr>
          <w:rFonts w:ascii="Times New Roman" w:hAnsi="Times New Roman"/>
          <w:b/>
          <w:sz w:val="28"/>
          <w:szCs w:val="28"/>
        </w:rPr>
      </w:pPr>
      <w:r>
        <w:rPr>
          <w:rFonts w:ascii="Times New Roman" w:hAnsi="Times New Roman"/>
          <w:b/>
          <w:sz w:val="28"/>
          <w:szCs w:val="28"/>
        </w:rPr>
        <w:t>URBANISTIKOS SKYRIUS</w:t>
      </w:r>
    </w:p>
    <w:p w14:paraId="619378DE" w14:textId="77777777" w:rsidR="00F1580E" w:rsidRPr="00FD1B2B" w:rsidRDefault="00F1580E" w:rsidP="00595299">
      <w:pPr>
        <w:jc w:val="center"/>
        <w:rPr>
          <w:rFonts w:ascii="Times New Roman" w:hAnsi="Times New Roman"/>
          <w:b/>
          <w:sz w:val="24"/>
          <w:szCs w:val="24"/>
        </w:rPr>
      </w:pPr>
    </w:p>
    <w:p w14:paraId="7190BBE1" w14:textId="0DAC7DCE" w:rsidR="00F1580E" w:rsidRPr="007D46C8" w:rsidRDefault="00F3565E" w:rsidP="00595299">
      <w:pPr>
        <w:jc w:val="center"/>
        <w:rPr>
          <w:rFonts w:ascii="Times New Roman" w:hAnsi="Times New Roman"/>
          <w:b/>
          <w:sz w:val="24"/>
          <w:szCs w:val="24"/>
        </w:rPr>
      </w:pPr>
      <w:r>
        <w:rPr>
          <w:rFonts w:ascii="Times New Roman" w:hAnsi="Times New Roman"/>
          <w:b/>
          <w:sz w:val="24"/>
          <w:szCs w:val="24"/>
        </w:rPr>
        <w:t xml:space="preserve">KAUNO RAJONO </w:t>
      </w:r>
      <w:r w:rsidR="00F1580E" w:rsidRPr="00FD1B2B">
        <w:rPr>
          <w:rFonts w:ascii="Times New Roman" w:hAnsi="Times New Roman"/>
          <w:b/>
          <w:sz w:val="24"/>
          <w:szCs w:val="24"/>
        </w:rPr>
        <w:t xml:space="preserve">SAVIVALDYBĖS TARYBOS </w:t>
      </w:r>
      <w:r w:rsidR="00F1580E" w:rsidRPr="007D46C8">
        <w:rPr>
          <w:rFonts w:ascii="Times New Roman" w:hAnsi="Times New Roman"/>
          <w:b/>
          <w:sz w:val="24"/>
          <w:szCs w:val="24"/>
        </w:rPr>
        <w:t>SPRENDIMO ,,</w:t>
      </w:r>
      <w:r w:rsidR="00E372E1" w:rsidRPr="007D46C8">
        <w:rPr>
          <w:rFonts w:ascii="Times New Roman" w:hAnsi="Times New Roman"/>
          <w:b/>
          <w:sz w:val="24"/>
          <w:szCs w:val="24"/>
        </w:rPr>
        <w:t>D</w:t>
      </w:r>
      <w:r w:rsidR="00E372E1" w:rsidRPr="007D46C8">
        <w:rPr>
          <w:rFonts w:ascii="Times New Roman" w:hAnsi="Times New Roman" w:hint="eastAsia"/>
          <w:b/>
          <w:sz w:val="24"/>
          <w:szCs w:val="24"/>
        </w:rPr>
        <w:t>Ė</w:t>
      </w:r>
      <w:r w:rsidR="00E372E1" w:rsidRPr="007D46C8">
        <w:rPr>
          <w:rFonts w:ascii="Times New Roman" w:hAnsi="Times New Roman"/>
          <w:b/>
          <w:sz w:val="24"/>
          <w:szCs w:val="24"/>
        </w:rPr>
        <w:t>L GATVI</w:t>
      </w:r>
      <w:r w:rsidR="00E372E1" w:rsidRPr="007D46C8">
        <w:rPr>
          <w:rFonts w:ascii="Times New Roman" w:hAnsi="Times New Roman" w:hint="eastAsia"/>
          <w:b/>
          <w:sz w:val="24"/>
          <w:szCs w:val="24"/>
        </w:rPr>
        <w:t>Ų</w:t>
      </w:r>
      <w:r w:rsidR="00E372E1" w:rsidRPr="007D46C8">
        <w:rPr>
          <w:rFonts w:ascii="Times New Roman" w:hAnsi="Times New Roman"/>
          <w:b/>
          <w:sz w:val="24"/>
          <w:szCs w:val="24"/>
        </w:rPr>
        <w:t xml:space="preserve"> GEOGRAFINI</w:t>
      </w:r>
      <w:r w:rsidR="00E372E1" w:rsidRPr="007D46C8">
        <w:rPr>
          <w:rFonts w:ascii="Times New Roman" w:hAnsi="Times New Roman" w:hint="eastAsia"/>
          <w:b/>
          <w:sz w:val="24"/>
          <w:szCs w:val="24"/>
        </w:rPr>
        <w:t>Ų</w:t>
      </w:r>
      <w:r w:rsidR="00E372E1" w:rsidRPr="007D46C8">
        <w:rPr>
          <w:rFonts w:ascii="Times New Roman" w:hAnsi="Times New Roman"/>
          <w:b/>
          <w:sz w:val="24"/>
          <w:szCs w:val="24"/>
        </w:rPr>
        <w:t xml:space="preserve"> CHARAKTERISTIK</w:t>
      </w:r>
      <w:r w:rsidR="00E372E1" w:rsidRPr="007D46C8">
        <w:rPr>
          <w:rFonts w:ascii="Times New Roman" w:hAnsi="Times New Roman" w:hint="eastAsia"/>
          <w:b/>
          <w:sz w:val="24"/>
          <w:szCs w:val="24"/>
        </w:rPr>
        <w:t>Ų</w:t>
      </w:r>
      <w:r w:rsidR="00E372E1" w:rsidRPr="007D46C8">
        <w:rPr>
          <w:rFonts w:ascii="Times New Roman" w:hAnsi="Times New Roman"/>
          <w:b/>
          <w:sz w:val="24"/>
          <w:szCs w:val="24"/>
        </w:rPr>
        <w:t xml:space="preserve"> PAKEITIMO</w:t>
      </w:r>
      <w:r w:rsidR="000A2FE0" w:rsidRPr="007D46C8">
        <w:rPr>
          <w:rFonts w:ascii="Times New Roman" w:hAnsi="Times New Roman"/>
          <w:b/>
          <w:sz w:val="24"/>
          <w:szCs w:val="24"/>
        </w:rPr>
        <w:t xml:space="preserve"> </w:t>
      </w:r>
      <w:r w:rsidR="00F508BA" w:rsidRPr="007D46C8">
        <w:rPr>
          <w:rFonts w:ascii="Times New Roman" w:hAnsi="Times New Roman"/>
          <w:b/>
          <w:sz w:val="24"/>
          <w:szCs w:val="24"/>
        </w:rPr>
        <w:t xml:space="preserve">GARLIAVOS APYLINKIŲ, </w:t>
      </w:r>
      <w:r w:rsidR="00BD0EB0">
        <w:rPr>
          <w:rFonts w:ascii="Times New Roman" w:hAnsi="Times New Roman"/>
          <w:b/>
          <w:sz w:val="24"/>
          <w:szCs w:val="24"/>
        </w:rPr>
        <w:t xml:space="preserve">RINGAUDŲ, </w:t>
      </w:r>
      <w:r w:rsidR="00E372E1" w:rsidRPr="007D46C8">
        <w:rPr>
          <w:rFonts w:ascii="Times New Roman" w:hAnsi="Times New Roman"/>
          <w:b/>
          <w:sz w:val="24"/>
          <w:szCs w:val="24"/>
        </w:rPr>
        <w:t>R</w:t>
      </w:r>
      <w:r w:rsidR="007D46C8" w:rsidRPr="007D46C8">
        <w:rPr>
          <w:rFonts w:ascii="Times New Roman" w:hAnsi="Times New Roman"/>
          <w:b/>
          <w:sz w:val="24"/>
          <w:szCs w:val="24"/>
        </w:rPr>
        <w:t>OK</w:t>
      </w:r>
      <w:r w:rsidR="00E372E1" w:rsidRPr="007D46C8">
        <w:rPr>
          <w:rFonts w:ascii="Times New Roman" w:hAnsi="Times New Roman" w:hint="eastAsia"/>
          <w:b/>
          <w:sz w:val="24"/>
          <w:szCs w:val="24"/>
        </w:rPr>
        <w:t>Ų</w:t>
      </w:r>
      <w:r w:rsidR="002F7250" w:rsidRPr="007D46C8">
        <w:rPr>
          <w:rFonts w:ascii="Times New Roman" w:hAnsi="Times New Roman"/>
          <w:b/>
          <w:sz w:val="24"/>
          <w:szCs w:val="24"/>
        </w:rPr>
        <w:t xml:space="preserve">, </w:t>
      </w:r>
      <w:r w:rsidR="007D46C8" w:rsidRPr="007D46C8">
        <w:rPr>
          <w:rFonts w:ascii="Times New Roman" w:hAnsi="Times New Roman"/>
          <w:b/>
          <w:sz w:val="24"/>
          <w:szCs w:val="24"/>
        </w:rPr>
        <w:t>SAM</w:t>
      </w:r>
      <w:r w:rsidR="002F7250" w:rsidRPr="007D46C8">
        <w:rPr>
          <w:rFonts w:ascii="Times New Roman" w:hAnsi="Times New Roman"/>
          <w:b/>
          <w:sz w:val="24"/>
          <w:szCs w:val="24"/>
        </w:rPr>
        <w:t>YLŲ</w:t>
      </w:r>
      <w:r w:rsidR="00E372E1" w:rsidRPr="007D46C8">
        <w:rPr>
          <w:rFonts w:ascii="Times New Roman" w:hAnsi="Times New Roman"/>
          <w:b/>
          <w:sz w:val="24"/>
          <w:szCs w:val="24"/>
        </w:rPr>
        <w:t xml:space="preserve"> IR ZAPYŠKIO SENI</w:t>
      </w:r>
      <w:r w:rsidR="00E372E1" w:rsidRPr="007D46C8">
        <w:rPr>
          <w:rFonts w:ascii="Times New Roman" w:hAnsi="Times New Roman" w:hint="eastAsia"/>
          <w:b/>
          <w:sz w:val="24"/>
          <w:szCs w:val="24"/>
        </w:rPr>
        <w:t>Ū</w:t>
      </w:r>
      <w:r w:rsidR="00E372E1" w:rsidRPr="007D46C8">
        <w:rPr>
          <w:rFonts w:ascii="Times New Roman" w:hAnsi="Times New Roman"/>
          <w:b/>
          <w:sz w:val="24"/>
          <w:szCs w:val="24"/>
        </w:rPr>
        <w:t>NIJOSE</w:t>
      </w:r>
      <w:r w:rsidR="00F1580E" w:rsidRPr="007D46C8">
        <w:rPr>
          <w:rFonts w:ascii="Times New Roman" w:hAnsi="Times New Roman"/>
          <w:b/>
          <w:sz w:val="24"/>
          <w:szCs w:val="24"/>
        </w:rPr>
        <w:t>“ PROJEKTO</w:t>
      </w:r>
    </w:p>
    <w:p w14:paraId="5884A1C5" w14:textId="77777777" w:rsidR="00F1580E" w:rsidRPr="00FD1B2B" w:rsidRDefault="00F1580E" w:rsidP="00595299">
      <w:pPr>
        <w:jc w:val="center"/>
        <w:rPr>
          <w:rFonts w:ascii="Times New Roman" w:hAnsi="Times New Roman"/>
          <w:b/>
          <w:sz w:val="24"/>
          <w:szCs w:val="24"/>
        </w:rPr>
      </w:pPr>
      <w:r w:rsidRPr="007D46C8">
        <w:rPr>
          <w:rFonts w:ascii="Times New Roman" w:hAnsi="Times New Roman"/>
          <w:b/>
          <w:sz w:val="24"/>
          <w:szCs w:val="24"/>
        </w:rPr>
        <w:t>AIŠKINAMASIS RAŠTAS</w:t>
      </w:r>
    </w:p>
    <w:p w14:paraId="733EE64B" w14:textId="77777777" w:rsidR="00F1580E" w:rsidRPr="00885219" w:rsidRDefault="00F1580E" w:rsidP="00595299">
      <w:pPr>
        <w:jc w:val="center"/>
        <w:rPr>
          <w:rFonts w:ascii="Times New Roman" w:hAnsi="Times New Roman"/>
          <w:b/>
          <w:sz w:val="24"/>
          <w:szCs w:val="24"/>
        </w:rPr>
      </w:pPr>
    </w:p>
    <w:p w14:paraId="4F15C262" w14:textId="5A9D7122" w:rsidR="00F1580E" w:rsidRPr="00FD32F1" w:rsidRDefault="00F1580E" w:rsidP="00595299">
      <w:pPr>
        <w:jc w:val="center"/>
        <w:rPr>
          <w:rFonts w:ascii="Times New Roman" w:hAnsi="Times New Roman"/>
          <w:sz w:val="24"/>
          <w:szCs w:val="24"/>
        </w:rPr>
      </w:pPr>
      <w:r w:rsidRPr="00885219">
        <w:rPr>
          <w:rFonts w:ascii="Times New Roman" w:hAnsi="Times New Roman"/>
          <w:sz w:val="24"/>
          <w:szCs w:val="24"/>
        </w:rPr>
        <w:t>202</w:t>
      </w:r>
      <w:r w:rsidR="001E6E03">
        <w:rPr>
          <w:rFonts w:ascii="Times New Roman" w:hAnsi="Times New Roman"/>
          <w:sz w:val="24"/>
          <w:szCs w:val="24"/>
        </w:rPr>
        <w:t>5</w:t>
      </w:r>
      <w:r w:rsidRPr="00885219">
        <w:rPr>
          <w:rFonts w:ascii="Times New Roman" w:hAnsi="Times New Roman"/>
          <w:sz w:val="24"/>
          <w:szCs w:val="24"/>
        </w:rPr>
        <w:t xml:space="preserve"> m.</w:t>
      </w:r>
      <w:r w:rsidR="00961EBC" w:rsidRPr="00885219">
        <w:rPr>
          <w:rFonts w:ascii="Times New Roman" w:hAnsi="Times New Roman"/>
          <w:sz w:val="24"/>
          <w:szCs w:val="24"/>
        </w:rPr>
        <w:t xml:space="preserve"> </w:t>
      </w:r>
      <w:r w:rsidR="001E6E03" w:rsidRPr="00FD32F1">
        <w:rPr>
          <w:rFonts w:ascii="Times New Roman" w:hAnsi="Times New Roman"/>
          <w:sz w:val="24"/>
          <w:szCs w:val="24"/>
        </w:rPr>
        <w:t>sausi</w:t>
      </w:r>
      <w:r w:rsidR="00DD3B06" w:rsidRPr="00FD32F1">
        <w:rPr>
          <w:rFonts w:ascii="Times New Roman" w:hAnsi="Times New Roman"/>
          <w:sz w:val="24"/>
          <w:szCs w:val="24"/>
        </w:rPr>
        <w:t>o</w:t>
      </w:r>
      <w:r w:rsidRPr="00FD32F1">
        <w:rPr>
          <w:rFonts w:ascii="Times New Roman" w:hAnsi="Times New Roman"/>
          <w:sz w:val="24"/>
          <w:szCs w:val="24"/>
        </w:rPr>
        <w:t xml:space="preserve"> </w:t>
      </w:r>
      <w:r w:rsidR="00D570AE" w:rsidRPr="00FD32F1">
        <w:rPr>
          <w:rFonts w:ascii="Times New Roman" w:hAnsi="Times New Roman"/>
          <w:sz w:val="24"/>
          <w:szCs w:val="24"/>
        </w:rPr>
        <w:t>1</w:t>
      </w:r>
      <w:r w:rsidR="00DC07E8">
        <w:rPr>
          <w:rFonts w:ascii="Times New Roman" w:hAnsi="Times New Roman"/>
          <w:sz w:val="24"/>
          <w:szCs w:val="24"/>
        </w:rPr>
        <w:t>4</w:t>
      </w:r>
      <w:r w:rsidRPr="00FD32F1">
        <w:rPr>
          <w:rFonts w:ascii="Times New Roman" w:hAnsi="Times New Roman"/>
          <w:sz w:val="24"/>
          <w:szCs w:val="24"/>
        </w:rPr>
        <w:t xml:space="preserve"> d.</w:t>
      </w:r>
    </w:p>
    <w:p w14:paraId="10CEFC40" w14:textId="77777777" w:rsidR="00F1580E" w:rsidRPr="00961EBC" w:rsidRDefault="00F1580E" w:rsidP="00595299">
      <w:pPr>
        <w:jc w:val="center"/>
        <w:rPr>
          <w:rFonts w:ascii="Times New Roman" w:hAnsi="Times New Roman"/>
          <w:sz w:val="24"/>
          <w:szCs w:val="24"/>
        </w:rPr>
      </w:pPr>
      <w:r w:rsidRPr="00961EBC">
        <w:rPr>
          <w:rFonts w:ascii="Times New Roman" w:hAnsi="Times New Roman"/>
          <w:sz w:val="24"/>
          <w:szCs w:val="24"/>
        </w:rPr>
        <w:t>Kaunas</w:t>
      </w:r>
    </w:p>
    <w:p w14:paraId="6FAFE423" w14:textId="3EF570EF" w:rsidR="00F1580E" w:rsidRDefault="00F1580E" w:rsidP="00595299">
      <w:pPr>
        <w:jc w:val="center"/>
        <w:rPr>
          <w:rFonts w:ascii="Times New Roman" w:hAnsi="Times New Roman"/>
          <w:sz w:val="24"/>
          <w:szCs w:val="24"/>
        </w:rPr>
      </w:pPr>
    </w:p>
    <w:p w14:paraId="68FA660D" w14:textId="77777777" w:rsidR="00EC4288" w:rsidRPr="00961EBC" w:rsidRDefault="00EC4288" w:rsidP="00595299">
      <w:pPr>
        <w:jc w:val="center"/>
        <w:rPr>
          <w:rFonts w:ascii="Times New Roman" w:hAnsi="Times New Roman"/>
          <w:sz w:val="24"/>
          <w:szCs w:val="24"/>
        </w:rPr>
      </w:pPr>
    </w:p>
    <w:p w14:paraId="49CFF818" w14:textId="77777777" w:rsidR="00F1580E" w:rsidRPr="00867E8E" w:rsidRDefault="00F1580E" w:rsidP="00595299">
      <w:pPr>
        <w:widowControl w:val="0"/>
        <w:tabs>
          <w:tab w:val="left" w:pos="851"/>
        </w:tabs>
        <w:spacing w:line="360" w:lineRule="auto"/>
        <w:ind w:firstLine="851"/>
        <w:jc w:val="both"/>
        <w:rPr>
          <w:rFonts w:ascii="Times New Roman" w:hAnsi="Times New Roman"/>
          <w:b/>
          <w:sz w:val="24"/>
          <w:szCs w:val="24"/>
        </w:rPr>
      </w:pPr>
      <w:r w:rsidRPr="00867E8E">
        <w:rPr>
          <w:rFonts w:ascii="Times New Roman" w:hAnsi="Times New Roman"/>
          <w:b/>
          <w:sz w:val="24"/>
          <w:szCs w:val="24"/>
        </w:rPr>
        <w:t>1. Sprendimo projekto tikslai, uždaviniai.</w:t>
      </w:r>
    </w:p>
    <w:p w14:paraId="4E4AF184" w14:textId="352A6521" w:rsidR="005F0D6D" w:rsidRPr="005D49A4" w:rsidRDefault="005F0D6D" w:rsidP="00595299">
      <w:pPr>
        <w:widowControl w:val="0"/>
        <w:tabs>
          <w:tab w:val="left" w:pos="851"/>
        </w:tabs>
        <w:spacing w:line="360" w:lineRule="auto"/>
        <w:ind w:firstLine="851"/>
        <w:jc w:val="both"/>
        <w:rPr>
          <w:rFonts w:ascii="Times New Roman" w:hAnsi="Times New Roman"/>
          <w:sz w:val="24"/>
          <w:szCs w:val="24"/>
        </w:rPr>
      </w:pPr>
      <w:r w:rsidRPr="005D49A4">
        <w:rPr>
          <w:rFonts w:ascii="Times New Roman" w:hAnsi="Times New Roman"/>
          <w:sz w:val="24"/>
          <w:szCs w:val="24"/>
        </w:rPr>
        <w:t xml:space="preserve">Atsižvelgiant </w:t>
      </w:r>
      <w:r w:rsidRPr="005D49A4">
        <w:rPr>
          <w:rFonts w:ascii="Times New Roman" w:hAnsi="Times New Roman" w:hint="eastAsia"/>
          <w:sz w:val="24"/>
          <w:szCs w:val="24"/>
        </w:rPr>
        <w:t>į</w:t>
      </w:r>
      <w:r w:rsidRPr="005D49A4">
        <w:rPr>
          <w:rFonts w:ascii="Times New Roman" w:hAnsi="Times New Roman"/>
          <w:sz w:val="24"/>
          <w:szCs w:val="24"/>
        </w:rPr>
        <w:t xml:space="preserve"> V</w:t>
      </w:r>
      <w:r w:rsidRPr="005D49A4">
        <w:rPr>
          <w:rFonts w:ascii="Times New Roman" w:hAnsi="Times New Roman" w:hint="eastAsia"/>
          <w:sz w:val="24"/>
          <w:szCs w:val="24"/>
        </w:rPr>
        <w:t>Į</w:t>
      </w:r>
      <w:r w:rsidR="008F40EB" w:rsidRPr="005D49A4">
        <w:rPr>
          <w:rFonts w:ascii="Times New Roman" w:hAnsi="Times New Roman"/>
          <w:sz w:val="24"/>
          <w:szCs w:val="24"/>
        </w:rPr>
        <w:t xml:space="preserve"> </w:t>
      </w:r>
      <w:r w:rsidRPr="005D49A4">
        <w:rPr>
          <w:rFonts w:ascii="Times New Roman" w:hAnsi="Times New Roman"/>
          <w:sz w:val="24"/>
          <w:szCs w:val="24"/>
        </w:rPr>
        <w:t>Registr</w:t>
      </w:r>
      <w:r w:rsidRPr="005D49A4">
        <w:rPr>
          <w:rFonts w:ascii="Times New Roman" w:hAnsi="Times New Roman" w:hint="eastAsia"/>
          <w:sz w:val="24"/>
          <w:szCs w:val="24"/>
        </w:rPr>
        <w:t>ų</w:t>
      </w:r>
      <w:r w:rsidRPr="005D49A4">
        <w:rPr>
          <w:rFonts w:ascii="Times New Roman" w:hAnsi="Times New Roman"/>
          <w:sz w:val="24"/>
          <w:szCs w:val="24"/>
        </w:rPr>
        <w:t xml:space="preserve"> centro Adres</w:t>
      </w:r>
      <w:r w:rsidRPr="005D49A4">
        <w:rPr>
          <w:rFonts w:ascii="Times New Roman" w:hAnsi="Times New Roman" w:hint="eastAsia"/>
          <w:sz w:val="24"/>
          <w:szCs w:val="24"/>
        </w:rPr>
        <w:t>ų</w:t>
      </w:r>
      <w:r w:rsidRPr="005D49A4">
        <w:rPr>
          <w:rFonts w:ascii="Times New Roman" w:hAnsi="Times New Roman"/>
          <w:sz w:val="24"/>
          <w:szCs w:val="24"/>
        </w:rPr>
        <w:t xml:space="preserve"> registro departamento </w:t>
      </w:r>
      <w:r w:rsidR="002A4F95" w:rsidRPr="002A4F95">
        <w:rPr>
          <w:rFonts w:ascii="Times New Roman" w:hAnsi="Times New Roman"/>
          <w:sz w:val="24"/>
          <w:szCs w:val="24"/>
        </w:rPr>
        <w:t>2017 m. birželio 2 d. rašt</w:t>
      </w:r>
      <w:r w:rsidR="002A4F95" w:rsidRPr="002A4F95">
        <w:rPr>
          <w:rFonts w:ascii="Times New Roman" w:hAnsi="Times New Roman" w:hint="eastAsia"/>
          <w:sz w:val="24"/>
          <w:szCs w:val="24"/>
        </w:rPr>
        <w:t>ą</w:t>
      </w:r>
      <w:r w:rsidR="002A4F95" w:rsidRPr="002A4F95">
        <w:rPr>
          <w:rFonts w:ascii="Times New Roman" w:hAnsi="Times New Roman"/>
          <w:sz w:val="24"/>
          <w:szCs w:val="24"/>
        </w:rPr>
        <w:t xml:space="preserve"> Nr. (1.1.30.)s-4760 „D</w:t>
      </w:r>
      <w:r w:rsidR="002A4F95" w:rsidRPr="002A4F95">
        <w:rPr>
          <w:rFonts w:ascii="Times New Roman" w:hAnsi="Times New Roman" w:hint="eastAsia"/>
          <w:sz w:val="24"/>
          <w:szCs w:val="24"/>
        </w:rPr>
        <w:t>ė</w:t>
      </w:r>
      <w:r w:rsidR="002A4F95" w:rsidRPr="002A4F95">
        <w:rPr>
          <w:rFonts w:ascii="Times New Roman" w:hAnsi="Times New Roman"/>
          <w:sz w:val="24"/>
          <w:szCs w:val="24"/>
        </w:rPr>
        <w:t>l gyvenam</w:t>
      </w:r>
      <w:r w:rsidR="002A4F95" w:rsidRPr="002A4F95">
        <w:rPr>
          <w:rFonts w:ascii="Times New Roman" w:hAnsi="Times New Roman" w:hint="eastAsia"/>
          <w:sz w:val="24"/>
          <w:szCs w:val="24"/>
        </w:rPr>
        <w:t>ų</w:t>
      </w:r>
      <w:r w:rsidR="002A4F95" w:rsidRPr="002A4F95">
        <w:rPr>
          <w:rFonts w:ascii="Times New Roman" w:hAnsi="Times New Roman"/>
          <w:sz w:val="24"/>
          <w:szCs w:val="24"/>
        </w:rPr>
        <w:t>j</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vietovi</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duomen</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ir teritorij</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rib</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pakeitimo“, 2017</w:t>
      </w:r>
      <w:r w:rsidR="002A4F95">
        <w:rPr>
          <w:rFonts w:ascii="Times New Roman" w:hAnsi="Times New Roman"/>
          <w:sz w:val="24"/>
          <w:szCs w:val="24"/>
        </w:rPr>
        <w:t> </w:t>
      </w:r>
      <w:r w:rsidR="002A4F95" w:rsidRPr="002A4F95">
        <w:rPr>
          <w:rFonts w:ascii="Times New Roman" w:hAnsi="Times New Roman"/>
          <w:sz w:val="24"/>
          <w:szCs w:val="24"/>
        </w:rPr>
        <w:t>m. rugs</w:t>
      </w:r>
      <w:r w:rsidR="002A4F95" w:rsidRPr="002A4F95">
        <w:rPr>
          <w:rFonts w:ascii="Times New Roman" w:hAnsi="Times New Roman" w:hint="eastAsia"/>
          <w:sz w:val="24"/>
          <w:szCs w:val="24"/>
        </w:rPr>
        <w:t>ė</w:t>
      </w:r>
      <w:r w:rsidR="002A4F95" w:rsidRPr="002A4F95">
        <w:rPr>
          <w:rFonts w:ascii="Times New Roman" w:hAnsi="Times New Roman"/>
          <w:sz w:val="24"/>
          <w:szCs w:val="24"/>
        </w:rPr>
        <w:t>jo 15 d. rašt</w:t>
      </w:r>
      <w:r w:rsidR="002A4F95" w:rsidRPr="002A4F95">
        <w:rPr>
          <w:rFonts w:ascii="Times New Roman" w:hAnsi="Times New Roman" w:hint="eastAsia"/>
          <w:sz w:val="24"/>
          <w:szCs w:val="24"/>
        </w:rPr>
        <w:t>ą</w:t>
      </w:r>
      <w:r w:rsidR="002A4F95" w:rsidRPr="002A4F95">
        <w:rPr>
          <w:rFonts w:ascii="Times New Roman" w:hAnsi="Times New Roman"/>
          <w:sz w:val="24"/>
          <w:szCs w:val="24"/>
        </w:rPr>
        <w:t xml:space="preserve"> Nr. (1.1.30.)s-7862 „D</w:t>
      </w:r>
      <w:r w:rsidR="002A4F95" w:rsidRPr="002A4F95">
        <w:rPr>
          <w:rFonts w:ascii="Times New Roman" w:hAnsi="Times New Roman" w:hint="eastAsia"/>
          <w:sz w:val="24"/>
          <w:szCs w:val="24"/>
        </w:rPr>
        <w:t>ė</w:t>
      </w:r>
      <w:r w:rsidR="002A4F95" w:rsidRPr="002A4F95">
        <w:rPr>
          <w:rFonts w:ascii="Times New Roman" w:hAnsi="Times New Roman"/>
          <w:sz w:val="24"/>
          <w:szCs w:val="24"/>
        </w:rPr>
        <w:t>l seni</w:t>
      </w:r>
      <w:r w:rsidR="002A4F95" w:rsidRPr="002A4F95">
        <w:rPr>
          <w:rFonts w:ascii="Times New Roman" w:hAnsi="Times New Roman" w:hint="eastAsia"/>
          <w:sz w:val="24"/>
          <w:szCs w:val="24"/>
        </w:rPr>
        <w:t>ū</w:t>
      </w:r>
      <w:r w:rsidR="002A4F95" w:rsidRPr="002A4F95">
        <w:rPr>
          <w:rFonts w:ascii="Times New Roman" w:hAnsi="Times New Roman"/>
          <w:sz w:val="24"/>
          <w:szCs w:val="24"/>
        </w:rPr>
        <w:t>nij</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aptarnaujam</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teritorij</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rib</w:t>
      </w:r>
      <w:r w:rsidR="002A4F95" w:rsidRPr="002A4F95">
        <w:rPr>
          <w:rFonts w:ascii="Times New Roman" w:hAnsi="Times New Roman" w:hint="eastAsia"/>
          <w:sz w:val="24"/>
          <w:szCs w:val="24"/>
        </w:rPr>
        <w:t>ų</w:t>
      </w:r>
      <w:r w:rsidR="002A4F95" w:rsidRPr="002A4F95">
        <w:rPr>
          <w:rFonts w:ascii="Times New Roman" w:hAnsi="Times New Roman"/>
          <w:sz w:val="24"/>
          <w:szCs w:val="24"/>
        </w:rPr>
        <w:t xml:space="preserve"> nustatymo ir pakeitimo“</w:t>
      </w:r>
      <w:r w:rsidR="00927140">
        <w:rPr>
          <w:rFonts w:ascii="Times New Roman" w:hAnsi="Times New Roman"/>
          <w:sz w:val="24"/>
          <w:szCs w:val="24"/>
        </w:rPr>
        <w:t>,</w:t>
      </w:r>
      <w:r w:rsidRPr="005D49A4">
        <w:rPr>
          <w:rFonts w:ascii="Times New Roman" w:hAnsi="Times New Roman"/>
          <w:sz w:val="24"/>
          <w:szCs w:val="24"/>
        </w:rPr>
        <w:t xml:space="preserve"> Kauno rajono savivaldyb</w:t>
      </w:r>
      <w:r w:rsidRPr="005D49A4">
        <w:rPr>
          <w:rFonts w:ascii="Times New Roman" w:hAnsi="Times New Roman" w:hint="eastAsia"/>
          <w:sz w:val="24"/>
          <w:szCs w:val="24"/>
        </w:rPr>
        <w:t>ė</w:t>
      </w:r>
      <w:r w:rsidRPr="005D49A4">
        <w:rPr>
          <w:rFonts w:ascii="Times New Roman" w:hAnsi="Times New Roman"/>
          <w:sz w:val="24"/>
          <w:szCs w:val="24"/>
        </w:rPr>
        <w:t>s tarybai si</w:t>
      </w:r>
      <w:r w:rsidRPr="005D49A4">
        <w:rPr>
          <w:rFonts w:ascii="Times New Roman" w:hAnsi="Times New Roman" w:hint="eastAsia"/>
          <w:sz w:val="24"/>
          <w:szCs w:val="24"/>
        </w:rPr>
        <w:t>ū</w:t>
      </w:r>
      <w:r w:rsidRPr="005D49A4">
        <w:rPr>
          <w:rFonts w:ascii="Times New Roman" w:hAnsi="Times New Roman"/>
          <w:sz w:val="24"/>
          <w:szCs w:val="24"/>
        </w:rPr>
        <w:t>loma pakeisti gatvi</w:t>
      </w:r>
      <w:r w:rsidRPr="005D49A4">
        <w:rPr>
          <w:rFonts w:ascii="Times New Roman" w:hAnsi="Times New Roman" w:hint="eastAsia"/>
          <w:sz w:val="24"/>
          <w:szCs w:val="24"/>
        </w:rPr>
        <w:t>ų</w:t>
      </w:r>
      <w:r w:rsidRPr="005D49A4">
        <w:rPr>
          <w:rFonts w:ascii="Times New Roman" w:hAnsi="Times New Roman"/>
          <w:sz w:val="24"/>
          <w:szCs w:val="24"/>
        </w:rPr>
        <w:t xml:space="preserve"> geografines charakteristikas, t. y. ašini</w:t>
      </w:r>
      <w:r w:rsidRPr="005D49A4">
        <w:rPr>
          <w:rFonts w:ascii="Times New Roman" w:hAnsi="Times New Roman" w:hint="eastAsia"/>
          <w:sz w:val="24"/>
          <w:szCs w:val="24"/>
        </w:rPr>
        <w:t>ų</w:t>
      </w:r>
      <w:r w:rsidRPr="005D49A4">
        <w:rPr>
          <w:rFonts w:ascii="Times New Roman" w:hAnsi="Times New Roman"/>
          <w:sz w:val="24"/>
          <w:szCs w:val="24"/>
        </w:rPr>
        <w:t xml:space="preserve"> linij</w:t>
      </w:r>
      <w:r w:rsidRPr="005D49A4">
        <w:rPr>
          <w:rFonts w:ascii="Times New Roman" w:hAnsi="Times New Roman" w:hint="eastAsia"/>
          <w:sz w:val="24"/>
          <w:szCs w:val="24"/>
        </w:rPr>
        <w:t>ų</w:t>
      </w:r>
      <w:r w:rsidRPr="005D49A4">
        <w:rPr>
          <w:rFonts w:ascii="Times New Roman" w:hAnsi="Times New Roman"/>
          <w:sz w:val="24"/>
          <w:szCs w:val="24"/>
        </w:rPr>
        <w:t xml:space="preserve"> išd</w:t>
      </w:r>
      <w:r w:rsidRPr="005D49A4">
        <w:rPr>
          <w:rFonts w:ascii="Times New Roman" w:hAnsi="Times New Roman" w:hint="eastAsia"/>
          <w:sz w:val="24"/>
          <w:szCs w:val="24"/>
        </w:rPr>
        <w:t>ė</w:t>
      </w:r>
      <w:r w:rsidRPr="005D49A4">
        <w:rPr>
          <w:rFonts w:ascii="Times New Roman" w:hAnsi="Times New Roman"/>
          <w:sz w:val="24"/>
          <w:szCs w:val="24"/>
        </w:rPr>
        <w:t>stym</w:t>
      </w:r>
      <w:r w:rsidRPr="005D49A4">
        <w:rPr>
          <w:rFonts w:ascii="Times New Roman" w:hAnsi="Times New Roman" w:hint="eastAsia"/>
          <w:sz w:val="24"/>
          <w:szCs w:val="24"/>
        </w:rPr>
        <w:t>ą</w:t>
      </w:r>
      <w:r w:rsidRPr="005D49A4">
        <w:rPr>
          <w:rFonts w:ascii="Times New Roman" w:hAnsi="Times New Roman"/>
          <w:sz w:val="24"/>
          <w:szCs w:val="24"/>
        </w:rPr>
        <w:t xml:space="preserve"> – gatv</w:t>
      </w:r>
      <w:r w:rsidRPr="005D49A4">
        <w:rPr>
          <w:rFonts w:ascii="Times New Roman" w:hAnsi="Times New Roman" w:hint="eastAsia"/>
          <w:sz w:val="24"/>
          <w:szCs w:val="24"/>
        </w:rPr>
        <w:t>ė</w:t>
      </w:r>
      <w:r w:rsidRPr="005D49A4">
        <w:rPr>
          <w:rFonts w:ascii="Times New Roman" w:hAnsi="Times New Roman"/>
          <w:sz w:val="24"/>
          <w:szCs w:val="24"/>
        </w:rPr>
        <w:t>s ilg</w:t>
      </w:r>
      <w:r w:rsidRPr="005D49A4">
        <w:rPr>
          <w:rFonts w:ascii="Times New Roman" w:hAnsi="Times New Roman" w:hint="eastAsia"/>
          <w:sz w:val="24"/>
          <w:szCs w:val="24"/>
        </w:rPr>
        <w:t>į</w:t>
      </w:r>
      <w:r w:rsidRPr="005D49A4">
        <w:rPr>
          <w:rFonts w:ascii="Times New Roman" w:hAnsi="Times New Roman"/>
          <w:sz w:val="24"/>
          <w:szCs w:val="24"/>
        </w:rPr>
        <w:t>, pradžios, pabaigos ir pos</w:t>
      </w:r>
      <w:r w:rsidRPr="005D49A4">
        <w:rPr>
          <w:rFonts w:ascii="Times New Roman" w:hAnsi="Times New Roman" w:hint="eastAsia"/>
          <w:sz w:val="24"/>
          <w:szCs w:val="24"/>
        </w:rPr>
        <w:t>ū</w:t>
      </w:r>
      <w:r w:rsidRPr="005D49A4">
        <w:rPr>
          <w:rFonts w:ascii="Times New Roman" w:hAnsi="Times New Roman"/>
          <w:sz w:val="24"/>
          <w:szCs w:val="24"/>
        </w:rPr>
        <w:t>kio taškus.</w:t>
      </w:r>
    </w:p>
    <w:p w14:paraId="660AB166" w14:textId="62D6FF44" w:rsidR="00F1580E" w:rsidRPr="005D49A4" w:rsidRDefault="00F1580E" w:rsidP="00595299">
      <w:pPr>
        <w:widowControl w:val="0"/>
        <w:tabs>
          <w:tab w:val="left" w:pos="851"/>
        </w:tabs>
        <w:spacing w:line="360" w:lineRule="auto"/>
        <w:ind w:firstLine="851"/>
        <w:jc w:val="both"/>
        <w:rPr>
          <w:rFonts w:ascii="Times New Roman" w:hAnsi="Times New Roman"/>
          <w:b/>
          <w:sz w:val="24"/>
          <w:szCs w:val="24"/>
        </w:rPr>
      </w:pPr>
      <w:r w:rsidRPr="005D49A4">
        <w:rPr>
          <w:rFonts w:ascii="Times New Roman" w:hAnsi="Times New Roman"/>
          <w:b/>
          <w:sz w:val="24"/>
          <w:szCs w:val="24"/>
        </w:rPr>
        <w:t>2. Siūlomos teisinio reguliavimo nuostatos.</w:t>
      </w:r>
    </w:p>
    <w:p w14:paraId="1D6CA33A" w14:textId="54E54FEE"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5D49A4">
        <w:rPr>
          <w:rFonts w:ascii="Times New Roman" w:hAnsi="Times New Roman"/>
          <w:bCs/>
          <w:sz w:val="24"/>
          <w:szCs w:val="24"/>
        </w:rPr>
        <w:t>Lietuvos Respublikos teritorijos administracini</w:t>
      </w:r>
      <w:r w:rsidRPr="005D49A4">
        <w:rPr>
          <w:rFonts w:ascii="Times New Roman" w:hAnsi="Times New Roman" w:hint="eastAsia"/>
          <w:bCs/>
          <w:sz w:val="24"/>
          <w:szCs w:val="24"/>
        </w:rPr>
        <w:t>ų</w:t>
      </w:r>
      <w:r w:rsidRPr="005D49A4">
        <w:rPr>
          <w:rFonts w:ascii="Times New Roman" w:hAnsi="Times New Roman"/>
          <w:bCs/>
          <w:sz w:val="24"/>
          <w:szCs w:val="24"/>
        </w:rPr>
        <w:t xml:space="preserve"> </w:t>
      </w:r>
      <w:r w:rsidRPr="00B8743D">
        <w:rPr>
          <w:rFonts w:ascii="Times New Roman" w:hAnsi="Times New Roman"/>
          <w:bCs/>
          <w:sz w:val="24"/>
          <w:szCs w:val="24"/>
        </w:rPr>
        <w:t>vienet</w:t>
      </w:r>
      <w:r w:rsidRPr="00B8743D">
        <w:rPr>
          <w:rFonts w:ascii="Times New Roman" w:hAnsi="Times New Roman" w:hint="eastAsia"/>
          <w:bCs/>
          <w:sz w:val="24"/>
          <w:szCs w:val="24"/>
        </w:rPr>
        <w:t>ų</w:t>
      </w:r>
      <w:r w:rsidRPr="00B8743D">
        <w:rPr>
          <w:rFonts w:ascii="Times New Roman" w:hAnsi="Times New Roman"/>
          <w:bCs/>
          <w:sz w:val="24"/>
          <w:szCs w:val="24"/>
        </w:rPr>
        <w:t xml:space="preserve"> ir j</w:t>
      </w:r>
      <w:r w:rsidRPr="00B8743D">
        <w:rPr>
          <w:rFonts w:ascii="Times New Roman" w:hAnsi="Times New Roman" w:hint="eastAsia"/>
          <w:bCs/>
          <w:sz w:val="24"/>
          <w:szCs w:val="24"/>
        </w:rPr>
        <w:t>ų</w:t>
      </w:r>
      <w:r w:rsidRPr="00B8743D">
        <w:rPr>
          <w:rFonts w:ascii="Times New Roman" w:hAnsi="Times New Roman"/>
          <w:bCs/>
          <w:sz w:val="24"/>
          <w:szCs w:val="24"/>
        </w:rPr>
        <w:t xml:space="preserve"> rib</w:t>
      </w:r>
      <w:r w:rsidRPr="00B8743D">
        <w:rPr>
          <w:rFonts w:ascii="Times New Roman" w:hAnsi="Times New Roman" w:hint="eastAsia"/>
          <w:bCs/>
          <w:sz w:val="24"/>
          <w:szCs w:val="24"/>
        </w:rPr>
        <w:t>ų</w:t>
      </w:r>
      <w:r w:rsidRPr="00B8743D">
        <w:rPr>
          <w:rFonts w:ascii="Times New Roman" w:hAnsi="Times New Roman"/>
          <w:bCs/>
          <w:sz w:val="24"/>
          <w:szCs w:val="24"/>
        </w:rPr>
        <w:t xml:space="preserve"> </w:t>
      </w:r>
      <w:r w:rsidRPr="00B8743D">
        <w:rPr>
          <w:rFonts w:ascii="Times New Roman" w:hAnsi="Times New Roman" w:hint="eastAsia"/>
          <w:bCs/>
          <w:sz w:val="24"/>
          <w:szCs w:val="24"/>
        </w:rPr>
        <w:t>į</w:t>
      </w:r>
      <w:r w:rsidRPr="00B8743D">
        <w:rPr>
          <w:rFonts w:ascii="Times New Roman" w:hAnsi="Times New Roman"/>
          <w:bCs/>
          <w:sz w:val="24"/>
          <w:szCs w:val="24"/>
        </w:rPr>
        <w:t>statymo 9</w:t>
      </w:r>
      <w:r w:rsidR="008F40EB" w:rsidRPr="00B8743D">
        <w:rPr>
          <w:rFonts w:ascii="Times New Roman" w:hAnsi="Times New Roman"/>
          <w:bCs/>
          <w:sz w:val="24"/>
          <w:szCs w:val="24"/>
        </w:rPr>
        <w:t> </w:t>
      </w:r>
      <w:r w:rsidRPr="00B8743D">
        <w:rPr>
          <w:rFonts w:ascii="Times New Roman" w:hAnsi="Times New Roman"/>
          <w:bCs/>
          <w:sz w:val="24"/>
          <w:szCs w:val="24"/>
        </w:rPr>
        <w:t>straipsnio 2 dalis nustato, kad gatvi</w:t>
      </w:r>
      <w:r w:rsidRPr="00B8743D">
        <w:rPr>
          <w:rFonts w:ascii="Times New Roman" w:hAnsi="Times New Roman" w:hint="eastAsia"/>
          <w:bCs/>
          <w:sz w:val="24"/>
          <w:szCs w:val="24"/>
        </w:rPr>
        <w:t>ų</w:t>
      </w:r>
      <w:r w:rsidRPr="00B8743D">
        <w:rPr>
          <w:rFonts w:ascii="Times New Roman" w:hAnsi="Times New Roman"/>
          <w:bCs/>
          <w:sz w:val="24"/>
          <w:szCs w:val="24"/>
        </w:rPr>
        <w:t xml:space="preserve"> geografin</w:t>
      </w:r>
      <w:r w:rsidRPr="00B8743D">
        <w:rPr>
          <w:rFonts w:ascii="Times New Roman" w:hAnsi="Times New Roman" w:hint="eastAsia"/>
          <w:bCs/>
          <w:sz w:val="24"/>
          <w:szCs w:val="24"/>
        </w:rPr>
        <w:t>ė</w:t>
      </w:r>
      <w:r w:rsidRPr="00B8743D">
        <w:rPr>
          <w:rFonts w:ascii="Times New Roman" w:hAnsi="Times New Roman"/>
          <w:bCs/>
          <w:sz w:val="24"/>
          <w:szCs w:val="24"/>
        </w:rPr>
        <w:t>s charakteristikos kei</w:t>
      </w:r>
      <w:r w:rsidRPr="00B8743D">
        <w:rPr>
          <w:rFonts w:ascii="Times New Roman" w:hAnsi="Times New Roman" w:hint="eastAsia"/>
          <w:bCs/>
          <w:sz w:val="24"/>
          <w:szCs w:val="24"/>
        </w:rPr>
        <w:t>č</w:t>
      </w:r>
      <w:r w:rsidRPr="00B8743D">
        <w:rPr>
          <w:rFonts w:ascii="Times New Roman" w:hAnsi="Times New Roman"/>
          <w:bCs/>
          <w:sz w:val="24"/>
          <w:szCs w:val="24"/>
        </w:rPr>
        <w:t>iamos savivaldybi</w:t>
      </w:r>
      <w:r w:rsidRPr="00B8743D">
        <w:rPr>
          <w:rFonts w:ascii="Times New Roman" w:hAnsi="Times New Roman" w:hint="eastAsia"/>
          <w:bCs/>
          <w:sz w:val="24"/>
          <w:szCs w:val="24"/>
        </w:rPr>
        <w:t>ų</w:t>
      </w:r>
      <w:r w:rsidRPr="00B8743D">
        <w:rPr>
          <w:rFonts w:ascii="Times New Roman" w:hAnsi="Times New Roman"/>
          <w:bCs/>
          <w:sz w:val="24"/>
          <w:szCs w:val="24"/>
        </w:rPr>
        <w:t xml:space="preserve"> taryb</w:t>
      </w:r>
      <w:r w:rsidRPr="00B8743D">
        <w:rPr>
          <w:rFonts w:ascii="Times New Roman" w:hAnsi="Times New Roman" w:hint="eastAsia"/>
          <w:bCs/>
          <w:sz w:val="24"/>
          <w:szCs w:val="24"/>
        </w:rPr>
        <w:t>ų</w:t>
      </w:r>
      <w:r w:rsidRPr="00B8743D">
        <w:rPr>
          <w:rFonts w:ascii="Times New Roman" w:hAnsi="Times New Roman"/>
          <w:bCs/>
          <w:sz w:val="24"/>
          <w:szCs w:val="24"/>
        </w:rPr>
        <w:t xml:space="preserve"> sprendimais pagal Lietuvos Respublikos Vyriausyb</w:t>
      </w:r>
      <w:r w:rsidRPr="00B8743D">
        <w:rPr>
          <w:rFonts w:ascii="Times New Roman" w:hAnsi="Times New Roman" w:hint="eastAsia"/>
          <w:bCs/>
          <w:sz w:val="24"/>
          <w:szCs w:val="24"/>
        </w:rPr>
        <w:t>ė</w:t>
      </w:r>
      <w:r w:rsidRPr="00B8743D">
        <w:rPr>
          <w:rFonts w:ascii="Times New Roman" w:hAnsi="Times New Roman"/>
          <w:bCs/>
          <w:sz w:val="24"/>
          <w:szCs w:val="24"/>
        </w:rPr>
        <w:t xml:space="preserve">s ar jos </w:t>
      </w:r>
      <w:r w:rsidRPr="00B8743D">
        <w:rPr>
          <w:rFonts w:ascii="Times New Roman" w:hAnsi="Times New Roman" w:hint="eastAsia"/>
          <w:bCs/>
          <w:sz w:val="24"/>
          <w:szCs w:val="24"/>
        </w:rPr>
        <w:t>į</w:t>
      </w:r>
      <w:r w:rsidRPr="00B8743D">
        <w:rPr>
          <w:rFonts w:ascii="Times New Roman" w:hAnsi="Times New Roman"/>
          <w:bCs/>
          <w:sz w:val="24"/>
          <w:szCs w:val="24"/>
        </w:rPr>
        <w:t>galiotos institucijos nustatytus kriterijus.</w:t>
      </w:r>
    </w:p>
    <w:p w14:paraId="340F6FA8" w14:textId="006AD4A6"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3. Laukiami rezultatai.</w:t>
      </w:r>
    </w:p>
    <w:p w14:paraId="7EBDF9FE" w14:textId="38143701"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Pritarus sprendimo projektui bus patikslintos sprendime nurodyt</w:t>
      </w:r>
      <w:r w:rsidRPr="00B8743D">
        <w:rPr>
          <w:rFonts w:ascii="Times New Roman" w:hAnsi="Times New Roman" w:hint="eastAsia"/>
          <w:sz w:val="24"/>
          <w:szCs w:val="24"/>
        </w:rPr>
        <w:t>ų</w:t>
      </w:r>
      <w:r w:rsidRPr="00B8743D">
        <w:rPr>
          <w:rFonts w:ascii="Times New Roman" w:hAnsi="Times New Roman"/>
          <w:sz w:val="24"/>
          <w:szCs w:val="24"/>
        </w:rPr>
        <w:t xml:space="preserve"> seni</w:t>
      </w:r>
      <w:r w:rsidRPr="00B8743D">
        <w:rPr>
          <w:rFonts w:ascii="Times New Roman" w:hAnsi="Times New Roman" w:hint="eastAsia"/>
          <w:sz w:val="24"/>
          <w:szCs w:val="24"/>
        </w:rPr>
        <w:t>ū</w:t>
      </w:r>
      <w:r w:rsidRPr="00B8743D">
        <w:rPr>
          <w:rFonts w:ascii="Times New Roman" w:hAnsi="Times New Roman"/>
          <w:sz w:val="24"/>
          <w:szCs w:val="24"/>
        </w:rPr>
        <w:t>nij</w:t>
      </w:r>
      <w:r w:rsidRPr="00B8743D">
        <w:rPr>
          <w:rFonts w:ascii="Times New Roman" w:hAnsi="Times New Roman" w:hint="eastAsia"/>
          <w:sz w:val="24"/>
          <w:szCs w:val="24"/>
        </w:rPr>
        <w:t>ų</w:t>
      </w:r>
      <w:r w:rsidRPr="00B8743D">
        <w:rPr>
          <w:rFonts w:ascii="Times New Roman" w:hAnsi="Times New Roman"/>
          <w:sz w:val="24"/>
          <w:szCs w:val="24"/>
        </w:rPr>
        <w:t xml:space="preserve"> gatvi</w:t>
      </w:r>
      <w:r w:rsidRPr="00B8743D">
        <w:rPr>
          <w:rFonts w:ascii="Times New Roman" w:hAnsi="Times New Roman" w:hint="eastAsia"/>
          <w:sz w:val="24"/>
          <w:szCs w:val="24"/>
        </w:rPr>
        <w:t>ų</w:t>
      </w:r>
      <w:r w:rsidRPr="00B8743D">
        <w:rPr>
          <w:rFonts w:ascii="Times New Roman" w:hAnsi="Times New Roman"/>
          <w:sz w:val="24"/>
          <w:szCs w:val="24"/>
        </w:rPr>
        <w:t xml:space="preserve"> geografin</w:t>
      </w:r>
      <w:r w:rsidRPr="00B8743D">
        <w:rPr>
          <w:rFonts w:ascii="Times New Roman" w:hAnsi="Times New Roman" w:hint="eastAsia"/>
          <w:sz w:val="24"/>
          <w:szCs w:val="24"/>
        </w:rPr>
        <w:t>ė</w:t>
      </w:r>
      <w:r w:rsidRPr="00B8743D">
        <w:rPr>
          <w:rFonts w:ascii="Times New Roman" w:hAnsi="Times New Roman"/>
          <w:sz w:val="24"/>
          <w:szCs w:val="24"/>
        </w:rPr>
        <w:t>s charakteristikos pagal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teritorij</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pakeitimus.</w:t>
      </w:r>
    </w:p>
    <w:p w14:paraId="592C6FBF" w14:textId="60D77944"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Pagal teis</w:t>
      </w:r>
      <w:r w:rsidRPr="00B8743D">
        <w:rPr>
          <w:rFonts w:ascii="Times New Roman" w:hAnsi="Times New Roman" w:hint="eastAsia"/>
          <w:sz w:val="24"/>
          <w:szCs w:val="24"/>
        </w:rPr>
        <w:t>ė</w:t>
      </w:r>
      <w:r w:rsidRPr="00B8743D">
        <w:rPr>
          <w:rFonts w:ascii="Times New Roman" w:hAnsi="Times New Roman"/>
          <w:sz w:val="24"/>
          <w:szCs w:val="24"/>
        </w:rPr>
        <w:t>s akt</w:t>
      </w:r>
      <w:r w:rsidRPr="00B8743D">
        <w:rPr>
          <w:rFonts w:ascii="Times New Roman" w:hAnsi="Times New Roman" w:hint="eastAsia"/>
          <w:sz w:val="24"/>
          <w:szCs w:val="24"/>
        </w:rPr>
        <w:t>ų</w:t>
      </w:r>
      <w:r w:rsidRPr="00B8743D">
        <w:rPr>
          <w:rFonts w:ascii="Times New Roman" w:hAnsi="Times New Roman"/>
          <w:sz w:val="24"/>
          <w:szCs w:val="24"/>
        </w:rPr>
        <w:t xml:space="preserve"> reikalavimus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pakeitimas daro </w:t>
      </w:r>
      <w:r w:rsidRPr="00B8743D">
        <w:rPr>
          <w:rFonts w:ascii="Times New Roman" w:hAnsi="Times New Roman" w:hint="eastAsia"/>
          <w:sz w:val="24"/>
          <w:szCs w:val="24"/>
        </w:rPr>
        <w:t>į</w:t>
      </w:r>
      <w:r w:rsidRPr="00B8743D">
        <w:rPr>
          <w:rFonts w:ascii="Times New Roman" w:hAnsi="Times New Roman"/>
          <w:sz w:val="24"/>
          <w:szCs w:val="24"/>
        </w:rPr>
        <w:t>tak</w:t>
      </w:r>
      <w:r w:rsidRPr="00B8743D">
        <w:rPr>
          <w:rFonts w:ascii="Times New Roman" w:hAnsi="Times New Roman" w:hint="eastAsia"/>
          <w:sz w:val="24"/>
          <w:szCs w:val="24"/>
        </w:rPr>
        <w:t>ą</w:t>
      </w:r>
      <w:r w:rsidRPr="00B8743D">
        <w:rPr>
          <w:rFonts w:ascii="Times New Roman" w:hAnsi="Times New Roman"/>
          <w:sz w:val="24"/>
          <w:szCs w:val="24"/>
        </w:rPr>
        <w:t>: tinkamam nekilnojamojo turto administravimui; tiksliam gyvenamosios vietos deklaravimui; efektyviam adres</w:t>
      </w:r>
      <w:r w:rsidRPr="00B8743D">
        <w:rPr>
          <w:rFonts w:ascii="Times New Roman" w:hAnsi="Times New Roman" w:hint="eastAsia"/>
          <w:sz w:val="24"/>
          <w:szCs w:val="24"/>
        </w:rPr>
        <w:t>ų</w:t>
      </w:r>
      <w:r w:rsidRPr="00B8743D">
        <w:rPr>
          <w:rFonts w:ascii="Times New Roman" w:hAnsi="Times New Roman"/>
          <w:sz w:val="24"/>
          <w:szCs w:val="24"/>
        </w:rPr>
        <w:t xml:space="preserve"> suteikimui adres</w:t>
      </w:r>
      <w:r w:rsidRPr="00B8743D">
        <w:rPr>
          <w:rFonts w:ascii="Times New Roman" w:hAnsi="Times New Roman" w:hint="eastAsia"/>
          <w:sz w:val="24"/>
          <w:szCs w:val="24"/>
        </w:rPr>
        <w:t>ų</w:t>
      </w:r>
      <w:r w:rsidRPr="00B8743D">
        <w:rPr>
          <w:rFonts w:ascii="Times New Roman" w:hAnsi="Times New Roman"/>
          <w:sz w:val="24"/>
          <w:szCs w:val="24"/>
        </w:rPr>
        <w:t xml:space="preserve"> objektams; teisingam nekilnojamojo turto vert</w:t>
      </w:r>
      <w:r w:rsidRPr="00B8743D">
        <w:rPr>
          <w:rFonts w:ascii="Times New Roman" w:hAnsi="Times New Roman" w:hint="eastAsia"/>
          <w:sz w:val="24"/>
          <w:szCs w:val="24"/>
        </w:rPr>
        <w:t>ė</w:t>
      </w:r>
      <w:r w:rsidRPr="00B8743D">
        <w:rPr>
          <w:rFonts w:ascii="Times New Roman" w:hAnsi="Times New Roman"/>
          <w:sz w:val="24"/>
          <w:szCs w:val="24"/>
        </w:rPr>
        <w:t>s paskai</w:t>
      </w:r>
      <w:r w:rsidRPr="00B8743D">
        <w:rPr>
          <w:rFonts w:ascii="Times New Roman" w:hAnsi="Times New Roman" w:hint="eastAsia"/>
          <w:sz w:val="24"/>
          <w:szCs w:val="24"/>
        </w:rPr>
        <w:t>č</w:t>
      </w:r>
      <w:r w:rsidRPr="00B8743D">
        <w:rPr>
          <w:rFonts w:ascii="Times New Roman" w:hAnsi="Times New Roman"/>
          <w:sz w:val="24"/>
          <w:szCs w:val="24"/>
        </w:rPr>
        <w:t>iavimui mokes</w:t>
      </w:r>
      <w:r w:rsidRPr="00B8743D">
        <w:rPr>
          <w:rFonts w:ascii="Times New Roman" w:hAnsi="Times New Roman" w:hint="eastAsia"/>
          <w:sz w:val="24"/>
          <w:szCs w:val="24"/>
        </w:rPr>
        <w:t>č</w:t>
      </w:r>
      <w:r w:rsidRPr="00B8743D">
        <w:rPr>
          <w:rFonts w:ascii="Times New Roman" w:hAnsi="Times New Roman"/>
          <w:sz w:val="24"/>
          <w:szCs w:val="24"/>
        </w:rPr>
        <w:t>iams surinkti.</w:t>
      </w:r>
    </w:p>
    <w:p w14:paraId="3B9F0C8B" w14:textId="77777777" w:rsidR="007C1E0F" w:rsidRPr="00B8743D" w:rsidRDefault="007C1E0F"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Neigiamų padarinių, priėmus teikiamą sprendimo projektą, nenumatoma.</w:t>
      </w:r>
    </w:p>
    <w:p w14:paraId="31FC5CCF" w14:textId="4499573E"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4. Lėšų poreikis ir šaltiniai.</w:t>
      </w:r>
    </w:p>
    <w:p w14:paraId="1DD455F3" w14:textId="77777777"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Savivaldyb</w:t>
      </w:r>
      <w:r w:rsidRPr="00B8743D">
        <w:rPr>
          <w:rFonts w:ascii="Times New Roman" w:hAnsi="Times New Roman" w:hint="eastAsia"/>
          <w:sz w:val="24"/>
          <w:szCs w:val="24"/>
        </w:rPr>
        <w:t>ė</w:t>
      </w:r>
      <w:r w:rsidRPr="00B8743D">
        <w:rPr>
          <w:rFonts w:ascii="Times New Roman" w:hAnsi="Times New Roman"/>
          <w:sz w:val="24"/>
          <w:szCs w:val="24"/>
        </w:rPr>
        <w:t>s biudžeto l</w:t>
      </w:r>
      <w:r w:rsidRPr="00B8743D">
        <w:rPr>
          <w:rFonts w:ascii="Times New Roman" w:hAnsi="Times New Roman" w:hint="eastAsia"/>
          <w:sz w:val="24"/>
          <w:szCs w:val="24"/>
        </w:rPr>
        <w:t>ėšų</w:t>
      </w:r>
      <w:r w:rsidRPr="00B8743D">
        <w:rPr>
          <w:rFonts w:ascii="Times New Roman" w:hAnsi="Times New Roman"/>
          <w:sz w:val="24"/>
          <w:szCs w:val="24"/>
        </w:rPr>
        <w:t xml:space="preserve"> nepareikalaus.</w:t>
      </w:r>
    </w:p>
    <w:p w14:paraId="2BB64385" w14:textId="260263C7"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5. Būtinumas skelbti sprendimą Teisės aktų registre. Viešinimas.</w:t>
      </w:r>
    </w:p>
    <w:p w14:paraId="00432D14" w14:textId="1383B458"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Informacija apie priimt</w:t>
      </w:r>
      <w:r w:rsidRPr="00B8743D">
        <w:rPr>
          <w:rFonts w:ascii="Times New Roman" w:hAnsi="Times New Roman" w:hint="eastAsia"/>
          <w:bCs/>
          <w:sz w:val="24"/>
          <w:szCs w:val="24"/>
        </w:rPr>
        <w:t>ą</w:t>
      </w:r>
      <w:r w:rsidRPr="00B8743D">
        <w:rPr>
          <w:rFonts w:ascii="Times New Roman" w:hAnsi="Times New Roman"/>
          <w:bCs/>
          <w:sz w:val="24"/>
          <w:szCs w:val="24"/>
        </w:rPr>
        <w:t xml:space="preserve"> sprendim</w:t>
      </w:r>
      <w:r w:rsidRPr="00B8743D">
        <w:rPr>
          <w:rFonts w:ascii="Times New Roman" w:hAnsi="Times New Roman" w:hint="eastAsia"/>
          <w:bCs/>
          <w:sz w:val="24"/>
          <w:szCs w:val="24"/>
        </w:rPr>
        <w:t>ą</w:t>
      </w:r>
      <w:r w:rsidRPr="00B8743D">
        <w:rPr>
          <w:rFonts w:ascii="Times New Roman" w:hAnsi="Times New Roman"/>
          <w:bCs/>
          <w:sz w:val="24"/>
          <w:szCs w:val="24"/>
        </w:rPr>
        <w:t xml:space="preserve"> viešinama Savivaldyb</w:t>
      </w:r>
      <w:r w:rsidRPr="00B8743D">
        <w:rPr>
          <w:rFonts w:ascii="Times New Roman" w:hAnsi="Times New Roman" w:hint="eastAsia"/>
          <w:bCs/>
          <w:sz w:val="24"/>
          <w:szCs w:val="24"/>
        </w:rPr>
        <w:t>ė</w:t>
      </w:r>
      <w:r w:rsidRPr="00B8743D">
        <w:rPr>
          <w:rFonts w:ascii="Times New Roman" w:hAnsi="Times New Roman"/>
          <w:bCs/>
          <w:sz w:val="24"/>
          <w:szCs w:val="24"/>
        </w:rPr>
        <w:t>s interneto svetain</w:t>
      </w:r>
      <w:r w:rsidRPr="00B8743D">
        <w:rPr>
          <w:rFonts w:ascii="Times New Roman" w:hAnsi="Times New Roman" w:hint="eastAsia"/>
          <w:bCs/>
          <w:sz w:val="24"/>
          <w:szCs w:val="24"/>
        </w:rPr>
        <w:t>ė</w:t>
      </w:r>
      <w:r w:rsidRPr="00B8743D">
        <w:rPr>
          <w:rFonts w:ascii="Times New Roman" w:hAnsi="Times New Roman"/>
          <w:bCs/>
          <w:sz w:val="24"/>
          <w:szCs w:val="24"/>
        </w:rPr>
        <w:t xml:space="preserve">je www.krs.lt, </w:t>
      </w:r>
      <w:r w:rsidR="00FD1B2B" w:rsidRPr="00B8743D">
        <w:rPr>
          <w:rFonts w:ascii="Times New Roman" w:hAnsi="Times New Roman"/>
          <w:bCs/>
          <w:sz w:val="24"/>
          <w:szCs w:val="24"/>
        </w:rPr>
        <w:t>sprendime nurodytų</w:t>
      </w:r>
      <w:r w:rsidRPr="00B8743D">
        <w:rPr>
          <w:rFonts w:ascii="Times New Roman" w:hAnsi="Times New Roman"/>
          <w:bCs/>
          <w:sz w:val="24"/>
          <w:szCs w:val="24"/>
        </w:rPr>
        <w:t xml:space="preserve"> seni</w:t>
      </w:r>
      <w:r w:rsidRPr="00B8743D">
        <w:rPr>
          <w:rFonts w:ascii="Times New Roman" w:hAnsi="Times New Roman" w:hint="eastAsia"/>
          <w:bCs/>
          <w:sz w:val="24"/>
          <w:szCs w:val="24"/>
        </w:rPr>
        <w:t>ū</w:t>
      </w:r>
      <w:r w:rsidRPr="00B8743D">
        <w:rPr>
          <w:rFonts w:ascii="Times New Roman" w:hAnsi="Times New Roman"/>
          <w:bCs/>
          <w:sz w:val="24"/>
          <w:szCs w:val="24"/>
        </w:rPr>
        <w:t>nij</w:t>
      </w:r>
      <w:r w:rsidR="00FD1B2B" w:rsidRPr="00B8743D">
        <w:rPr>
          <w:rFonts w:ascii="Times New Roman" w:hAnsi="Times New Roman"/>
          <w:bCs/>
          <w:sz w:val="24"/>
          <w:szCs w:val="24"/>
        </w:rPr>
        <w:t>ų</w:t>
      </w:r>
      <w:r w:rsidRPr="00B8743D">
        <w:rPr>
          <w:rFonts w:ascii="Times New Roman" w:hAnsi="Times New Roman"/>
          <w:bCs/>
          <w:sz w:val="24"/>
          <w:szCs w:val="24"/>
        </w:rPr>
        <w:t xml:space="preserve"> skelbim</w:t>
      </w:r>
      <w:r w:rsidRPr="00B8743D">
        <w:rPr>
          <w:rFonts w:ascii="Times New Roman" w:hAnsi="Times New Roman" w:hint="eastAsia"/>
          <w:bCs/>
          <w:sz w:val="24"/>
          <w:szCs w:val="24"/>
        </w:rPr>
        <w:t>ų</w:t>
      </w:r>
      <w:r w:rsidRPr="00B8743D">
        <w:rPr>
          <w:rFonts w:ascii="Times New Roman" w:hAnsi="Times New Roman"/>
          <w:bCs/>
          <w:sz w:val="24"/>
          <w:szCs w:val="24"/>
        </w:rPr>
        <w:t xml:space="preserve"> lento</w:t>
      </w:r>
      <w:r w:rsidR="00FD1B2B" w:rsidRPr="00B8743D">
        <w:rPr>
          <w:rFonts w:ascii="Times New Roman" w:hAnsi="Times New Roman"/>
          <w:bCs/>
          <w:sz w:val="24"/>
          <w:szCs w:val="24"/>
        </w:rPr>
        <w:t>s</w:t>
      </w:r>
      <w:r w:rsidRPr="00B8743D">
        <w:rPr>
          <w:rFonts w:ascii="Times New Roman" w:hAnsi="Times New Roman"/>
          <w:bCs/>
          <w:sz w:val="24"/>
          <w:szCs w:val="24"/>
        </w:rPr>
        <w:t>e.</w:t>
      </w:r>
    </w:p>
    <w:p w14:paraId="2F857280" w14:textId="54A2AFE8"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6. Antikorupcinis vertinimas.</w:t>
      </w:r>
    </w:p>
    <w:p w14:paraId="69436F1F" w14:textId="77777777"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Vertinti nereikia.</w:t>
      </w:r>
    </w:p>
    <w:p w14:paraId="19C64651" w14:textId="75C031C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lastRenderedPageBreak/>
        <w:t>7. Kiti sprendimui priimti reikalingi pagrindimai, skaičiavimai ar paaiškinimai.</w:t>
      </w:r>
    </w:p>
    <w:p w14:paraId="60573EC9" w14:textId="445A6942"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w:t>
      </w:r>
      <w:r w:rsidRPr="00B8743D">
        <w:rPr>
          <w:rFonts w:ascii="Times New Roman" w:hAnsi="Times New Roman" w:hint="eastAsia"/>
          <w:sz w:val="24"/>
          <w:szCs w:val="24"/>
        </w:rPr>
        <w:t>ė</w:t>
      </w:r>
      <w:r w:rsidRPr="00B8743D">
        <w:rPr>
          <w:rFonts w:ascii="Times New Roman" w:hAnsi="Times New Roman"/>
          <w:sz w:val="24"/>
          <w:szCs w:val="24"/>
        </w:rPr>
        <w:t>ra.</w:t>
      </w:r>
    </w:p>
    <w:p w14:paraId="7A73EDAD" w14:textId="2EFB18B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8. Sprendimo projekto rengėjai. Asmuo, atsakingas už sprendimo įvykdymą.</w:t>
      </w:r>
    </w:p>
    <w:p w14:paraId="4C71EDC6" w14:textId="37082D57" w:rsidR="00F1580E"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Savivaldyb</w:t>
      </w:r>
      <w:r w:rsidRPr="00B8743D">
        <w:rPr>
          <w:rFonts w:ascii="Times New Roman" w:hAnsi="Times New Roman" w:hint="eastAsia"/>
          <w:bCs/>
          <w:sz w:val="24"/>
          <w:szCs w:val="24"/>
        </w:rPr>
        <w:t>ė</w:t>
      </w:r>
      <w:r w:rsidRPr="00B8743D">
        <w:rPr>
          <w:rFonts w:ascii="Times New Roman" w:hAnsi="Times New Roman"/>
          <w:bCs/>
          <w:sz w:val="24"/>
          <w:szCs w:val="24"/>
        </w:rPr>
        <w:t>s tarybos sprendimo projekto reng</w:t>
      </w:r>
      <w:r w:rsidRPr="00B8743D">
        <w:rPr>
          <w:rFonts w:ascii="Times New Roman" w:hAnsi="Times New Roman" w:hint="eastAsia"/>
          <w:bCs/>
          <w:sz w:val="24"/>
          <w:szCs w:val="24"/>
        </w:rPr>
        <w:t>ė</w:t>
      </w:r>
      <w:r w:rsidRPr="00B8743D">
        <w:rPr>
          <w:rFonts w:ascii="Times New Roman" w:hAnsi="Times New Roman"/>
          <w:bCs/>
          <w:sz w:val="24"/>
          <w:szCs w:val="24"/>
        </w:rPr>
        <w:t xml:space="preserve">jas ir atsakingas už sprendimo </w:t>
      </w:r>
      <w:r w:rsidRPr="00B8743D">
        <w:rPr>
          <w:rFonts w:ascii="Times New Roman" w:hAnsi="Times New Roman" w:hint="eastAsia"/>
          <w:bCs/>
          <w:sz w:val="24"/>
          <w:szCs w:val="24"/>
        </w:rPr>
        <w:t>į</w:t>
      </w:r>
      <w:r w:rsidRPr="00B8743D">
        <w:rPr>
          <w:rFonts w:ascii="Times New Roman" w:hAnsi="Times New Roman"/>
          <w:bCs/>
          <w:sz w:val="24"/>
          <w:szCs w:val="24"/>
        </w:rPr>
        <w:t>vykdym</w:t>
      </w:r>
      <w:r w:rsidRPr="00B8743D">
        <w:rPr>
          <w:rFonts w:ascii="Times New Roman" w:hAnsi="Times New Roman" w:hint="eastAsia"/>
          <w:bCs/>
          <w:sz w:val="24"/>
          <w:szCs w:val="24"/>
        </w:rPr>
        <w:t>ą</w:t>
      </w:r>
      <w:r w:rsidRPr="00B8743D">
        <w:rPr>
          <w:rFonts w:ascii="Times New Roman" w:hAnsi="Times New Roman"/>
          <w:bCs/>
          <w:sz w:val="24"/>
          <w:szCs w:val="24"/>
        </w:rPr>
        <w:t xml:space="preserve"> – M</w:t>
      </w:r>
      <w:r w:rsidR="00DD7CE4" w:rsidRPr="00B8743D">
        <w:rPr>
          <w:rFonts w:ascii="Times New Roman" w:hAnsi="Times New Roman"/>
          <w:bCs/>
          <w:sz w:val="24"/>
          <w:szCs w:val="24"/>
        </w:rPr>
        <w:t>indaugas Kruopis</w:t>
      </w:r>
      <w:r w:rsidRPr="00B8743D">
        <w:rPr>
          <w:rFonts w:ascii="Times New Roman" w:hAnsi="Times New Roman"/>
          <w:bCs/>
          <w:sz w:val="24"/>
          <w:szCs w:val="24"/>
        </w:rPr>
        <w:t>, Kauno rajono savivaldyb</w:t>
      </w:r>
      <w:r w:rsidRPr="00B8743D">
        <w:rPr>
          <w:rFonts w:ascii="Times New Roman" w:hAnsi="Times New Roman" w:hint="eastAsia"/>
          <w:bCs/>
          <w:sz w:val="24"/>
          <w:szCs w:val="24"/>
        </w:rPr>
        <w:t>ė</w:t>
      </w:r>
      <w:r w:rsidRPr="00B8743D">
        <w:rPr>
          <w:rFonts w:ascii="Times New Roman" w:hAnsi="Times New Roman"/>
          <w:bCs/>
          <w:sz w:val="24"/>
          <w:szCs w:val="24"/>
        </w:rPr>
        <w:t>s administracijos Urbanistikos skyriaus ved</w:t>
      </w:r>
      <w:r w:rsidRPr="00B8743D">
        <w:rPr>
          <w:rFonts w:ascii="Times New Roman" w:hAnsi="Times New Roman" w:hint="eastAsia"/>
          <w:bCs/>
          <w:sz w:val="24"/>
          <w:szCs w:val="24"/>
        </w:rPr>
        <w:t>ė</w:t>
      </w:r>
      <w:r w:rsidRPr="00B8743D">
        <w:rPr>
          <w:rFonts w:ascii="Times New Roman" w:hAnsi="Times New Roman"/>
          <w:bCs/>
          <w:sz w:val="24"/>
          <w:szCs w:val="24"/>
        </w:rPr>
        <w:t>j</w:t>
      </w:r>
      <w:r w:rsidR="006E1AEE" w:rsidRPr="00B8743D">
        <w:rPr>
          <w:rFonts w:ascii="Times New Roman" w:hAnsi="Times New Roman"/>
          <w:bCs/>
          <w:sz w:val="24"/>
          <w:szCs w:val="24"/>
        </w:rPr>
        <w:t>a</w:t>
      </w:r>
      <w:r w:rsidR="00DD7CE4" w:rsidRPr="00B8743D">
        <w:rPr>
          <w:rFonts w:ascii="Times New Roman" w:hAnsi="Times New Roman"/>
          <w:bCs/>
          <w:sz w:val="24"/>
          <w:szCs w:val="24"/>
        </w:rPr>
        <w:t>s</w:t>
      </w:r>
      <w:r w:rsidRPr="00B8743D">
        <w:rPr>
          <w:rFonts w:ascii="Times New Roman" w:hAnsi="Times New Roman"/>
          <w:bCs/>
          <w:sz w:val="24"/>
          <w:szCs w:val="24"/>
        </w:rPr>
        <w:t>.</w:t>
      </w:r>
    </w:p>
    <w:p w14:paraId="11C956AB" w14:textId="77777777"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p>
    <w:p w14:paraId="49BB9C5F" w14:textId="77777777" w:rsidR="00F1580E" w:rsidRPr="00B8743D" w:rsidRDefault="00F1580E" w:rsidP="00595299">
      <w:pPr>
        <w:widowControl w:val="0"/>
        <w:tabs>
          <w:tab w:val="left" w:pos="851"/>
        </w:tabs>
        <w:spacing w:line="360" w:lineRule="auto"/>
        <w:ind w:firstLine="851"/>
        <w:jc w:val="both"/>
        <w:rPr>
          <w:rFonts w:ascii="Times New Roman" w:hAnsi="Times New Roman"/>
          <w:sz w:val="24"/>
          <w:szCs w:val="24"/>
        </w:rPr>
      </w:pPr>
    </w:p>
    <w:p w14:paraId="1B8C89AF" w14:textId="75FDD32A" w:rsidR="006E1AEE" w:rsidRDefault="005D0E2D" w:rsidP="006E1AEE">
      <w:pPr>
        <w:jc w:val="both"/>
        <w:rPr>
          <w:rFonts w:ascii="Times New Roman" w:hAnsi="Times New Roman"/>
          <w:sz w:val="24"/>
          <w:szCs w:val="24"/>
        </w:rPr>
      </w:pPr>
      <w:r w:rsidRPr="00B8743D">
        <w:rPr>
          <w:rFonts w:ascii="Times New Roman" w:hAnsi="Times New Roman"/>
          <w:sz w:val="24"/>
          <w:szCs w:val="24"/>
        </w:rPr>
        <w:t xml:space="preserve">Urbanistikos </w:t>
      </w:r>
      <w:r w:rsidR="00F1580E" w:rsidRPr="00B8743D">
        <w:rPr>
          <w:rFonts w:ascii="Times New Roman" w:hAnsi="Times New Roman"/>
          <w:sz w:val="24"/>
          <w:szCs w:val="24"/>
        </w:rPr>
        <w:t>skyriaus vedėj</w:t>
      </w:r>
      <w:r w:rsidR="00DD7CE4" w:rsidRPr="00B8743D">
        <w:rPr>
          <w:rFonts w:ascii="Times New Roman" w:hAnsi="Times New Roman"/>
          <w:sz w:val="24"/>
          <w:szCs w:val="24"/>
        </w:rPr>
        <w:t>as</w:t>
      </w:r>
      <w:r w:rsidR="00F1580E" w:rsidRPr="00B8743D">
        <w:rPr>
          <w:rFonts w:ascii="Times New Roman" w:hAnsi="Times New Roman"/>
          <w:sz w:val="24"/>
          <w:szCs w:val="24"/>
        </w:rPr>
        <w:t xml:space="preserve"> </w:t>
      </w:r>
      <w:r w:rsidR="00F1580E" w:rsidRPr="00B8743D">
        <w:rPr>
          <w:rFonts w:ascii="Times New Roman" w:hAnsi="Times New Roman"/>
          <w:sz w:val="24"/>
          <w:szCs w:val="24"/>
        </w:rPr>
        <w:tab/>
      </w:r>
      <w:r w:rsidR="00F1580E"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DD7CE4" w:rsidRPr="00B8743D">
        <w:rPr>
          <w:rFonts w:ascii="Times New Roman" w:hAnsi="Times New Roman"/>
          <w:sz w:val="24"/>
          <w:szCs w:val="24"/>
        </w:rPr>
        <w:tab/>
      </w:r>
      <w:r w:rsidR="00DD7CE4"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Pr="00B8743D">
        <w:rPr>
          <w:rFonts w:ascii="Times New Roman" w:hAnsi="Times New Roman"/>
          <w:sz w:val="24"/>
          <w:szCs w:val="24"/>
        </w:rPr>
        <w:tab/>
        <w:t>M</w:t>
      </w:r>
      <w:r w:rsidR="00DD7CE4" w:rsidRPr="00B8743D">
        <w:rPr>
          <w:rFonts w:ascii="Times New Roman" w:hAnsi="Times New Roman"/>
          <w:sz w:val="24"/>
          <w:szCs w:val="24"/>
        </w:rPr>
        <w:t xml:space="preserve">indaugas </w:t>
      </w:r>
      <w:r w:rsidR="00DD7CE4" w:rsidRPr="00C35355">
        <w:rPr>
          <w:rFonts w:ascii="Times New Roman" w:hAnsi="Times New Roman"/>
          <w:sz w:val="24"/>
          <w:szCs w:val="24"/>
        </w:rPr>
        <w:t>Kruopis</w:t>
      </w:r>
    </w:p>
    <w:sectPr w:rsidR="006E1AEE" w:rsidSect="00043CB9">
      <w:headerReference w:type="even" r:id="rId8"/>
      <w:headerReference w:type="default" r:id="rId9"/>
      <w:headerReference w:type="first" r:id="rId10"/>
      <w:pgSz w:w="11907" w:h="16840" w:code="9"/>
      <w:pgMar w:top="1134" w:right="1134"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D9CF6" w14:textId="77777777" w:rsidR="0086371E" w:rsidRDefault="0086371E">
      <w:r>
        <w:separator/>
      </w:r>
    </w:p>
  </w:endnote>
  <w:endnote w:type="continuationSeparator" w:id="0">
    <w:p w14:paraId="4D77FE53" w14:textId="77777777" w:rsidR="0086371E" w:rsidRDefault="0086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A845" w14:textId="77777777" w:rsidR="0086371E" w:rsidRDefault="0086371E">
      <w:r>
        <w:separator/>
      </w:r>
    </w:p>
  </w:footnote>
  <w:footnote w:type="continuationSeparator" w:id="0">
    <w:p w14:paraId="09C6BF49" w14:textId="77777777" w:rsidR="0086371E" w:rsidRDefault="0086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3E9F" w14:textId="77777777" w:rsidR="004621D2" w:rsidRPr="00372866" w:rsidRDefault="004621D2" w:rsidP="00372866">
    <w:pPr>
      <w:pStyle w:val="Antrats"/>
      <w:framePr w:wrap="around" w:vAnchor="text" w:hAnchor="page" w:x="6331" w:y="4"/>
      <w:rPr>
        <w:rStyle w:val="Puslapionumeris"/>
        <w:rFonts w:ascii="Times New Roman" w:hAnsi="Times New Roman"/>
        <w:sz w:val="24"/>
        <w:szCs w:val="24"/>
      </w:rPr>
    </w:pPr>
    <w:r w:rsidRPr="00372866">
      <w:rPr>
        <w:rStyle w:val="Puslapionumeris"/>
        <w:rFonts w:ascii="Times New Roman" w:hAnsi="Times New Roman"/>
        <w:sz w:val="24"/>
        <w:szCs w:val="24"/>
      </w:rPr>
      <w:fldChar w:fldCharType="begin"/>
    </w:r>
    <w:r w:rsidRPr="00372866">
      <w:rPr>
        <w:rStyle w:val="Puslapionumeris"/>
        <w:rFonts w:ascii="Times New Roman" w:hAnsi="Times New Roman"/>
        <w:sz w:val="24"/>
        <w:szCs w:val="24"/>
      </w:rPr>
      <w:instrText xml:space="preserve">PAGE  </w:instrText>
    </w:r>
    <w:r w:rsidRPr="00372866">
      <w:rPr>
        <w:rStyle w:val="Puslapionumeris"/>
        <w:rFonts w:ascii="Times New Roman" w:hAnsi="Times New Roman"/>
        <w:sz w:val="24"/>
        <w:szCs w:val="24"/>
      </w:rPr>
      <w:fldChar w:fldCharType="separate"/>
    </w:r>
    <w:r w:rsidR="00921DE0">
      <w:rPr>
        <w:rStyle w:val="Puslapionumeris"/>
        <w:rFonts w:ascii="Times New Roman" w:hAnsi="Times New Roman"/>
        <w:noProof/>
        <w:sz w:val="24"/>
        <w:szCs w:val="24"/>
      </w:rPr>
      <w:t>2</w:t>
    </w:r>
    <w:r w:rsidRPr="00372866">
      <w:rPr>
        <w:rStyle w:val="Puslapionumeris"/>
        <w:rFonts w:ascii="Times New Roman" w:hAnsi="Times New Roman"/>
        <w:sz w:val="24"/>
        <w:szCs w:val="24"/>
      </w:rPr>
      <w:fldChar w:fldCharType="end"/>
    </w:r>
  </w:p>
  <w:p w14:paraId="6D2E02BF" w14:textId="77777777" w:rsidR="004621D2" w:rsidRPr="007524B6" w:rsidRDefault="004621D2" w:rsidP="00E16EB0">
    <w:pPr>
      <w:pStyle w:val="Antrats"/>
      <w:rPr>
        <w:rFonts w:ascii="Times New Roman" w:hAnsi="Times New Roman"/>
        <w:sz w:val="24"/>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2927" w14:textId="77777777" w:rsidR="004621D2" w:rsidRPr="00951AE7" w:rsidRDefault="004621D2" w:rsidP="001F7DD4">
    <w:pPr>
      <w:pStyle w:val="Antrats"/>
      <w:framePr w:wrap="around" w:vAnchor="text" w:hAnchor="margin" w:xAlign="center" w:y="1"/>
      <w:rPr>
        <w:rStyle w:val="Puslapionumeris"/>
        <w:rFonts w:ascii="Times New Roman" w:hAnsi="Times New Roman"/>
        <w:sz w:val="24"/>
        <w:szCs w:val="24"/>
      </w:rPr>
    </w:pPr>
    <w:r w:rsidRPr="00951AE7">
      <w:rPr>
        <w:rStyle w:val="Puslapionumeris"/>
        <w:rFonts w:ascii="Times New Roman" w:hAnsi="Times New Roman"/>
        <w:sz w:val="24"/>
        <w:szCs w:val="24"/>
      </w:rPr>
      <w:fldChar w:fldCharType="begin"/>
    </w:r>
    <w:r w:rsidRPr="00951AE7">
      <w:rPr>
        <w:rStyle w:val="Puslapionumeris"/>
        <w:rFonts w:ascii="Times New Roman" w:hAnsi="Times New Roman"/>
        <w:sz w:val="24"/>
        <w:szCs w:val="24"/>
      </w:rPr>
      <w:instrText xml:space="preserve">PAGE  </w:instrText>
    </w:r>
    <w:r w:rsidRPr="00951AE7">
      <w:rPr>
        <w:rStyle w:val="Puslapionumeris"/>
        <w:rFonts w:ascii="Times New Roman" w:hAnsi="Times New Roman"/>
        <w:sz w:val="24"/>
        <w:szCs w:val="24"/>
      </w:rPr>
      <w:fldChar w:fldCharType="separate"/>
    </w:r>
    <w:r w:rsidR="007E29C2">
      <w:rPr>
        <w:rStyle w:val="Puslapionumeris"/>
        <w:rFonts w:ascii="Times New Roman" w:hAnsi="Times New Roman"/>
        <w:noProof/>
        <w:sz w:val="24"/>
        <w:szCs w:val="24"/>
      </w:rPr>
      <w:t>3</w:t>
    </w:r>
    <w:r w:rsidRPr="00951AE7">
      <w:rPr>
        <w:rStyle w:val="Puslapionumeris"/>
        <w:rFonts w:ascii="Times New Roman" w:hAnsi="Times New Roman"/>
        <w:sz w:val="24"/>
        <w:szCs w:val="24"/>
      </w:rPr>
      <w:fldChar w:fldCharType="end"/>
    </w:r>
  </w:p>
  <w:p w14:paraId="6D6BA192" w14:textId="77777777" w:rsidR="004621D2" w:rsidRPr="00821E30" w:rsidRDefault="004621D2" w:rsidP="00821E30">
    <w:pPr>
      <w:pStyle w:val="Antrats"/>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EA1B" w14:textId="77777777" w:rsidR="004621D2" w:rsidRDefault="004621D2" w:rsidP="00517D52">
    <w:pPr>
      <w:ind w:firstLine="7655"/>
      <w:jc w:val="center"/>
      <w:rPr>
        <w:rFonts w:ascii="Times New Roman" w:hAnsi="Times New Roman"/>
        <w:b/>
        <w:sz w:val="24"/>
        <w:szCs w:val="24"/>
      </w:rPr>
    </w:pPr>
    <w:r w:rsidRPr="008578F9">
      <w:rPr>
        <w:rFonts w:ascii="Times New Roman" w:hAnsi="Times New Roman"/>
        <w:b/>
        <w:sz w:val="24"/>
        <w:szCs w:val="24"/>
      </w:rPr>
      <w:t>Projektas</w:t>
    </w:r>
  </w:p>
  <w:p w14:paraId="66F1CB19" w14:textId="77777777" w:rsidR="001A5CD0" w:rsidRPr="008578F9" w:rsidRDefault="001A5CD0" w:rsidP="00517D52">
    <w:pPr>
      <w:ind w:firstLine="7655"/>
      <w:jc w:val="center"/>
      <w:rPr>
        <w:rFonts w:ascii="Times New Roman" w:hAnsi="Times New Roman"/>
        <w:b/>
        <w:sz w:val="24"/>
        <w:szCs w:val="24"/>
      </w:rPr>
    </w:pPr>
  </w:p>
  <w:p w14:paraId="65096E3F" w14:textId="77777777" w:rsidR="004621D2" w:rsidRPr="00E55ABE" w:rsidRDefault="004621D2" w:rsidP="00DD575C">
    <w:pPr>
      <w:rPr>
        <w:rFonts w:ascii="Times New Roman" w:hAnsi="Times New Roman"/>
        <w:sz w:val="16"/>
        <w:szCs w:val="16"/>
      </w:rPr>
    </w:pPr>
  </w:p>
  <w:p w14:paraId="35D763DE" w14:textId="77777777" w:rsidR="004621D2" w:rsidRDefault="004621D2" w:rsidP="00517D52">
    <w:pPr>
      <w:jc w:val="center"/>
      <w:rPr>
        <w:rFonts w:ascii="Times New Roman" w:hAnsi="Times New Roman"/>
        <w:b/>
        <w:sz w:val="28"/>
      </w:rPr>
    </w:pPr>
    <w:r>
      <w:rPr>
        <w:rFonts w:ascii="Times New Roman" w:hAnsi="Times New Roman"/>
        <w:b/>
        <w:sz w:val="28"/>
      </w:rPr>
      <w:t>KAUNO RAJONO SAVIVALDYBĖS TARYBA</w:t>
    </w:r>
  </w:p>
  <w:p w14:paraId="231F1497" w14:textId="77777777" w:rsidR="004621D2" w:rsidRDefault="004621D2">
    <w:pPr>
      <w:pStyle w:val="Antrats"/>
      <w:rPr>
        <w:rFonts w:ascii="Times New Roman" w:hAnsi="Times New Roman"/>
        <w:sz w:val="16"/>
        <w:szCs w:val="16"/>
        <w:lang w:val="lt-LT"/>
      </w:rPr>
    </w:pPr>
  </w:p>
  <w:p w14:paraId="7A65AFA1" w14:textId="77777777" w:rsidR="007E42A5" w:rsidRDefault="007E42A5">
    <w:pPr>
      <w:pStyle w:val="Antrats"/>
      <w:rPr>
        <w:rFonts w:ascii="Times New Roman" w:hAnsi="Times New Roman"/>
        <w:sz w:val="16"/>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06D"/>
    <w:multiLevelType w:val="multilevel"/>
    <w:tmpl w:val="360497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5E2AB9"/>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D07035C"/>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5A3CDA"/>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15:restartNumberingAfterBreak="0">
    <w:nsid w:val="16A624F4"/>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180E12F6"/>
    <w:multiLevelType w:val="hybridMultilevel"/>
    <w:tmpl w:val="8F16D1B6"/>
    <w:lvl w:ilvl="0" w:tplc="EF5EADF2">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1BF713E9"/>
    <w:multiLevelType w:val="hybridMultilevel"/>
    <w:tmpl w:val="A0A67B8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1DA9051F"/>
    <w:multiLevelType w:val="hybridMultilevel"/>
    <w:tmpl w:val="9112008E"/>
    <w:lvl w:ilvl="0" w:tplc="CCAC69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FC75F98"/>
    <w:multiLevelType w:val="hybridMultilevel"/>
    <w:tmpl w:val="DC9E5CE0"/>
    <w:lvl w:ilvl="0" w:tplc="56F6B58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21311AB7"/>
    <w:multiLevelType w:val="multilevel"/>
    <w:tmpl w:val="0427001F"/>
    <w:lvl w:ilvl="0">
      <w:start w:val="1"/>
      <w:numFmt w:val="decimal"/>
      <w:lvlText w:val="%1."/>
      <w:lvlJc w:val="left"/>
      <w:pPr>
        <w:ind w:left="786" w:hanging="360"/>
      </w:pPr>
      <w:rPr>
        <w:rFonts w:hint="default"/>
      </w:rPr>
    </w:lvl>
    <w:lvl w:ilvl="1">
      <w:start w:val="1"/>
      <w:numFmt w:val="decimal"/>
      <w:lvlText w:val="%1.%2."/>
      <w:lvlJc w:val="left"/>
      <w:pPr>
        <w:ind w:left="858" w:hanging="432"/>
      </w:pPr>
    </w:lvl>
    <w:lvl w:ilvl="2">
      <w:start w:val="1"/>
      <w:numFmt w:val="decimal"/>
      <w:lvlText w:val="%1.%2.%3."/>
      <w:lvlJc w:val="left"/>
      <w:pPr>
        <w:ind w:left="930"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B06D8A"/>
    <w:multiLevelType w:val="hybridMultilevel"/>
    <w:tmpl w:val="1646D1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D747C8"/>
    <w:multiLevelType w:val="hybridMultilevel"/>
    <w:tmpl w:val="F768F820"/>
    <w:lvl w:ilvl="0" w:tplc="A7CA7E0C">
      <w:start w:val="1"/>
      <w:numFmt w:val="decimal"/>
      <w:lvlText w:val="%1."/>
      <w:lvlJc w:val="left"/>
      <w:pPr>
        <w:tabs>
          <w:tab w:val="num" w:pos="786"/>
        </w:tabs>
        <w:ind w:left="786" w:hanging="360"/>
      </w:pPr>
      <w:rPr>
        <w:rFonts w:hint="default"/>
      </w:r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3" w15:restartNumberingAfterBreak="0">
    <w:nsid w:val="303A6E20"/>
    <w:multiLevelType w:val="hybridMultilevel"/>
    <w:tmpl w:val="99D63006"/>
    <w:lvl w:ilvl="0" w:tplc="AD82EF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19A0EBB"/>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22E49C3"/>
    <w:multiLevelType w:val="hybridMultilevel"/>
    <w:tmpl w:val="974CCBDC"/>
    <w:lvl w:ilvl="0" w:tplc="EAAA37F2">
      <w:start w:val="1"/>
      <w:numFmt w:val="decimal"/>
      <w:lvlText w:val="%1."/>
      <w:lvlJc w:val="left"/>
      <w:pPr>
        <w:ind w:left="1800" w:hanging="360"/>
      </w:pPr>
      <w:rPr>
        <w:rFonts w:hint="default"/>
      </w:rPr>
    </w:lvl>
    <w:lvl w:ilvl="1" w:tplc="0427000F">
      <w:start w:val="1"/>
      <w:numFmt w:val="decimal"/>
      <w:lvlText w:val="%2."/>
      <w:lvlJc w:val="left"/>
      <w:pPr>
        <w:ind w:left="2520" w:hanging="360"/>
      </w:pPr>
    </w:lvl>
    <w:lvl w:ilvl="2" w:tplc="0427001B">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6" w15:restartNumberingAfterBreak="0">
    <w:nsid w:val="36371606"/>
    <w:multiLevelType w:val="hybridMultilevel"/>
    <w:tmpl w:val="E88E3C84"/>
    <w:lvl w:ilvl="0" w:tplc="FE8CEE4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37D80706"/>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3823678B"/>
    <w:multiLevelType w:val="hybridMultilevel"/>
    <w:tmpl w:val="391C3D28"/>
    <w:lvl w:ilvl="0" w:tplc="30BE6C88">
      <w:start w:val="1"/>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9" w15:restartNumberingAfterBreak="0">
    <w:nsid w:val="3CFA01F3"/>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F04F9D"/>
    <w:multiLevelType w:val="hybridMultilevel"/>
    <w:tmpl w:val="3B966536"/>
    <w:lvl w:ilvl="0" w:tplc="7D6C355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428535C6"/>
    <w:multiLevelType w:val="hybridMultilevel"/>
    <w:tmpl w:val="34BC832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448B5332"/>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3" w15:restartNumberingAfterBreak="0">
    <w:nsid w:val="5009384B"/>
    <w:multiLevelType w:val="hybridMultilevel"/>
    <w:tmpl w:val="EE8897A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11670B5"/>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5" w15:restartNumberingAfterBreak="0">
    <w:nsid w:val="511845E8"/>
    <w:multiLevelType w:val="hybridMultilevel"/>
    <w:tmpl w:val="0CE87D0C"/>
    <w:lvl w:ilvl="0" w:tplc="096E393E">
      <w:start w:val="1"/>
      <w:numFmt w:val="decimal"/>
      <w:lvlText w:val="%1."/>
      <w:lvlJc w:val="left"/>
      <w:pPr>
        <w:tabs>
          <w:tab w:val="num" w:pos="720"/>
        </w:tabs>
        <w:ind w:left="720" w:hanging="360"/>
      </w:pPr>
      <w:rPr>
        <w:rFonts w:hint="default"/>
      </w:rPr>
    </w:lvl>
    <w:lvl w:ilvl="1" w:tplc="6E08B086">
      <w:numFmt w:val="none"/>
      <w:lvlText w:val=""/>
      <w:lvlJc w:val="left"/>
      <w:pPr>
        <w:tabs>
          <w:tab w:val="num" w:pos="360"/>
        </w:tabs>
      </w:pPr>
    </w:lvl>
    <w:lvl w:ilvl="2" w:tplc="7B7220BA">
      <w:numFmt w:val="none"/>
      <w:lvlText w:val=""/>
      <w:lvlJc w:val="left"/>
      <w:pPr>
        <w:tabs>
          <w:tab w:val="num" w:pos="360"/>
        </w:tabs>
      </w:pPr>
    </w:lvl>
    <w:lvl w:ilvl="3" w:tplc="C43E2CD6">
      <w:numFmt w:val="none"/>
      <w:lvlText w:val=""/>
      <w:lvlJc w:val="left"/>
      <w:pPr>
        <w:tabs>
          <w:tab w:val="num" w:pos="360"/>
        </w:tabs>
      </w:pPr>
    </w:lvl>
    <w:lvl w:ilvl="4" w:tplc="51721BA0">
      <w:numFmt w:val="none"/>
      <w:lvlText w:val=""/>
      <w:lvlJc w:val="left"/>
      <w:pPr>
        <w:tabs>
          <w:tab w:val="num" w:pos="360"/>
        </w:tabs>
      </w:pPr>
    </w:lvl>
    <w:lvl w:ilvl="5" w:tplc="1FDEE62C">
      <w:numFmt w:val="none"/>
      <w:lvlText w:val=""/>
      <w:lvlJc w:val="left"/>
      <w:pPr>
        <w:tabs>
          <w:tab w:val="num" w:pos="360"/>
        </w:tabs>
      </w:pPr>
    </w:lvl>
    <w:lvl w:ilvl="6" w:tplc="BB98626C">
      <w:numFmt w:val="none"/>
      <w:lvlText w:val=""/>
      <w:lvlJc w:val="left"/>
      <w:pPr>
        <w:tabs>
          <w:tab w:val="num" w:pos="360"/>
        </w:tabs>
      </w:pPr>
    </w:lvl>
    <w:lvl w:ilvl="7" w:tplc="589A7A52">
      <w:numFmt w:val="none"/>
      <w:lvlText w:val=""/>
      <w:lvlJc w:val="left"/>
      <w:pPr>
        <w:tabs>
          <w:tab w:val="num" w:pos="360"/>
        </w:tabs>
      </w:pPr>
    </w:lvl>
    <w:lvl w:ilvl="8" w:tplc="0B621C58">
      <w:numFmt w:val="none"/>
      <w:lvlText w:val=""/>
      <w:lvlJc w:val="left"/>
      <w:pPr>
        <w:tabs>
          <w:tab w:val="num" w:pos="360"/>
        </w:tabs>
      </w:pPr>
    </w:lvl>
  </w:abstractNum>
  <w:abstractNum w:abstractNumId="26" w15:restartNumberingAfterBreak="0">
    <w:nsid w:val="57D55A6D"/>
    <w:multiLevelType w:val="hybridMultilevel"/>
    <w:tmpl w:val="6A5E2698"/>
    <w:lvl w:ilvl="0" w:tplc="AC6E710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5AB5268F"/>
    <w:multiLevelType w:val="hybridMultilevel"/>
    <w:tmpl w:val="E2B01496"/>
    <w:lvl w:ilvl="0" w:tplc="266673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5AE37E9C"/>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242E1C"/>
    <w:multiLevelType w:val="hybridMultilevel"/>
    <w:tmpl w:val="AEF21008"/>
    <w:lvl w:ilvl="0" w:tplc="3E96752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0" w15:restartNumberingAfterBreak="0">
    <w:nsid w:val="648C2D3E"/>
    <w:multiLevelType w:val="multilevel"/>
    <w:tmpl w:val="CFFA53B0"/>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31" w15:restartNumberingAfterBreak="0">
    <w:nsid w:val="650C3F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816527"/>
    <w:multiLevelType w:val="hybridMultilevel"/>
    <w:tmpl w:val="02A4A982"/>
    <w:lvl w:ilvl="0" w:tplc="5F06EE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68A67ED1"/>
    <w:multiLevelType w:val="multilevel"/>
    <w:tmpl w:val="DC9E5C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91A594E"/>
    <w:multiLevelType w:val="multilevel"/>
    <w:tmpl w:val="A7C24D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9D73394"/>
    <w:multiLevelType w:val="hybridMultilevel"/>
    <w:tmpl w:val="4002E380"/>
    <w:lvl w:ilvl="0" w:tplc="DD8848AC">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6" w15:restartNumberingAfterBreak="0">
    <w:nsid w:val="7E542FA4"/>
    <w:multiLevelType w:val="hybridMultilevel"/>
    <w:tmpl w:val="E1761128"/>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7" w15:restartNumberingAfterBreak="0">
    <w:nsid w:val="7F3B557B"/>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7074105">
    <w:abstractNumId w:val="10"/>
  </w:num>
  <w:num w:numId="2" w16cid:durableId="2063407228">
    <w:abstractNumId w:val="19"/>
  </w:num>
  <w:num w:numId="3" w16cid:durableId="431128111">
    <w:abstractNumId w:val="21"/>
  </w:num>
  <w:num w:numId="4" w16cid:durableId="10684571">
    <w:abstractNumId w:val="14"/>
  </w:num>
  <w:num w:numId="5" w16cid:durableId="758596027">
    <w:abstractNumId w:val="2"/>
  </w:num>
  <w:num w:numId="6" w16cid:durableId="17658524">
    <w:abstractNumId w:val="1"/>
  </w:num>
  <w:num w:numId="7" w16cid:durableId="20703724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993862">
    <w:abstractNumId w:val="5"/>
  </w:num>
  <w:num w:numId="9" w16cid:durableId="116338426">
    <w:abstractNumId w:val="29"/>
  </w:num>
  <w:num w:numId="10" w16cid:durableId="2109883957">
    <w:abstractNumId w:val="24"/>
  </w:num>
  <w:num w:numId="11" w16cid:durableId="1370372515">
    <w:abstractNumId w:val="17"/>
  </w:num>
  <w:num w:numId="12" w16cid:durableId="161357736">
    <w:abstractNumId w:val="22"/>
  </w:num>
  <w:num w:numId="13" w16cid:durableId="83110178">
    <w:abstractNumId w:val="35"/>
  </w:num>
  <w:num w:numId="14" w16cid:durableId="740950765">
    <w:abstractNumId w:val="4"/>
  </w:num>
  <w:num w:numId="15" w16cid:durableId="1642685384">
    <w:abstractNumId w:val="8"/>
  </w:num>
  <w:num w:numId="16" w16cid:durableId="1867402148">
    <w:abstractNumId w:val="3"/>
  </w:num>
  <w:num w:numId="17" w16cid:durableId="1148933969">
    <w:abstractNumId w:val="33"/>
  </w:num>
  <w:num w:numId="18" w16cid:durableId="1498958420">
    <w:abstractNumId w:val="6"/>
  </w:num>
  <w:num w:numId="19" w16cid:durableId="235551148">
    <w:abstractNumId w:val="23"/>
  </w:num>
  <w:num w:numId="20" w16cid:durableId="1156411356">
    <w:abstractNumId w:val="18"/>
  </w:num>
  <w:num w:numId="21" w16cid:durableId="1986202183">
    <w:abstractNumId w:val="28"/>
  </w:num>
  <w:num w:numId="22" w16cid:durableId="1244603802">
    <w:abstractNumId w:val="37"/>
  </w:num>
  <w:num w:numId="23" w16cid:durableId="610553238">
    <w:abstractNumId w:val="12"/>
  </w:num>
  <w:num w:numId="24" w16cid:durableId="282853447">
    <w:abstractNumId w:val="31"/>
  </w:num>
  <w:num w:numId="25" w16cid:durableId="405110392">
    <w:abstractNumId w:val="30"/>
  </w:num>
  <w:num w:numId="26" w16cid:durableId="1071077922">
    <w:abstractNumId w:val="9"/>
  </w:num>
  <w:num w:numId="27" w16cid:durableId="1551070566">
    <w:abstractNumId w:val="15"/>
  </w:num>
  <w:num w:numId="28" w16cid:durableId="1749110620">
    <w:abstractNumId w:val="25"/>
  </w:num>
  <w:num w:numId="29" w16cid:durableId="1609199061">
    <w:abstractNumId w:val="0"/>
  </w:num>
  <w:num w:numId="30" w16cid:durableId="1375076550">
    <w:abstractNumId w:val="34"/>
  </w:num>
  <w:num w:numId="31" w16cid:durableId="1017468365">
    <w:abstractNumId w:val="20"/>
  </w:num>
  <w:num w:numId="32" w16cid:durableId="975529513">
    <w:abstractNumId w:val="7"/>
  </w:num>
  <w:num w:numId="33" w16cid:durableId="981275494">
    <w:abstractNumId w:val="27"/>
  </w:num>
  <w:num w:numId="34" w16cid:durableId="1389458520">
    <w:abstractNumId w:val="11"/>
  </w:num>
  <w:num w:numId="35" w16cid:durableId="1025446249">
    <w:abstractNumId w:val="13"/>
  </w:num>
  <w:num w:numId="36" w16cid:durableId="523906862">
    <w:abstractNumId w:val="16"/>
  </w:num>
  <w:num w:numId="37" w16cid:durableId="1345596202">
    <w:abstractNumId w:val="32"/>
  </w:num>
  <w:num w:numId="38" w16cid:durableId="143918046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3FF"/>
    <w:rsid w:val="00000B1C"/>
    <w:rsid w:val="00000E90"/>
    <w:rsid w:val="0000151A"/>
    <w:rsid w:val="00001929"/>
    <w:rsid w:val="00001EF0"/>
    <w:rsid w:val="00001EF9"/>
    <w:rsid w:val="00001F03"/>
    <w:rsid w:val="00001F1A"/>
    <w:rsid w:val="00002931"/>
    <w:rsid w:val="00002A6D"/>
    <w:rsid w:val="00002D9B"/>
    <w:rsid w:val="0000328F"/>
    <w:rsid w:val="00003422"/>
    <w:rsid w:val="00003ECA"/>
    <w:rsid w:val="00003F45"/>
    <w:rsid w:val="00003FB6"/>
    <w:rsid w:val="0000407E"/>
    <w:rsid w:val="00004A6D"/>
    <w:rsid w:val="00004C8D"/>
    <w:rsid w:val="00004D4F"/>
    <w:rsid w:val="00004E45"/>
    <w:rsid w:val="00004FCA"/>
    <w:rsid w:val="0000528B"/>
    <w:rsid w:val="00005374"/>
    <w:rsid w:val="00005454"/>
    <w:rsid w:val="00005567"/>
    <w:rsid w:val="000058BE"/>
    <w:rsid w:val="00005F44"/>
    <w:rsid w:val="0000600B"/>
    <w:rsid w:val="0000641F"/>
    <w:rsid w:val="0000692D"/>
    <w:rsid w:val="00006972"/>
    <w:rsid w:val="00006C25"/>
    <w:rsid w:val="00006D52"/>
    <w:rsid w:val="00006FF1"/>
    <w:rsid w:val="000070F3"/>
    <w:rsid w:val="0000778A"/>
    <w:rsid w:val="0000781C"/>
    <w:rsid w:val="0000786C"/>
    <w:rsid w:val="00007CF8"/>
    <w:rsid w:val="0001013C"/>
    <w:rsid w:val="00010195"/>
    <w:rsid w:val="000101DE"/>
    <w:rsid w:val="000103C0"/>
    <w:rsid w:val="0001072C"/>
    <w:rsid w:val="00010CCA"/>
    <w:rsid w:val="00011338"/>
    <w:rsid w:val="00011726"/>
    <w:rsid w:val="00011CBF"/>
    <w:rsid w:val="00011CD2"/>
    <w:rsid w:val="00011DAA"/>
    <w:rsid w:val="00011DFB"/>
    <w:rsid w:val="00011F79"/>
    <w:rsid w:val="00011FF2"/>
    <w:rsid w:val="0001234F"/>
    <w:rsid w:val="000125D3"/>
    <w:rsid w:val="00012ABA"/>
    <w:rsid w:val="00012B81"/>
    <w:rsid w:val="00012DF5"/>
    <w:rsid w:val="000131FF"/>
    <w:rsid w:val="00013764"/>
    <w:rsid w:val="0001398A"/>
    <w:rsid w:val="00013AE6"/>
    <w:rsid w:val="00013B0B"/>
    <w:rsid w:val="00013B41"/>
    <w:rsid w:val="00013CD3"/>
    <w:rsid w:val="00013DB5"/>
    <w:rsid w:val="00013DC8"/>
    <w:rsid w:val="00013E04"/>
    <w:rsid w:val="00013F6E"/>
    <w:rsid w:val="0001478C"/>
    <w:rsid w:val="000148FA"/>
    <w:rsid w:val="0001550D"/>
    <w:rsid w:val="0001565E"/>
    <w:rsid w:val="00015BC2"/>
    <w:rsid w:val="00015EC5"/>
    <w:rsid w:val="00016199"/>
    <w:rsid w:val="000161A8"/>
    <w:rsid w:val="000162DE"/>
    <w:rsid w:val="00016656"/>
    <w:rsid w:val="00016772"/>
    <w:rsid w:val="00016859"/>
    <w:rsid w:val="00016AF8"/>
    <w:rsid w:val="000173C8"/>
    <w:rsid w:val="00017435"/>
    <w:rsid w:val="000176DE"/>
    <w:rsid w:val="000178EF"/>
    <w:rsid w:val="0001790F"/>
    <w:rsid w:val="00017BDC"/>
    <w:rsid w:val="000200A0"/>
    <w:rsid w:val="0002031D"/>
    <w:rsid w:val="000203D2"/>
    <w:rsid w:val="00020504"/>
    <w:rsid w:val="00020761"/>
    <w:rsid w:val="0002087E"/>
    <w:rsid w:val="00020C14"/>
    <w:rsid w:val="00020DBF"/>
    <w:rsid w:val="000211AC"/>
    <w:rsid w:val="00021736"/>
    <w:rsid w:val="00021E04"/>
    <w:rsid w:val="00021EA7"/>
    <w:rsid w:val="00022783"/>
    <w:rsid w:val="00022DA8"/>
    <w:rsid w:val="000230AA"/>
    <w:rsid w:val="0002411D"/>
    <w:rsid w:val="000246FB"/>
    <w:rsid w:val="00024A48"/>
    <w:rsid w:val="000255C3"/>
    <w:rsid w:val="0002564A"/>
    <w:rsid w:val="000256EC"/>
    <w:rsid w:val="00025BD4"/>
    <w:rsid w:val="00025C99"/>
    <w:rsid w:val="00026776"/>
    <w:rsid w:val="000269C1"/>
    <w:rsid w:val="00026B34"/>
    <w:rsid w:val="00026C4D"/>
    <w:rsid w:val="00026E90"/>
    <w:rsid w:val="000271E5"/>
    <w:rsid w:val="00027811"/>
    <w:rsid w:val="0002783D"/>
    <w:rsid w:val="00027999"/>
    <w:rsid w:val="00027B86"/>
    <w:rsid w:val="00027BF6"/>
    <w:rsid w:val="00027C2B"/>
    <w:rsid w:val="00027D2B"/>
    <w:rsid w:val="00027E35"/>
    <w:rsid w:val="00027F80"/>
    <w:rsid w:val="00030025"/>
    <w:rsid w:val="000300CE"/>
    <w:rsid w:val="000300F3"/>
    <w:rsid w:val="00030255"/>
    <w:rsid w:val="00030595"/>
    <w:rsid w:val="000307B1"/>
    <w:rsid w:val="00030D25"/>
    <w:rsid w:val="00030EA9"/>
    <w:rsid w:val="00030FF0"/>
    <w:rsid w:val="0003147F"/>
    <w:rsid w:val="00031A08"/>
    <w:rsid w:val="00031C0D"/>
    <w:rsid w:val="00031CD3"/>
    <w:rsid w:val="00031DD1"/>
    <w:rsid w:val="00031EB6"/>
    <w:rsid w:val="00032036"/>
    <w:rsid w:val="00032056"/>
    <w:rsid w:val="000320FA"/>
    <w:rsid w:val="000325DB"/>
    <w:rsid w:val="00032731"/>
    <w:rsid w:val="00032782"/>
    <w:rsid w:val="00032D41"/>
    <w:rsid w:val="00032F8B"/>
    <w:rsid w:val="000331BD"/>
    <w:rsid w:val="00033285"/>
    <w:rsid w:val="000332A4"/>
    <w:rsid w:val="00033475"/>
    <w:rsid w:val="000334EE"/>
    <w:rsid w:val="000335DC"/>
    <w:rsid w:val="0003370B"/>
    <w:rsid w:val="00033BA7"/>
    <w:rsid w:val="000343D8"/>
    <w:rsid w:val="000345C3"/>
    <w:rsid w:val="00034ED9"/>
    <w:rsid w:val="00035060"/>
    <w:rsid w:val="0003524F"/>
    <w:rsid w:val="000352EC"/>
    <w:rsid w:val="00035554"/>
    <w:rsid w:val="00035D14"/>
    <w:rsid w:val="00035F5B"/>
    <w:rsid w:val="00036404"/>
    <w:rsid w:val="0003652D"/>
    <w:rsid w:val="000365D3"/>
    <w:rsid w:val="00036856"/>
    <w:rsid w:val="00036E7D"/>
    <w:rsid w:val="00036FFF"/>
    <w:rsid w:val="00037159"/>
    <w:rsid w:val="00037845"/>
    <w:rsid w:val="000378CA"/>
    <w:rsid w:val="0003792E"/>
    <w:rsid w:val="00037C66"/>
    <w:rsid w:val="00037EAB"/>
    <w:rsid w:val="00037F11"/>
    <w:rsid w:val="000400D1"/>
    <w:rsid w:val="00041737"/>
    <w:rsid w:val="0004209E"/>
    <w:rsid w:val="000422E6"/>
    <w:rsid w:val="0004260C"/>
    <w:rsid w:val="00042628"/>
    <w:rsid w:val="00042E9F"/>
    <w:rsid w:val="000439E6"/>
    <w:rsid w:val="00043CB9"/>
    <w:rsid w:val="00044081"/>
    <w:rsid w:val="0004454E"/>
    <w:rsid w:val="000445AB"/>
    <w:rsid w:val="00044DC7"/>
    <w:rsid w:val="00044E25"/>
    <w:rsid w:val="00045230"/>
    <w:rsid w:val="00045EB3"/>
    <w:rsid w:val="00046093"/>
    <w:rsid w:val="00046D07"/>
    <w:rsid w:val="00046FA5"/>
    <w:rsid w:val="0004720A"/>
    <w:rsid w:val="000479C8"/>
    <w:rsid w:val="00047DAD"/>
    <w:rsid w:val="000506BF"/>
    <w:rsid w:val="00050B45"/>
    <w:rsid w:val="00050E3C"/>
    <w:rsid w:val="00050E93"/>
    <w:rsid w:val="00050F26"/>
    <w:rsid w:val="00051089"/>
    <w:rsid w:val="0005161F"/>
    <w:rsid w:val="00051709"/>
    <w:rsid w:val="0005170B"/>
    <w:rsid w:val="00051998"/>
    <w:rsid w:val="00051CA6"/>
    <w:rsid w:val="00051CA9"/>
    <w:rsid w:val="00051E5A"/>
    <w:rsid w:val="00051E7F"/>
    <w:rsid w:val="00051EB1"/>
    <w:rsid w:val="000520D5"/>
    <w:rsid w:val="00052321"/>
    <w:rsid w:val="000526F7"/>
    <w:rsid w:val="000528FB"/>
    <w:rsid w:val="00052937"/>
    <w:rsid w:val="00052D6D"/>
    <w:rsid w:val="0005346A"/>
    <w:rsid w:val="000538BD"/>
    <w:rsid w:val="00053B92"/>
    <w:rsid w:val="00053BDF"/>
    <w:rsid w:val="00053F0E"/>
    <w:rsid w:val="000542E6"/>
    <w:rsid w:val="000542F6"/>
    <w:rsid w:val="00054343"/>
    <w:rsid w:val="000543ED"/>
    <w:rsid w:val="00055029"/>
    <w:rsid w:val="000551CE"/>
    <w:rsid w:val="0005531F"/>
    <w:rsid w:val="00055544"/>
    <w:rsid w:val="000557D6"/>
    <w:rsid w:val="00055A47"/>
    <w:rsid w:val="00055AF2"/>
    <w:rsid w:val="00055C26"/>
    <w:rsid w:val="00055C9C"/>
    <w:rsid w:val="00055FE5"/>
    <w:rsid w:val="00056556"/>
    <w:rsid w:val="00056B18"/>
    <w:rsid w:val="00056FBA"/>
    <w:rsid w:val="00057695"/>
    <w:rsid w:val="0005784D"/>
    <w:rsid w:val="00057A2C"/>
    <w:rsid w:val="00057C3C"/>
    <w:rsid w:val="00057EE5"/>
    <w:rsid w:val="000600C9"/>
    <w:rsid w:val="0006039C"/>
    <w:rsid w:val="00060AD5"/>
    <w:rsid w:val="000617DB"/>
    <w:rsid w:val="00061A92"/>
    <w:rsid w:val="00062097"/>
    <w:rsid w:val="0006233D"/>
    <w:rsid w:val="00062391"/>
    <w:rsid w:val="000624BD"/>
    <w:rsid w:val="00062FE6"/>
    <w:rsid w:val="000633BB"/>
    <w:rsid w:val="000636DF"/>
    <w:rsid w:val="00063739"/>
    <w:rsid w:val="00063C90"/>
    <w:rsid w:val="00063F1F"/>
    <w:rsid w:val="000646F1"/>
    <w:rsid w:val="0006473A"/>
    <w:rsid w:val="000657EF"/>
    <w:rsid w:val="00065E83"/>
    <w:rsid w:val="0006660B"/>
    <w:rsid w:val="00066851"/>
    <w:rsid w:val="00066F5E"/>
    <w:rsid w:val="000671BD"/>
    <w:rsid w:val="0006735C"/>
    <w:rsid w:val="0006754B"/>
    <w:rsid w:val="00067937"/>
    <w:rsid w:val="00067A6D"/>
    <w:rsid w:val="00067B35"/>
    <w:rsid w:val="00067C87"/>
    <w:rsid w:val="00067CCD"/>
    <w:rsid w:val="00067F60"/>
    <w:rsid w:val="00070157"/>
    <w:rsid w:val="000706BD"/>
    <w:rsid w:val="000718D3"/>
    <w:rsid w:val="00071F27"/>
    <w:rsid w:val="0007226A"/>
    <w:rsid w:val="000723D3"/>
    <w:rsid w:val="00072426"/>
    <w:rsid w:val="000724E7"/>
    <w:rsid w:val="00072699"/>
    <w:rsid w:val="0007274A"/>
    <w:rsid w:val="00073FA4"/>
    <w:rsid w:val="00074285"/>
    <w:rsid w:val="0007443D"/>
    <w:rsid w:val="00074445"/>
    <w:rsid w:val="0007462D"/>
    <w:rsid w:val="00074635"/>
    <w:rsid w:val="000746E1"/>
    <w:rsid w:val="00074775"/>
    <w:rsid w:val="00074798"/>
    <w:rsid w:val="00074AD3"/>
    <w:rsid w:val="00074AFB"/>
    <w:rsid w:val="0007526F"/>
    <w:rsid w:val="0007532D"/>
    <w:rsid w:val="00075635"/>
    <w:rsid w:val="000758C8"/>
    <w:rsid w:val="00075A4B"/>
    <w:rsid w:val="000760D8"/>
    <w:rsid w:val="000763CC"/>
    <w:rsid w:val="0007648B"/>
    <w:rsid w:val="000769D3"/>
    <w:rsid w:val="00076A3C"/>
    <w:rsid w:val="00076B12"/>
    <w:rsid w:val="00076EF6"/>
    <w:rsid w:val="00076FDF"/>
    <w:rsid w:val="00077AB7"/>
    <w:rsid w:val="00077DD4"/>
    <w:rsid w:val="00077DE6"/>
    <w:rsid w:val="00077F94"/>
    <w:rsid w:val="000801AF"/>
    <w:rsid w:val="000801B5"/>
    <w:rsid w:val="0008128D"/>
    <w:rsid w:val="000812FD"/>
    <w:rsid w:val="00081426"/>
    <w:rsid w:val="00081602"/>
    <w:rsid w:val="000817EC"/>
    <w:rsid w:val="0008184C"/>
    <w:rsid w:val="00081953"/>
    <w:rsid w:val="00081AEC"/>
    <w:rsid w:val="00081D43"/>
    <w:rsid w:val="00082076"/>
    <w:rsid w:val="000823F5"/>
    <w:rsid w:val="00082466"/>
    <w:rsid w:val="000825A0"/>
    <w:rsid w:val="000827BF"/>
    <w:rsid w:val="000828CE"/>
    <w:rsid w:val="00082BE2"/>
    <w:rsid w:val="000835EA"/>
    <w:rsid w:val="00083A27"/>
    <w:rsid w:val="00083DFF"/>
    <w:rsid w:val="0008444F"/>
    <w:rsid w:val="0008445F"/>
    <w:rsid w:val="00084880"/>
    <w:rsid w:val="00084952"/>
    <w:rsid w:val="00084A7F"/>
    <w:rsid w:val="00084CED"/>
    <w:rsid w:val="00084FAE"/>
    <w:rsid w:val="00085A15"/>
    <w:rsid w:val="0008601F"/>
    <w:rsid w:val="0008624A"/>
    <w:rsid w:val="000862DC"/>
    <w:rsid w:val="0008670C"/>
    <w:rsid w:val="00086B66"/>
    <w:rsid w:val="00086ED4"/>
    <w:rsid w:val="0008727F"/>
    <w:rsid w:val="00087469"/>
    <w:rsid w:val="00087B0C"/>
    <w:rsid w:val="00087F1A"/>
    <w:rsid w:val="00087FD9"/>
    <w:rsid w:val="000903CB"/>
    <w:rsid w:val="000906E4"/>
    <w:rsid w:val="00090BDE"/>
    <w:rsid w:val="00090E60"/>
    <w:rsid w:val="0009115A"/>
    <w:rsid w:val="000918CB"/>
    <w:rsid w:val="00091C9A"/>
    <w:rsid w:val="00091D30"/>
    <w:rsid w:val="00092979"/>
    <w:rsid w:val="00092DB6"/>
    <w:rsid w:val="0009391F"/>
    <w:rsid w:val="000939C3"/>
    <w:rsid w:val="00093BB1"/>
    <w:rsid w:val="00093C4E"/>
    <w:rsid w:val="00094069"/>
    <w:rsid w:val="0009409B"/>
    <w:rsid w:val="00094115"/>
    <w:rsid w:val="0009421A"/>
    <w:rsid w:val="0009481A"/>
    <w:rsid w:val="00094BA3"/>
    <w:rsid w:val="000952A4"/>
    <w:rsid w:val="000954D9"/>
    <w:rsid w:val="00095587"/>
    <w:rsid w:val="000959B0"/>
    <w:rsid w:val="0009727D"/>
    <w:rsid w:val="00097477"/>
    <w:rsid w:val="000975CF"/>
    <w:rsid w:val="00097903"/>
    <w:rsid w:val="00097A26"/>
    <w:rsid w:val="00097F65"/>
    <w:rsid w:val="00097FEA"/>
    <w:rsid w:val="000A0349"/>
    <w:rsid w:val="000A03AE"/>
    <w:rsid w:val="000A04CD"/>
    <w:rsid w:val="000A06EE"/>
    <w:rsid w:val="000A085A"/>
    <w:rsid w:val="000A15D6"/>
    <w:rsid w:val="000A27C9"/>
    <w:rsid w:val="000A2BEF"/>
    <w:rsid w:val="000A2FE0"/>
    <w:rsid w:val="000A340B"/>
    <w:rsid w:val="000A343D"/>
    <w:rsid w:val="000A3557"/>
    <w:rsid w:val="000A37DB"/>
    <w:rsid w:val="000A3830"/>
    <w:rsid w:val="000A38D7"/>
    <w:rsid w:val="000A3B66"/>
    <w:rsid w:val="000A3FCF"/>
    <w:rsid w:val="000A3FD0"/>
    <w:rsid w:val="000A406D"/>
    <w:rsid w:val="000A485A"/>
    <w:rsid w:val="000A4D0C"/>
    <w:rsid w:val="000A4FA9"/>
    <w:rsid w:val="000A5E05"/>
    <w:rsid w:val="000A5E11"/>
    <w:rsid w:val="000A5E16"/>
    <w:rsid w:val="000A6191"/>
    <w:rsid w:val="000A6563"/>
    <w:rsid w:val="000A692C"/>
    <w:rsid w:val="000A6A9F"/>
    <w:rsid w:val="000A6E4A"/>
    <w:rsid w:val="000A6E7B"/>
    <w:rsid w:val="000A708E"/>
    <w:rsid w:val="000A71C7"/>
    <w:rsid w:val="000A77D2"/>
    <w:rsid w:val="000A7849"/>
    <w:rsid w:val="000A7CEF"/>
    <w:rsid w:val="000B04EB"/>
    <w:rsid w:val="000B092A"/>
    <w:rsid w:val="000B0E6C"/>
    <w:rsid w:val="000B1121"/>
    <w:rsid w:val="000B171B"/>
    <w:rsid w:val="000B1EE4"/>
    <w:rsid w:val="000B1FDF"/>
    <w:rsid w:val="000B1FFE"/>
    <w:rsid w:val="000B20B8"/>
    <w:rsid w:val="000B239C"/>
    <w:rsid w:val="000B274D"/>
    <w:rsid w:val="000B2880"/>
    <w:rsid w:val="000B2884"/>
    <w:rsid w:val="000B3459"/>
    <w:rsid w:val="000B3AF2"/>
    <w:rsid w:val="000B3C3E"/>
    <w:rsid w:val="000B3F70"/>
    <w:rsid w:val="000B4507"/>
    <w:rsid w:val="000B457B"/>
    <w:rsid w:val="000B476E"/>
    <w:rsid w:val="000B4A0A"/>
    <w:rsid w:val="000B4AE8"/>
    <w:rsid w:val="000B4E8E"/>
    <w:rsid w:val="000B4FA5"/>
    <w:rsid w:val="000B51D6"/>
    <w:rsid w:val="000B5496"/>
    <w:rsid w:val="000B58F2"/>
    <w:rsid w:val="000B59EC"/>
    <w:rsid w:val="000B5B44"/>
    <w:rsid w:val="000B5CF9"/>
    <w:rsid w:val="000B5E3E"/>
    <w:rsid w:val="000B5E46"/>
    <w:rsid w:val="000B65A6"/>
    <w:rsid w:val="000B67BF"/>
    <w:rsid w:val="000B68B1"/>
    <w:rsid w:val="000B7188"/>
    <w:rsid w:val="000B7482"/>
    <w:rsid w:val="000B74E3"/>
    <w:rsid w:val="000B77D4"/>
    <w:rsid w:val="000B7969"/>
    <w:rsid w:val="000B7AB3"/>
    <w:rsid w:val="000B7BBA"/>
    <w:rsid w:val="000B7D7C"/>
    <w:rsid w:val="000B7F46"/>
    <w:rsid w:val="000C006C"/>
    <w:rsid w:val="000C033F"/>
    <w:rsid w:val="000C06AF"/>
    <w:rsid w:val="000C0897"/>
    <w:rsid w:val="000C0A08"/>
    <w:rsid w:val="000C121E"/>
    <w:rsid w:val="000C15A5"/>
    <w:rsid w:val="000C1717"/>
    <w:rsid w:val="000C1FB8"/>
    <w:rsid w:val="000C214B"/>
    <w:rsid w:val="000C29D1"/>
    <w:rsid w:val="000C2F1F"/>
    <w:rsid w:val="000C3052"/>
    <w:rsid w:val="000C30A5"/>
    <w:rsid w:val="000C317A"/>
    <w:rsid w:val="000C319B"/>
    <w:rsid w:val="000C3230"/>
    <w:rsid w:val="000C3281"/>
    <w:rsid w:val="000C353B"/>
    <w:rsid w:val="000C37DA"/>
    <w:rsid w:val="000C3D4B"/>
    <w:rsid w:val="000C3E5F"/>
    <w:rsid w:val="000C3EFE"/>
    <w:rsid w:val="000C4808"/>
    <w:rsid w:val="000C4901"/>
    <w:rsid w:val="000C49FE"/>
    <w:rsid w:val="000C51DC"/>
    <w:rsid w:val="000C5218"/>
    <w:rsid w:val="000C533F"/>
    <w:rsid w:val="000C55BD"/>
    <w:rsid w:val="000C5A1A"/>
    <w:rsid w:val="000C5A3F"/>
    <w:rsid w:val="000C5A93"/>
    <w:rsid w:val="000C5EEC"/>
    <w:rsid w:val="000C5F88"/>
    <w:rsid w:val="000C6136"/>
    <w:rsid w:val="000C6196"/>
    <w:rsid w:val="000C62BA"/>
    <w:rsid w:val="000C6CCD"/>
    <w:rsid w:val="000C6DB7"/>
    <w:rsid w:val="000C6ED9"/>
    <w:rsid w:val="000C75A4"/>
    <w:rsid w:val="000C76B2"/>
    <w:rsid w:val="000C7E3D"/>
    <w:rsid w:val="000D0042"/>
    <w:rsid w:val="000D036E"/>
    <w:rsid w:val="000D0617"/>
    <w:rsid w:val="000D0791"/>
    <w:rsid w:val="000D09CE"/>
    <w:rsid w:val="000D0A56"/>
    <w:rsid w:val="000D0B85"/>
    <w:rsid w:val="000D116D"/>
    <w:rsid w:val="000D1411"/>
    <w:rsid w:val="000D17FD"/>
    <w:rsid w:val="000D1AA9"/>
    <w:rsid w:val="000D1B03"/>
    <w:rsid w:val="000D1CE3"/>
    <w:rsid w:val="000D1D7D"/>
    <w:rsid w:val="000D20E7"/>
    <w:rsid w:val="000D2188"/>
    <w:rsid w:val="000D2233"/>
    <w:rsid w:val="000D241B"/>
    <w:rsid w:val="000D26AA"/>
    <w:rsid w:val="000D26C1"/>
    <w:rsid w:val="000D27EF"/>
    <w:rsid w:val="000D30DB"/>
    <w:rsid w:val="000D31EE"/>
    <w:rsid w:val="000D36D2"/>
    <w:rsid w:val="000D3A28"/>
    <w:rsid w:val="000D3C9F"/>
    <w:rsid w:val="000D3EEA"/>
    <w:rsid w:val="000D3EF5"/>
    <w:rsid w:val="000D3F02"/>
    <w:rsid w:val="000D422C"/>
    <w:rsid w:val="000D4C2D"/>
    <w:rsid w:val="000D549D"/>
    <w:rsid w:val="000D5ED2"/>
    <w:rsid w:val="000D64C3"/>
    <w:rsid w:val="000D707A"/>
    <w:rsid w:val="000D7232"/>
    <w:rsid w:val="000D73D7"/>
    <w:rsid w:val="000D7C82"/>
    <w:rsid w:val="000E02B0"/>
    <w:rsid w:val="000E03DF"/>
    <w:rsid w:val="000E0624"/>
    <w:rsid w:val="000E0941"/>
    <w:rsid w:val="000E095B"/>
    <w:rsid w:val="000E0B0D"/>
    <w:rsid w:val="000E0D28"/>
    <w:rsid w:val="000E128E"/>
    <w:rsid w:val="000E131B"/>
    <w:rsid w:val="000E2602"/>
    <w:rsid w:val="000E29E4"/>
    <w:rsid w:val="000E2F9C"/>
    <w:rsid w:val="000E2FBC"/>
    <w:rsid w:val="000E3151"/>
    <w:rsid w:val="000E3820"/>
    <w:rsid w:val="000E3A85"/>
    <w:rsid w:val="000E3EDE"/>
    <w:rsid w:val="000E3F13"/>
    <w:rsid w:val="000E45DB"/>
    <w:rsid w:val="000E45F8"/>
    <w:rsid w:val="000E46D7"/>
    <w:rsid w:val="000E4B1C"/>
    <w:rsid w:val="000E4C15"/>
    <w:rsid w:val="000E4DBA"/>
    <w:rsid w:val="000E4F7B"/>
    <w:rsid w:val="000E5166"/>
    <w:rsid w:val="000E517F"/>
    <w:rsid w:val="000E5CF7"/>
    <w:rsid w:val="000E5D90"/>
    <w:rsid w:val="000E5FDE"/>
    <w:rsid w:val="000E6406"/>
    <w:rsid w:val="000E6587"/>
    <w:rsid w:val="000E693C"/>
    <w:rsid w:val="000E7BEA"/>
    <w:rsid w:val="000E7D47"/>
    <w:rsid w:val="000F02A1"/>
    <w:rsid w:val="000F0571"/>
    <w:rsid w:val="000F06E2"/>
    <w:rsid w:val="000F085D"/>
    <w:rsid w:val="000F15A6"/>
    <w:rsid w:val="000F2058"/>
    <w:rsid w:val="000F2109"/>
    <w:rsid w:val="000F2911"/>
    <w:rsid w:val="000F3469"/>
    <w:rsid w:val="000F3775"/>
    <w:rsid w:val="000F382F"/>
    <w:rsid w:val="000F3E6F"/>
    <w:rsid w:val="000F3EA8"/>
    <w:rsid w:val="000F401C"/>
    <w:rsid w:val="000F41D7"/>
    <w:rsid w:val="000F424D"/>
    <w:rsid w:val="000F469E"/>
    <w:rsid w:val="000F46EA"/>
    <w:rsid w:val="000F487D"/>
    <w:rsid w:val="000F4881"/>
    <w:rsid w:val="000F48FD"/>
    <w:rsid w:val="000F49A0"/>
    <w:rsid w:val="000F49A6"/>
    <w:rsid w:val="000F4E6F"/>
    <w:rsid w:val="000F4F17"/>
    <w:rsid w:val="000F51F4"/>
    <w:rsid w:val="000F54E2"/>
    <w:rsid w:val="000F59FA"/>
    <w:rsid w:val="000F61A5"/>
    <w:rsid w:val="000F66BF"/>
    <w:rsid w:val="000F6D44"/>
    <w:rsid w:val="000F6EA6"/>
    <w:rsid w:val="000F71FD"/>
    <w:rsid w:val="000F765E"/>
    <w:rsid w:val="000F7688"/>
    <w:rsid w:val="000F7C3D"/>
    <w:rsid w:val="00100075"/>
    <w:rsid w:val="00100183"/>
    <w:rsid w:val="001004B3"/>
    <w:rsid w:val="001004C2"/>
    <w:rsid w:val="00100575"/>
    <w:rsid w:val="001007CD"/>
    <w:rsid w:val="0010134F"/>
    <w:rsid w:val="001015EA"/>
    <w:rsid w:val="001016D1"/>
    <w:rsid w:val="00101802"/>
    <w:rsid w:val="001023A5"/>
    <w:rsid w:val="00102405"/>
    <w:rsid w:val="00102664"/>
    <w:rsid w:val="00102B4B"/>
    <w:rsid w:val="00102D57"/>
    <w:rsid w:val="0010302D"/>
    <w:rsid w:val="001031EF"/>
    <w:rsid w:val="00103437"/>
    <w:rsid w:val="00103699"/>
    <w:rsid w:val="00103968"/>
    <w:rsid w:val="00103A0E"/>
    <w:rsid w:val="00104135"/>
    <w:rsid w:val="001044D5"/>
    <w:rsid w:val="001047C9"/>
    <w:rsid w:val="00104C56"/>
    <w:rsid w:val="00105BB6"/>
    <w:rsid w:val="00106076"/>
    <w:rsid w:val="00106152"/>
    <w:rsid w:val="001065B9"/>
    <w:rsid w:val="0010668C"/>
    <w:rsid w:val="001067FC"/>
    <w:rsid w:val="00106C8D"/>
    <w:rsid w:val="00106F9D"/>
    <w:rsid w:val="0010767C"/>
    <w:rsid w:val="00107977"/>
    <w:rsid w:val="00107F13"/>
    <w:rsid w:val="00110019"/>
    <w:rsid w:val="00110126"/>
    <w:rsid w:val="0011021F"/>
    <w:rsid w:val="001103D5"/>
    <w:rsid w:val="00110490"/>
    <w:rsid w:val="001105B9"/>
    <w:rsid w:val="001105FD"/>
    <w:rsid w:val="00110AF7"/>
    <w:rsid w:val="00110FEA"/>
    <w:rsid w:val="00111939"/>
    <w:rsid w:val="00111C32"/>
    <w:rsid w:val="00111C5F"/>
    <w:rsid w:val="001126EC"/>
    <w:rsid w:val="00112CFC"/>
    <w:rsid w:val="001130F9"/>
    <w:rsid w:val="001139E2"/>
    <w:rsid w:val="00114170"/>
    <w:rsid w:val="001148A7"/>
    <w:rsid w:val="00114AF2"/>
    <w:rsid w:val="00114FB5"/>
    <w:rsid w:val="00115120"/>
    <w:rsid w:val="00115770"/>
    <w:rsid w:val="00115E20"/>
    <w:rsid w:val="00116077"/>
    <w:rsid w:val="0011657C"/>
    <w:rsid w:val="00116633"/>
    <w:rsid w:val="00116E1D"/>
    <w:rsid w:val="00116F75"/>
    <w:rsid w:val="00117192"/>
    <w:rsid w:val="00117538"/>
    <w:rsid w:val="00117581"/>
    <w:rsid w:val="00117729"/>
    <w:rsid w:val="00117E50"/>
    <w:rsid w:val="00117EF1"/>
    <w:rsid w:val="0012001F"/>
    <w:rsid w:val="00120050"/>
    <w:rsid w:val="0012011E"/>
    <w:rsid w:val="00120156"/>
    <w:rsid w:val="001203A1"/>
    <w:rsid w:val="001203CA"/>
    <w:rsid w:val="00120483"/>
    <w:rsid w:val="00120524"/>
    <w:rsid w:val="00121324"/>
    <w:rsid w:val="00121DD8"/>
    <w:rsid w:val="00122CBD"/>
    <w:rsid w:val="00123207"/>
    <w:rsid w:val="00123484"/>
    <w:rsid w:val="001235FD"/>
    <w:rsid w:val="00123747"/>
    <w:rsid w:val="00123794"/>
    <w:rsid w:val="0012389D"/>
    <w:rsid w:val="00123AE3"/>
    <w:rsid w:val="00123C62"/>
    <w:rsid w:val="00123E1A"/>
    <w:rsid w:val="00124438"/>
    <w:rsid w:val="0012468C"/>
    <w:rsid w:val="001249AC"/>
    <w:rsid w:val="00124AF0"/>
    <w:rsid w:val="00124ECF"/>
    <w:rsid w:val="00124F50"/>
    <w:rsid w:val="001252D0"/>
    <w:rsid w:val="001254EC"/>
    <w:rsid w:val="0012602D"/>
    <w:rsid w:val="001265D1"/>
    <w:rsid w:val="00126D33"/>
    <w:rsid w:val="00126DB4"/>
    <w:rsid w:val="00127023"/>
    <w:rsid w:val="00127117"/>
    <w:rsid w:val="001276CC"/>
    <w:rsid w:val="00127731"/>
    <w:rsid w:val="00127CA6"/>
    <w:rsid w:val="00127D52"/>
    <w:rsid w:val="00127FC9"/>
    <w:rsid w:val="00130250"/>
    <w:rsid w:val="001303A2"/>
    <w:rsid w:val="00130DDC"/>
    <w:rsid w:val="0013106C"/>
    <w:rsid w:val="00131401"/>
    <w:rsid w:val="0013140A"/>
    <w:rsid w:val="0013150A"/>
    <w:rsid w:val="001319CE"/>
    <w:rsid w:val="00131BCC"/>
    <w:rsid w:val="00131C9B"/>
    <w:rsid w:val="00131DFD"/>
    <w:rsid w:val="00132311"/>
    <w:rsid w:val="00132CD8"/>
    <w:rsid w:val="00133503"/>
    <w:rsid w:val="0013371D"/>
    <w:rsid w:val="001339B3"/>
    <w:rsid w:val="00133B0F"/>
    <w:rsid w:val="00133C1B"/>
    <w:rsid w:val="00134101"/>
    <w:rsid w:val="00134230"/>
    <w:rsid w:val="0013455B"/>
    <w:rsid w:val="00135129"/>
    <w:rsid w:val="001351DC"/>
    <w:rsid w:val="00135556"/>
    <w:rsid w:val="00135631"/>
    <w:rsid w:val="00135A01"/>
    <w:rsid w:val="00135BA1"/>
    <w:rsid w:val="00135C5F"/>
    <w:rsid w:val="001361EF"/>
    <w:rsid w:val="00136220"/>
    <w:rsid w:val="001363E1"/>
    <w:rsid w:val="00136C84"/>
    <w:rsid w:val="001371D8"/>
    <w:rsid w:val="00137533"/>
    <w:rsid w:val="001378A3"/>
    <w:rsid w:val="00137A6D"/>
    <w:rsid w:val="00137B23"/>
    <w:rsid w:val="00137C2D"/>
    <w:rsid w:val="001406B7"/>
    <w:rsid w:val="00140849"/>
    <w:rsid w:val="00140B7A"/>
    <w:rsid w:val="00140BCC"/>
    <w:rsid w:val="00140E7C"/>
    <w:rsid w:val="0014104B"/>
    <w:rsid w:val="0014113B"/>
    <w:rsid w:val="0014154E"/>
    <w:rsid w:val="001418B6"/>
    <w:rsid w:val="00141A32"/>
    <w:rsid w:val="00141DBA"/>
    <w:rsid w:val="0014207A"/>
    <w:rsid w:val="001424F8"/>
    <w:rsid w:val="0014263B"/>
    <w:rsid w:val="001427A7"/>
    <w:rsid w:val="001429B0"/>
    <w:rsid w:val="00142DB4"/>
    <w:rsid w:val="00142EB1"/>
    <w:rsid w:val="00142F98"/>
    <w:rsid w:val="0014372E"/>
    <w:rsid w:val="00143B3F"/>
    <w:rsid w:val="00144151"/>
    <w:rsid w:val="0014470B"/>
    <w:rsid w:val="00145063"/>
    <w:rsid w:val="00145521"/>
    <w:rsid w:val="0014571C"/>
    <w:rsid w:val="0014573C"/>
    <w:rsid w:val="001458D9"/>
    <w:rsid w:val="00145DCF"/>
    <w:rsid w:val="00145E55"/>
    <w:rsid w:val="001464EF"/>
    <w:rsid w:val="00146686"/>
    <w:rsid w:val="0014679C"/>
    <w:rsid w:val="001468A6"/>
    <w:rsid w:val="00146987"/>
    <w:rsid w:val="00146BAD"/>
    <w:rsid w:val="00146BC1"/>
    <w:rsid w:val="00146CB7"/>
    <w:rsid w:val="00146CC9"/>
    <w:rsid w:val="00147661"/>
    <w:rsid w:val="0014780D"/>
    <w:rsid w:val="00150E24"/>
    <w:rsid w:val="00151330"/>
    <w:rsid w:val="0015196A"/>
    <w:rsid w:val="00151C5D"/>
    <w:rsid w:val="00151E65"/>
    <w:rsid w:val="00151FC7"/>
    <w:rsid w:val="00152133"/>
    <w:rsid w:val="001523F1"/>
    <w:rsid w:val="001525E0"/>
    <w:rsid w:val="00152621"/>
    <w:rsid w:val="00152B64"/>
    <w:rsid w:val="00152C30"/>
    <w:rsid w:val="00153471"/>
    <w:rsid w:val="00153546"/>
    <w:rsid w:val="00153674"/>
    <w:rsid w:val="001536FC"/>
    <w:rsid w:val="00153C43"/>
    <w:rsid w:val="00153F5C"/>
    <w:rsid w:val="0015470F"/>
    <w:rsid w:val="00154EFE"/>
    <w:rsid w:val="00155B81"/>
    <w:rsid w:val="00155BBA"/>
    <w:rsid w:val="001560B6"/>
    <w:rsid w:val="001570DA"/>
    <w:rsid w:val="001571A1"/>
    <w:rsid w:val="00157941"/>
    <w:rsid w:val="0015796D"/>
    <w:rsid w:val="001579DE"/>
    <w:rsid w:val="00160105"/>
    <w:rsid w:val="001601B6"/>
    <w:rsid w:val="0016023B"/>
    <w:rsid w:val="001604AC"/>
    <w:rsid w:val="00160516"/>
    <w:rsid w:val="00160A0A"/>
    <w:rsid w:val="00160E30"/>
    <w:rsid w:val="001625DB"/>
    <w:rsid w:val="001628AB"/>
    <w:rsid w:val="00163032"/>
    <w:rsid w:val="00163758"/>
    <w:rsid w:val="00164017"/>
    <w:rsid w:val="0016405C"/>
    <w:rsid w:val="001640D1"/>
    <w:rsid w:val="0016422D"/>
    <w:rsid w:val="0016480A"/>
    <w:rsid w:val="00164BDE"/>
    <w:rsid w:val="00164E01"/>
    <w:rsid w:val="0016500B"/>
    <w:rsid w:val="00165676"/>
    <w:rsid w:val="001656A8"/>
    <w:rsid w:val="001656B5"/>
    <w:rsid w:val="0016573B"/>
    <w:rsid w:val="00166293"/>
    <w:rsid w:val="001662F7"/>
    <w:rsid w:val="00166B30"/>
    <w:rsid w:val="00166D4B"/>
    <w:rsid w:val="00166FDB"/>
    <w:rsid w:val="00167298"/>
    <w:rsid w:val="001677F9"/>
    <w:rsid w:val="00167B81"/>
    <w:rsid w:val="00167DEC"/>
    <w:rsid w:val="00167EC1"/>
    <w:rsid w:val="00170506"/>
    <w:rsid w:val="00170A38"/>
    <w:rsid w:val="00170CA8"/>
    <w:rsid w:val="00170F42"/>
    <w:rsid w:val="0017111C"/>
    <w:rsid w:val="00171316"/>
    <w:rsid w:val="00171538"/>
    <w:rsid w:val="00172016"/>
    <w:rsid w:val="00172285"/>
    <w:rsid w:val="00172560"/>
    <w:rsid w:val="0017263C"/>
    <w:rsid w:val="00172BC3"/>
    <w:rsid w:val="00172DAC"/>
    <w:rsid w:val="001731F9"/>
    <w:rsid w:val="0017348B"/>
    <w:rsid w:val="00173533"/>
    <w:rsid w:val="0017369C"/>
    <w:rsid w:val="0017387C"/>
    <w:rsid w:val="001738FE"/>
    <w:rsid w:val="00173EC7"/>
    <w:rsid w:val="00173F5F"/>
    <w:rsid w:val="0017406C"/>
    <w:rsid w:val="00174071"/>
    <w:rsid w:val="0017410A"/>
    <w:rsid w:val="00174172"/>
    <w:rsid w:val="0017443D"/>
    <w:rsid w:val="00174BD3"/>
    <w:rsid w:val="001762B3"/>
    <w:rsid w:val="001762B6"/>
    <w:rsid w:val="001762E1"/>
    <w:rsid w:val="0017662A"/>
    <w:rsid w:val="001767DD"/>
    <w:rsid w:val="001770C7"/>
    <w:rsid w:val="001779AF"/>
    <w:rsid w:val="00177D42"/>
    <w:rsid w:val="00177E93"/>
    <w:rsid w:val="0018095F"/>
    <w:rsid w:val="00180BAA"/>
    <w:rsid w:val="00181000"/>
    <w:rsid w:val="001810A7"/>
    <w:rsid w:val="00181D02"/>
    <w:rsid w:val="00181FBB"/>
    <w:rsid w:val="001824FA"/>
    <w:rsid w:val="00182F3E"/>
    <w:rsid w:val="00182FB5"/>
    <w:rsid w:val="00183126"/>
    <w:rsid w:val="00183395"/>
    <w:rsid w:val="001836A8"/>
    <w:rsid w:val="0018378E"/>
    <w:rsid w:val="0018488B"/>
    <w:rsid w:val="001848F6"/>
    <w:rsid w:val="00184C87"/>
    <w:rsid w:val="00184FCF"/>
    <w:rsid w:val="00185077"/>
    <w:rsid w:val="0018538F"/>
    <w:rsid w:val="00185492"/>
    <w:rsid w:val="00185894"/>
    <w:rsid w:val="00185930"/>
    <w:rsid w:val="00185AE2"/>
    <w:rsid w:val="00185B01"/>
    <w:rsid w:val="001861C9"/>
    <w:rsid w:val="001862FA"/>
    <w:rsid w:val="00186579"/>
    <w:rsid w:val="00186C35"/>
    <w:rsid w:val="00186C65"/>
    <w:rsid w:val="00186EE9"/>
    <w:rsid w:val="00187026"/>
    <w:rsid w:val="00187141"/>
    <w:rsid w:val="0018730B"/>
    <w:rsid w:val="0018731B"/>
    <w:rsid w:val="001873E7"/>
    <w:rsid w:val="00187909"/>
    <w:rsid w:val="00187BE3"/>
    <w:rsid w:val="00190040"/>
    <w:rsid w:val="001900C6"/>
    <w:rsid w:val="0019010A"/>
    <w:rsid w:val="0019040E"/>
    <w:rsid w:val="001908A7"/>
    <w:rsid w:val="00190AF7"/>
    <w:rsid w:val="00190C60"/>
    <w:rsid w:val="00190D44"/>
    <w:rsid w:val="00191204"/>
    <w:rsid w:val="0019145C"/>
    <w:rsid w:val="00191C7C"/>
    <w:rsid w:val="001926F5"/>
    <w:rsid w:val="00192E05"/>
    <w:rsid w:val="00193043"/>
    <w:rsid w:val="001930B1"/>
    <w:rsid w:val="001932F7"/>
    <w:rsid w:val="0019382E"/>
    <w:rsid w:val="00193C22"/>
    <w:rsid w:val="00193C68"/>
    <w:rsid w:val="00194519"/>
    <w:rsid w:val="00194E13"/>
    <w:rsid w:val="0019604C"/>
    <w:rsid w:val="001961BA"/>
    <w:rsid w:val="001961BC"/>
    <w:rsid w:val="00196275"/>
    <w:rsid w:val="0019645F"/>
    <w:rsid w:val="0019670C"/>
    <w:rsid w:val="001969C3"/>
    <w:rsid w:val="00196E9B"/>
    <w:rsid w:val="0019706A"/>
    <w:rsid w:val="001974EE"/>
    <w:rsid w:val="0019750A"/>
    <w:rsid w:val="00197A85"/>
    <w:rsid w:val="00197F91"/>
    <w:rsid w:val="00197FCC"/>
    <w:rsid w:val="001A0310"/>
    <w:rsid w:val="001A047C"/>
    <w:rsid w:val="001A0AB5"/>
    <w:rsid w:val="001A0AC9"/>
    <w:rsid w:val="001A0CA1"/>
    <w:rsid w:val="001A0D88"/>
    <w:rsid w:val="001A0EAC"/>
    <w:rsid w:val="001A0F2A"/>
    <w:rsid w:val="001A0FEE"/>
    <w:rsid w:val="001A13A2"/>
    <w:rsid w:val="001A16A3"/>
    <w:rsid w:val="001A176E"/>
    <w:rsid w:val="001A1F05"/>
    <w:rsid w:val="001A2510"/>
    <w:rsid w:val="001A26E5"/>
    <w:rsid w:val="001A2B51"/>
    <w:rsid w:val="001A3BCF"/>
    <w:rsid w:val="001A3CD3"/>
    <w:rsid w:val="001A46F2"/>
    <w:rsid w:val="001A4858"/>
    <w:rsid w:val="001A4E32"/>
    <w:rsid w:val="001A505B"/>
    <w:rsid w:val="001A5631"/>
    <w:rsid w:val="001A5A90"/>
    <w:rsid w:val="001A5CD0"/>
    <w:rsid w:val="001A6115"/>
    <w:rsid w:val="001A6342"/>
    <w:rsid w:val="001A668C"/>
    <w:rsid w:val="001A685D"/>
    <w:rsid w:val="001A6E58"/>
    <w:rsid w:val="001A706D"/>
    <w:rsid w:val="001A73C0"/>
    <w:rsid w:val="001A76D8"/>
    <w:rsid w:val="001A7745"/>
    <w:rsid w:val="001A7B63"/>
    <w:rsid w:val="001A7CA0"/>
    <w:rsid w:val="001B0139"/>
    <w:rsid w:val="001B0572"/>
    <w:rsid w:val="001B12B6"/>
    <w:rsid w:val="001B1E03"/>
    <w:rsid w:val="001B2023"/>
    <w:rsid w:val="001B22A5"/>
    <w:rsid w:val="001B3266"/>
    <w:rsid w:val="001B3300"/>
    <w:rsid w:val="001B373D"/>
    <w:rsid w:val="001B3B30"/>
    <w:rsid w:val="001B3F1B"/>
    <w:rsid w:val="001B4180"/>
    <w:rsid w:val="001B42DF"/>
    <w:rsid w:val="001B4447"/>
    <w:rsid w:val="001B4631"/>
    <w:rsid w:val="001B46A1"/>
    <w:rsid w:val="001B4701"/>
    <w:rsid w:val="001B49B4"/>
    <w:rsid w:val="001B4BBA"/>
    <w:rsid w:val="001B5323"/>
    <w:rsid w:val="001B5670"/>
    <w:rsid w:val="001B56CA"/>
    <w:rsid w:val="001B5AB8"/>
    <w:rsid w:val="001B62B9"/>
    <w:rsid w:val="001B6642"/>
    <w:rsid w:val="001B6710"/>
    <w:rsid w:val="001B6CE7"/>
    <w:rsid w:val="001B6D04"/>
    <w:rsid w:val="001B6E4A"/>
    <w:rsid w:val="001B76F1"/>
    <w:rsid w:val="001B7CE7"/>
    <w:rsid w:val="001B7F4C"/>
    <w:rsid w:val="001C00F8"/>
    <w:rsid w:val="001C0222"/>
    <w:rsid w:val="001C0783"/>
    <w:rsid w:val="001C0EF6"/>
    <w:rsid w:val="001C11A0"/>
    <w:rsid w:val="001C1EE4"/>
    <w:rsid w:val="001C213E"/>
    <w:rsid w:val="001C21A1"/>
    <w:rsid w:val="001C25DD"/>
    <w:rsid w:val="001C2D2A"/>
    <w:rsid w:val="001C306F"/>
    <w:rsid w:val="001C343E"/>
    <w:rsid w:val="001C3477"/>
    <w:rsid w:val="001C3481"/>
    <w:rsid w:val="001C3C6C"/>
    <w:rsid w:val="001C42F6"/>
    <w:rsid w:val="001C466A"/>
    <w:rsid w:val="001C4872"/>
    <w:rsid w:val="001C518D"/>
    <w:rsid w:val="001C5413"/>
    <w:rsid w:val="001C55C0"/>
    <w:rsid w:val="001C57AC"/>
    <w:rsid w:val="001C5815"/>
    <w:rsid w:val="001C583C"/>
    <w:rsid w:val="001C5D6E"/>
    <w:rsid w:val="001C5F43"/>
    <w:rsid w:val="001C6D29"/>
    <w:rsid w:val="001C72BF"/>
    <w:rsid w:val="001C7368"/>
    <w:rsid w:val="001C7860"/>
    <w:rsid w:val="001C799A"/>
    <w:rsid w:val="001C7AC2"/>
    <w:rsid w:val="001C7BC3"/>
    <w:rsid w:val="001D02F5"/>
    <w:rsid w:val="001D0469"/>
    <w:rsid w:val="001D0D3F"/>
    <w:rsid w:val="001D0FCD"/>
    <w:rsid w:val="001D1F28"/>
    <w:rsid w:val="001D2CE3"/>
    <w:rsid w:val="001D2F6B"/>
    <w:rsid w:val="001D30BF"/>
    <w:rsid w:val="001D3128"/>
    <w:rsid w:val="001D319A"/>
    <w:rsid w:val="001D3322"/>
    <w:rsid w:val="001D3BA0"/>
    <w:rsid w:val="001D3E65"/>
    <w:rsid w:val="001D3E6A"/>
    <w:rsid w:val="001D3EB2"/>
    <w:rsid w:val="001D46E4"/>
    <w:rsid w:val="001D4A01"/>
    <w:rsid w:val="001D4BFA"/>
    <w:rsid w:val="001D4F9C"/>
    <w:rsid w:val="001D504E"/>
    <w:rsid w:val="001D553A"/>
    <w:rsid w:val="001D5F07"/>
    <w:rsid w:val="001D653D"/>
    <w:rsid w:val="001D69CD"/>
    <w:rsid w:val="001D6A1F"/>
    <w:rsid w:val="001D6B82"/>
    <w:rsid w:val="001D6E3A"/>
    <w:rsid w:val="001D7338"/>
    <w:rsid w:val="001D77D9"/>
    <w:rsid w:val="001D7835"/>
    <w:rsid w:val="001D7C5A"/>
    <w:rsid w:val="001E0285"/>
    <w:rsid w:val="001E02BF"/>
    <w:rsid w:val="001E06DD"/>
    <w:rsid w:val="001E0AF9"/>
    <w:rsid w:val="001E107F"/>
    <w:rsid w:val="001E1807"/>
    <w:rsid w:val="001E19F1"/>
    <w:rsid w:val="001E1BE3"/>
    <w:rsid w:val="001E1C10"/>
    <w:rsid w:val="001E1CD0"/>
    <w:rsid w:val="001E1F9D"/>
    <w:rsid w:val="001E1FE3"/>
    <w:rsid w:val="001E2316"/>
    <w:rsid w:val="001E2607"/>
    <w:rsid w:val="001E2C91"/>
    <w:rsid w:val="001E2D1B"/>
    <w:rsid w:val="001E2DDE"/>
    <w:rsid w:val="001E306C"/>
    <w:rsid w:val="001E361F"/>
    <w:rsid w:val="001E3733"/>
    <w:rsid w:val="001E3809"/>
    <w:rsid w:val="001E3D9D"/>
    <w:rsid w:val="001E4279"/>
    <w:rsid w:val="001E4280"/>
    <w:rsid w:val="001E47F2"/>
    <w:rsid w:val="001E4E67"/>
    <w:rsid w:val="001E4E84"/>
    <w:rsid w:val="001E51DD"/>
    <w:rsid w:val="001E5409"/>
    <w:rsid w:val="001E5566"/>
    <w:rsid w:val="001E563E"/>
    <w:rsid w:val="001E5891"/>
    <w:rsid w:val="001E59C2"/>
    <w:rsid w:val="001E5E76"/>
    <w:rsid w:val="001E6051"/>
    <w:rsid w:val="001E61D3"/>
    <w:rsid w:val="001E6E03"/>
    <w:rsid w:val="001E6F2B"/>
    <w:rsid w:val="001E7B2B"/>
    <w:rsid w:val="001E7F12"/>
    <w:rsid w:val="001F0035"/>
    <w:rsid w:val="001F015B"/>
    <w:rsid w:val="001F0358"/>
    <w:rsid w:val="001F1058"/>
    <w:rsid w:val="001F123C"/>
    <w:rsid w:val="001F132D"/>
    <w:rsid w:val="001F153D"/>
    <w:rsid w:val="001F1849"/>
    <w:rsid w:val="001F1C9F"/>
    <w:rsid w:val="001F2077"/>
    <w:rsid w:val="001F266C"/>
    <w:rsid w:val="001F274A"/>
    <w:rsid w:val="001F2A3D"/>
    <w:rsid w:val="001F2B2D"/>
    <w:rsid w:val="001F2B66"/>
    <w:rsid w:val="001F2C9C"/>
    <w:rsid w:val="001F30D3"/>
    <w:rsid w:val="001F3387"/>
    <w:rsid w:val="001F375C"/>
    <w:rsid w:val="001F3A23"/>
    <w:rsid w:val="001F3A61"/>
    <w:rsid w:val="001F3BC0"/>
    <w:rsid w:val="001F3D6A"/>
    <w:rsid w:val="001F3FCA"/>
    <w:rsid w:val="001F45B8"/>
    <w:rsid w:val="001F4797"/>
    <w:rsid w:val="001F4808"/>
    <w:rsid w:val="001F4866"/>
    <w:rsid w:val="001F4975"/>
    <w:rsid w:val="001F4BBA"/>
    <w:rsid w:val="001F4C29"/>
    <w:rsid w:val="001F5132"/>
    <w:rsid w:val="001F5262"/>
    <w:rsid w:val="001F5651"/>
    <w:rsid w:val="001F59DA"/>
    <w:rsid w:val="001F5CC8"/>
    <w:rsid w:val="001F5D04"/>
    <w:rsid w:val="001F5FD7"/>
    <w:rsid w:val="001F6432"/>
    <w:rsid w:val="001F6998"/>
    <w:rsid w:val="001F7114"/>
    <w:rsid w:val="001F7224"/>
    <w:rsid w:val="001F7652"/>
    <w:rsid w:val="001F7AD9"/>
    <w:rsid w:val="001F7D04"/>
    <w:rsid w:val="001F7DD4"/>
    <w:rsid w:val="0020003A"/>
    <w:rsid w:val="0020066F"/>
    <w:rsid w:val="002009B8"/>
    <w:rsid w:val="002017FB"/>
    <w:rsid w:val="00201ECF"/>
    <w:rsid w:val="00202085"/>
    <w:rsid w:val="002023FB"/>
    <w:rsid w:val="0020262F"/>
    <w:rsid w:val="00202B38"/>
    <w:rsid w:val="00202B83"/>
    <w:rsid w:val="00202D06"/>
    <w:rsid w:val="00202DDC"/>
    <w:rsid w:val="00202E2A"/>
    <w:rsid w:val="00202FAC"/>
    <w:rsid w:val="00203379"/>
    <w:rsid w:val="002034C1"/>
    <w:rsid w:val="002038BD"/>
    <w:rsid w:val="00203A80"/>
    <w:rsid w:val="00203B50"/>
    <w:rsid w:val="00203C6F"/>
    <w:rsid w:val="00203DA4"/>
    <w:rsid w:val="00203E7C"/>
    <w:rsid w:val="00203EBA"/>
    <w:rsid w:val="00204319"/>
    <w:rsid w:val="002046B1"/>
    <w:rsid w:val="002046D1"/>
    <w:rsid w:val="002046FB"/>
    <w:rsid w:val="00204E9F"/>
    <w:rsid w:val="0020540E"/>
    <w:rsid w:val="0020545B"/>
    <w:rsid w:val="002054A0"/>
    <w:rsid w:val="002056E9"/>
    <w:rsid w:val="00205BBC"/>
    <w:rsid w:val="00205C2C"/>
    <w:rsid w:val="002065CC"/>
    <w:rsid w:val="00206951"/>
    <w:rsid w:val="00207690"/>
    <w:rsid w:val="002076C0"/>
    <w:rsid w:val="00207D3B"/>
    <w:rsid w:val="00210631"/>
    <w:rsid w:val="0021064D"/>
    <w:rsid w:val="00210C67"/>
    <w:rsid w:val="00210FC1"/>
    <w:rsid w:val="00211457"/>
    <w:rsid w:val="002118B1"/>
    <w:rsid w:val="00211AF2"/>
    <w:rsid w:val="00211CEA"/>
    <w:rsid w:val="00211E78"/>
    <w:rsid w:val="0021246F"/>
    <w:rsid w:val="002124BE"/>
    <w:rsid w:val="002124F9"/>
    <w:rsid w:val="00212A7E"/>
    <w:rsid w:val="0021308E"/>
    <w:rsid w:val="002130CB"/>
    <w:rsid w:val="002132AF"/>
    <w:rsid w:val="00213B56"/>
    <w:rsid w:val="00213C56"/>
    <w:rsid w:val="00213DAB"/>
    <w:rsid w:val="00213E13"/>
    <w:rsid w:val="00213EFA"/>
    <w:rsid w:val="00214256"/>
    <w:rsid w:val="002142B9"/>
    <w:rsid w:val="0021458B"/>
    <w:rsid w:val="0021479C"/>
    <w:rsid w:val="002147CB"/>
    <w:rsid w:val="00214D2B"/>
    <w:rsid w:val="00214EBF"/>
    <w:rsid w:val="0021519C"/>
    <w:rsid w:val="00215241"/>
    <w:rsid w:val="00215268"/>
    <w:rsid w:val="00215406"/>
    <w:rsid w:val="002154B9"/>
    <w:rsid w:val="00215998"/>
    <w:rsid w:val="00215AED"/>
    <w:rsid w:val="00215BE5"/>
    <w:rsid w:val="00216563"/>
    <w:rsid w:val="002168EB"/>
    <w:rsid w:val="00216942"/>
    <w:rsid w:val="00216A07"/>
    <w:rsid w:val="00216B19"/>
    <w:rsid w:val="00216D11"/>
    <w:rsid w:val="00216D33"/>
    <w:rsid w:val="00216D83"/>
    <w:rsid w:val="00217501"/>
    <w:rsid w:val="00217919"/>
    <w:rsid w:val="00217975"/>
    <w:rsid w:val="00217B03"/>
    <w:rsid w:val="00217B9C"/>
    <w:rsid w:val="00220265"/>
    <w:rsid w:val="0022183F"/>
    <w:rsid w:val="00221BB2"/>
    <w:rsid w:val="00221C7D"/>
    <w:rsid w:val="002222C2"/>
    <w:rsid w:val="002223D7"/>
    <w:rsid w:val="0022245D"/>
    <w:rsid w:val="00222AAA"/>
    <w:rsid w:val="00222C59"/>
    <w:rsid w:val="00222E0B"/>
    <w:rsid w:val="0022307D"/>
    <w:rsid w:val="002232F5"/>
    <w:rsid w:val="00223698"/>
    <w:rsid w:val="002236AC"/>
    <w:rsid w:val="002236D5"/>
    <w:rsid w:val="002237F6"/>
    <w:rsid w:val="00223980"/>
    <w:rsid w:val="00223A52"/>
    <w:rsid w:val="00223ED3"/>
    <w:rsid w:val="00224081"/>
    <w:rsid w:val="00224C47"/>
    <w:rsid w:val="00224E1A"/>
    <w:rsid w:val="00225358"/>
    <w:rsid w:val="00225793"/>
    <w:rsid w:val="00225829"/>
    <w:rsid w:val="00225E43"/>
    <w:rsid w:val="00226070"/>
    <w:rsid w:val="0022624E"/>
    <w:rsid w:val="002265A5"/>
    <w:rsid w:val="002266D3"/>
    <w:rsid w:val="002268E8"/>
    <w:rsid w:val="00226C00"/>
    <w:rsid w:val="00226C8A"/>
    <w:rsid w:val="00226CCE"/>
    <w:rsid w:val="00226DFC"/>
    <w:rsid w:val="00227391"/>
    <w:rsid w:val="002278F3"/>
    <w:rsid w:val="00227968"/>
    <w:rsid w:val="002279A4"/>
    <w:rsid w:val="00227C22"/>
    <w:rsid w:val="00227EC0"/>
    <w:rsid w:val="002300ED"/>
    <w:rsid w:val="0023019C"/>
    <w:rsid w:val="00230602"/>
    <w:rsid w:val="0023074D"/>
    <w:rsid w:val="002307E8"/>
    <w:rsid w:val="002308C7"/>
    <w:rsid w:val="00230C13"/>
    <w:rsid w:val="00231075"/>
    <w:rsid w:val="00231628"/>
    <w:rsid w:val="00231690"/>
    <w:rsid w:val="00231695"/>
    <w:rsid w:val="00231936"/>
    <w:rsid w:val="002324D5"/>
    <w:rsid w:val="002325A3"/>
    <w:rsid w:val="00232687"/>
    <w:rsid w:val="0023282B"/>
    <w:rsid w:val="00232AFE"/>
    <w:rsid w:val="00232FFA"/>
    <w:rsid w:val="002330A7"/>
    <w:rsid w:val="0023324C"/>
    <w:rsid w:val="00233B63"/>
    <w:rsid w:val="00233D52"/>
    <w:rsid w:val="0023406B"/>
    <w:rsid w:val="002344F1"/>
    <w:rsid w:val="002347C7"/>
    <w:rsid w:val="00234834"/>
    <w:rsid w:val="00234AC9"/>
    <w:rsid w:val="00235069"/>
    <w:rsid w:val="002355EE"/>
    <w:rsid w:val="00235AC8"/>
    <w:rsid w:val="00235D32"/>
    <w:rsid w:val="00235EC9"/>
    <w:rsid w:val="00236036"/>
    <w:rsid w:val="002365A4"/>
    <w:rsid w:val="00236680"/>
    <w:rsid w:val="0023690C"/>
    <w:rsid w:val="00236949"/>
    <w:rsid w:val="00237624"/>
    <w:rsid w:val="00237867"/>
    <w:rsid w:val="00237870"/>
    <w:rsid w:val="00237E96"/>
    <w:rsid w:val="00240274"/>
    <w:rsid w:val="002402EE"/>
    <w:rsid w:val="0024082D"/>
    <w:rsid w:val="002409AC"/>
    <w:rsid w:val="002409E9"/>
    <w:rsid w:val="00240AB9"/>
    <w:rsid w:val="00240DCE"/>
    <w:rsid w:val="00241126"/>
    <w:rsid w:val="002411B1"/>
    <w:rsid w:val="002416E0"/>
    <w:rsid w:val="00242455"/>
    <w:rsid w:val="002425A7"/>
    <w:rsid w:val="00242609"/>
    <w:rsid w:val="002427BB"/>
    <w:rsid w:val="00242F3A"/>
    <w:rsid w:val="0024324D"/>
    <w:rsid w:val="00243554"/>
    <w:rsid w:val="00243782"/>
    <w:rsid w:val="0024380D"/>
    <w:rsid w:val="002438ED"/>
    <w:rsid w:val="002439AD"/>
    <w:rsid w:val="00243A4A"/>
    <w:rsid w:val="00243C55"/>
    <w:rsid w:val="00243CE7"/>
    <w:rsid w:val="00244007"/>
    <w:rsid w:val="0024423B"/>
    <w:rsid w:val="002448E6"/>
    <w:rsid w:val="002453B2"/>
    <w:rsid w:val="00245B83"/>
    <w:rsid w:val="0024636B"/>
    <w:rsid w:val="00246637"/>
    <w:rsid w:val="0024686C"/>
    <w:rsid w:val="00246D5A"/>
    <w:rsid w:val="002471F2"/>
    <w:rsid w:val="002472EA"/>
    <w:rsid w:val="002474C6"/>
    <w:rsid w:val="002479B9"/>
    <w:rsid w:val="0025007A"/>
    <w:rsid w:val="00250771"/>
    <w:rsid w:val="00250793"/>
    <w:rsid w:val="002511FE"/>
    <w:rsid w:val="00251322"/>
    <w:rsid w:val="0025148A"/>
    <w:rsid w:val="002514E5"/>
    <w:rsid w:val="0025181E"/>
    <w:rsid w:val="0025194C"/>
    <w:rsid w:val="00251C96"/>
    <w:rsid w:val="00251CFE"/>
    <w:rsid w:val="00251D30"/>
    <w:rsid w:val="00251EBD"/>
    <w:rsid w:val="00252A7C"/>
    <w:rsid w:val="002531E1"/>
    <w:rsid w:val="0025391B"/>
    <w:rsid w:val="00253A96"/>
    <w:rsid w:val="00253EFB"/>
    <w:rsid w:val="00254145"/>
    <w:rsid w:val="00254650"/>
    <w:rsid w:val="002549C6"/>
    <w:rsid w:val="00254BB7"/>
    <w:rsid w:val="00254CFD"/>
    <w:rsid w:val="00255522"/>
    <w:rsid w:val="0025569C"/>
    <w:rsid w:val="0025571A"/>
    <w:rsid w:val="00255A24"/>
    <w:rsid w:val="00255A4C"/>
    <w:rsid w:val="00255C1F"/>
    <w:rsid w:val="00255C96"/>
    <w:rsid w:val="00256065"/>
    <w:rsid w:val="00256194"/>
    <w:rsid w:val="002562CC"/>
    <w:rsid w:val="00256874"/>
    <w:rsid w:val="00256913"/>
    <w:rsid w:val="00256BAB"/>
    <w:rsid w:val="00256E74"/>
    <w:rsid w:val="00256EC0"/>
    <w:rsid w:val="00256FE1"/>
    <w:rsid w:val="00257192"/>
    <w:rsid w:val="0025723D"/>
    <w:rsid w:val="0025730E"/>
    <w:rsid w:val="002576B4"/>
    <w:rsid w:val="002576B6"/>
    <w:rsid w:val="002577F3"/>
    <w:rsid w:val="00257925"/>
    <w:rsid w:val="00257DC7"/>
    <w:rsid w:val="002602BF"/>
    <w:rsid w:val="0026099F"/>
    <w:rsid w:val="00261123"/>
    <w:rsid w:val="0026128F"/>
    <w:rsid w:val="00261A5B"/>
    <w:rsid w:val="00262798"/>
    <w:rsid w:val="00262CB4"/>
    <w:rsid w:val="00263330"/>
    <w:rsid w:val="00263890"/>
    <w:rsid w:val="0026389C"/>
    <w:rsid w:val="00263E63"/>
    <w:rsid w:val="00263E8A"/>
    <w:rsid w:val="00263F7A"/>
    <w:rsid w:val="002643A9"/>
    <w:rsid w:val="00264569"/>
    <w:rsid w:val="002647D0"/>
    <w:rsid w:val="002655B9"/>
    <w:rsid w:val="002655F5"/>
    <w:rsid w:val="00265976"/>
    <w:rsid w:val="00265D00"/>
    <w:rsid w:val="00265F2D"/>
    <w:rsid w:val="00265F2F"/>
    <w:rsid w:val="00265F8A"/>
    <w:rsid w:val="0026627D"/>
    <w:rsid w:val="0026654D"/>
    <w:rsid w:val="00267196"/>
    <w:rsid w:val="002675B1"/>
    <w:rsid w:val="002675EF"/>
    <w:rsid w:val="00267828"/>
    <w:rsid w:val="002678A8"/>
    <w:rsid w:val="00267908"/>
    <w:rsid w:val="0026792B"/>
    <w:rsid w:val="00267A51"/>
    <w:rsid w:val="00270475"/>
    <w:rsid w:val="00270AB4"/>
    <w:rsid w:val="00270E04"/>
    <w:rsid w:val="00270F71"/>
    <w:rsid w:val="0027158F"/>
    <w:rsid w:val="00271953"/>
    <w:rsid w:val="0027216B"/>
    <w:rsid w:val="002723F7"/>
    <w:rsid w:val="00272514"/>
    <w:rsid w:val="002729E4"/>
    <w:rsid w:val="00272C7E"/>
    <w:rsid w:val="00272CC9"/>
    <w:rsid w:val="00272D07"/>
    <w:rsid w:val="00273008"/>
    <w:rsid w:val="0027305C"/>
    <w:rsid w:val="00273180"/>
    <w:rsid w:val="00273EA2"/>
    <w:rsid w:val="00273F3A"/>
    <w:rsid w:val="0027401F"/>
    <w:rsid w:val="00274118"/>
    <w:rsid w:val="00274185"/>
    <w:rsid w:val="00274200"/>
    <w:rsid w:val="00274297"/>
    <w:rsid w:val="00274387"/>
    <w:rsid w:val="0027489B"/>
    <w:rsid w:val="002748C8"/>
    <w:rsid w:val="00274E64"/>
    <w:rsid w:val="0027513C"/>
    <w:rsid w:val="00275D1C"/>
    <w:rsid w:val="00275FFA"/>
    <w:rsid w:val="00276C61"/>
    <w:rsid w:val="002774CC"/>
    <w:rsid w:val="00277D19"/>
    <w:rsid w:val="00277F57"/>
    <w:rsid w:val="00277F8F"/>
    <w:rsid w:val="002800AE"/>
    <w:rsid w:val="00280554"/>
    <w:rsid w:val="00280936"/>
    <w:rsid w:val="00280B3A"/>
    <w:rsid w:val="00281142"/>
    <w:rsid w:val="002813F3"/>
    <w:rsid w:val="0028146B"/>
    <w:rsid w:val="0028156F"/>
    <w:rsid w:val="00281B8C"/>
    <w:rsid w:val="00281BC6"/>
    <w:rsid w:val="002822C2"/>
    <w:rsid w:val="002822FE"/>
    <w:rsid w:val="00282469"/>
    <w:rsid w:val="00282639"/>
    <w:rsid w:val="00282807"/>
    <w:rsid w:val="00282894"/>
    <w:rsid w:val="00282C91"/>
    <w:rsid w:val="00282D16"/>
    <w:rsid w:val="00282D5F"/>
    <w:rsid w:val="00282E7F"/>
    <w:rsid w:val="0028305A"/>
    <w:rsid w:val="00283070"/>
    <w:rsid w:val="002831A0"/>
    <w:rsid w:val="00283226"/>
    <w:rsid w:val="002832ED"/>
    <w:rsid w:val="00283AEA"/>
    <w:rsid w:val="00283CAB"/>
    <w:rsid w:val="00283EA9"/>
    <w:rsid w:val="0028431A"/>
    <w:rsid w:val="002846BE"/>
    <w:rsid w:val="00284A1C"/>
    <w:rsid w:val="00284A60"/>
    <w:rsid w:val="00284E6D"/>
    <w:rsid w:val="0028538D"/>
    <w:rsid w:val="00285EBD"/>
    <w:rsid w:val="00285F30"/>
    <w:rsid w:val="002865B9"/>
    <w:rsid w:val="00286783"/>
    <w:rsid w:val="002868BB"/>
    <w:rsid w:val="002869D9"/>
    <w:rsid w:val="00286CE7"/>
    <w:rsid w:val="00287161"/>
    <w:rsid w:val="002871C7"/>
    <w:rsid w:val="00287669"/>
    <w:rsid w:val="002876FF"/>
    <w:rsid w:val="0029047A"/>
    <w:rsid w:val="002906D8"/>
    <w:rsid w:val="002908A1"/>
    <w:rsid w:val="002908EA"/>
    <w:rsid w:val="00290A1A"/>
    <w:rsid w:val="00290B13"/>
    <w:rsid w:val="0029141C"/>
    <w:rsid w:val="0029155B"/>
    <w:rsid w:val="002917AA"/>
    <w:rsid w:val="002918B6"/>
    <w:rsid w:val="00291B8D"/>
    <w:rsid w:val="00292463"/>
    <w:rsid w:val="00292645"/>
    <w:rsid w:val="00292D70"/>
    <w:rsid w:val="0029320D"/>
    <w:rsid w:val="00293399"/>
    <w:rsid w:val="00293D18"/>
    <w:rsid w:val="00294143"/>
    <w:rsid w:val="002944A2"/>
    <w:rsid w:val="00294708"/>
    <w:rsid w:val="0029500D"/>
    <w:rsid w:val="002951B1"/>
    <w:rsid w:val="00295779"/>
    <w:rsid w:val="00295D57"/>
    <w:rsid w:val="00295DAE"/>
    <w:rsid w:val="00296094"/>
    <w:rsid w:val="002960F8"/>
    <w:rsid w:val="0029632B"/>
    <w:rsid w:val="0029633A"/>
    <w:rsid w:val="00296459"/>
    <w:rsid w:val="0029696B"/>
    <w:rsid w:val="00296AB5"/>
    <w:rsid w:val="00296CA6"/>
    <w:rsid w:val="00297B3F"/>
    <w:rsid w:val="00297BF4"/>
    <w:rsid w:val="002A00F3"/>
    <w:rsid w:val="002A03E1"/>
    <w:rsid w:val="002A095D"/>
    <w:rsid w:val="002A1344"/>
    <w:rsid w:val="002A1397"/>
    <w:rsid w:val="002A146A"/>
    <w:rsid w:val="002A1A11"/>
    <w:rsid w:val="002A1AC2"/>
    <w:rsid w:val="002A1D3C"/>
    <w:rsid w:val="002A252E"/>
    <w:rsid w:val="002A2A08"/>
    <w:rsid w:val="002A2BCD"/>
    <w:rsid w:val="002A2EE9"/>
    <w:rsid w:val="002A2EF0"/>
    <w:rsid w:val="002A37F3"/>
    <w:rsid w:val="002A386E"/>
    <w:rsid w:val="002A3AF8"/>
    <w:rsid w:val="002A3CA2"/>
    <w:rsid w:val="002A4008"/>
    <w:rsid w:val="002A477C"/>
    <w:rsid w:val="002A4E16"/>
    <w:rsid w:val="002A4F95"/>
    <w:rsid w:val="002A58D7"/>
    <w:rsid w:val="002A5CCD"/>
    <w:rsid w:val="002A603A"/>
    <w:rsid w:val="002A61C8"/>
    <w:rsid w:val="002A6991"/>
    <w:rsid w:val="002A69F1"/>
    <w:rsid w:val="002A6FC4"/>
    <w:rsid w:val="002A72BA"/>
    <w:rsid w:val="002A74B2"/>
    <w:rsid w:val="002A76F6"/>
    <w:rsid w:val="002A7729"/>
    <w:rsid w:val="002A79AD"/>
    <w:rsid w:val="002A7A21"/>
    <w:rsid w:val="002A7AA4"/>
    <w:rsid w:val="002A7AB6"/>
    <w:rsid w:val="002A7E5E"/>
    <w:rsid w:val="002A7ECE"/>
    <w:rsid w:val="002B0189"/>
    <w:rsid w:val="002B02F7"/>
    <w:rsid w:val="002B07A6"/>
    <w:rsid w:val="002B091A"/>
    <w:rsid w:val="002B094A"/>
    <w:rsid w:val="002B1233"/>
    <w:rsid w:val="002B1505"/>
    <w:rsid w:val="002B1B8D"/>
    <w:rsid w:val="002B1D30"/>
    <w:rsid w:val="002B1F5E"/>
    <w:rsid w:val="002B216B"/>
    <w:rsid w:val="002B2380"/>
    <w:rsid w:val="002B24CB"/>
    <w:rsid w:val="002B294F"/>
    <w:rsid w:val="002B2ED4"/>
    <w:rsid w:val="002B3243"/>
    <w:rsid w:val="002B3389"/>
    <w:rsid w:val="002B358B"/>
    <w:rsid w:val="002B3B44"/>
    <w:rsid w:val="002B48A8"/>
    <w:rsid w:val="002B4A3B"/>
    <w:rsid w:val="002B54D6"/>
    <w:rsid w:val="002B58BD"/>
    <w:rsid w:val="002B5B05"/>
    <w:rsid w:val="002B5EA6"/>
    <w:rsid w:val="002B5F8D"/>
    <w:rsid w:val="002B63AB"/>
    <w:rsid w:val="002B68D7"/>
    <w:rsid w:val="002B6F99"/>
    <w:rsid w:val="002B76AB"/>
    <w:rsid w:val="002B7BCB"/>
    <w:rsid w:val="002C0657"/>
    <w:rsid w:val="002C088D"/>
    <w:rsid w:val="002C1109"/>
    <w:rsid w:val="002C147C"/>
    <w:rsid w:val="002C17C5"/>
    <w:rsid w:val="002C1888"/>
    <w:rsid w:val="002C1A2E"/>
    <w:rsid w:val="002C23AE"/>
    <w:rsid w:val="002C24DC"/>
    <w:rsid w:val="002C2A7A"/>
    <w:rsid w:val="002C346E"/>
    <w:rsid w:val="002C3B8F"/>
    <w:rsid w:val="002C4A38"/>
    <w:rsid w:val="002C4C29"/>
    <w:rsid w:val="002C4FE2"/>
    <w:rsid w:val="002C5272"/>
    <w:rsid w:val="002C5360"/>
    <w:rsid w:val="002C5A58"/>
    <w:rsid w:val="002C5B62"/>
    <w:rsid w:val="002C5CAD"/>
    <w:rsid w:val="002C61B1"/>
    <w:rsid w:val="002C6F91"/>
    <w:rsid w:val="002C7075"/>
    <w:rsid w:val="002C7382"/>
    <w:rsid w:val="002C73D4"/>
    <w:rsid w:val="002C7592"/>
    <w:rsid w:val="002C78DF"/>
    <w:rsid w:val="002C799F"/>
    <w:rsid w:val="002C7AE6"/>
    <w:rsid w:val="002D01BF"/>
    <w:rsid w:val="002D01D3"/>
    <w:rsid w:val="002D0402"/>
    <w:rsid w:val="002D077B"/>
    <w:rsid w:val="002D0A72"/>
    <w:rsid w:val="002D0B71"/>
    <w:rsid w:val="002D0E05"/>
    <w:rsid w:val="002D1237"/>
    <w:rsid w:val="002D1589"/>
    <w:rsid w:val="002D1A27"/>
    <w:rsid w:val="002D2506"/>
    <w:rsid w:val="002D253D"/>
    <w:rsid w:val="002D267E"/>
    <w:rsid w:val="002D2AEB"/>
    <w:rsid w:val="002D3798"/>
    <w:rsid w:val="002D3AEB"/>
    <w:rsid w:val="002D3BF5"/>
    <w:rsid w:val="002D4CFE"/>
    <w:rsid w:val="002D4F4D"/>
    <w:rsid w:val="002D50F7"/>
    <w:rsid w:val="002D5767"/>
    <w:rsid w:val="002D5806"/>
    <w:rsid w:val="002D5C6A"/>
    <w:rsid w:val="002D5E56"/>
    <w:rsid w:val="002D5E90"/>
    <w:rsid w:val="002D675D"/>
    <w:rsid w:val="002D67CA"/>
    <w:rsid w:val="002D67E4"/>
    <w:rsid w:val="002D6A79"/>
    <w:rsid w:val="002D6A9F"/>
    <w:rsid w:val="002D6AA5"/>
    <w:rsid w:val="002D6B57"/>
    <w:rsid w:val="002D6F21"/>
    <w:rsid w:val="002D7E5C"/>
    <w:rsid w:val="002D7EE0"/>
    <w:rsid w:val="002E0217"/>
    <w:rsid w:val="002E02F4"/>
    <w:rsid w:val="002E1347"/>
    <w:rsid w:val="002E18C0"/>
    <w:rsid w:val="002E1CBB"/>
    <w:rsid w:val="002E1CD7"/>
    <w:rsid w:val="002E1D17"/>
    <w:rsid w:val="002E22B6"/>
    <w:rsid w:val="002E23B6"/>
    <w:rsid w:val="002E2718"/>
    <w:rsid w:val="002E2F7E"/>
    <w:rsid w:val="002E3214"/>
    <w:rsid w:val="002E3562"/>
    <w:rsid w:val="002E3A6C"/>
    <w:rsid w:val="002E418E"/>
    <w:rsid w:val="002E4201"/>
    <w:rsid w:val="002E446B"/>
    <w:rsid w:val="002E45F2"/>
    <w:rsid w:val="002E47D3"/>
    <w:rsid w:val="002E4975"/>
    <w:rsid w:val="002E49A7"/>
    <w:rsid w:val="002E4C4A"/>
    <w:rsid w:val="002E504F"/>
    <w:rsid w:val="002E50C8"/>
    <w:rsid w:val="002E5276"/>
    <w:rsid w:val="002E5312"/>
    <w:rsid w:val="002E53B2"/>
    <w:rsid w:val="002E564F"/>
    <w:rsid w:val="002E64F3"/>
    <w:rsid w:val="002E6594"/>
    <w:rsid w:val="002E6636"/>
    <w:rsid w:val="002E6A92"/>
    <w:rsid w:val="002E7644"/>
    <w:rsid w:val="002E765D"/>
    <w:rsid w:val="002E77A1"/>
    <w:rsid w:val="002F063E"/>
    <w:rsid w:val="002F065D"/>
    <w:rsid w:val="002F08B4"/>
    <w:rsid w:val="002F0A29"/>
    <w:rsid w:val="002F0CBF"/>
    <w:rsid w:val="002F0E0F"/>
    <w:rsid w:val="002F0F66"/>
    <w:rsid w:val="002F0FC4"/>
    <w:rsid w:val="002F11E5"/>
    <w:rsid w:val="002F1568"/>
    <w:rsid w:val="002F1CA4"/>
    <w:rsid w:val="002F1F82"/>
    <w:rsid w:val="002F2A39"/>
    <w:rsid w:val="002F2A5F"/>
    <w:rsid w:val="002F2BFB"/>
    <w:rsid w:val="002F2C6E"/>
    <w:rsid w:val="002F2F72"/>
    <w:rsid w:val="002F32B6"/>
    <w:rsid w:val="002F3AAD"/>
    <w:rsid w:val="002F3C77"/>
    <w:rsid w:val="002F3CF2"/>
    <w:rsid w:val="002F42A2"/>
    <w:rsid w:val="002F464E"/>
    <w:rsid w:val="002F4748"/>
    <w:rsid w:val="002F4789"/>
    <w:rsid w:val="002F4880"/>
    <w:rsid w:val="002F4945"/>
    <w:rsid w:val="002F4E92"/>
    <w:rsid w:val="002F5130"/>
    <w:rsid w:val="002F521F"/>
    <w:rsid w:val="002F579D"/>
    <w:rsid w:val="002F5E4A"/>
    <w:rsid w:val="002F61FD"/>
    <w:rsid w:val="002F6591"/>
    <w:rsid w:val="002F6B06"/>
    <w:rsid w:val="002F6F7F"/>
    <w:rsid w:val="002F723E"/>
    <w:rsid w:val="002F7250"/>
    <w:rsid w:val="002F7A1E"/>
    <w:rsid w:val="002F7C11"/>
    <w:rsid w:val="003001E5"/>
    <w:rsid w:val="00300299"/>
    <w:rsid w:val="00300E25"/>
    <w:rsid w:val="00300E66"/>
    <w:rsid w:val="00300F4E"/>
    <w:rsid w:val="0030126B"/>
    <w:rsid w:val="0030147C"/>
    <w:rsid w:val="00301C4C"/>
    <w:rsid w:val="00302185"/>
    <w:rsid w:val="00302AEE"/>
    <w:rsid w:val="00302D9A"/>
    <w:rsid w:val="00302F3A"/>
    <w:rsid w:val="003030C0"/>
    <w:rsid w:val="0030322F"/>
    <w:rsid w:val="0030338E"/>
    <w:rsid w:val="003035D2"/>
    <w:rsid w:val="0030381C"/>
    <w:rsid w:val="003039A1"/>
    <w:rsid w:val="00303C14"/>
    <w:rsid w:val="00303CED"/>
    <w:rsid w:val="00303D20"/>
    <w:rsid w:val="00303E25"/>
    <w:rsid w:val="00303E89"/>
    <w:rsid w:val="00303FAD"/>
    <w:rsid w:val="003041CC"/>
    <w:rsid w:val="003043AC"/>
    <w:rsid w:val="003044B0"/>
    <w:rsid w:val="003046D6"/>
    <w:rsid w:val="0030478A"/>
    <w:rsid w:val="003047D1"/>
    <w:rsid w:val="00304A09"/>
    <w:rsid w:val="00304DC2"/>
    <w:rsid w:val="00305065"/>
    <w:rsid w:val="003051AD"/>
    <w:rsid w:val="00305298"/>
    <w:rsid w:val="00306012"/>
    <w:rsid w:val="003062B5"/>
    <w:rsid w:val="003063BD"/>
    <w:rsid w:val="00306432"/>
    <w:rsid w:val="003065D2"/>
    <w:rsid w:val="0030686B"/>
    <w:rsid w:val="00307401"/>
    <w:rsid w:val="0030743F"/>
    <w:rsid w:val="00307714"/>
    <w:rsid w:val="0030797E"/>
    <w:rsid w:val="00307AA0"/>
    <w:rsid w:val="00307B3A"/>
    <w:rsid w:val="00307B6E"/>
    <w:rsid w:val="00307CEE"/>
    <w:rsid w:val="00307EAC"/>
    <w:rsid w:val="003101F5"/>
    <w:rsid w:val="003102B9"/>
    <w:rsid w:val="0031054A"/>
    <w:rsid w:val="00310665"/>
    <w:rsid w:val="00310864"/>
    <w:rsid w:val="00310A7B"/>
    <w:rsid w:val="00310D03"/>
    <w:rsid w:val="00310DBB"/>
    <w:rsid w:val="00311218"/>
    <w:rsid w:val="0031123F"/>
    <w:rsid w:val="0031140C"/>
    <w:rsid w:val="003114E4"/>
    <w:rsid w:val="00311819"/>
    <w:rsid w:val="0031190C"/>
    <w:rsid w:val="00311FD4"/>
    <w:rsid w:val="00312000"/>
    <w:rsid w:val="00312301"/>
    <w:rsid w:val="0031272A"/>
    <w:rsid w:val="00312D7A"/>
    <w:rsid w:val="00312FE6"/>
    <w:rsid w:val="003130F7"/>
    <w:rsid w:val="00313A36"/>
    <w:rsid w:val="00313A54"/>
    <w:rsid w:val="00313FDD"/>
    <w:rsid w:val="00314272"/>
    <w:rsid w:val="003144CA"/>
    <w:rsid w:val="003147DC"/>
    <w:rsid w:val="00314D1C"/>
    <w:rsid w:val="003153E9"/>
    <w:rsid w:val="003157A5"/>
    <w:rsid w:val="00315AF5"/>
    <w:rsid w:val="00315DAD"/>
    <w:rsid w:val="00315DD8"/>
    <w:rsid w:val="003164FB"/>
    <w:rsid w:val="003166F9"/>
    <w:rsid w:val="003168AD"/>
    <w:rsid w:val="00316DFD"/>
    <w:rsid w:val="003170BE"/>
    <w:rsid w:val="0031715C"/>
    <w:rsid w:val="00317287"/>
    <w:rsid w:val="003175FE"/>
    <w:rsid w:val="00317745"/>
    <w:rsid w:val="00317795"/>
    <w:rsid w:val="00317C28"/>
    <w:rsid w:val="00317E5C"/>
    <w:rsid w:val="00317F82"/>
    <w:rsid w:val="003202C3"/>
    <w:rsid w:val="00320744"/>
    <w:rsid w:val="0032089D"/>
    <w:rsid w:val="0032090A"/>
    <w:rsid w:val="003211DA"/>
    <w:rsid w:val="003213EF"/>
    <w:rsid w:val="003215A5"/>
    <w:rsid w:val="00322926"/>
    <w:rsid w:val="00322C67"/>
    <w:rsid w:val="00322D8A"/>
    <w:rsid w:val="0032303C"/>
    <w:rsid w:val="0032351F"/>
    <w:rsid w:val="0032381D"/>
    <w:rsid w:val="00323E7A"/>
    <w:rsid w:val="00324291"/>
    <w:rsid w:val="00324330"/>
    <w:rsid w:val="0032464E"/>
    <w:rsid w:val="003246AD"/>
    <w:rsid w:val="00324A60"/>
    <w:rsid w:val="00324FC7"/>
    <w:rsid w:val="00325434"/>
    <w:rsid w:val="00325505"/>
    <w:rsid w:val="0032572C"/>
    <w:rsid w:val="00325762"/>
    <w:rsid w:val="00325AE4"/>
    <w:rsid w:val="00326450"/>
    <w:rsid w:val="0032664B"/>
    <w:rsid w:val="003271EC"/>
    <w:rsid w:val="00327467"/>
    <w:rsid w:val="00327F89"/>
    <w:rsid w:val="0033009C"/>
    <w:rsid w:val="0033045B"/>
    <w:rsid w:val="003304F3"/>
    <w:rsid w:val="003307AC"/>
    <w:rsid w:val="00330943"/>
    <w:rsid w:val="003309CA"/>
    <w:rsid w:val="00330E7D"/>
    <w:rsid w:val="00330FA2"/>
    <w:rsid w:val="00330FD3"/>
    <w:rsid w:val="003314CA"/>
    <w:rsid w:val="00331846"/>
    <w:rsid w:val="00331B6B"/>
    <w:rsid w:val="00331EB6"/>
    <w:rsid w:val="003321C3"/>
    <w:rsid w:val="003325E1"/>
    <w:rsid w:val="0033260E"/>
    <w:rsid w:val="0033285D"/>
    <w:rsid w:val="00332984"/>
    <w:rsid w:val="00332DA1"/>
    <w:rsid w:val="003330BB"/>
    <w:rsid w:val="003335E1"/>
    <w:rsid w:val="0033405B"/>
    <w:rsid w:val="00334371"/>
    <w:rsid w:val="003345CC"/>
    <w:rsid w:val="00334665"/>
    <w:rsid w:val="003346C5"/>
    <w:rsid w:val="0033503A"/>
    <w:rsid w:val="003356C6"/>
    <w:rsid w:val="00335957"/>
    <w:rsid w:val="00335C2F"/>
    <w:rsid w:val="00336092"/>
    <w:rsid w:val="00336110"/>
    <w:rsid w:val="00336445"/>
    <w:rsid w:val="00336876"/>
    <w:rsid w:val="00336A95"/>
    <w:rsid w:val="00336F03"/>
    <w:rsid w:val="0033702C"/>
    <w:rsid w:val="003371F5"/>
    <w:rsid w:val="0033729E"/>
    <w:rsid w:val="0033738A"/>
    <w:rsid w:val="003379C2"/>
    <w:rsid w:val="00337EA7"/>
    <w:rsid w:val="003400D8"/>
    <w:rsid w:val="00340487"/>
    <w:rsid w:val="00340587"/>
    <w:rsid w:val="00340B4A"/>
    <w:rsid w:val="00340C41"/>
    <w:rsid w:val="003410E2"/>
    <w:rsid w:val="00341772"/>
    <w:rsid w:val="003426A1"/>
    <w:rsid w:val="0034303F"/>
    <w:rsid w:val="0034318F"/>
    <w:rsid w:val="00343510"/>
    <w:rsid w:val="00343B60"/>
    <w:rsid w:val="00343F3B"/>
    <w:rsid w:val="00344329"/>
    <w:rsid w:val="0034478A"/>
    <w:rsid w:val="00344B5B"/>
    <w:rsid w:val="00344D54"/>
    <w:rsid w:val="00344E21"/>
    <w:rsid w:val="00344FDC"/>
    <w:rsid w:val="00345A9F"/>
    <w:rsid w:val="00345FA6"/>
    <w:rsid w:val="00346EE1"/>
    <w:rsid w:val="00347054"/>
    <w:rsid w:val="0034744D"/>
    <w:rsid w:val="003474DC"/>
    <w:rsid w:val="0034784C"/>
    <w:rsid w:val="00347C68"/>
    <w:rsid w:val="00347E31"/>
    <w:rsid w:val="003501D2"/>
    <w:rsid w:val="0035031C"/>
    <w:rsid w:val="00350626"/>
    <w:rsid w:val="00350D04"/>
    <w:rsid w:val="00351BE4"/>
    <w:rsid w:val="00351C4D"/>
    <w:rsid w:val="00351C78"/>
    <w:rsid w:val="003522FE"/>
    <w:rsid w:val="00352861"/>
    <w:rsid w:val="003536B8"/>
    <w:rsid w:val="003536FF"/>
    <w:rsid w:val="00353DB8"/>
    <w:rsid w:val="00354DBA"/>
    <w:rsid w:val="003553AB"/>
    <w:rsid w:val="00355552"/>
    <w:rsid w:val="003557D4"/>
    <w:rsid w:val="00355D6B"/>
    <w:rsid w:val="003560BE"/>
    <w:rsid w:val="003567B0"/>
    <w:rsid w:val="00356E27"/>
    <w:rsid w:val="00356F83"/>
    <w:rsid w:val="0035714F"/>
    <w:rsid w:val="00357942"/>
    <w:rsid w:val="00357980"/>
    <w:rsid w:val="00357BFA"/>
    <w:rsid w:val="00360156"/>
    <w:rsid w:val="0036044D"/>
    <w:rsid w:val="00360492"/>
    <w:rsid w:val="0036093D"/>
    <w:rsid w:val="00361488"/>
    <w:rsid w:val="003618B6"/>
    <w:rsid w:val="00361A1D"/>
    <w:rsid w:val="003624D2"/>
    <w:rsid w:val="003625F1"/>
    <w:rsid w:val="00362673"/>
    <w:rsid w:val="00362948"/>
    <w:rsid w:val="00362E77"/>
    <w:rsid w:val="0036303C"/>
    <w:rsid w:val="0036311A"/>
    <w:rsid w:val="003632D7"/>
    <w:rsid w:val="00363A5C"/>
    <w:rsid w:val="00364089"/>
    <w:rsid w:val="00364416"/>
    <w:rsid w:val="003645B4"/>
    <w:rsid w:val="00364CA3"/>
    <w:rsid w:val="003655DC"/>
    <w:rsid w:val="00365A86"/>
    <w:rsid w:val="00365B49"/>
    <w:rsid w:val="00365BA8"/>
    <w:rsid w:val="00365ED0"/>
    <w:rsid w:val="003660A1"/>
    <w:rsid w:val="00366161"/>
    <w:rsid w:val="00366580"/>
    <w:rsid w:val="003667AF"/>
    <w:rsid w:val="00366A12"/>
    <w:rsid w:val="00366B43"/>
    <w:rsid w:val="00366B65"/>
    <w:rsid w:val="00367048"/>
    <w:rsid w:val="003670BA"/>
    <w:rsid w:val="00367E18"/>
    <w:rsid w:val="003705EB"/>
    <w:rsid w:val="003705F1"/>
    <w:rsid w:val="0037096B"/>
    <w:rsid w:val="00370D09"/>
    <w:rsid w:val="00371168"/>
    <w:rsid w:val="0037125A"/>
    <w:rsid w:val="00371999"/>
    <w:rsid w:val="00371A7E"/>
    <w:rsid w:val="00372866"/>
    <w:rsid w:val="00373621"/>
    <w:rsid w:val="003738A5"/>
    <w:rsid w:val="00373EE8"/>
    <w:rsid w:val="00374176"/>
    <w:rsid w:val="00374253"/>
    <w:rsid w:val="0037452A"/>
    <w:rsid w:val="0037468A"/>
    <w:rsid w:val="00374723"/>
    <w:rsid w:val="0037497B"/>
    <w:rsid w:val="00374BC2"/>
    <w:rsid w:val="00375128"/>
    <w:rsid w:val="00375268"/>
    <w:rsid w:val="0037598A"/>
    <w:rsid w:val="00375F5D"/>
    <w:rsid w:val="0037623C"/>
    <w:rsid w:val="003762BD"/>
    <w:rsid w:val="00376967"/>
    <w:rsid w:val="00376CF8"/>
    <w:rsid w:val="00376F8A"/>
    <w:rsid w:val="00377158"/>
    <w:rsid w:val="0037732D"/>
    <w:rsid w:val="0037766C"/>
    <w:rsid w:val="003778A3"/>
    <w:rsid w:val="00377CD5"/>
    <w:rsid w:val="00377DDB"/>
    <w:rsid w:val="003807EB"/>
    <w:rsid w:val="0038091D"/>
    <w:rsid w:val="0038097F"/>
    <w:rsid w:val="00380E35"/>
    <w:rsid w:val="0038100C"/>
    <w:rsid w:val="003815CA"/>
    <w:rsid w:val="003816E5"/>
    <w:rsid w:val="00382022"/>
    <w:rsid w:val="003820FA"/>
    <w:rsid w:val="003821BA"/>
    <w:rsid w:val="0038243C"/>
    <w:rsid w:val="0038260C"/>
    <w:rsid w:val="00382855"/>
    <w:rsid w:val="0038290C"/>
    <w:rsid w:val="00382A6A"/>
    <w:rsid w:val="00382F96"/>
    <w:rsid w:val="0038358A"/>
    <w:rsid w:val="00383917"/>
    <w:rsid w:val="00383D18"/>
    <w:rsid w:val="00383F61"/>
    <w:rsid w:val="0038401B"/>
    <w:rsid w:val="00384605"/>
    <w:rsid w:val="003846F1"/>
    <w:rsid w:val="003847C2"/>
    <w:rsid w:val="00385237"/>
    <w:rsid w:val="0038533B"/>
    <w:rsid w:val="00385555"/>
    <w:rsid w:val="00385870"/>
    <w:rsid w:val="00385F22"/>
    <w:rsid w:val="003861D0"/>
    <w:rsid w:val="00386772"/>
    <w:rsid w:val="003867AD"/>
    <w:rsid w:val="00386B05"/>
    <w:rsid w:val="00386F47"/>
    <w:rsid w:val="003872B4"/>
    <w:rsid w:val="00390389"/>
    <w:rsid w:val="00390609"/>
    <w:rsid w:val="003906BB"/>
    <w:rsid w:val="00390E8C"/>
    <w:rsid w:val="003913CD"/>
    <w:rsid w:val="00391A0A"/>
    <w:rsid w:val="00391ABD"/>
    <w:rsid w:val="00391B09"/>
    <w:rsid w:val="00391D1B"/>
    <w:rsid w:val="003926B2"/>
    <w:rsid w:val="0039283D"/>
    <w:rsid w:val="003929CD"/>
    <w:rsid w:val="003929D1"/>
    <w:rsid w:val="00392C71"/>
    <w:rsid w:val="003932BD"/>
    <w:rsid w:val="00393420"/>
    <w:rsid w:val="003934CC"/>
    <w:rsid w:val="0039353A"/>
    <w:rsid w:val="00393837"/>
    <w:rsid w:val="00393F2E"/>
    <w:rsid w:val="003949C8"/>
    <w:rsid w:val="00394D34"/>
    <w:rsid w:val="00394FB2"/>
    <w:rsid w:val="003950C9"/>
    <w:rsid w:val="0039537E"/>
    <w:rsid w:val="00395430"/>
    <w:rsid w:val="0039599C"/>
    <w:rsid w:val="00395B57"/>
    <w:rsid w:val="00395E68"/>
    <w:rsid w:val="00396146"/>
    <w:rsid w:val="00396EB7"/>
    <w:rsid w:val="00397CEA"/>
    <w:rsid w:val="003A0351"/>
    <w:rsid w:val="003A0387"/>
    <w:rsid w:val="003A0AD3"/>
    <w:rsid w:val="003A0DD4"/>
    <w:rsid w:val="003A0FA5"/>
    <w:rsid w:val="003A13B5"/>
    <w:rsid w:val="003A18F5"/>
    <w:rsid w:val="003A1A08"/>
    <w:rsid w:val="003A1ACF"/>
    <w:rsid w:val="003A1E36"/>
    <w:rsid w:val="003A239C"/>
    <w:rsid w:val="003A23A2"/>
    <w:rsid w:val="003A2AE2"/>
    <w:rsid w:val="003A2B4B"/>
    <w:rsid w:val="003A2C8D"/>
    <w:rsid w:val="003A3265"/>
    <w:rsid w:val="003A3571"/>
    <w:rsid w:val="003A3599"/>
    <w:rsid w:val="003A3968"/>
    <w:rsid w:val="003A3A9C"/>
    <w:rsid w:val="003A3C07"/>
    <w:rsid w:val="003A3FE3"/>
    <w:rsid w:val="003A41AB"/>
    <w:rsid w:val="003A46D5"/>
    <w:rsid w:val="003A4A87"/>
    <w:rsid w:val="003A4CF3"/>
    <w:rsid w:val="003A4D43"/>
    <w:rsid w:val="003A4E98"/>
    <w:rsid w:val="003A4F78"/>
    <w:rsid w:val="003A50E6"/>
    <w:rsid w:val="003A53C5"/>
    <w:rsid w:val="003A5421"/>
    <w:rsid w:val="003A56FD"/>
    <w:rsid w:val="003A61C3"/>
    <w:rsid w:val="003A63D1"/>
    <w:rsid w:val="003A67E8"/>
    <w:rsid w:val="003A6C8E"/>
    <w:rsid w:val="003A6D2F"/>
    <w:rsid w:val="003A6D48"/>
    <w:rsid w:val="003A6D7E"/>
    <w:rsid w:val="003A6F53"/>
    <w:rsid w:val="003A7022"/>
    <w:rsid w:val="003A7032"/>
    <w:rsid w:val="003A7260"/>
    <w:rsid w:val="003A7600"/>
    <w:rsid w:val="003A778B"/>
    <w:rsid w:val="003A7A2A"/>
    <w:rsid w:val="003A7C5B"/>
    <w:rsid w:val="003A7D64"/>
    <w:rsid w:val="003B01BE"/>
    <w:rsid w:val="003B06D3"/>
    <w:rsid w:val="003B06DC"/>
    <w:rsid w:val="003B081A"/>
    <w:rsid w:val="003B0C53"/>
    <w:rsid w:val="003B1159"/>
    <w:rsid w:val="003B11A1"/>
    <w:rsid w:val="003B199B"/>
    <w:rsid w:val="003B1E32"/>
    <w:rsid w:val="003B20C6"/>
    <w:rsid w:val="003B2247"/>
    <w:rsid w:val="003B242E"/>
    <w:rsid w:val="003B26BA"/>
    <w:rsid w:val="003B27AA"/>
    <w:rsid w:val="003B3781"/>
    <w:rsid w:val="003B3D20"/>
    <w:rsid w:val="003B4A82"/>
    <w:rsid w:val="003B4EF1"/>
    <w:rsid w:val="003B5394"/>
    <w:rsid w:val="003B54D2"/>
    <w:rsid w:val="003B551E"/>
    <w:rsid w:val="003B5A2F"/>
    <w:rsid w:val="003B5BA9"/>
    <w:rsid w:val="003B5DE1"/>
    <w:rsid w:val="003B6307"/>
    <w:rsid w:val="003B6499"/>
    <w:rsid w:val="003B6A66"/>
    <w:rsid w:val="003B6BE5"/>
    <w:rsid w:val="003B75A9"/>
    <w:rsid w:val="003B7920"/>
    <w:rsid w:val="003B792E"/>
    <w:rsid w:val="003B7970"/>
    <w:rsid w:val="003C0635"/>
    <w:rsid w:val="003C07FD"/>
    <w:rsid w:val="003C0962"/>
    <w:rsid w:val="003C1166"/>
    <w:rsid w:val="003C1267"/>
    <w:rsid w:val="003C139E"/>
    <w:rsid w:val="003C199A"/>
    <w:rsid w:val="003C1D0C"/>
    <w:rsid w:val="003C2470"/>
    <w:rsid w:val="003C2890"/>
    <w:rsid w:val="003C29D8"/>
    <w:rsid w:val="003C2D21"/>
    <w:rsid w:val="003C3186"/>
    <w:rsid w:val="003C31B2"/>
    <w:rsid w:val="003C341C"/>
    <w:rsid w:val="003C3A5D"/>
    <w:rsid w:val="003C40BF"/>
    <w:rsid w:val="003C418E"/>
    <w:rsid w:val="003C4AA4"/>
    <w:rsid w:val="003C519C"/>
    <w:rsid w:val="003C5609"/>
    <w:rsid w:val="003C5BFE"/>
    <w:rsid w:val="003C61E0"/>
    <w:rsid w:val="003C65EC"/>
    <w:rsid w:val="003C6CEE"/>
    <w:rsid w:val="003C70F9"/>
    <w:rsid w:val="003C7330"/>
    <w:rsid w:val="003C7AE8"/>
    <w:rsid w:val="003C7D2F"/>
    <w:rsid w:val="003C7F21"/>
    <w:rsid w:val="003C7F97"/>
    <w:rsid w:val="003D0172"/>
    <w:rsid w:val="003D026E"/>
    <w:rsid w:val="003D08A9"/>
    <w:rsid w:val="003D0ACD"/>
    <w:rsid w:val="003D0F46"/>
    <w:rsid w:val="003D0F80"/>
    <w:rsid w:val="003D10C2"/>
    <w:rsid w:val="003D1643"/>
    <w:rsid w:val="003D1DDA"/>
    <w:rsid w:val="003D34F3"/>
    <w:rsid w:val="003D35D7"/>
    <w:rsid w:val="003D3933"/>
    <w:rsid w:val="003D3978"/>
    <w:rsid w:val="003D3A2F"/>
    <w:rsid w:val="003D3CA4"/>
    <w:rsid w:val="003D3E61"/>
    <w:rsid w:val="003D40A7"/>
    <w:rsid w:val="003D46D1"/>
    <w:rsid w:val="003D477A"/>
    <w:rsid w:val="003D4891"/>
    <w:rsid w:val="003D48BE"/>
    <w:rsid w:val="003D4DF4"/>
    <w:rsid w:val="003D4E82"/>
    <w:rsid w:val="003D5607"/>
    <w:rsid w:val="003D5F66"/>
    <w:rsid w:val="003D665C"/>
    <w:rsid w:val="003D68AF"/>
    <w:rsid w:val="003D6C57"/>
    <w:rsid w:val="003D6DF3"/>
    <w:rsid w:val="003D6E2B"/>
    <w:rsid w:val="003D7623"/>
    <w:rsid w:val="003D7A3A"/>
    <w:rsid w:val="003D7D6D"/>
    <w:rsid w:val="003E007C"/>
    <w:rsid w:val="003E0283"/>
    <w:rsid w:val="003E0617"/>
    <w:rsid w:val="003E08F6"/>
    <w:rsid w:val="003E0B3C"/>
    <w:rsid w:val="003E0BC1"/>
    <w:rsid w:val="003E0F77"/>
    <w:rsid w:val="003E11BC"/>
    <w:rsid w:val="003E12B5"/>
    <w:rsid w:val="003E15BB"/>
    <w:rsid w:val="003E1663"/>
    <w:rsid w:val="003E1BE0"/>
    <w:rsid w:val="003E1E77"/>
    <w:rsid w:val="003E20E9"/>
    <w:rsid w:val="003E235F"/>
    <w:rsid w:val="003E2CC9"/>
    <w:rsid w:val="003E316C"/>
    <w:rsid w:val="003E31FD"/>
    <w:rsid w:val="003E34FA"/>
    <w:rsid w:val="003E368A"/>
    <w:rsid w:val="003E3983"/>
    <w:rsid w:val="003E3C4D"/>
    <w:rsid w:val="003E4044"/>
    <w:rsid w:val="003E4327"/>
    <w:rsid w:val="003E4CD4"/>
    <w:rsid w:val="003E4D6D"/>
    <w:rsid w:val="003E4E17"/>
    <w:rsid w:val="003E5131"/>
    <w:rsid w:val="003E5567"/>
    <w:rsid w:val="003E568E"/>
    <w:rsid w:val="003E5B77"/>
    <w:rsid w:val="003E5C9B"/>
    <w:rsid w:val="003E5E7B"/>
    <w:rsid w:val="003E62FE"/>
    <w:rsid w:val="003E6AE4"/>
    <w:rsid w:val="003E6C6B"/>
    <w:rsid w:val="003E6EB2"/>
    <w:rsid w:val="003E6EED"/>
    <w:rsid w:val="003E70B4"/>
    <w:rsid w:val="003E7424"/>
    <w:rsid w:val="003E7BBE"/>
    <w:rsid w:val="003E7EBD"/>
    <w:rsid w:val="003F032A"/>
    <w:rsid w:val="003F035B"/>
    <w:rsid w:val="003F0367"/>
    <w:rsid w:val="003F062C"/>
    <w:rsid w:val="003F068C"/>
    <w:rsid w:val="003F104D"/>
    <w:rsid w:val="003F1952"/>
    <w:rsid w:val="003F1B2D"/>
    <w:rsid w:val="003F1DE8"/>
    <w:rsid w:val="003F220E"/>
    <w:rsid w:val="003F352F"/>
    <w:rsid w:val="003F3853"/>
    <w:rsid w:val="003F39B8"/>
    <w:rsid w:val="003F3B1A"/>
    <w:rsid w:val="003F3CEA"/>
    <w:rsid w:val="003F3DA9"/>
    <w:rsid w:val="003F3F45"/>
    <w:rsid w:val="003F4021"/>
    <w:rsid w:val="003F4321"/>
    <w:rsid w:val="003F494B"/>
    <w:rsid w:val="003F4A4F"/>
    <w:rsid w:val="003F4C37"/>
    <w:rsid w:val="003F4DFB"/>
    <w:rsid w:val="003F506C"/>
    <w:rsid w:val="003F514A"/>
    <w:rsid w:val="003F5157"/>
    <w:rsid w:val="003F5296"/>
    <w:rsid w:val="003F5498"/>
    <w:rsid w:val="003F54F8"/>
    <w:rsid w:val="003F560D"/>
    <w:rsid w:val="003F59FE"/>
    <w:rsid w:val="003F61B1"/>
    <w:rsid w:val="003F6835"/>
    <w:rsid w:val="003F69F3"/>
    <w:rsid w:val="003F6BC6"/>
    <w:rsid w:val="003F6ED8"/>
    <w:rsid w:val="003F6FE9"/>
    <w:rsid w:val="003F75A4"/>
    <w:rsid w:val="003F7AAC"/>
    <w:rsid w:val="003F7DCF"/>
    <w:rsid w:val="00400248"/>
    <w:rsid w:val="004003DE"/>
    <w:rsid w:val="004008A4"/>
    <w:rsid w:val="004010E1"/>
    <w:rsid w:val="004013AA"/>
    <w:rsid w:val="004013D3"/>
    <w:rsid w:val="0040153F"/>
    <w:rsid w:val="004015D6"/>
    <w:rsid w:val="0040163D"/>
    <w:rsid w:val="00401863"/>
    <w:rsid w:val="00401970"/>
    <w:rsid w:val="00402317"/>
    <w:rsid w:val="004029E1"/>
    <w:rsid w:val="00402AB6"/>
    <w:rsid w:val="00403079"/>
    <w:rsid w:val="00403383"/>
    <w:rsid w:val="00403621"/>
    <w:rsid w:val="004036DF"/>
    <w:rsid w:val="004037D7"/>
    <w:rsid w:val="00403CBA"/>
    <w:rsid w:val="00403E2B"/>
    <w:rsid w:val="00403E3B"/>
    <w:rsid w:val="00403F42"/>
    <w:rsid w:val="00403FAE"/>
    <w:rsid w:val="0040419C"/>
    <w:rsid w:val="0040455D"/>
    <w:rsid w:val="00404AFB"/>
    <w:rsid w:val="00404C4B"/>
    <w:rsid w:val="004051EE"/>
    <w:rsid w:val="004053EC"/>
    <w:rsid w:val="00405582"/>
    <w:rsid w:val="00405A6E"/>
    <w:rsid w:val="00406A8F"/>
    <w:rsid w:val="004071E4"/>
    <w:rsid w:val="00407520"/>
    <w:rsid w:val="00407688"/>
    <w:rsid w:val="00407B85"/>
    <w:rsid w:val="0041006C"/>
    <w:rsid w:val="0041008E"/>
    <w:rsid w:val="004101B3"/>
    <w:rsid w:val="00410526"/>
    <w:rsid w:val="00410858"/>
    <w:rsid w:val="00410C1E"/>
    <w:rsid w:val="00410C5F"/>
    <w:rsid w:val="00410D43"/>
    <w:rsid w:val="004112B4"/>
    <w:rsid w:val="004117AA"/>
    <w:rsid w:val="00411993"/>
    <w:rsid w:val="004119CE"/>
    <w:rsid w:val="00411B80"/>
    <w:rsid w:val="00411B8A"/>
    <w:rsid w:val="00411C69"/>
    <w:rsid w:val="00411D2E"/>
    <w:rsid w:val="00411EB2"/>
    <w:rsid w:val="00412093"/>
    <w:rsid w:val="0041387C"/>
    <w:rsid w:val="00413952"/>
    <w:rsid w:val="00413ACA"/>
    <w:rsid w:val="00413FE4"/>
    <w:rsid w:val="0041406C"/>
    <w:rsid w:val="004142C8"/>
    <w:rsid w:val="0041482E"/>
    <w:rsid w:val="00415371"/>
    <w:rsid w:val="00415768"/>
    <w:rsid w:val="00415DF9"/>
    <w:rsid w:val="00416A92"/>
    <w:rsid w:val="00416D26"/>
    <w:rsid w:val="00417284"/>
    <w:rsid w:val="00417414"/>
    <w:rsid w:val="004179D9"/>
    <w:rsid w:val="00417EC0"/>
    <w:rsid w:val="004201B3"/>
    <w:rsid w:val="00420220"/>
    <w:rsid w:val="0042034B"/>
    <w:rsid w:val="0042079C"/>
    <w:rsid w:val="004209C5"/>
    <w:rsid w:val="00420D22"/>
    <w:rsid w:val="004210E3"/>
    <w:rsid w:val="004210EE"/>
    <w:rsid w:val="004214C1"/>
    <w:rsid w:val="004215BB"/>
    <w:rsid w:val="0042161B"/>
    <w:rsid w:val="00421AB1"/>
    <w:rsid w:val="00421AD6"/>
    <w:rsid w:val="00421F02"/>
    <w:rsid w:val="004222FF"/>
    <w:rsid w:val="00422611"/>
    <w:rsid w:val="00422AAE"/>
    <w:rsid w:val="00423053"/>
    <w:rsid w:val="0042311B"/>
    <w:rsid w:val="00423562"/>
    <w:rsid w:val="00423DD5"/>
    <w:rsid w:val="004240A8"/>
    <w:rsid w:val="00424A74"/>
    <w:rsid w:val="00424ADE"/>
    <w:rsid w:val="00424AFF"/>
    <w:rsid w:val="00424BB5"/>
    <w:rsid w:val="00424C46"/>
    <w:rsid w:val="00425233"/>
    <w:rsid w:val="00425569"/>
    <w:rsid w:val="00425C6A"/>
    <w:rsid w:val="00425DE5"/>
    <w:rsid w:val="00425EE1"/>
    <w:rsid w:val="004260F3"/>
    <w:rsid w:val="004263F8"/>
    <w:rsid w:val="004265F4"/>
    <w:rsid w:val="00426780"/>
    <w:rsid w:val="0042769F"/>
    <w:rsid w:val="00427BF0"/>
    <w:rsid w:val="00427F1A"/>
    <w:rsid w:val="0043009C"/>
    <w:rsid w:val="004303E9"/>
    <w:rsid w:val="004306E7"/>
    <w:rsid w:val="00430CEB"/>
    <w:rsid w:val="00430F5D"/>
    <w:rsid w:val="0043110A"/>
    <w:rsid w:val="00431AD2"/>
    <w:rsid w:val="00431C29"/>
    <w:rsid w:val="004323D7"/>
    <w:rsid w:val="00432DFE"/>
    <w:rsid w:val="00433383"/>
    <w:rsid w:val="00433641"/>
    <w:rsid w:val="00433A12"/>
    <w:rsid w:val="00433B91"/>
    <w:rsid w:val="004341FF"/>
    <w:rsid w:val="004346CA"/>
    <w:rsid w:val="004347E8"/>
    <w:rsid w:val="00434C91"/>
    <w:rsid w:val="0043588E"/>
    <w:rsid w:val="004358BF"/>
    <w:rsid w:val="00435918"/>
    <w:rsid w:val="004360D7"/>
    <w:rsid w:val="004361C9"/>
    <w:rsid w:val="00436650"/>
    <w:rsid w:val="0043677B"/>
    <w:rsid w:val="00436D3A"/>
    <w:rsid w:val="00437213"/>
    <w:rsid w:val="00437224"/>
    <w:rsid w:val="0043728F"/>
    <w:rsid w:val="004374C7"/>
    <w:rsid w:val="0043785C"/>
    <w:rsid w:val="00437CB3"/>
    <w:rsid w:val="00437D77"/>
    <w:rsid w:val="00437ECF"/>
    <w:rsid w:val="0044048F"/>
    <w:rsid w:val="00440934"/>
    <w:rsid w:val="004418A7"/>
    <w:rsid w:val="00441A1E"/>
    <w:rsid w:val="00441D63"/>
    <w:rsid w:val="004422C0"/>
    <w:rsid w:val="00442730"/>
    <w:rsid w:val="00442732"/>
    <w:rsid w:val="004429A1"/>
    <w:rsid w:val="00442CF3"/>
    <w:rsid w:val="004434B8"/>
    <w:rsid w:val="00443948"/>
    <w:rsid w:val="00443B25"/>
    <w:rsid w:val="00443C16"/>
    <w:rsid w:val="00443C43"/>
    <w:rsid w:val="00443F3F"/>
    <w:rsid w:val="00444AC8"/>
    <w:rsid w:val="004450EB"/>
    <w:rsid w:val="0044565D"/>
    <w:rsid w:val="0044579B"/>
    <w:rsid w:val="00445B09"/>
    <w:rsid w:val="00445B21"/>
    <w:rsid w:val="00445F1A"/>
    <w:rsid w:val="00446496"/>
    <w:rsid w:val="00446561"/>
    <w:rsid w:val="0044682B"/>
    <w:rsid w:val="0044686C"/>
    <w:rsid w:val="00446997"/>
    <w:rsid w:val="00446B77"/>
    <w:rsid w:val="00446EBF"/>
    <w:rsid w:val="00446F74"/>
    <w:rsid w:val="00446F96"/>
    <w:rsid w:val="00447068"/>
    <w:rsid w:val="004470AB"/>
    <w:rsid w:val="004473A5"/>
    <w:rsid w:val="00447553"/>
    <w:rsid w:val="00447601"/>
    <w:rsid w:val="00447619"/>
    <w:rsid w:val="00447988"/>
    <w:rsid w:val="00447D99"/>
    <w:rsid w:val="00447FD6"/>
    <w:rsid w:val="0045032E"/>
    <w:rsid w:val="00451215"/>
    <w:rsid w:val="00451466"/>
    <w:rsid w:val="004517BD"/>
    <w:rsid w:val="0045180D"/>
    <w:rsid w:val="004518E5"/>
    <w:rsid w:val="00451B44"/>
    <w:rsid w:val="0045216D"/>
    <w:rsid w:val="004522B5"/>
    <w:rsid w:val="0045255A"/>
    <w:rsid w:val="004525C9"/>
    <w:rsid w:val="004526C7"/>
    <w:rsid w:val="00453499"/>
    <w:rsid w:val="004535A5"/>
    <w:rsid w:val="004535B5"/>
    <w:rsid w:val="004536D9"/>
    <w:rsid w:val="00453D91"/>
    <w:rsid w:val="00454A55"/>
    <w:rsid w:val="00454E28"/>
    <w:rsid w:val="0045515C"/>
    <w:rsid w:val="0045561C"/>
    <w:rsid w:val="00455A1C"/>
    <w:rsid w:val="00455E05"/>
    <w:rsid w:val="004561B7"/>
    <w:rsid w:val="00456432"/>
    <w:rsid w:val="0045653E"/>
    <w:rsid w:val="00456915"/>
    <w:rsid w:val="0045695D"/>
    <w:rsid w:val="00456E6E"/>
    <w:rsid w:val="00457245"/>
    <w:rsid w:val="00457463"/>
    <w:rsid w:val="0045746A"/>
    <w:rsid w:val="0045748D"/>
    <w:rsid w:val="00457688"/>
    <w:rsid w:val="00457C09"/>
    <w:rsid w:val="00457CD9"/>
    <w:rsid w:val="00457CEF"/>
    <w:rsid w:val="004600DE"/>
    <w:rsid w:val="00460439"/>
    <w:rsid w:val="00460476"/>
    <w:rsid w:val="00460C37"/>
    <w:rsid w:val="00460CE1"/>
    <w:rsid w:val="00461A83"/>
    <w:rsid w:val="00461D1E"/>
    <w:rsid w:val="004621D2"/>
    <w:rsid w:val="00462364"/>
    <w:rsid w:val="00462695"/>
    <w:rsid w:val="00463111"/>
    <w:rsid w:val="00463668"/>
    <w:rsid w:val="00463CAE"/>
    <w:rsid w:val="00464002"/>
    <w:rsid w:val="00464063"/>
    <w:rsid w:val="00464402"/>
    <w:rsid w:val="00464AD0"/>
    <w:rsid w:val="00464CEB"/>
    <w:rsid w:val="00464D3E"/>
    <w:rsid w:val="00465475"/>
    <w:rsid w:val="00465480"/>
    <w:rsid w:val="004654BD"/>
    <w:rsid w:val="004657E9"/>
    <w:rsid w:val="00465ADB"/>
    <w:rsid w:val="00465CB5"/>
    <w:rsid w:val="00466146"/>
    <w:rsid w:val="00466851"/>
    <w:rsid w:val="004668AF"/>
    <w:rsid w:val="00466CDB"/>
    <w:rsid w:val="00466EB0"/>
    <w:rsid w:val="00467124"/>
    <w:rsid w:val="004675E1"/>
    <w:rsid w:val="0047011D"/>
    <w:rsid w:val="004703CE"/>
    <w:rsid w:val="004703F7"/>
    <w:rsid w:val="004707B8"/>
    <w:rsid w:val="00470985"/>
    <w:rsid w:val="00471024"/>
    <w:rsid w:val="0047165D"/>
    <w:rsid w:val="004716B3"/>
    <w:rsid w:val="00471D47"/>
    <w:rsid w:val="00471F06"/>
    <w:rsid w:val="004723D7"/>
    <w:rsid w:val="004729A0"/>
    <w:rsid w:val="004729D2"/>
    <w:rsid w:val="00472D1B"/>
    <w:rsid w:val="00472F41"/>
    <w:rsid w:val="0047302C"/>
    <w:rsid w:val="0047308D"/>
    <w:rsid w:val="004735A4"/>
    <w:rsid w:val="00473CCC"/>
    <w:rsid w:val="00473EAB"/>
    <w:rsid w:val="004745D5"/>
    <w:rsid w:val="004748BD"/>
    <w:rsid w:val="00474D07"/>
    <w:rsid w:val="00475276"/>
    <w:rsid w:val="004756C4"/>
    <w:rsid w:val="004756C8"/>
    <w:rsid w:val="00475BAE"/>
    <w:rsid w:val="00475C22"/>
    <w:rsid w:val="00475C2C"/>
    <w:rsid w:val="00476309"/>
    <w:rsid w:val="0047658C"/>
    <w:rsid w:val="00476635"/>
    <w:rsid w:val="00476C6C"/>
    <w:rsid w:val="00477643"/>
    <w:rsid w:val="00477762"/>
    <w:rsid w:val="004778BC"/>
    <w:rsid w:val="00477B4E"/>
    <w:rsid w:val="00477D6A"/>
    <w:rsid w:val="00477EC3"/>
    <w:rsid w:val="00480375"/>
    <w:rsid w:val="0048092D"/>
    <w:rsid w:val="0048177D"/>
    <w:rsid w:val="00481BCC"/>
    <w:rsid w:val="00481F1C"/>
    <w:rsid w:val="00482610"/>
    <w:rsid w:val="00482731"/>
    <w:rsid w:val="00482764"/>
    <w:rsid w:val="004827BF"/>
    <w:rsid w:val="004829E5"/>
    <w:rsid w:val="00482D5C"/>
    <w:rsid w:val="00483275"/>
    <w:rsid w:val="004833D9"/>
    <w:rsid w:val="0048387D"/>
    <w:rsid w:val="004839F1"/>
    <w:rsid w:val="00483B76"/>
    <w:rsid w:val="004846A1"/>
    <w:rsid w:val="00484A93"/>
    <w:rsid w:val="00484E54"/>
    <w:rsid w:val="00484E73"/>
    <w:rsid w:val="00484FAF"/>
    <w:rsid w:val="00485028"/>
    <w:rsid w:val="00485153"/>
    <w:rsid w:val="004851D9"/>
    <w:rsid w:val="00485296"/>
    <w:rsid w:val="00485419"/>
    <w:rsid w:val="004855D1"/>
    <w:rsid w:val="00485FF8"/>
    <w:rsid w:val="0048602D"/>
    <w:rsid w:val="00486260"/>
    <w:rsid w:val="00486469"/>
    <w:rsid w:val="00486519"/>
    <w:rsid w:val="004865BD"/>
    <w:rsid w:val="00486C7E"/>
    <w:rsid w:val="00486C99"/>
    <w:rsid w:val="004872E2"/>
    <w:rsid w:val="0048750A"/>
    <w:rsid w:val="00487C25"/>
    <w:rsid w:val="00487C65"/>
    <w:rsid w:val="0049024D"/>
    <w:rsid w:val="00490536"/>
    <w:rsid w:val="00490650"/>
    <w:rsid w:val="004906DC"/>
    <w:rsid w:val="00490789"/>
    <w:rsid w:val="0049080C"/>
    <w:rsid w:val="004908C5"/>
    <w:rsid w:val="00490F0D"/>
    <w:rsid w:val="0049117E"/>
    <w:rsid w:val="00491334"/>
    <w:rsid w:val="004913C9"/>
    <w:rsid w:val="0049152C"/>
    <w:rsid w:val="004924CE"/>
    <w:rsid w:val="004926D2"/>
    <w:rsid w:val="00492CA1"/>
    <w:rsid w:val="00492D47"/>
    <w:rsid w:val="00492E56"/>
    <w:rsid w:val="004935C2"/>
    <w:rsid w:val="00493A32"/>
    <w:rsid w:val="00493CD6"/>
    <w:rsid w:val="00493FC0"/>
    <w:rsid w:val="0049432A"/>
    <w:rsid w:val="0049441C"/>
    <w:rsid w:val="004944A8"/>
    <w:rsid w:val="00494573"/>
    <w:rsid w:val="00494915"/>
    <w:rsid w:val="00494ABA"/>
    <w:rsid w:val="00494B55"/>
    <w:rsid w:val="004950A1"/>
    <w:rsid w:val="0049512D"/>
    <w:rsid w:val="00495B93"/>
    <w:rsid w:val="00495D3A"/>
    <w:rsid w:val="00496418"/>
    <w:rsid w:val="00496D88"/>
    <w:rsid w:val="00496E13"/>
    <w:rsid w:val="00497090"/>
    <w:rsid w:val="004971D9"/>
    <w:rsid w:val="0049724F"/>
    <w:rsid w:val="00497351"/>
    <w:rsid w:val="00497B3E"/>
    <w:rsid w:val="00497D78"/>
    <w:rsid w:val="00497E37"/>
    <w:rsid w:val="00497F0A"/>
    <w:rsid w:val="004A0175"/>
    <w:rsid w:val="004A03FC"/>
    <w:rsid w:val="004A07B6"/>
    <w:rsid w:val="004A0FD5"/>
    <w:rsid w:val="004A1AF4"/>
    <w:rsid w:val="004A1EBD"/>
    <w:rsid w:val="004A1EF7"/>
    <w:rsid w:val="004A230E"/>
    <w:rsid w:val="004A2EC6"/>
    <w:rsid w:val="004A2F56"/>
    <w:rsid w:val="004A31C6"/>
    <w:rsid w:val="004A3605"/>
    <w:rsid w:val="004A3A75"/>
    <w:rsid w:val="004A4826"/>
    <w:rsid w:val="004A49A1"/>
    <w:rsid w:val="004A4DB7"/>
    <w:rsid w:val="004A52E5"/>
    <w:rsid w:val="004A5676"/>
    <w:rsid w:val="004A56F2"/>
    <w:rsid w:val="004A5A98"/>
    <w:rsid w:val="004A6329"/>
    <w:rsid w:val="004A6C5F"/>
    <w:rsid w:val="004A6FCE"/>
    <w:rsid w:val="004A7473"/>
    <w:rsid w:val="004A7719"/>
    <w:rsid w:val="004A7B4E"/>
    <w:rsid w:val="004A7B92"/>
    <w:rsid w:val="004A7D8A"/>
    <w:rsid w:val="004B0267"/>
    <w:rsid w:val="004B065B"/>
    <w:rsid w:val="004B0AF6"/>
    <w:rsid w:val="004B0BC5"/>
    <w:rsid w:val="004B0E22"/>
    <w:rsid w:val="004B110A"/>
    <w:rsid w:val="004B1379"/>
    <w:rsid w:val="004B13B0"/>
    <w:rsid w:val="004B15D3"/>
    <w:rsid w:val="004B173D"/>
    <w:rsid w:val="004B1D4C"/>
    <w:rsid w:val="004B1F15"/>
    <w:rsid w:val="004B2520"/>
    <w:rsid w:val="004B2802"/>
    <w:rsid w:val="004B29D9"/>
    <w:rsid w:val="004B2A3A"/>
    <w:rsid w:val="004B3DAB"/>
    <w:rsid w:val="004B4080"/>
    <w:rsid w:val="004B4A10"/>
    <w:rsid w:val="004B4C76"/>
    <w:rsid w:val="004B4E2C"/>
    <w:rsid w:val="004B5BB9"/>
    <w:rsid w:val="004B5C59"/>
    <w:rsid w:val="004B608E"/>
    <w:rsid w:val="004B6B17"/>
    <w:rsid w:val="004B6D48"/>
    <w:rsid w:val="004B70D8"/>
    <w:rsid w:val="004B7141"/>
    <w:rsid w:val="004B762F"/>
    <w:rsid w:val="004B7970"/>
    <w:rsid w:val="004B7A42"/>
    <w:rsid w:val="004C01CC"/>
    <w:rsid w:val="004C0519"/>
    <w:rsid w:val="004C079A"/>
    <w:rsid w:val="004C0834"/>
    <w:rsid w:val="004C1586"/>
    <w:rsid w:val="004C19CD"/>
    <w:rsid w:val="004C1BB4"/>
    <w:rsid w:val="004C1BE7"/>
    <w:rsid w:val="004C1D1B"/>
    <w:rsid w:val="004C21D4"/>
    <w:rsid w:val="004C2397"/>
    <w:rsid w:val="004C2648"/>
    <w:rsid w:val="004C2F75"/>
    <w:rsid w:val="004C323F"/>
    <w:rsid w:val="004C3251"/>
    <w:rsid w:val="004C32AC"/>
    <w:rsid w:val="004C330B"/>
    <w:rsid w:val="004C336D"/>
    <w:rsid w:val="004C3747"/>
    <w:rsid w:val="004C3C84"/>
    <w:rsid w:val="004C3F6B"/>
    <w:rsid w:val="004C47F0"/>
    <w:rsid w:val="004C4CCB"/>
    <w:rsid w:val="004C5A0D"/>
    <w:rsid w:val="004C5EE4"/>
    <w:rsid w:val="004C6916"/>
    <w:rsid w:val="004C7010"/>
    <w:rsid w:val="004C7288"/>
    <w:rsid w:val="004C7916"/>
    <w:rsid w:val="004C7A50"/>
    <w:rsid w:val="004C7BA0"/>
    <w:rsid w:val="004C7D90"/>
    <w:rsid w:val="004C7E11"/>
    <w:rsid w:val="004D0B4A"/>
    <w:rsid w:val="004D0BCF"/>
    <w:rsid w:val="004D0BE4"/>
    <w:rsid w:val="004D1205"/>
    <w:rsid w:val="004D1227"/>
    <w:rsid w:val="004D153B"/>
    <w:rsid w:val="004D1602"/>
    <w:rsid w:val="004D1CF3"/>
    <w:rsid w:val="004D2085"/>
    <w:rsid w:val="004D21B8"/>
    <w:rsid w:val="004D2606"/>
    <w:rsid w:val="004D2C1A"/>
    <w:rsid w:val="004D3126"/>
    <w:rsid w:val="004D315E"/>
    <w:rsid w:val="004D390C"/>
    <w:rsid w:val="004D398F"/>
    <w:rsid w:val="004D4773"/>
    <w:rsid w:val="004D5C89"/>
    <w:rsid w:val="004D5CC6"/>
    <w:rsid w:val="004D5CE6"/>
    <w:rsid w:val="004D5E0A"/>
    <w:rsid w:val="004D6143"/>
    <w:rsid w:val="004D6691"/>
    <w:rsid w:val="004D67EE"/>
    <w:rsid w:val="004D68A1"/>
    <w:rsid w:val="004D6952"/>
    <w:rsid w:val="004D6957"/>
    <w:rsid w:val="004D6D37"/>
    <w:rsid w:val="004D703B"/>
    <w:rsid w:val="004D745C"/>
    <w:rsid w:val="004D7476"/>
    <w:rsid w:val="004D7487"/>
    <w:rsid w:val="004D77ED"/>
    <w:rsid w:val="004D7987"/>
    <w:rsid w:val="004D7A1F"/>
    <w:rsid w:val="004D7A7E"/>
    <w:rsid w:val="004D7F30"/>
    <w:rsid w:val="004E0101"/>
    <w:rsid w:val="004E01AB"/>
    <w:rsid w:val="004E0307"/>
    <w:rsid w:val="004E055C"/>
    <w:rsid w:val="004E07B4"/>
    <w:rsid w:val="004E0F7B"/>
    <w:rsid w:val="004E125E"/>
    <w:rsid w:val="004E129C"/>
    <w:rsid w:val="004E1629"/>
    <w:rsid w:val="004E1958"/>
    <w:rsid w:val="004E1DD0"/>
    <w:rsid w:val="004E1EBF"/>
    <w:rsid w:val="004E28F0"/>
    <w:rsid w:val="004E2951"/>
    <w:rsid w:val="004E2A46"/>
    <w:rsid w:val="004E2B80"/>
    <w:rsid w:val="004E2C55"/>
    <w:rsid w:val="004E3138"/>
    <w:rsid w:val="004E322F"/>
    <w:rsid w:val="004E34B2"/>
    <w:rsid w:val="004E3A19"/>
    <w:rsid w:val="004E3D3C"/>
    <w:rsid w:val="004E3F8C"/>
    <w:rsid w:val="004E406E"/>
    <w:rsid w:val="004E407F"/>
    <w:rsid w:val="004E428B"/>
    <w:rsid w:val="004E49BF"/>
    <w:rsid w:val="004E4BF0"/>
    <w:rsid w:val="004E4F1A"/>
    <w:rsid w:val="004E552F"/>
    <w:rsid w:val="004E5BB7"/>
    <w:rsid w:val="004E61AD"/>
    <w:rsid w:val="004E61B0"/>
    <w:rsid w:val="004E621B"/>
    <w:rsid w:val="004E6377"/>
    <w:rsid w:val="004E66A0"/>
    <w:rsid w:val="004E6762"/>
    <w:rsid w:val="004E6DC0"/>
    <w:rsid w:val="004E6DF4"/>
    <w:rsid w:val="004E70F0"/>
    <w:rsid w:val="004E74ED"/>
    <w:rsid w:val="004E7721"/>
    <w:rsid w:val="004F019D"/>
    <w:rsid w:val="004F05C5"/>
    <w:rsid w:val="004F0752"/>
    <w:rsid w:val="004F07AC"/>
    <w:rsid w:val="004F098F"/>
    <w:rsid w:val="004F0C57"/>
    <w:rsid w:val="004F0E9D"/>
    <w:rsid w:val="004F1406"/>
    <w:rsid w:val="004F1A0D"/>
    <w:rsid w:val="004F1A1D"/>
    <w:rsid w:val="004F1B98"/>
    <w:rsid w:val="004F24D8"/>
    <w:rsid w:val="004F26BF"/>
    <w:rsid w:val="004F2BC0"/>
    <w:rsid w:val="004F2BE8"/>
    <w:rsid w:val="004F3157"/>
    <w:rsid w:val="004F32D1"/>
    <w:rsid w:val="004F32D8"/>
    <w:rsid w:val="004F3437"/>
    <w:rsid w:val="004F362A"/>
    <w:rsid w:val="004F3C2C"/>
    <w:rsid w:val="004F3CCB"/>
    <w:rsid w:val="004F3EF9"/>
    <w:rsid w:val="004F55BA"/>
    <w:rsid w:val="004F5636"/>
    <w:rsid w:val="004F5E45"/>
    <w:rsid w:val="004F5F2F"/>
    <w:rsid w:val="004F60D7"/>
    <w:rsid w:val="004F6191"/>
    <w:rsid w:val="004F63B9"/>
    <w:rsid w:val="004F66CB"/>
    <w:rsid w:val="004F6893"/>
    <w:rsid w:val="004F6BCE"/>
    <w:rsid w:val="004F72B9"/>
    <w:rsid w:val="004F767E"/>
    <w:rsid w:val="004F7868"/>
    <w:rsid w:val="004F7989"/>
    <w:rsid w:val="004F7A65"/>
    <w:rsid w:val="004F7F22"/>
    <w:rsid w:val="00500206"/>
    <w:rsid w:val="00500207"/>
    <w:rsid w:val="00500524"/>
    <w:rsid w:val="00500782"/>
    <w:rsid w:val="005008F4"/>
    <w:rsid w:val="00500C86"/>
    <w:rsid w:val="00500D46"/>
    <w:rsid w:val="00500DEA"/>
    <w:rsid w:val="00500E82"/>
    <w:rsid w:val="005014DD"/>
    <w:rsid w:val="0050188B"/>
    <w:rsid w:val="00501C08"/>
    <w:rsid w:val="00501F29"/>
    <w:rsid w:val="00502026"/>
    <w:rsid w:val="0050222B"/>
    <w:rsid w:val="0050263A"/>
    <w:rsid w:val="0050287E"/>
    <w:rsid w:val="00502ED9"/>
    <w:rsid w:val="005032EB"/>
    <w:rsid w:val="005034CF"/>
    <w:rsid w:val="005035AF"/>
    <w:rsid w:val="00503614"/>
    <w:rsid w:val="00503727"/>
    <w:rsid w:val="00503812"/>
    <w:rsid w:val="00503A31"/>
    <w:rsid w:val="00503AED"/>
    <w:rsid w:val="00503DDC"/>
    <w:rsid w:val="005040F0"/>
    <w:rsid w:val="0050430A"/>
    <w:rsid w:val="00504350"/>
    <w:rsid w:val="005043CA"/>
    <w:rsid w:val="0050449E"/>
    <w:rsid w:val="00504559"/>
    <w:rsid w:val="005045B7"/>
    <w:rsid w:val="0050478D"/>
    <w:rsid w:val="00504F38"/>
    <w:rsid w:val="00505566"/>
    <w:rsid w:val="00505666"/>
    <w:rsid w:val="00505C48"/>
    <w:rsid w:val="00505EDD"/>
    <w:rsid w:val="0050617D"/>
    <w:rsid w:val="005062AA"/>
    <w:rsid w:val="00506377"/>
    <w:rsid w:val="0050668E"/>
    <w:rsid w:val="0050725C"/>
    <w:rsid w:val="0050779E"/>
    <w:rsid w:val="00507C44"/>
    <w:rsid w:val="005106A3"/>
    <w:rsid w:val="005107D4"/>
    <w:rsid w:val="00510B8C"/>
    <w:rsid w:val="00510C1F"/>
    <w:rsid w:val="005110AA"/>
    <w:rsid w:val="00511449"/>
    <w:rsid w:val="00511527"/>
    <w:rsid w:val="00511A3D"/>
    <w:rsid w:val="00511B30"/>
    <w:rsid w:val="00511C2D"/>
    <w:rsid w:val="00512494"/>
    <w:rsid w:val="005135CF"/>
    <w:rsid w:val="005137DD"/>
    <w:rsid w:val="00513BD0"/>
    <w:rsid w:val="00513CAB"/>
    <w:rsid w:val="00513E81"/>
    <w:rsid w:val="00514052"/>
    <w:rsid w:val="00514173"/>
    <w:rsid w:val="0051438D"/>
    <w:rsid w:val="005143AA"/>
    <w:rsid w:val="00514B09"/>
    <w:rsid w:val="00514CC3"/>
    <w:rsid w:val="00515A45"/>
    <w:rsid w:val="00515B12"/>
    <w:rsid w:val="00515FE5"/>
    <w:rsid w:val="00516177"/>
    <w:rsid w:val="00516756"/>
    <w:rsid w:val="00516BC8"/>
    <w:rsid w:val="005173DF"/>
    <w:rsid w:val="005174DC"/>
    <w:rsid w:val="00517D52"/>
    <w:rsid w:val="00517F05"/>
    <w:rsid w:val="00520408"/>
    <w:rsid w:val="00520773"/>
    <w:rsid w:val="00520E45"/>
    <w:rsid w:val="00520E5A"/>
    <w:rsid w:val="005210AA"/>
    <w:rsid w:val="005213F1"/>
    <w:rsid w:val="005217D7"/>
    <w:rsid w:val="005218AC"/>
    <w:rsid w:val="00521E7B"/>
    <w:rsid w:val="00521ED9"/>
    <w:rsid w:val="005221A7"/>
    <w:rsid w:val="00522723"/>
    <w:rsid w:val="0052277F"/>
    <w:rsid w:val="005228AB"/>
    <w:rsid w:val="00523027"/>
    <w:rsid w:val="00523156"/>
    <w:rsid w:val="005233C5"/>
    <w:rsid w:val="005234C3"/>
    <w:rsid w:val="005237C7"/>
    <w:rsid w:val="00523A44"/>
    <w:rsid w:val="00523C9E"/>
    <w:rsid w:val="00523D10"/>
    <w:rsid w:val="00523E73"/>
    <w:rsid w:val="0052417A"/>
    <w:rsid w:val="005241C9"/>
    <w:rsid w:val="005245A9"/>
    <w:rsid w:val="005246C6"/>
    <w:rsid w:val="00524CE7"/>
    <w:rsid w:val="00524F03"/>
    <w:rsid w:val="00525654"/>
    <w:rsid w:val="00525709"/>
    <w:rsid w:val="00525A94"/>
    <w:rsid w:val="00525B37"/>
    <w:rsid w:val="00525B8D"/>
    <w:rsid w:val="00525D03"/>
    <w:rsid w:val="00525F41"/>
    <w:rsid w:val="00525F43"/>
    <w:rsid w:val="00526132"/>
    <w:rsid w:val="00526202"/>
    <w:rsid w:val="0052655C"/>
    <w:rsid w:val="005266D0"/>
    <w:rsid w:val="0052670D"/>
    <w:rsid w:val="00526841"/>
    <w:rsid w:val="00526A5C"/>
    <w:rsid w:val="00526AA7"/>
    <w:rsid w:val="00526B13"/>
    <w:rsid w:val="00526E34"/>
    <w:rsid w:val="005271C1"/>
    <w:rsid w:val="00527388"/>
    <w:rsid w:val="005274BB"/>
    <w:rsid w:val="005278D9"/>
    <w:rsid w:val="0052790D"/>
    <w:rsid w:val="00527972"/>
    <w:rsid w:val="005279CD"/>
    <w:rsid w:val="005279D7"/>
    <w:rsid w:val="005303A2"/>
    <w:rsid w:val="005304F2"/>
    <w:rsid w:val="005305DD"/>
    <w:rsid w:val="005306F3"/>
    <w:rsid w:val="005306F8"/>
    <w:rsid w:val="005307AA"/>
    <w:rsid w:val="005308E5"/>
    <w:rsid w:val="00530D3C"/>
    <w:rsid w:val="00530E47"/>
    <w:rsid w:val="00530FC6"/>
    <w:rsid w:val="005312E4"/>
    <w:rsid w:val="0053147E"/>
    <w:rsid w:val="0053160C"/>
    <w:rsid w:val="00531692"/>
    <w:rsid w:val="005318AE"/>
    <w:rsid w:val="00532051"/>
    <w:rsid w:val="00532140"/>
    <w:rsid w:val="00532374"/>
    <w:rsid w:val="00532390"/>
    <w:rsid w:val="005323AA"/>
    <w:rsid w:val="005324DA"/>
    <w:rsid w:val="00532512"/>
    <w:rsid w:val="00532779"/>
    <w:rsid w:val="00532938"/>
    <w:rsid w:val="00532B2D"/>
    <w:rsid w:val="00532CDB"/>
    <w:rsid w:val="00532CE9"/>
    <w:rsid w:val="00532F63"/>
    <w:rsid w:val="00532F6C"/>
    <w:rsid w:val="00533302"/>
    <w:rsid w:val="00533388"/>
    <w:rsid w:val="0053384C"/>
    <w:rsid w:val="00534374"/>
    <w:rsid w:val="0053452B"/>
    <w:rsid w:val="0053469B"/>
    <w:rsid w:val="00534C5C"/>
    <w:rsid w:val="00534E04"/>
    <w:rsid w:val="00534F02"/>
    <w:rsid w:val="0053501D"/>
    <w:rsid w:val="005350C6"/>
    <w:rsid w:val="00535539"/>
    <w:rsid w:val="0053576F"/>
    <w:rsid w:val="00535BBB"/>
    <w:rsid w:val="00535CC5"/>
    <w:rsid w:val="00535EBE"/>
    <w:rsid w:val="00536335"/>
    <w:rsid w:val="005369FF"/>
    <w:rsid w:val="00536B02"/>
    <w:rsid w:val="0053710D"/>
    <w:rsid w:val="0053767F"/>
    <w:rsid w:val="00537681"/>
    <w:rsid w:val="00537A3B"/>
    <w:rsid w:val="00537CE4"/>
    <w:rsid w:val="00540279"/>
    <w:rsid w:val="0054056C"/>
    <w:rsid w:val="005405F2"/>
    <w:rsid w:val="005406A1"/>
    <w:rsid w:val="00540983"/>
    <w:rsid w:val="00540A41"/>
    <w:rsid w:val="00540DB3"/>
    <w:rsid w:val="00540DB7"/>
    <w:rsid w:val="00540E3A"/>
    <w:rsid w:val="00541036"/>
    <w:rsid w:val="00541280"/>
    <w:rsid w:val="00541343"/>
    <w:rsid w:val="0054135F"/>
    <w:rsid w:val="00541679"/>
    <w:rsid w:val="00541969"/>
    <w:rsid w:val="00541EC6"/>
    <w:rsid w:val="005424C3"/>
    <w:rsid w:val="00542DF4"/>
    <w:rsid w:val="00542E8C"/>
    <w:rsid w:val="005433A2"/>
    <w:rsid w:val="0054350C"/>
    <w:rsid w:val="00543A6D"/>
    <w:rsid w:val="00543D1B"/>
    <w:rsid w:val="00543EAC"/>
    <w:rsid w:val="0054457E"/>
    <w:rsid w:val="00544932"/>
    <w:rsid w:val="00544A13"/>
    <w:rsid w:val="00544B00"/>
    <w:rsid w:val="00544D6F"/>
    <w:rsid w:val="00544FF0"/>
    <w:rsid w:val="005450F6"/>
    <w:rsid w:val="00545357"/>
    <w:rsid w:val="00545373"/>
    <w:rsid w:val="0054552C"/>
    <w:rsid w:val="00545861"/>
    <w:rsid w:val="00545E6C"/>
    <w:rsid w:val="00545E89"/>
    <w:rsid w:val="00545FA3"/>
    <w:rsid w:val="00546051"/>
    <w:rsid w:val="00546480"/>
    <w:rsid w:val="00546485"/>
    <w:rsid w:val="0054672C"/>
    <w:rsid w:val="00546747"/>
    <w:rsid w:val="00546881"/>
    <w:rsid w:val="00546A36"/>
    <w:rsid w:val="00546CF2"/>
    <w:rsid w:val="005478CC"/>
    <w:rsid w:val="00547A2C"/>
    <w:rsid w:val="00547E24"/>
    <w:rsid w:val="00550669"/>
    <w:rsid w:val="00550709"/>
    <w:rsid w:val="0055088F"/>
    <w:rsid w:val="00550B2B"/>
    <w:rsid w:val="00550E94"/>
    <w:rsid w:val="00550F50"/>
    <w:rsid w:val="00551032"/>
    <w:rsid w:val="00551549"/>
    <w:rsid w:val="005518BD"/>
    <w:rsid w:val="005519FA"/>
    <w:rsid w:val="005521BF"/>
    <w:rsid w:val="0055292E"/>
    <w:rsid w:val="00552C57"/>
    <w:rsid w:val="00552C58"/>
    <w:rsid w:val="00552CDD"/>
    <w:rsid w:val="00552D7F"/>
    <w:rsid w:val="0055363A"/>
    <w:rsid w:val="0055369F"/>
    <w:rsid w:val="00553C6A"/>
    <w:rsid w:val="005540C1"/>
    <w:rsid w:val="005544F5"/>
    <w:rsid w:val="00554864"/>
    <w:rsid w:val="005548BD"/>
    <w:rsid w:val="00554908"/>
    <w:rsid w:val="005549A1"/>
    <w:rsid w:val="00554A92"/>
    <w:rsid w:val="005554B9"/>
    <w:rsid w:val="005556EA"/>
    <w:rsid w:val="00555E4A"/>
    <w:rsid w:val="00555E9F"/>
    <w:rsid w:val="00556691"/>
    <w:rsid w:val="00556F5B"/>
    <w:rsid w:val="005578EB"/>
    <w:rsid w:val="00557AE0"/>
    <w:rsid w:val="00557DAF"/>
    <w:rsid w:val="00557DB0"/>
    <w:rsid w:val="00557E23"/>
    <w:rsid w:val="00557F50"/>
    <w:rsid w:val="00560412"/>
    <w:rsid w:val="00560525"/>
    <w:rsid w:val="0056094C"/>
    <w:rsid w:val="0056099A"/>
    <w:rsid w:val="005609D9"/>
    <w:rsid w:val="00561248"/>
    <w:rsid w:val="0056163F"/>
    <w:rsid w:val="00561A81"/>
    <w:rsid w:val="00561FCE"/>
    <w:rsid w:val="00562064"/>
    <w:rsid w:val="0056248A"/>
    <w:rsid w:val="00562627"/>
    <w:rsid w:val="00562BE0"/>
    <w:rsid w:val="0056304C"/>
    <w:rsid w:val="0056319E"/>
    <w:rsid w:val="0056344F"/>
    <w:rsid w:val="00563649"/>
    <w:rsid w:val="00563850"/>
    <w:rsid w:val="00563CA8"/>
    <w:rsid w:val="00563CAB"/>
    <w:rsid w:val="0056433F"/>
    <w:rsid w:val="00564689"/>
    <w:rsid w:val="00564978"/>
    <w:rsid w:val="00564EC7"/>
    <w:rsid w:val="00565522"/>
    <w:rsid w:val="00565644"/>
    <w:rsid w:val="00565715"/>
    <w:rsid w:val="005657FE"/>
    <w:rsid w:val="005659C0"/>
    <w:rsid w:val="005661B9"/>
    <w:rsid w:val="00566417"/>
    <w:rsid w:val="005665B0"/>
    <w:rsid w:val="00566B59"/>
    <w:rsid w:val="00567199"/>
    <w:rsid w:val="005675A6"/>
    <w:rsid w:val="00567E90"/>
    <w:rsid w:val="00570289"/>
    <w:rsid w:val="005702A0"/>
    <w:rsid w:val="0057063F"/>
    <w:rsid w:val="0057067C"/>
    <w:rsid w:val="005708AB"/>
    <w:rsid w:val="00570EFC"/>
    <w:rsid w:val="00571335"/>
    <w:rsid w:val="0057156A"/>
    <w:rsid w:val="005726F9"/>
    <w:rsid w:val="00572F96"/>
    <w:rsid w:val="0057349F"/>
    <w:rsid w:val="005739A1"/>
    <w:rsid w:val="005739D4"/>
    <w:rsid w:val="00573A2C"/>
    <w:rsid w:val="00573B15"/>
    <w:rsid w:val="00573B81"/>
    <w:rsid w:val="00573C2F"/>
    <w:rsid w:val="005742C6"/>
    <w:rsid w:val="005744CA"/>
    <w:rsid w:val="00574772"/>
    <w:rsid w:val="00574902"/>
    <w:rsid w:val="00574986"/>
    <w:rsid w:val="00574D98"/>
    <w:rsid w:val="00575289"/>
    <w:rsid w:val="00575BBB"/>
    <w:rsid w:val="0057645C"/>
    <w:rsid w:val="005765B6"/>
    <w:rsid w:val="0057678A"/>
    <w:rsid w:val="00576DC2"/>
    <w:rsid w:val="00576DDA"/>
    <w:rsid w:val="00576ECF"/>
    <w:rsid w:val="00577001"/>
    <w:rsid w:val="00577AAB"/>
    <w:rsid w:val="00577CEA"/>
    <w:rsid w:val="00577DF4"/>
    <w:rsid w:val="005800D4"/>
    <w:rsid w:val="00580222"/>
    <w:rsid w:val="00580813"/>
    <w:rsid w:val="005808D0"/>
    <w:rsid w:val="00580A1A"/>
    <w:rsid w:val="00580DD1"/>
    <w:rsid w:val="00580E1C"/>
    <w:rsid w:val="00580F2A"/>
    <w:rsid w:val="0058110B"/>
    <w:rsid w:val="005813FA"/>
    <w:rsid w:val="0058293A"/>
    <w:rsid w:val="00582FFF"/>
    <w:rsid w:val="00583524"/>
    <w:rsid w:val="00583C7A"/>
    <w:rsid w:val="00584087"/>
    <w:rsid w:val="005844C0"/>
    <w:rsid w:val="00584E64"/>
    <w:rsid w:val="00585375"/>
    <w:rsid w:val="005854DE"/>
    <w:rsid w:val="0058563E"/>
    <w:rsid w:val="00585791"/>
    <w:rsid w:val="00585A1A"/>
    <w:rsid w:val="00585EBF"/>
    <w:rsid w:val="005860F8"/>
    <w:rsid w:val="00586353"/>
    <w:rsid w:val="00586494"/>
    <w:rsid w:val="00586597"/>
    <w:rsid w:val="00586D9E"/>
    <w:rsid w:val="00586FBC"/>
    <w:rsid w:val="00587160"/>
    <w:rsid w:val="005873E6"/>
    <w:rsid w:val="00587481"/>
    <w:rsid w:val="005876DC"/>
    <w:rsid w:val="005876FF"/>
    <w:rsid w:val="005879F5"/>
    <w:rsid w:val="00587C37"/>
    <w:rsid w:val="0059068C"/>
    <w:rsid w:val="0059077A"/>
    <w:rsid w:val="005908DD"/>
    <w:rsid w:val="00590EAA"/>
    <w:rsid w:val="00591321"/>
    <w:rsid w:val="00591650"/>
    <w:rsid w:val="0059208F"/>
    <w:rsid w:val="005920A5"/>
    <w:rsid w:val="00592447"/>
    <w:rsid w:val="00592714"/>
    <w:rsid w:val="00592E30"/>
    <w:rsid w:val="0059324A"/>
    <w:rsid w:val="00593474"/>
    <w:rsid w:val="005939C9"/>
    <w:rsid w:val="00593A59"/>
    <w:rsid w:val="00593ECF"/>
    <w:rsid w:val="0059423C"/>
    <w:rsid w:val="00594557"/>
    <w:rsid w:val="005948C2"/>
    <w:rsid w:val="00594AE7"/>
    <w:rsid w:val="00594B14"/>
    <w:rsid w:val="00594FD6"/>
    <w:rsid w:val="00595299"/>
    <w:rsid w:val="005952F2"/>
    <w:rsid w:val="005955AD"/>
    <w:rsid w:val="005955E1"/>
    <w:rsid w:val="0059561F"/>
    <w:rsid w:val="0059577B"/>
    <w:rsid w:val="005958B9"/>
    <w:rsid w:val="00595D2C"/>
    <w:rsid w:val="00595D9F"/>
    <w:rsid w:val="00595DCD"/>
    <w:rsid w:val="0059601C"/>
    <w:rsid w:val="005960F0"/>
    <w:rsid w:val="005964A8"/>
    <w:rsid w:val="005968F1"/>
    <w:rsid w:val="00596A96"/>
    <w:rsid w:val="00597306"/>
    <w:rsid w:val="005975DA"/>
    <w:rsid w:val="005976EB"/>
    <w:rsid w:val="005A010B"/>
    <w:rsid w:val="005A055F"/>
    <w:rsid w:val="005A0B15"/>
    <w:rsid w:val="005A0BF9"/>
    <w:rsid w:val="005A1261"/>
    <w:rsid w:val="005A13D9"/>
    <w:rsid w:val="005A144A"/>
    <w:rsid w:val="005A1D50"/>
    <w:rsid w:val="005A273D"/>
    <w:rsid w:val="005A2ACA"/>
    <w:rsid w:val="005A2BDB"/>
    <w:rsid w:val="005A2C93"/>
    <w:rsid w:val="005A2CDF"/>
    <w:rsid w:val="005A2FCA"/>
    <w:rsid w:val="005A356C"/>
    <w:rsid w:val="005A36CC"/>
    <w:rsid w:val="005A37C2"/>
    <w:rsid w:val="005A37F5"/>
    <w:rsid w:val="005A38A0"/>
    <w:rsid w:val="005A3D4A"/>
    <w:rsid w:val="005A4943"/>
    <w:rsid w:val="005A4BCC"/>
    <w:rsid w:val="005A5045"/>
    <w:rsid w:val="005A572F"/>
    <w:rsid w:val="005A574A"/>
    <w:rsid w:val="005A586A"/>
    <w:rsid w:val="005A5FC3"/>
    <w:rsid w:val="005A6029"/>
    <w:rsid w:val="005A676E"/>
    <w:rsid w:val="005A693F"/>
    <w:rsid w:val="005A69D7"/>
    <w:rsid w:val="005A6C84"/>
    <w:rsid w:val="005A6DB9"/>
    <w:rsid w:val="005A73DE"/>
    <w:rsid w:val="005A743D"/>
    <w:rsid w:val="005A74DB"/>
    <w:rsid w:val="005A7A66"/>
    <w:rsid w:val="005A7FD5"/>
    <w:rsid w:val="005B00C6"/>
    <w:rsid w:val="005B01A9"/>
    <w:rsid w:val="005B0DB1"/>
    <w:rsid w:val="005B0F6D"/>
    <w:rsid w:val="005B12CE"/>
    <w:rsid w:val="005B18B5"/>
    <w:rsid w:val="005B18DA"/>
    <w:rsid w:val="005B1BEE"/>
    <w:rsid w:val="005B20E7"/>
    <w:rsid w:val="005B27B9"/>
    <w:rsid w:val="005B283E"/>
    <w:rsid w:val="005B2F43"/>
    <w:rsid w:val="005B301A"/>
    <w:rsid w:val="005B31A7"/>
    <w:rsid w:val="005B365B"/>
    <w:rsid w:val="005B3935"/>
    <w:rsid w:val="005B3FA4"/>
    <w:rsid w:val="005B442F"/>
    <w:rsid w:val="005B4470"/>
    <w:rsid w:val="005B4A18"/>
    <w:rsid w:val="005B5591"/>
    <w:rsid w:val="005B5666"/>
    <w:rsid w:val="005B5D66"/>
    <w:rsid w:val="005B6035"/>
    <w:rsid w:val="005B618D"/>
    <w:rsid w:val="005B61B5"/>
    <w:rsid w:val="005B6213"/>
    <w:rsid w:val="005B68D5"/>
    <w:rsid w:val="005B6BFD"/>
    <w:rsid w:val="005B6D33"/>
    <w:rsid w:val="005B7670"/>
    <w:rsid w:val="005B7F9B"/>
    <w:rsid w:val="005C0C76"/>
    <w:rsid w:val="005C1383"/>
    <w:rsid w:val="005C1673"/>
    <w:rsid w:val="005C1A8E"/>
    <w:rsid w:val="005C1E90"/>
    <w:rsid w:val="005C2652"/>
    <w:rsid w:val="005C2A7B"/>
    <w:rsid w:val="005C2AC1"/>
    <w:rsid w:val="005C2B1B"/>
    <w:rsid w:val="005C2F4A"/>
    <w:rsid w:val="005C2FDE"/>
    <w:rsid w:val="005C30DE"/>
    <w:rsid w:val="005C3373"/>
    <w:rsid w:val="005C338B"/>
    <w:rsid w:val="005C3431"/>
    <w:rsid w:val="005C362F"/>
    <w:rsid w:val="005C397B"/>
    <w:rsid w:val="005C3BCB"/>
    <w:rsid w:val="005C3F71"/>
    <w:rsid w:val="005C43AF"/>
    <w:rsid w:val="005C4AD6"/>
    <w:rsid w:val="005C4BFF"/>
    <w:rsid w:val="005C4FCA"/>
    <w:rsid w:val="005C52AC"/>
    <w:rsid w:val="005C542A"/>
    <w:rsid w:val="005C57C2"/>
    <w:rsid w:val="005C5B8A"/>
    <w:rsid w:val="005C5DB9"/>
    <w:rsid w:val="005C609E"/>
    <w:rsid w:val="005C60B0"/>
    <w:rsid w:val="005C617B"/>
    <w:rsid w:val="005C66AA"/>
    <w:rsid w:val="005C6805"/>
    <w:rsid w:val="005C69C2"/>
    <w:rsid w:val="005C6AD6"/>
    <w:rsid w:val="005C7649"/>
    <w:rsid w:val="005C7911"/>
    <w:rsid w:val="005C7B0E"/>
    <w:rsid w:val="005D00F8"/>
    <w:rsid w:val="005D03A2"/>
    <w:rsid w:val="005D0E2D"/>
    <w:rsid w:val="005D0FF9"/>
    <w:rsid w:val="005D10D2"/>
    <w:rsid w:val="005D1270"/>
    <w:rsid w:val="005D143C"/>
    <w:rsid w:val="005D15A8"/>
    <w:rsid w:val="005D17E8"/>
    <w:rsid w:val="005D187B"/>
    <w:rsid w:val="005D1F76"/>
    <w:rsid w:val="005D21A7"/>
    <w:rsid w:val="005D24CB"/>
    <w:rsid w:val="005D28C8"/>
    <w:rsid w:val="005D2B1A"/>
    <w:rsid w:val="005D327D"/>
    <w:rsid w:val="005D357D"/>
    <w:rsid w:val="005D39FE"/>
    <w:rsid w:val="005D3A53"/>
    <w:rsid w:val="005D3AAE"/>
    <w:rsid w:val="005D3DB9"/>
    <w:rsid w:val="005D49A4"/>
    <w:rsid w:val="005D51F1"/>
    <w:rsid w:val="005D5C0C"/>
    <w:rsid w:val="005D60B7"/>
    <w:rsid w:val="005D6503"/>
    <w:rsid w:val="005D6C6E"/>
    <w:rsid w:val="005D722A"/>
    <w:rsid w:val="005D73C4"/>
    <w:rsid w:val="005D75C4"/>
    <w:rsid w:val="005D7851"/>
    <w:rsid w:val="005D7A54"/>
    <w:rsid w:val="005D7D0C"/>
    <w:rsid w:val="005D7D83"/>
    <w:rsid w:val="005D7EAB"/>
    <w:rsid w:val="005D7FB5"/>
    <w:rsid w:val="005E009D"/>
    <w:rsid w:val="005E0205"/>
    <w:rsid w:val="005E045A"/>
    <w:rsid w:val="005E04ED"/>
    <w:rsid w:val="005E0679"/>
    <w:rsid w:val="005E08CF"/>
    <w:rsid w:val="005E0D26"/>
    <w:rsid w:val="005E0DF7"/>
    <w:rsid w:val="005E1272"/>
    <w:rsid w:val="005E150E"/>
    <w:rsid w:val="005E1706"/>
    <w:rsid w:val="005E172D"/>
    <w:rsid w:val="005E216C"/>
    <w:rsid w:val="005E2249"/>
    <w:rsid w:val="005E2265"/>
    <w:rsid w:val="005E22A1"/>
    <w:rsid w:val="005E3274"/>
    <w:rsid w:val="005E3CBE"/>
    <w:rsid w:val="005E417E"/>
    <w:rsid w:val="005E41CA"/>
    <w:rsid w:val="005E467A"/>
    <w:rsid w:val="005E4DB6"/>
    <w:rsid w:val="005E4F5A"/>
    <w:rsid w:val="005E5169"/>
    <w:rsid w:val="005E5229"/>
    <w:rsid w:val="005E52A1"/>
    <w:rsid w:val="005E530A"/>
    <w:rsid w:val="005E5822"/>
    <w:rsid w:val="005E582C"/>
    <w:rsid w:val="005E5C3D"/>
    <w:rsid w:val="005E5C59"/>
    <w:rsid w:val="005E606A"/>
    <w:rsid w:val="005E611D"/>
    <w:rsid w:val="005E667A"/>
    <w:rsid w:val="005E6716"/>
    <w:rsid w:val="005E6F38"/>
    <w:rsid w:val="005E6FC2"/>
    <w:rsid w:val="005E7085"/>
    <w:rsid w:val="005E723B"/>
    <w:rsid w:val="005E7253"/>
    <w:rsid w:val="005E7831"/>
    <w:rsid w:val="005E78D9"/>
    <w:rsid w:val="005F0506"/>
    <w:rsid w:val="005F0649"/>
    <w:rsid w:val="005F085A"/>
    <w:rsid w:val="005F0D6D"/>
    <w:rsid w:val="005F0F81"/>
    <w:rsid w:val="005F1107"/>
    <w:rsid w:val="005F122F"/>
    <w:rsid w:val="005F1556"/>
    <w:rsid w:val="005F1580"/>
    <w:rsid w:val="005F1721"/>
    <w:rsid w:val="005F1AE7"/>
    <w:rsid w:val="005F22C7"/>
    <w:rsid w:val="005F235F"/>
    <w:rsid w:val="005F2684"/>
    <w:rsid w:val="005F2F93"/>
    <w:rsid w:val="005F3114"/>
    <w:rsid w:val="005F37AE"/>
    <w:rsid w:val="005F3FE7"/>
    <w:rsid w:val="005F41BD"/>
    <w:rsid w:val="005F4550"/>
    <w:rsid w:val="005F455F"/>
    <w:rsid w:val="005F511C"/>
    <w:rsid w:val="005F5139"/>
    <w:rsid w:val="005F5176"/>
    <w:rsid w:val="005F53B4"/>
    <w:rsid w:val="005F53E7"/>
    <w:rsid w:val="005F542E"/>
    <w:rsid w:val="005F578F"/>
    <w:rsid w:val="005F585A"/>
    <w:rsid w:val="005F59E8"/>
    <w:rsid w:val="005F5BF5"/>
    <w:rsid w:val="005F6149"/>
    <w:rsid w:val="005F618E"/>
    <w:rsid w:val="005F6435"/>
    <w:rsid w:val="005F651B"/>
    <w:rsid w:val="005F6A69"/>
    <w:rsid w:val="005F6E9C"/>
    <w:rsid w:val="005F7411"/>
    <w:rsid w:val="005F763F"/>
    <w:rsid w:val="005F7908"/>
    <w:rsid w:val="005F7C67"/>
    <w:rsid w:val="005F7D5A"/>
    <w:rsid w:val="005F7F5F"/>
    <w:rsid w:val="00600126"/>
    <w:rsid w:val="006001AF"/>
    <w:rsid w:val="00600242"/>
    <w:rsid w:val="006004FE"/>
    <w:rsid w:val="00600701"/>
    <w:rsid w:val="00600E31"/>
    <w:rsid w:val="00601418"/>
    <w:rsid w:val="00601479"/>
    <w:rsid w:val="00601492"/>
    <w:rsid w:val="00601E2E"/>
    <w:rsid w:val="006020F9"/>
    <w:rsid w:val="00602468"/>
    <w:rsid w:val="006025A6"/>
    <w:rsid w:val="00602644"/>
    <w:rsid w:val="00602E8F"/>
    <w:rsid w:val="00603219"/>
    <w:rsid w:val="0060321A"/>
    <w:rsid w:val="00603AD3"/>
    <w:rsid w:val="00603DDB"/>
    <w:rsid w:val="006046FA"/>
    <w:rsid w:val="00604727"/>
    <w:rsid w:val="006049F9"/>
    <w:rsid w:val="00604E3D"/>
    <w:rsid w:val="00605651"/>
    <w:rsid w:val="00605A70"/>
    <w:rsid w:val="00605DBF"/>
    <w:rsid w:val="00606012"/>
    <w:rsid w:val="006067C8"/>
    <w:rsid w:val="006067E7"/>
    <w:rsid w:val="006068B4"/>
    <w:rsid w:val="006068E7"/>
    <w:rsid w:val="00606A6B"/>
    <w:rsid w:val="006070A3"/>
    <w:rsid w:val="006071BB"/>
    <w:rsid w:val="0060726A"/>
    <w:rsid w:val="00607360"/>
    <w:rsid w:val="00607443"/>
    <w:rsid w:val="00607691"/>
    <w:rsid w:val="00607A57"/>
    <w:rsid w:val="00607A79"/>
    <w:rsid w:val="00607AFB"/>
    <w:rsid w:val="00610267"/>
    <w:rsid w:val="006102FE"/>
    <w:rsid w:val="0061065E"/>
    <w:rsid w:val="00610710"/>
    <w:rsid w:val="00610891"/>
    <w:rsid w:val="006108DC"/>
    <w:rsid w:val="0061091E"/>
    <w:rsid w:val="00610C31"/>
    <w:rsid w:val="00610CC4"/>
    <w:rsid w:val="0061164E"/>
    <w:rsid w:val="00611E27"/>
    <w:rsid w:val="006120AF"/>
    <w:rsid w:val="006128EA"/>
    <w:rsid w:val="006131F9"/>
    <w:rsid w:val="0061397C"/>
    <w:rsid w:val="00613A08"/>
    <w:rsid w:val="00613C9A"/>
    <w:rsid w:val="00613DB6"/>
    <w:rsid w:val="006142BC"/>
    <w:rsid w:val="00614405"/>
    <w:rsid w:val="00614B8F"/>
    <w:rsid w:val="00614FBC"/>
    <w:rsid w:val="006156BE"/>
    <w:rsid w:val="006157FB"/>
    <w:rsid w:val="00615A29"/>
    <w:rsid w:val="00615F44"/>
    <w:rsid w:val="00615FD1"/>
    <w:rsid w:val="0061652A"/>
    <w:rsid w:val="00616952"/>
    <w:rsid w:val="006171A7"/>
    <w:rsid w:val="00617316"/>
    <w:rsid w:val="00617670"/>
    <w:rsid w:val="00617A20"/>
    <w:rsid w:val="0062024F"/>
    <w:rsid w:val="00620487"/>
    <w:rsid w:val="00620784"/>
    <w:rsid w:val="00620FF6"/>
    <w:rsid w:val="0062108D"/>
    <w:rsid w:val="00621104"/>
    <w:rsid w:val="00621A6B"/>
    <w:rsid w:val="00621A6C"/>
    <w:rsid w:val="0062218B"/>
    <w:rsid w:val="006225D4"/>
    <w:rsid w:val="00622A24"/>
    <w:rsid w:val="00622B6A"/>
    <w:rsid w:val="00622E9C"/>
    <w:rsid w:val="00623167"/>
    <w:rsid w:val="0062331D"/>
    <w:rsid w:val="00623A08"/>
    <w:rsid w:val="00623B68"/>
    <w:rsid w:val="00623D16"/>
    <w:rsid w:val="00623EED"/>
    <w:rsid w:val="006240E6"/>
    <w:rsid w:val="00624109"/>
    <w:rsid w:val="0062440F"/>
    <w:rsid w:val="00624516"/>
    <w:rsid w:val="0062455C"/>
    <w:rsid w:val="006248E7"/>
    <w:rsid w:val="00624CAB"/>
    <w:rsid w:val="00625650"/>
    <w:rsid w:val="00625D87"/>
    <w:rsid w:val="0062630E"/>
    <w:rsid w:val="0062669A"/>
    <w:rsid w:val="00626CC8"/>
    <w:rsid w:val="0062725B"/>
    <w:rsid w:val="0063001B"/>
    <w:rsid w:val="0063023D"/>
    <w:rsid w:val="00630482"/>
    <w:rsid w:val="00630A92"/>
    <w:rsid w:val="00630C1F"/>
    <w:rsid w:val="00630C6C"/>
    <w:rsid w:val="00631089"/>
    <w:rsid w:val="006313F3"/>
    <w:rsid w:val="006319AA"/>
    <w:rsid w:val="00631C8C"/>
    <w:rsid w:val="00631E06"/>
    <w:rsid w:val="00632206"/>
    <w:rsid w:val="006331A9"/>
    <w:rsid w:val="006331EC"/>
    <w:rsid w:val="0063338C"/>
    <w:rsid w:val="00633506"/>
    <w:rsid w:val="00633938"/>
    <w:rsid w:val="00633A12"/>
    <w:rsid w:val="00633AA7"/>
    <w:rsid w:val="00633BA5"/>
    <w:rsid w:val="006340F0"/>
    <w:rsid w:val="00634324"/>
    <w:rsid w:val="006344A1"/>
    <w:rsid w:val="00635EA9"/>
    <w:rsid w:val="006360CD"/>
    <w:rsid w:val="006361AB"/>
    <w:rsid w:val="0063679B"/>
    <w:rsid w:val="00636820"/>
    <w:rsid w:val="00636A9F"/>
    <w:rsid w:val="00637255"/>
    <w:rsid w:val="0063746A"/>
    <w:rsid w:val="00637AF4"/>
    <w:rsid w:val="00637D1C"/>
    <w:rsid w:val="006403A2"/>
    <w:rsid w:val="00640845"/>
    <w:rsid w:val="006412E4"/>
    <w:rsid w:val="00641307"/>
    <w:rsid w:val="006414BF"/>
    <w:rsid w:val="006418B5"/>
    <w:rsid w:val="00641E25"/>
    <w:rsid w:val="00641F96"/>
    <w:rsid w:val="006422AD"/>
    <w:rsid w:val="00642674"/>
    <w:rsid w:val="006427B1"/>
    <w:rsid w:val="00642950"/>
    <w:rsid w:val="00642DA4"/>
    <w:rsid w:val="00642E8C"/>
    <w:rsid w:val="006430D0"/>
    <w:rsid w:val="00643285"/>
    <w:rsid w:val="00643567"/>
    <w:rsid w:val="00643573"/>
    <w:rsid w:val="00643725"/>
    <w:rsid w:val="00643788"/>
    <w:rsid w:val="00643C0C"/>
    <w:rsid w:val="00643DD2"/>
    <w:rsid w:val="00643E47"/>
    <w:rsid w:val="00643FC6"/>
    <w:rsid w:val="006444D5"/>
    <w:rsid w:val="006448BF"/>
    <w:rsid w:val="0064498B"/>
    <w:rsid w:val="00644A77"/>
    <w:rsid w:val="00645374"/>
    <w:rsid w:val="0064565D"/>
    <w:rsid w:val="00645876"/>
    <w:rsid w:val="00645B6F"/>
    <w:rsid w:val="00645C05"/>
    <w:rsid w:val="00646257"/>
    <w:rsid w:val="0064670D"/>
    <w:rsid w:val="00646744"/>
    <w:rsid w:val="006467F5"/>
    <w:rsid w:val="00646A87"/>
    <w:rsid w:val="00646C0B"/>
    <w:rsid w:val="006474CA"/>
    <w:rsid w:val="00647F4B"/>
    <w:rsid w:val="006500CA"/>
    <w:rsid w:val="006505B9"/>
    <w:rsid w:val="006509F0"/>
    <w:rsid w:val="00650E62"/>
    <w:rsid w:val="00650F92"/>
    <w:rsid w:val="00650FA0"/>
    <w:rsid w:val="006510CE"/>
    <w:rsid w:val="00651228"/>
    <w:rsid w:val="00651693"/>
    <w:rsid w:val="0065208F"/>
    <w:rsid w:val="00652729"/>
    <w:rsid w:val="00652813"/>
    <w:rsid w:val="00652ACA"/>
    <w:rsid w:val="00652DAA"/>
    <w:rsid w:val="00653979"/>
    <w:rsid w:val="00653A51"/>
    <w:rsid w:val="00653B76"/>
    <w:rsid w:val="00654624"/>
    <w:rsid w:val="00654752"/>
    <w:rsid w:val="00654D77"/>
    <w:rsid w:val="00655330"/>
    <w:rsid w:val="00655501"/>
    <w:rsid w:val="00655708"/>
    <w:rsid w:val="0065570D"/>
    <w:rsid w:val="00655A91"/>
    <w:rsid w:val="00655CD1"/>
    <w:rsid w:val="00656B8D"/>
    <w:rsid w:val="00656C68"/>
    <w:rsid w:val="00656F22"/>
    <w:rsid w:val="00656F9D"/>
    <w:rsid w:val="00657176"/>
    <w:rsid w:val="00657572"/>
    <w:rsid w:val="00657984"/>
    <w:rsid w:val="00657D09"/>
    <w:rsid w:val="00660E01"/>
    <w:rsid w:val="0066104F"/>
    <w:rsid w:val="006612E1"/>
    <w:rsid w:val="0066166B"/>
    <w:rsid w:val="0066181A"/>
    <w:rsid w:val="00662677"/>
    <w:rsid w:val="006628DD"/>
    <w:rsid w:val="00662DCF"/>
    <w:rsid w:val="0066311A"/>
    <w:rsid w:val="006633D4"/>
    <w:rsid w:val="006634F8"/>
    <w:rsid w:val="0066352A"/>
    <w:rsid w:val="006638AE"/>
    <w:rsid w:val="006639DB"/>
    <w:rsid w:val="00664066"/>
    <w:rsid w:val="00664139"/>
    <w:rsid w:val="00664A4B"/>
    <w:rsid w:val="00664DC0"/>
    <w:rsid w:val="00665004"/>
    <w:rsid w:val="006650ED"/>
    <w:rsid w:val="0066538B"/>
    <w:rsid w:val="00665DE4"/>
    <w:rsid w:val="00666253"/>
    <w:rsid w:val="0066651D"/>
    <w:rsid w:val="0066661C"/>
    <w:rsid w:val="006667C4"/>
    <w:rsid w:val="006669B6"/>
    <w:rsid w:val="00666BCA"/>
    <w:rsid w:val="00666C00"/>
    <w:rsid w:val="006675D8"/>
    <w:rsid w:val="00667697"/>
    <w:rsid w:val="006678BE"/>
    <w:rsid w:val="00667944"/>
    <w:rsid w:val="00667BE8"/>
    <w:rsid w:val="00670C41"/>
    <w:rsid w:val="00670C60"/>
    <w:rsid w:val="00670CED"/>
    <w:rsid w:val="00670E6A"/>
    <w:rsid w:val="0067130E"/>
    <w:rsid w:val="006716CD"/>
    <w:rsid w:val="00671894"/>
    <w:rsid w:val="00671EB1"/>
    <w:rsid w:val="00671EE0"/>
    <w:rsid w:val="00672C92"/>
    <w:rsid w:val="00673504"/>
    <w:rsid w:val="00673508"/>
    <w:rsid w:val="00673540"/>
    <w:rsid w:val="006738D5"/>
    <w:rsid w:val="00673F27"/>
    <w:rsid w:val="006742A3"/>
    <w:rsid w:val="0067438C"/>
    <w:rsid w:val="006744C4"/>
    <w:rsid w:val="00674550"/>
    <w:rsid w:val="00674804"/>
    <w:rsid w:val="00675219"/>
    <w:rsid w:val="0067562F"/>
    <w:rsid w:val="00675C61"/>
    <w:rsid w:val="006763A9"/>
    <w:rsid w:val="006768D7"/>
    <w:rsid w:val="0067699B"/>
    <w:rsid w:val="00676BCF"/>
    <w:rsid w:val="006770C7"/>
    <w:rsid w:val="0067724C"/>
    <w:rsid w:val="006774EF"/>
    <w:rsid w:val="00677553"/>
    <w:rsid w:val="00677827"/>
    <w:rsid w:val="0067786D"/>
    <w:rsid w:val="00677AD7"/>
    <w:rsid w:val="00677BAA"/>
    <w:rsid w:val="00680072"/>
    <w:rsid w:val="00680546"/>
    <w:rsid w:val="006806D1"/>
    <w:rsid w:val="0068084C"/>
    <w:rsid w:val="00680ADC"/>
    <w:rsid w:val="00680F11"/>
    <w:rsid w:val="00681061"/>
    <w:rsid w:val="00681154"/>
    <w:rsid w:val="00681454"/>
    <w:rsid w:val="00681B5F"/>
    <w:rsid w:val="00681FD5"/>
    <w:rsid w:val="00682091"/>
    <w:rsid w:val="0068229C"/>
    <w:rsid w:val="00682991"/>
    <w:rsid w:val="00682B60"/>
    <w:rsid w:val="006836AF"/>
    <w:rsid w:val="00683BD5"/>
    <w:rsid w:val="00683DE9"/>
    <w:rsid w:val="00683F4B"/>
    <w:rsid w:val="006846FA"/>
    <w:rsid w:val="00684A54"/>
    <w:rsid w:val="00684BF7"/>
    <w:rsid w:val="00684CC9"/>
    <w:rsid w:val="00684E4E"/>
    <w:rsid w:val="006850E2"/>
    <w:rsid w:val="0068531F"/>
    <w:rsid w:val="0068590E"/>
    <w:rsid w:val="00686206"/>
    <w:rsid w:val="006864E1"/>
    <w:rsid w:val="00686F57"/>
    <w:rsid w:val="00687158"/>
    <w:rsid w:val="00687895"/>
    <w:rsid w:val="00687AFB"/>
    <w:rsid w:val="00687FAF"/>
    <w:rsid w:val="00690501"/>
    <w:rsid w:val="006909F2"/>
    <w:rsid w:val="00690C3A"/>
    <w:rsid w:val="0069133A"/>
    <w:rsid w:val="0069144E"/>
    <w:rsid w:val="00691A7D"/>
    <w:rsid w:val="00691B71"/>
    <w:rsid w:val="00691FB2"/>
    <w:rsid w:val="006922B1"/>
    <w:rsid w:val="00692718"/>
    <w:rsid w:val="006929A7"/>
    <w:rsid w:val="00693225"/>
    <w:rsid w:val="006933BD"/>
    <w:rsid w:val="00693474"/>
    <w:rsid w:val="0069354E"/>
    <w:rsid w:val="006939EE"/>
    <w:rsid w:val="00693C23"/>
    <w:rsid w:val="00694361"/>
    <w:rsid w:val="00694748"/>
    <w:rsid w:val="00694EC5"/>
    <w:rsid w:val="006951C3"/>
    <w:rsid w:val="0069536C"/>
    <w:rsid w:val="00695C57"/>
    <w:rsid w:val="00695CE4"/>
    <w:rsid w:val="00695D7C"/>
    <w:rsid w:val="00695F5E"/>
    <w:rsid w:val="00695F82"/>
    <w:rsid w:val="00695FF9"/>
    <w:rsid w:val="00696221"/>
    <w:rsid w:val="006965C0"/>
    <w:rsid w:val="00696776"/>
    <w:rsid w:val="00696830"/>
    <w:rsid w:val="00696A2F"/>
    <w:rsid w:val="00697260"/>
    <w:rsid w:val="00697311"/>
    <w:rsid w:val="00697362"/>
    <w:rsid w:val="00697490"/>
    <w:rsid w:val="0069780C"/>
    <w:rsid w:val="00697BAF"/>
    <w:rsid w:val="00697D1C"/>
    <w:rsid w:val="00697D2D"/>
    <w:rsid w:val="00697E6C"/>
    <w:rsid w:val="00697E80"/>
    <w:rsid w:val="006A033A"/>
    <w:rsid w:val="006A0487"/>
    <w:rsid w:val="006A0979"/>
    <w:rsid w:val="006A0A49"/>
    <w:rsid w:val="006A0AF1"/>
    <w:rsid w:val="006A0BC7"/>
    <w:rsid w:val="006A12EC"/>
    <w:rsid w:val="006A1326"/>
    <w:rsid w:val="006A1D70"/>
    <w:rsid w:val="006A2650"/>
    <w:rsid w:val="006A2881"/>
    <w:rsid w:val="006A28B7"/>
    <w:rsid w:val="006A2DB6"/>
    <w:rsid w:val="006A2F6E"/>
    <w:rsid w:val="006A3926"/>
    <w:rsid w:val="006A3C71"/>
    <w:rsid w:val="006A41F8"/>
    <w:rsid w:val="006A425E"/>
    <w:rsid w:val="006A45AF"/>
    <w:rsid w:val="006A46E0"/>
    <w:rsid w:val="006A4739"/>
    <w:rsid w:val="006A48DC"/>
    <w:rsid w:val="006A4B29"/>
    <w:rsid w:val="006A55B4"/>
    <w:rsid w:val="006A58DE"/>
    <w:rsid w:val="006A594E"/>
    <w:rsid w:val="006A59C3"/>
    <w:rsid w:val="006A5DB1"/>
    <w:rsid w:val="006A6242"/>
    <w:rsid w:val="006A638A"/>
    <w:rsid w:val="006A65EC"/>
    <w:rsid w:val="006A67AC"/>
    <w:rsid w:val="006A6ECD"/>
    <w:rsid w:val="006A721A"/>
    <w:rsid w:val="006B01B6"/>
    <w:rsid w:val="006B07A4"/>
    <w:rsid w:val="006B0C46"/>
    <w:rsid w:val="006B0FDC"/>
    <w:rsid w:val="006B1237"/>
    <w:rsid w:val="006B1A69"/>
    <w:rsid w:val="006B1BD7"/>
    <w:rsid w:val="006B2628"/>
    <w:rsid w:val="006B2C6A"/>
    <w:rsid w:val="006B318B"/>
    <w:rsid w:val="006B3BD9"/>
    <w:rsid w:val="006B3FDD"/>
    <w:rsid w:val="006B43E2"/>
    <w:rsid w:val="006B442F"/>
    <w:rsid w:val="006B4763"/>
    <w:rsid w:val="006B55E7"/>
    <w:rsid w:val="006B5A37"/>
    <w:rsid w:val="006B5ACA"/>
    <w:rsid w:val="006B5B1F"/>
    <w:rsid w:val="006B5B6D"/>
    <w:rsid w:val="006B6160"/>
    <w:rsid w:val="006B61BA"/>
    <w:rsid w:val="006B63C0"/>
    <w:rsid w:val="006B6C1A"/>
    <w:rsid w:val="006B6D90"/>
    <w:rsid w:val="006B6F21"/>
    <w:rsid w:val="006B710C"/>
    <w:rsid w:val="006B74F2"/>
    <w:rsid w:val="006B7BE1"/>
    <w:rsid w:val="006C0055"/>
    <w:rsid w:val="006C0102"/>
    <w:rsid w:val="006C0339"/>
    <w:rsid w:val="006C03FD"/>
    <w:rsid w:val="006C0885"/>
    <w:rsid w:val="006C0AF3"/>
    <w:rsid w:val="006C0BCF"/>
    <w:rsid w:val="006C0BEB"/>
    <w:rsid w:val="006C12D0"/>
    <w:rsid w:val="006C15DB"/>
    <w:rsid w:val="006C171A"/>
    <w:rsid w:val="006C1F68"/>
    <w:rsid w:val="006C1FC3"/>
    <w:rsid w:val="006C21AF"/>
    <w:rsid w:val="006C28EF"/>
    <w:rsid w:val="006C2C6C"/>
    <w:rsid w:val="006C2D04"/>
    <w:rsid w:val="006C2F02"/>
    <w:rsid w:val="006C34BF"/>
    <w:rsid w:val="006C34CB"/>
    <w:rsid w:val="006C3782"/>
    <w:rsid w:val="006C3AB5"/>
    <w:rsid w:val="006C3EF3"/>
    <w:rsid w:val="006C3FFF"/>
    <w:rsid w:val="006C4DFA"/>
    <w:rsid w:val="006C52FE"/>
    <w:rsid w:val="006C54CA"/>
    <w:rsid w:val="006C5866"/>
    <w:rsid w:val="006C58B7"/>
    <w:rsid w:val="006C5C94"/>
    <w:rsid w:val="006C637C"/>
    <w:rsid w:val="006C6F88"/>
    <w:rsid w:val="006C7A85"/>
    <w:rsid w:val="006C7B0D"/>
    <w:rsid w:val="006D01BF"/>
    <w:rsid w:val="006D0318"/>
    <w:rsid w:val="006D09AF"/>
    <w:rsid w:val="006D0CB7"/>
    <w:rsid w:val="006D0E92"/>
    <w:rsid w:val="006D10C7"/>
    <w:rsid w:val="006D1224"/>
    <w:rsid w:val="006D131B"/>
    <w:rsid w:val="006D1852"/>
    <w:rsid w:val="006D1DE2"/>
    <w:rsid w:val="006D354E"/>
    <w:rsid w:val="006D3A4D"/>
    <w:rsid w:val="006D3A5D"/>
    <w:rsid w:val="006D3B6B"/>
    <w:rsid w:val="006D3CC5"/>
    <w:rsid w:val="006D3ED6"/>
    <w:rsid w:val="006D3F28"/>
    <w:rsid w:val="006D3F45"/>
    <w:rsid w:val="006D3FC2"/>
    <w:rsid w:val="006D438E"/>
    <w:rsid w:val="006D4490"/>
    <w:rsid w:val="006D4682"/>
    <w:rsid w:val="006D4C01"/>
    <w:rsid w:val="006D4D99"/>
    <w:rsid w:val="006D4DF3"/>
    <w:rsid w:val="006D5ABB"/>
    <w:rsid w:val="006D5AF0"/>
    <w:rsid w:val="006D5BE0"/>
    <w:rsid w:val="006D60C3"/>
    <w:rsid w:val="006D6394"/>
    <w:rsid w:val="006D68B2"/>
    <w:rsid w:val="006D6D36"/>
    <w:rsid w:val="006D7531"/>
    <w:rsid w:val="006D7736"/>
    <w:rsid w:val="006D7AB2"/>
    <w:rsid w:val="006D7C17"/>
    <w:rsid w:val="006E00D0"/>
    <w:rsid w:val="006E0367"/>
    <w:rsid w:val="006E051F"/>
    <w:rsid w:val="006E05FE"/>
    <w:rsid w:val="006E06D1"/>
    <w:rsid w:val="006E09F1"/>
    <w:rsid w:val="006E0BF8"/>
    <w:rsid w:val="006E0C46"/>
    <w:rsid w:val="006E0D55"/>
    <w:rsid w:val="006E0ED3"/>
    <w:rsid w:val="006E1433"/>
    <w:rsid w:val="006E1793"/>
    <w:rsid w:val="006E1972"/>
    <w:rsid w:val="006E1AEE"/>
    <w:rsid w:val="006E233C"/>
    <w:rsid w:val="006E250E"/>
    <w:rsid w:val="006E2623"/>
    <w:rsid w:val="006E295C"/>
    <w:rsid w:val="006E2B60"/>
    <w:rsid w:val="006E2F0D"/>
    <w:rsid w:val="006E3980"/>
    <w:rsid w:val="006E39CF"/>
    <w:rsid w:val="006E3B77"/>
    <w:rsid w:val="006E3D43"/>
    <w:rsid w:val="006E4212"/>
    <w:rsid w:val="006E4B31"/>
    <w:rsid w:val="006E4C94"/>
    <w:rsid w:val="006E524B"/>
    <w:rsid w:val="006E5513"/>
    <w:rsid w:val="006E5559"/>
    <w:rsid w:val="006E5D50"/>
    <w:rsid w:val="006E67A9"/>
    <w:rsid w:val="006E6892"/>
    <w:rsid w:val="006E6A9D"/>
    <w:rsid w:val="006E6C1D"/>
    <w:rsid w:val="006E783C"/>
    <w:rsid w:val="006E792C"/>
    <w:rsid w:val="006E7A12"/>
    <w:rsid w:val="006F0644"/>
    <w:rsid w:val="006F0C2B"/>
    <w:rsid w:val="006F0D5C"/>
    <w:rsid w:val="006F0FA7"/>
    <w:rsid w:val="006F108D"/>
    <w:rsid w:val="006F13AC"/>
    <w:rsid w:val="006F1500"/>
    <w:rsid w:val="006F1879"/>
    <w:rsid w:val="006F1D5A"/>
    <w:rsid w:val="006F1E21"/>
    <w:rsid w:val="006F2029"/>
    <w:rsid w:val="006F20F7"/>
    <w:rsid w:val="006F221B"/>
    <w:rsid w:val="006F2B60"/>
    <w:rsid w:val="006F3433"/>
    <w:rsid w:val="006F3486"/>
    <w:rsid w:val="006F34E5"/>
    <w:rsid w:val="006F3F1D"/>
    <w:rsid w:val="006F4261"/>
    <w:rsid w:val="006F4374"/>
    <w:rsid w:val="006F45BB"/>
    <w:rsid w:val="006F4648"/>
    <w:rsid w:val="006F46FD"/>
    <w:rsid w:val="006F47AB"/>
    <w:rsid w:val="006F497C"/>
    <w:rsid w:val="006F59E4"/>
    <w:rsid w:val="006F67A2"/>
    <w:rsid w:val="006F6FC9"/>
    <w:rsid w:val="006F7A87"/>
    <w:rsid w:val="006F7D81"/>
    <w:rsid w:val="007000E2"/>
    <w:rsid w:val="00700651"/>
    <w:rsid w:val="00700ACA"/>
    <w:rsid w:val="00700E35"/>
    <w:rsid w:val="00701409"/>
    <w:rsid w:val="0070187B"/>
    <w:rsid w:val="00701A28"/>
    <w:rsid w:val="00701BF6"/>
    <w:rsid w:val="00701E15"/>
    <w:rsid w:val="0070226F"/>
    <w:rsid w:val="00702AB4"/>
    <w:rsid w:val="00702C20"/>
    <w:rsid w:val="00702C55"/>
    <w:rsid w:val="00702CE0"/>
    <w:rsid w:val="00702D7A"/>
    <w:rsid w:val="0070330D"/>
    <w:rsid w:val="00703350"/>
    <w:rsid w:val="007033CD"/>
    <w:rsid w:val="007034B7"/>
    <w:rsid w:val="00703F5B"/>
    <w:rsid w:val="0070434B"/>
    <w:rsid w:val="00704550"/>
    <w:rsid w:val="00704B9C"/>
    <w:rsid w:val="00704E66"/>
    <w:rsid w:val="00704F69"/>
    <w:rsid w:val="007050B8"/>
    <w:rsid w:val="0070515B"/>
    <w:rsid w:val="00705363"/>
    <w:rsid w:val="00705BD4"/>
    <w:rsid w:val="00705CC9"/>
    <w:rsid w:val="00705D45"/>
    <w:rsid w:val="00705F6D"/>
    <w:rsid w:val="00705F9D"/>
    <w:rsid w:val="007061C6"/>
    <w:rsid w:val="0070628C"/>
    <w:rsid w:val="0070682A"/>
    <w:rsid w:val="00706AB2"/>
    <w:rsid w:val="00706CE5"/>
    <w:rsid w:val="0070761A"/>
    <w:rsid w:val="00707DC5"/>
    <w:rsid w:val="00707E3A"/>
    <w:rsid w:val="00707E7F"/>
    <w:rsid w:val="007100A5"/>
    <w:rsid w:val="007102F1"/>
    <w:rsid w:val="0071032A"/>
    <w:rsid w:val="0071055C"/>
    <w:rsid w:val="00710742"/>
    <w:rsid w:val="00710838"/>
    <w:rsid w:val="00710CC7"/>
    <w:rsid w:val="00710FEF"/>
    <w:rsid w:val="00711946"/>
    <w:rsid w:val="00711987"/>
    <w:rsid w:val="00712707"/>
    <w:rsid w:val="00712C33"/>
    <w:rsid w:val="00712DC8"/>
    <w:rsid w:val="007135B3"/>
    <w:rsid w:val="007135B8"/>
    <w:rsid w:val="00713612"/>
    <w:rsid w:val="00713BD6"/>
    <w:rsid w:val="00714720"/>
    <w:rsid w:val="00714A51"/>
    <w:rsid w:val="00714C89"/>
    <w:rsid w:val="00714DD9"/>
    <w:rsid w:val="00715439"/>
    <w:rsid w:val="00715B88"/>
    <w:rsid w:val="007160D8"/>
    <w:rsid w:val="00716571"/>
    <w:rsid w:val="00716BE0"/>
    <w:rsid w:val="007170F9"/>
    <w:rsid w:val="007172AE"/>
    <w:rsid w:val="007176C6"/>
    <w:rsid w:val="00717AE8"/>
    <w:rsid w:val="00717D3A"/>
    <w:rsid w:val="00717D73"/>
    <w:rsid w:val="00717E23"/>
    <w:rsid w:val="00717FCD"/>
    <w:rsid w:val="00720568"/>
    <w:rsid w:val="007205D8"/>
    <w:rsid w:val="0072099D"/>
    <w:rsid w:val="00720AC6"/>
    <w:rsid w:val="00720AF3"/>
    <w:rsid w:val="007211AC"/>
    <w:rsid w:val="007213A4"/>
    <w:rsid w:val="0072173D"/>
    <w:rsid w:val="00721D23"/>
    <w:rsid w:val="00721DCF"/>
    <w:rsid w:val="00721EE2"/>
    <w:rsid w:val="00721FD3"/>
    <w:rsid w:val="00722255"/>
    <w:rsid w:val="0072234F"/>
    <w:rsid w:val="0072242C"/>
    <w:rsid w:val="007226E6"/>
    <w:rsid w:val="007226EF"/>
    <w:rsid w:val="0072360F"/>
    <w:rsid w:val="00723B4C"/>
    <w:rsid w:val="00723BAC"/>
    <w:rsid w:val="00723CDA"/>
    <w:rsid w:val="00723F32"/>
    <w:rsid w:val="007243E5"/>
    <w:rsid w:val="0072461F"/>
    <w:rsid w:val="0072462B"/>
    <w:rsid w:val="0072477C"/>
    <w:rsid w:val="007247C0"/>
    <w:rsid w:val="00724A78"/>
    <w:rsid w:val="00724C22"/>
    <w:rsid w:val="00724C88"/>
    <w:rsid w:val="0072508C"/>
    <w:rsid w:val="007251EF"/>
    <w:rsid w:val="007254AD"/>
    <w:rsid w:val="00725B25"/>
    <w:rsid w:val="007262D1"/>
    <w:rsid w:val="00726327"/>
    <w:rsid w:val="007266D9"/>
    <w:rsid w:val="0072728F"/>
    <w:rsid w:val="00727531"/>
    <w:rsid w:val="00727766"/>
    <w:rsid w:val="007277BF"/>
    <w:rsid w:val="0073083D"/>
    <w:rsid w:val="00730A08"/>
    <w:rsid w:val="00731937"/>
    <w:rsid w:val="0073204C"/>
    <w:rsid w:val="007323CF"/>
    <w:rsid w:val="00732476"/>
    <w:rsid w:val="007326F7"/>
    <w:rsid w:val="00732A8A"/>
    <w:rsid w:val="00732ECD"/>
    <w:rsid w:val="00733091"/>
    <w:rsid w:val="007331E3"/>
    <w:rsid w:val="00733381"/>
    <w:rsid w:val="007333FD"/>
    <w:rsid w:val="007334BA"/>
    <w:rsid w:val="007334F3"/>
    <w:rsid w:val="007337D2"/>
    <w:rsid w:val="00733899"/>
    <w:rsid w:val="00733955"/>
    <w:rsid w:val="00733B6D"/>
    <w:rsid w:val="00733D7B"/>
    <w:rsid w:val="00734081"/>
    <w:rsid w:val="0073436A"/>
    <w:rsid w:val="007347E5"/>
    <w:rsid w:val="00734813"/>
    <w:rsid w:val="007348EF"/>
    <w:rsid w:val="007349AD"/>
    <w:rsid w:val="00734BC5"/>
    <w:rsid w:val="00734F76"/>
    <w:rsid w:val="00734FA0"/>
    <w:rsid w:val="007354C6"/>
    <w:rsid w:val="0073578F"/>
    <w:rsid w:val="007357F2"/>
    <w:rsid w:val="00735AAC"/>
    <w:rsid w:val="00736414"/>
    <w:rsid w:val="00736537"/>
    <w:rsid w:val="00736640"/>
    <w:rsid w:val="00737055"/>
    <w:rsid w:val="007370F9"/>
    <w:rsid w:val="00737C36"/>
    <w:rsid w:val="00737ED0"/>
    <w:rsid w:val="00740592"/>
    <w:rsid w:val="00740676"/>
    <w:rsid w:val="00740924"/>
    <w:rsid w:val="007409FA"/>
    <w:rsid w:val="00740ACB"/>
    <w:rsid w:val="00740C81"/>
    <w:rsid w:val="00740C95"/>
    <w:rsid w:val="00740CA8"/>
    <w:rsid w:val="00740CD5"/>
    <w:rsid w:val="007412F5"/>
    <w:rsid w:val="0074137B"/>
    <w:rsid w:val="007415E1"/>
    <w:rsid w:val="00741B02"/>
    <w:rsid w:val="00741BC6"/>
    <w:rsid w:val="00741E24"/>
    <w:rsid w:val="0074251E"/>
    <w:rsid w:val="007427E7"/>
    <w:rsid w:val="007429D4"/>
    <w:rsid w:val="00742DDA"/>
    <w:rsid w:val="00742F07"/>
    <w:rsid w:val="00743483"/>
    <w:rsid w:val="00743683"/>
    <w:rsid w:val="00743EF8"/>
    <w:rsid w:val="00743EFE"/>
    <w:rsid w:val="0074409D"/>
    <w:rsid w:val="0074500A"/>
    <w:rsid w:val="007451EB"/>
    <w:rsid w:val="0074546E"/>
    <w:rsid w:val="007455CE"/>
    <w:rsid w:val="00745625"/>
    <w:rsid w:val="007456E9"/>
    <w:rsid w:val="0074591D"/>
    <w:rsid w:val="00745D6F"/>
    <w:rsid w:val="00745F95"/>
    <w:rsid w:val="0074605E"/>
    <w:rsid w:val="007461EF"/>
    <w:rsid w:val="00746633"/>
    <w:rsid w:val="00746707"/>
    <w:rsid w:val="00746793"/>
    <w:rsid w:val="0074687C"/>
    <w:rsid w:val="00746EAA"/>
    <w:rsid w:val="007472C7"/>
    <w:rsid w:val="007472FE"/>
    <w:rsid w:val="0074781B"/>
    <w:rsid w:val="00747B05"/>
    <w:rsid w:val="00747EFA"/>
    <w:rsid w:val="007501A9"/>
    <w:rsid w:val="00750560"/>
    <w:rsid w:val="00750737"/>
    <w:rsid w:val="007509C2"/>
    <w:rsid w:val="00750FBD"/>
    <w:rsid w:val="007511AC"/>
    <w:rsid w:val="0075152B"/>
    <w:rsid w:val="00751974"/>
    <w:rsid w:val="0075202C"/>
    <w:rsid w:val="007524B6"/>
    <w:rsid w:val="00752502"/>
    <w:rsid w:val="0075282B"/>
    <w:rsid w:val="00752C3C"/>
    <w:rsid w:val="00752ED0"/>
    <w:rsid w:val="0075346E"/>
    <w:rsid w:val="00753E5A"/>
    <w:rsid w:val="00753EC0"/>
    <w:rsid w:val="0075471D"/>
    <w:rsid w:val="0075476C"/>
    <w:rsid w:val="00754EF4"/>
    <w:rsid w:val="00755143"/>
    <w:rsid w:val="007554E2"/>
    <w:rsid w:val="007555AE"/>
    <w:rsid w:val="007558DC"/>
    <w:rsid w:val="007558FF"/>
    <w:rsid w:val="00756091"/>
    <w:rsid w:val="00756780"/>
    <w:rsid w:val="007567DE"/>
    <w:rsid w:val="007568F0"/>
    <w:rsid w:val="007569CC"/>
    <w:rsid w:val="00756A03"/>
    <w:rsid w:val="00756AC2"/>
    <w:rsid w:val="00756BF9"/>
    <w:rsid w:val="00756E5F"/>
    <w:rsid w:val="00757691"/>
    <w:rsid w:val="007578E5"/>
    <w:rsid w:val="00757CD4"/>
    <w:rsid w:val="00760273"/>
    <w:rsid w:val="00760279"/>
    <w:rsid w:val="00760FF7"/>
    <w:rsid w:val="007613E6"/>
    <w:rsid w:val="00761510"/>
    <w:rsid w:val="00761531"/>
    <w:rsid w:val="00761BBC"/>
    <w:rsid w:val="007630C9"/>
    <w:rsid w:val="0076392A"/>
    <w:rsid w:val="00763B27"/>
    <w:rsid w:val="00763C78"/>
    <w:rsid w:val="00763D8E"/>
    <w:rsid w:val="00763E68"/>
    <w:rsid w:val="00763E94"/>
    <w:rsid w:val="00764108"/>
    <w:rsid w:val="007646D6"/>
    <w:rsid w:val="007648DF"/>
    <w:rsid w:val="00765030"/>
    <w:rsid w:val="0076516C"/>
    <w:rsid w:val="00765286"/>
    <w:rsid w:val="00765332"/>
    <w:rsid w:val="00765C01"/>
    <w:rsid w:val="00765CB7"/>
    <w:rsid w:val="007673A7"/>
    <w:rsid w:val="0076744D"/>
    <w:rsid w:val="007675AA"/>
    <w:rsid w:val="00767944"/>
    <w:rsid w:val="00767995"/>
    <w:rsid w:val="00767B78"/>
    <w:rsid w:val="00767BE3"/>
    <w:rsid w:val="00767C3D"/>
    <w:rsid w:val="007703C0"/>
    <w:rsid w:val="007704CE"/>
    <w:rsid w:val="00770A18"/>
    <w:rsid w:val="0077138D"/>
    <w:rsid w:val="00771547"/>
    <w:rsid w:val="00771583"/>
    <w:rsid w:val="00771931"/>
    <w:rsid w:val="00771E90"/>
    <w:rsid w:val="007720CF"/>
    <w:rsid w:val="00772819"/>
    <w:rsid w:val="0077292C"/>
    <w:rsid w:val="00772B06"/>
    <w:rsid w:val="00772F1F"/>
    <w:rsid w:val="00772F56"/>
    <w:rsid w:val="00773169"/>
    <w:rsid w:val="0077341B"/>
    <w:rsid w:val="007734FD"/>
    <w:rsid w:val="007738CD"/>
    <w:rsid w:val="00773C72"/>
    <w:rsid w:val="0077444D"/>
    <w:rsid w:val="0077450A"/>
    <w:rsid w:val="00774E2E"/>
    <w:rsid w:val="0077504D"/>
    <w:rsid w:val="00775528"/>
    <w:rsid w:val="0077571A"/>
    <w:rsid w:val="00775A4D"/>
    <w:rsid w:val="00775FCD"/>
    <w:rsid w:val="007760EE"/>
    <w:rsid w:val="00776158"/>
    <w:rsid w:val="007765FF"/>
    <w:rsid w:val="00776909"/>
    <w:rsid w:val="0077708D"/>
    <w:rsid w:val="007773CE"/>
    <w:rsid w:val="00777C78"/>
    <w:rsid w:val="00780196"/>
    <w:rsid w:val="00780309"/>
    <w:rsid w:val="00780EE1"/>
    <w:rsid w:val="00780EE6"/>
    <w:rsid w:val="00781166"/>
    <w:rsid w:val="0078142C"/>
    <w:rsid w:val="00781959"/>
    <w:rsid w:val="00781BA3"/>
    <w:rsid w:val="00781C47"/>
    <w:rsid w:val="00781F78"/>
    <w:rsid w:val="00781FBF"/>
    <w:rsid w:val="0078202E"/>
    <w:rsid w:val="00782322"/>
    <w:rsid w:val="007825D7"/>
    <w:rsid w:val="00782DC7"/>
    <w:rsid w:val="007830A5"/>
    <w:rsid w:val="00783539"/>
    <w:rsid w:val="00783820"/>
    <w:rsid w:val="00783D05"/>
    <w:rsid w:val="00783F49"/>
    <w:rsid w:val="00784215"/>
    <w:rsid w:val="00784286"/>
    <w:rsid w:val="007842E7"/>
    <w:rsid w:val="00784A83"/>
    <w:rsid w:val="0078510F"/>
    <w:rsid w:val="007855DF"/>
    <w:rsid w:val="007864E5"/>
    <w:rsid w:val="00786748"/>
    <w:rsid w:val="00786B4D"/>
    <w:rsid w:val="00786D2B"/>
    <w:rsid w:val="00786F00"/>
    <w:rsid w:val="00786F96"/>
    <w:rsid w:val="0078701D"/>
    <w:rsid w:val="007871B7"/>
    <w:rsid w:val="007872B7"/>
    <w:rsid w:val="007877F6"/>
    <w:rsid w:val="007879CE"/>
    <w:rsid w:val="00787D53"/>
    <w:rsid w:val="00787F71"/>
    <w:rsid w:val="00790210"/>
    <w:rsid w:val="007906A0"/>
    <w:rsid w:val="00790DA8"/>
    <w:rsid w:val="00790F20"/>
    <w:rsid w:val="00790FEF"/>
    <w:rsid w:val="00790FFD"/>
    <w:rsid w:val="00791014"/>
    <w:rsid w:val="007910B8"/>
    <w:rsid w:val="007913E2"/>
    <w:rsid w:val="00791BA1"/>
    <w:rsid w:val="00791DA9"/>
    <w:rsid w:val="00791DDA"/>
    <w:rsid w:val="0079205D"/>
    <w:rsid w:val="0079227F"/>
    <w:rsid w:val="007924E0"/>
    <w:rsid w:val="0079272B"/>
    <w:rsid w:val="007928B7"/>
    <w:rsid w:val="00792AAF"/>
    <w:rsid w:val="00792CBC"/>
    <w:rsid w:val="007932F0"/>
    <w:rsid w:val="0079338D"/>
    <w:rsid w:val="007936A3"/>
    <w:rsid w:val="00793704"/>
    <w:rsid w:val="00793CA5"/>
    <w:rsid w:val="0079481A"/>
    <w:rsid w:val="00794956"/>
    <w:rsid w:val="00794991"/>
    <w:rsid w:val="00794A96"/>
    <w:rsid w:val="00795474"/>
    <w:rsid w:val="0079580C"/>
    <w:rsid w:val="00795930"/>
    <w:rsid w:val="00795A84"/>
    <w:rsid w:val="00795D05"/>
    <w:rsid w:val="00795FD4"/>
    <w:rsid w:val="00796088"/>
    <w:rsid w:val="007963E9"/>
    <w:rsid w:val="0079658F"/>
    <w:rsid w:val="00796621"/>
    <w:rsid w:val="00796B63"/>
    <w:rsid w:val="00796ED8"/>
    <w:rsid w:val="00796F87"/>
    <w:rsid w:val="00796F94"/>
    <w:rsid w:val="00797664"/>
    <w:rsid w:val="00797C81"/>
    <w:rsid w:val="00797DDB"/>
    <w:rsid w:val="00797E47"/>
    <w:rsid w:val="007A037B"/>
    <w:rsid w:val="007A1A1C"/>
    <w:rsid w:val="007A28AF"/>
    <w:rsid w:val="007A2CA9"/>
    <w:rsid w:val="007A2DA3"/>
    <w:rsid w:val="007A2E3E"/>
    <w:rsid w:val="007A3094"/>
    <w:rsid w:val="007A3223"/>
    <w:rsid w:val="007A3305"/>
    <w:rsid w:val="007A3585"/>
    <w:rsid w:val="007A3DEC"/>
    <w:rsid w:val="007A4249"/>
    <w:rsid w:val="007A441F"/>
    <w:rsid w:val="007A44A0"/>
    <w:rsid w:val="007A45FA"/>
    <w:rsid w:val="007A49BD"/>
    <w:rsid w:val="007A4A53"/>
    <w:rsid w:val="007A5039"/>
    <w:rsid w:val="007A5678"/>
    <w:rsid w:val="007A60C2"/>
    <w:rsid w:val="007A762D"/>
    <w:rsid w:val="007A774B"/>
    <w:rsid w:val="007A783C"/>
    <w:rsid w:val="007A78C5"/>
    <w:rsid w:val="007A7902"/>
    <w:rsid w:val="007A79BF"/>
    <w:rsid w:val="007A7BF7"/>
    <w:rsid w:val="007B05CB"/>
    <w:rsid w:val="007B0976"/>
    <w:rsid w:val="007B0BFD"/>
    <w:rsid w:val="007B0E2A"/>
    <w:rsid w:val="007B0F9F"/>
    <w:rsid w:val="007B163A"/>
    <w:rsid w:val="007B16EC"/>
    <w:rsid w:val="007B17DF"/>
    <w:rsid w:val="007B1CD0"/>
    <w:rsid w:val="007B1E91"/>
    <w:rsid w:val="007B1F3F"/>
    <w:rsid w:val="007B224A"/>
    <w:rsid w:val="007B2588"/>
    <w:rsid w:val="007B2839"/>
    <w:rsid w:val="007B2C0D"/>
    <w:rsid w:val="007B38DC"/>
    <w:rsid w:val="007B3C49"/>
    <w:rsid w:val="007B3D3B"/>
    <w:rsid w:val="007B3F3B"/>
    <w:rsid w:val="007B3FF1"/>
    <w:rsid w:val="007B40E5"/>
    <w:rsid w:val="007B45C8"/>
    <w:rsid w:val="007B4DE7"/>
    <w:rsid w:val="007B4DFE"/>
    <w:rsid w:val="007B4EFC"/>
    <w:rsid w:val="007B50DB"/>
    <w:rsid w:val="007B598A"/>
    <w:rsid w:val="007B5C54"/>
    <w:rsid w:val="007B5DFA"/>
    <w:rsid w:val="007B5FC4"/>
    <w:rsid w:val="007B7DA8"/>
    <w:rsid w:val="007B7FE1"/>
    <w:rsid w:val="007C00A4"/>
    <w:rsid w:val="007C011A"/>
    <w:rsid w:val="007C0725"/>
    <w:rsid w:val="007C09DA"/>
    <w:rsid w:val="007C0A6B"/>
    <w:rsid w:val="007C140A"/>
    <w:rsid w:val="007C1898"/>
    <w:rsid w:val="007C1BFD"/>
    <w:rsid w:val="007C1C54"/>
    <w:rsid w:val="007C1E0F"/>
    <w:rsid w:val="007C2981"/>
    <w:rsid w:val="007C2D6F"/>
    <w:rsid w:val="007C2DD9"/>
    <w:rsid w:val="007C2FC4"/>
    <w:rsid w:val="007C31D1"/>
    <w:rsid w:val="007C3246"/>
    <w:rsid w:val="007C3325"/>
    <w:rsid w:val="007C36C6"/>
    <w:rsid w:val="007C377C"/>
    <w:rsid w:val="007C3995"/>
    <w:rsid w:val="007C39E0"/>
    <w:rsid w:val="007C4558"/>
    <w:rsid w:val="007C4A53"/>
    <w:rsid w:val="007C4B78"/>
    <w:rsid w:val="007C555F"/>
    <w:rsid w:val="007C5C34"/>
    <w:rsid w:val="007C60E3"/>
    <w:rsid w:val="007C659D"/>
    <w:rsid w:val="007C67B3"/>
    <w:rsid w:val="007C6A11"/>
    <w:rsid w:val="007C6E45"/>
    <w:rsid w:val="007C71A0"/>
    <w:rsid w:val="007C74DC"/>
    <w:rsid w:val="007C7A17"/>
    <w:rsid w:val="007D0371"/>
    <w:rsid w:val="007D0B58"/>
    <w:rsid w:val="007D0BAD"/>
    <w:rsid w:val="007D0F3A"/>
    <w:rsid w:val="007D107F"/>
    <w:rsid w:val="007D10CE"/>
    <w:rsid w:val="007D1470"/>
    <w:rsid w:val="007D1555"/>
    <w:rsid w:val="007D1BDC"/>
    <w:rsid w:val="007D1CA7"/>
    <w:rsid w:val="007D1DD6"/>
    <w:rsid w:val="007D2383"/>
    <w:rsid w:val="007D24C4"/>
    <w:rsid w:val="007D27D2"/>
    <w:rsid w:val="007D285A"/>
    <w:rsid w:val="007D2981"/>
    <w:rsid w:val="007D2C58"/>
    <w:rsid w:val="007D32AB"/>
    <w:rsid w:val="007D3334"/>
    <w:rsid w:val="007D3C24"/>
    <w:rsid w:val="007D3C82"/>
    <w:rsid w:val="007D44F9"/>
    <w:rsid w:val="007D45BC"/>
    <w:rsid w:val="007D46C8"/>
    <w:rsid w:val="007D4857"/>
    <w:rsid w:val="007D4994"/>
    <w:rsid w:val="007D4D31"/>
    <w:rsid w:val="007D4D3A"/>
    <w:rsid w:val="007D5091"/>
    <w:rsid w:val="007D5275"/>
    <w:rsid w:val="007D56A4"/>
    <w:rsid w:val="007D5846"/>
    <w:rsid w:val="007D58AA"/>
    <w:rsid w:val="007D5A6C"/>
    <w:rsid w:val="007D5ADF"/>
    <w:rsid w:val="007D5C7B"/>
    <w:rsid w:val="007D6FA8"/>
    <w:rsid w:val="007D7288"/>
    <w:rsid w:val="007D73F7"/>
    <w:rsid w:val="007D7619"/>
    <w:rsid w:val="007D78C8"/>
    <w:rsid w:val="007D79AD"/>
    <w:rsid w:val="007E02B1"/>
    <w:rsid w:val="007E05F6"/>
    <w:rsid w:val="007E067F"/>
    <w:rsid w:val="007E08F5"/>
    <w:rsid w:val="007E0960"/>
    <w:rsid w:val="007E122C"/>
    <w:rsid w:val="007E1665"/>
    <w:rsid w:val="007E1A28"/>
    <w:rsid w:val="007E1E95"/>
    <w:rsid w:val="007E2675"/>
    <w:rsid w:val="007E29C2"/>
    <w:rsid w:val="007E2CBA"/>
    <w:rsid w:val="007E2D73"/>
    <w:rsid w:val="007E3203"/>
    <w:rsid w:val="007E351A"/>
    <w:rsid w:val="007E3618"/>
    <w:rsid w:val="007E3D74"/>
    <w:rsid w:val="007E3ED5"/>
    <w:rsid w:val="007E41DC"/>
    <w:rsid w:val="007E42A5"/>
    <w:rsid w:val="007E47D7"/>
    <w:rsid w:val="007E49D0"/>
    <w:rsid w:val="007E4ACF"/>
    <w:rsid w:val="007E4DDC"/>
    <w:rsid w:val="007E5157"/>
    <w:rsid w:val="007E5356"/>
    <w:rsid w:val="007E58B5"/>
    <w:rsid w:val="007E610D"/>
    <w:rsid w:val="007E6431"/>
    <w:rsid w:val="007E6B0A"/>
    <w:rsid w:val="007E6B42"/>
    <w:rsid w:val="007E6C6E"/>
    <w:rsid w:val="007E6C89"/>
    <w:rsid w:val="007E6E04"/>
    <w:rsid w:val="007E6EDC"/>
    <w:rsid w:val="007E6EE1"/>
    <w:rsid w:val="007E73A8"/>
    <w:rsid w:val="007E73DE"/>
    <w:rsid w:val="007F0043"/>
    <w:rsid w:val="007F0180"/>
    <w:rsid w:val="007F0280"/>
    <w:rsid w:val="007F031E"/>
    <w:rsid w:val="007F064F"/>
    <w:rsid w:val="007F07E7"/>
    <w:rsid w:val="007F0CE6"/>
    <w:rsid w:val="007F0D69"/>
    <w:rsid w:val="007F0ECF"/>
    <w:rsid w:val="007F1057"/>
    <w:rsid w:val="007F11C0"/>
    <w:rsid w:val="007F1375"/>
    <w:rsid w:val="007F13A8"/>
    <w:rsid w:val="007F16E0"/>
    <w:rsid w:val="007F1F97"/>
    <w:rsid w:val="007F2281"/>
    <w:rsid w:val="007F2614"/>
    <w:rsid w:val="007F2713"/>
    <w:rsid w:val="007F332A"/>
    <w:rsid w:val="007F3B4C"/>
    <w:rsid w:val="007F3BBC"/>
    <w:rsid w:val="007F3BBD"/>
    <w:rsid w:val="007F3DEE"/>
    <w:rsid w:val="007F3F04"/>
    <w:rsid w:val="007F3F5A"/>
    <w:rsid w:val="007F4260"/>
    <w:rsid w:val="007F435E"/>
    <w:rsid w:val="007F43BE"/>
    <w:rsid w:val="007F51E0"/>
    <w:rsid w:val="007F59C5"/>
    <w:rsid w:val="007F5E46"/>
    <w:rsid w:val="007F5F33"/>
    <w:rsid w:val="007F6134"/>
    <w:rsid w:val="007F615E"/>
    <w:rsid w:val="007F6370"/>
    <w:rsid w:val="007F63D9"/>
    <w:rsid w:val="007F68F7"/>
    <w:rsid w:val="007F77D9"/>
    <w:rsid w:val="007F7A90"/>
    <w:rsid w:val="007F7B3D"/>
    <w:rsid w:val="007F7B42"/>
    <w:rsid w:val="007F7C4E"/>
    <w:rsid w:val="007F7DAF"/>
    <w:rsid w:val="007F7DEE"/>
    <w:rsid w:val="0080038C"/>
    <w:rsid w:val="008003CA"/>
    <w:rsid w:val="008005E5"/>
    <w:rsid w:val="00800603"/>
    <w:rsid w:val="008006DD"/>
    <w:rsid w:val="0080111C"/>
    <w:rsid w:val="00801C5B"/>
    <w:rsid w:val="00801E83"/>
    <w:rsid w:val="0080260A"/>
    <w:rsid w:val="00802C57"/>
    <w:rsid w:val="00802F0A"/>
    <w:rsid w:val="00802F82"/>
    <w:rsid w:val="0080348B"/>
    <w:rsid w:val="0080366E"/>
    <w:rsid w:val="008036FF"/>
    <w:rsid w:val="008039C3"/>
    <w:rsid w:val="008039E9"/>
    <w:rsid w:val="0080408C"/>
    <w:rsid w:val="008044C7"/>
    <w:rsid w:val="00804F61"/>
    <w:rsid w:val="008055F1"/>
    <w:rsid w:val="008056E9"/>
    <w:rsid w:val="008063CB"/>
    <w:rsid w:val="008065C4"/>
    <w:rsid w:val="0080682F"/>
    <w:rsid w:val="008074A1"/>
    <w:rsid w:val="008074B4"/>
    <w:rsid w:val="00807565"/>
    <w:rsid w:val="008075AA"/>
    <w:rsid w:val="0080785F"/>
    <w:rsid w:val="00807AAE"/>
    <w:rsid w:val="00807DBA"/>
    <w:rsid w:val="00807F21"/>
    <w:rsid w:val="008100F6"/>
    <w:rsid w:val="00810423"/>
    <w:rsid w:val="008104BB"/>
    <w:rsid w:val="008105C2"/>
    <w:rsid w:val="00810738"/>
    <w:rsid w:val="00810830"/>
    <w:rsid w:val="00810CC8"/>
    <w:rsid w:val="00810DC2"/>
    <w:rsid w:val="00810EF8"/>
    <w:rsid w:val="00811406"/>
    <w:rsid w:val="0081154E"/>
    <w:rsid w:val="00811643"/>
    <w:rsid w:val="00811681"/>
    <w:rsid w:val="008118F7"/>
    <w:rsid w:val="00811F3D"/>
    <w:rsid w:val="008123F8"/>
    <w:rsid w:val="0081254E"/>
    <w:rsid w:val="008126F6"/>
    <w:rsid w:val="00812B47"/>
    <w:rsid w:val="00812FFE"/>
    <w:rsid w:val="00813101"/>
    <w:rsid w:val="00813947"/>
    <w:rsid w:val="00813E94"/>
    <w:rsid w:val="00814714"/>
    <w:rsid w:val="0081525E"/>
    <w:rsid w:val="008155E0"/>
    <w:rsid w:val="00815819"/>
    <w:rsid w:val="0081593A"/>
    <w:rsid w:val="00815D98"/>
    <w:rsid w:val="00815DDC"/>
    <w:rsid w:val="00815E22"/>
    <w:rsid w:val="008160E5"/>
    <w:rsid w:val="00816253"/>
    <w:rsid w:val="0081629F"/>
    <w:rsid w:val="0081683E"/>
    <w:rsid w:val="008169AF"/>
    <w:rsid w:val="00816C2B"/>
    <w:rsid w:val="00816E78"/>
    <w:rsid w:val="00817129"/>
    <w:rsid w:val="008172FD"/>
    <w:rsid w:val="0081743E"/>
    <w:rsid w:val="00817DCD"/>
    <w:rsid w:val="00820BBE"/>
    <w:rsid w:val="00821213"/>
    <w:rsid w:val="00821339"/>
    <w:rsid w:val="008213ED"/>
    <w:rsid w:val="0082162A"/>
    <w:rsid w:val="00821771"/>
    <w:rsid w:val="00821E30"/>
    <w:rsid w:val="00822206"/>
    <w:rsid w:val="00822660"/>
    <w:rsid w:val="00822CC3"/>
    <w:rsid w:val="00822E2F"/>
    <w:rsid w:val="00822F34"/>
    <w:rsid w:val="008233FD"/>
    <w:rsid w:val="008238D2"/>
    <w:rsid w:val="008239A7"/>
    <w:rsid w:val="00823C14"/>
    <w:rsid w:val="008240A5"/>
    <w:rsid w:val="0082478F"/>
    <w:rsid w:val="0082482E"/>
    <w:rsid w:val="008249F9"/>
    <w:rsid w:val="00824F6C"/>
    <w:rsid w:val="00825123"/>
    <w:rsid w:val="0082534E"/>
    <w:rsid w:val="00825A4F"/>
    <w:rsid w:val="00826025"/>
    <w:rsid w:val="0082607D"/>
    <w:rsid w:val="0082614A"/>
    <w:rsid w:val="00826D61"/>
    <w:rsid w:val="00826F96"/>
    <w:rsid w:val="00826FC1"/>
    <w:rsid w:val="00827047"/>
    <w:rsid w:val="00827179"/>
    <w:rsid w:val="0082733A"/>
    <w:rsid w:val="008274F9"/>
    <w:rsid w:val="00827669"/>
    <w:rsid w:val="00827675"/>
    <w:rsid w:val="00827B17"/>
    <w:rsid w:val="0083043D"/>
    <w:rsid w:val="00830445"/>
    <w:rsid w:val="008304E0"/>
    <w:rsid w:val="008305E0"/>
    <w:rsid w:val="008305FC"/>
    <w:rsid w:val="00830D0B"/>
    <w:rsid w:val="00830D53"/>
    <w:rsid w:val="00830DF9"/>
    <w:rsid w:val="00830F76"/>
    <w:rsid w:val="00831030"/>
    <w:rsid w:val="0083113A"/>
    <w:rsid w:val="00831156"/>
    <w:rsid w:val="00831682"/>
    <w:rsid w:val="008316E3"/>
    <w:rsid w:val="00831A0F"/>
    <w:rsid w:val="00831EB6"/>
    <w:rsid w:val="00831EF1"/>
    <w:rsid w:val="008321B3"/>
    <w:rsid w:val="00832687"/>
    <w:rsid w:val="00832902"/>
    <w:rsid w:val="008329C9"/>
    <w:rsid w:val="00832C53"/>
    <w:rsid w:val="008331DE"/>
    <w:rsid w:val="0083325D"/>
    <w:rsid w:val="0083345B"/>
    <w:rsid w:val="00833D86"/>
    <w:rsid w:val="00833E36"/>
    <w:rsid w:val="0083449F"/>
    <w:rsid w:val="008344F6"/>
    <w:rsid w:val="008345C4"/>
    <w:rsid w:val="008348F4"/>
    <w:rsid w:val="00834A2E"/>
    <w:rsid w:val="00835009"/>
    <w:rsid w:val="0083599C"/>
    <w:rsid w:val="00835E40"/>
    <w:rsid w:val="008366C6"/>
    <w:rsid w:val="0083686B"/>
    <w:rsid w:val="00836A6D"/>
    <w:rsid w:val="00836B01"/>
    <w:rsid w:val="00836DEC"/>
    <w:rsid w:val="008371E8"/>
    <w:rsid w:val="0083727E"/>
    <w:rsid w:val="008376D5"/>
    <w:rsid w:val="00837962"/>
    <w:rsid w:val="00837C02"/>
    <w:rsid w:val="00837E65"/>
    <w:rsid w:val="0084032B"/>
    <w:rsid w:val="00840446"/>
    <w:rsid w:val="0084081E"/>
    <w:rsid w:val="00840BFD"/>
    <w:rsid w:val="008419F8"/>
    <w:rsid w:val="00841AC5"/>
    <w:rsid w:val="00842072"/>
    <w:rsid w:val="008420E3"/>
    <w:rsid w:val="00842118"/>
    <w:rsid w:val="00842236"/>
    <w:rsid w:val="00842AB2"/>
    <w:rsid w:val="00843698"/>
    <w:rsid w:val="00843A46"/>
    <w:rsid w:val="00843ACD"/>
    <w:rsid w:val="00843C09"/>
    <w:rsid w:val="00843C46"/>
    <w:rsid w:val="00843FD5"/>
    <w:rsid w:val="00844017"/>
    <w:rsid w:val="00844680"/>
    <w:rsid w:val="0084479B"/>
    <w:rsid w:val="008447D2"/>
    <w:rsid w:val="008449F5"/>
    <w:rsid w:val="00844A24"/>
    <w:rsid w:val="00844F77"/>
    <w:rsid w:val="00844FC0"/>
    <w:rsid w:val="008452CE"/>
    <w:rsid w:val="008456C2"/>
    <w:rsid w:val="008457C2"/>
    <w:rsid w:val="008458F3"/>
    <w:rsid w:val="00845CCC"/>
    <w:rsid w:val="0084602C"/>
    <w:rsid w:val="00846163"/>
    <w:rsid w:val="008461FC"/>
    <w:rsid w:val="00847046"/>
    <w:rsid w:val="00847090"/>
    <w:rsid w:val="00847389"/>
    <w:rsid w:val="008473A2"/>
    <w:rsid w:val="008475D9"/>
    <w:rsid w:val="008478F3"/>
    <w:rsid w:val="00847BB6"/>
    <w:rsid w:val="00847DEE"/>
    <w:rsid w:val="00850015"/>
    <w:rsid w:val="0085057F"/>
    <w:rsid w:val="00850A9F"/>
    <w:rsid w:val="00850FF3"/>
    <w:rsid w:val="00851532"/>
    <w:rsid w:val="00851DC4"/>
    <w:rsid w:val="008522EC"/>
    <w:rsid w:val="0085269A"/>
    <w:rsid w:val="00852768"/>
    <w:rsid w:val="00852966"/>
    <w:rsid w:val="00852A34"/>
    <w:rsid w:val="00852B4C"/>
    <w:rsid w:val="00852C00"/>
    <w:rsid w:val="00852D15"/>
    <w:rsid w:val="008531E3"/>
    <w:rsid w:val="008532DE"/>
    <w:rsid w:val="00853797"/>
    <w:rsid w:val="0085485C"/>
    <w:rsid w:val="008548C1"/>
    <w:rsid w:val="00855672"/>
    <w:rsid w:val="008557C5"/>
    <w:rsid w:val="00855858"/>
    <w:rsid w:val="00855892"/>
    <w:rsid w:val="00855AA3"/>
    <w:rsid w:val="00855E78"/>
    <w:rsid w:val="00855ED8"/>
    <w:rsid w:val="00855FB0"/>
    <w:rsid w:val="00856322"/>
    <w:rsid w:val="00856336"/>
    <w:rsid w:val="008563E6"/>
    <w:rsid w:val="00857329"/>
    <w:rsid w:val="00857406"/>
    <w:rsid w:val="00857523"/>
    <w:rsid w:val="0085754E"/>
    <w:rsid w:val="008578F9"/>
    <w:rsid w:val="00857E1D"/>
    <w:rsid w:val="008602F3"/>
    <w:rsid w:val="00860368"/>
    <w:rsid w:val="00860432"/>
    <w:rsid w:val="00860884"/>
    <w:rsid w:val="008608F1"/>
    <w:rsid w:val="00860A9B"/>
    <w:rsid w:val="00860C4A"/>
    <w:rsid w:val="008615B5"/>
    <w:rsid w:val="00861A8D"/>
    <w:rsid w:val="0086208D"/>
    <w:rsid w:val="00862743"/>
    <w:rsid w:val="00863263"/>
    <w:rsid w:val="0086371E"/>
    <w:rsid w:val="00863F50"/>
    <w:rsid w:val="00864433"/>
    <w:rsid w:val="008647AF"/>
    <w:rsid w:val="0086491A"/>
    <w:rsid w:val="00864D37"/>
    <w:rsid w:val="00864D96"/>
    <w:rsid w:val="00864E07"/>
    <w:rsid w:val="008650AE"/>
    <w:rsid w:val="008651F6"/>
    <w:rsid w:val="00865492"/>
    <w:rsid w:val="00865971"/>
    <w:rsid w:val="00865B88"/>
    <w:rsid w:val="00865DF6"/>
    <w:rsid w:val="00865DF8"/>
    <w:rsid w:val="00866037"/>
    <w:rsid w:val="0086691E"/>
    <w:rsid w:val="00866E65"/>
    <w:rsid w:val="00867280"/>
    <w:rsid w:val="00867584"/>
    <w:rsid w:val="00867E19"/>
    <w:rsid w:val="00867E8E"/>
    <w:rsid w:val="0087048E"/>
    <w:rsid w:val="00870595"/>
    <w:rsid w:val="008705DA"/>
    <w:rsid w:val="00870968"/>
    <w:rsid w:val="00870D39"/>
    <w:rsid w:val="00870F3E"/>
    <w:rsid w:val="00871BF3"/>
    <w:rsid w:val="00872251"/>
    <w:rsid w:val="008722B7"/>
    <w:rsid w:val="0087275A"/>
    <w:rsid w:val="008727B4"/>
    <w:rsid w:val="00872B17"/>
    <w:rsid w:val="00872C31"/>
    <w:rsid w:val="00872C3F"/>
    <w:rsid w:val="008730F8"/>
    <w:rsid w:val="0087330A"/>
    <w:rsid w:val="00873546"/>
    <w:rsid w:val="00873766"/>
    <w:rsid w:val="00873873"/>
    <w:rsid w:val="008740CE"/>
    <w:rsid w:val="0087412F"/>
    <w:rsid w:val="0087436F"/>
    <w:rsid w:val="0087486E"/>
    <w:rsid w:val="00874902"/>
    <w:rsid w:val="008749E4"/>
    <w:rsid w:val="008752C1"/>
    <w:rsid w:val="008752DC"/>
    <w:rsid w:val="00875ABE"/>
    <w:rsid w:val="00875B52"/>
    <w:rsid w:val="0087627A"/>
    <w:rsid w:val="00876EB3"/>
    <w:rsid w:val="00877120"/>
    <w:rsid w:val="0087732E"/>
    <w:rsid w:val="00877885"/>
    <w:rsid w:val="008779A0"/>
    <w:rsid w:val="00877A1A"/>
    <w:rsid w:val="00880334"/>
    <w:rsid w:val="0088073B"/>
    <w:rsid w:val="008807A4"/>
    <w:rsid w:val="00880FE2"/>
    <w:rsid w:val="008813B4"/>
    <w:rsid w:val="00881D3D"/>
    <w:rsid w:val="00881D44"/>
    <w:rsid w:val="00881F0F"/>
    <w:rsid w:val="00882175"/>
    <w:rsid w:val="0088223F"/>
    <w:rsid w:val="00882299"/>
    <w:rsid w:val="00882345"/>
    <w:rsid w:val="00882641"/>
    <w:rsid w:val="0088268C"/>
    <w:rsid w:val="0088306D"/>
    <w:rsid w:val="008831AA"/>
    <w:rsid w:val="00883419"/>
    <w:rsid w:val="0088353E"/>
    <w:rsid w:val="008837D8"/>
    <w:rsid w:val="00883A2B"/>
    <w:rsid w:val="00883BDC"/>
    <w:rsid w:val="00883C6D"/>
    <w:rsid w:val="0088414D"/>
    <w:rsid w:val="0088419C"/>
    <w:rsid w:val="008843EE"/>
    <w:rsid w:val="008847AD"/>
    <w:rsid w:val="008848C8"/>
    <w:rsid w:val="00884D1C"/>
    <w:rsid w:val="00884D42"/>
    <w:rsid w:val="00885219"/>
    <w:rsid w:val="008855B5"/>
    <w:rsid w:val="0088564E"/>
    <w:rsid w:val="00885AF3"/>
    <w:rsid w:val="00885BBD"/>
    <w:rsid w:val="00885D93"/>
    <w:rsid w:val="008861C6"/>
    <w:rsid w:val="00886751"/>
    <w:rsid w:val="00886F82"/>
    <w:rsid w:val="00887063"/>
    <w:rsid w:val="00887A96"/>
    <w:rsid w:val="00887AF1"/>
    <w:rsid w:val="008903DC"/>
    <w:rsid w:val="008904C7"/>
    <w:rsid w:val="00890C7A"/>
    <w:rsid w:val="00890E9D"/>
    <w:rsid w:val="008910E4"/>
    <w:rsid w:val="008917AD"/>
    <w:rsid w:val="00891F1A"/>
    <w:rsid w:val="0089213A"/>
    <w:rsid w:val="008927A1"/>
    <w:rsid w:val="00892DFE"/>
    <w:rsid w:val="00892E4F"/>
    <w:rsid w:val="008937B2"/>
    <w:rsid w:val="00893B4F"/>
    <w:rsid w:val="00893BF3"/>
    <w:rsid w:val="008940C5"/>
    <w:rsid w:val="00894215"/>
    <w:rsid w:val="008944A9"/>
    <w:rsid w:val="00894F63"/>
    <w:rsid w:val="008950C9"/>
    <w:rsid w:val="008952D0"/>
    <w:rsid w:val="00895390"/>
    <w:rsid w:val="00895E79"/>
    <w:rsid w:val="0089665D"/>
    <w:rsid w:val="008966AA"/>
    <w:rsid w:val="008967C7"/>
    <w:rsid w:val="00896E40"/>
    <w:rsid w:val="00896FB7"/>
    <w:rsid w:val="00896FD4"/>
    <w:rsid w:val="00897265"/>
    <w:rsid w:val="008976C9"/>
    <w:rsid w:val="00897C10"/>
    <w:rsid w:val="00897E78"/>
    <w:rsid w:val="008A0369"/>
    <w:rsid w:val="008A0657"/>
    <w:rsid w:val="008A0675"/>
    <w:rsid w:val="008A0C6F"/>
    <w:rsid w:val="008A0CDF"/>
    <w:rsid w:val="008A0D24"/>
    <w:rsid w:val="008A1383"/>
    <w:rsid w:val="008A222B"/>
    <w:rsid w:val="008A2416"/>
    <w:rsid w:val="008A294D"/>
    <w:rsid w:val="008A2C0D"/>
    <w:rsid w:val="008A32A1"/>
    <w:rsid w:val="008A3545"/>
    <w:rsid w:val="008A38E0"/>
    <w:rsid w:val="008A39E7"/>
    <w:rsid w:val="008A3F0D"/>
    <w:rsid w:val="008A44B6"/>
    <w:rsid w:val="008A4891"/>
    <w:rsid w:val="008A4C99"/>
    <w:rsid w:val="008A4E5E"/>
    <w:rsid w:val="008A56E1"/>
    <w:rsid w:val="008A65F3"/>
    <w:rsid w:val="008A6839"/>
    <w:rsid w:val="008A6959"/>
    <w:rsid w:val="008A69F5"/>
    <w:rsid w:val="008A6D18"/>
    <w:rsid w:val="008A767F"/>
    <w:rsid w:val="008A7A48"/>
    <w:rsid w:val="008A7C83"/>
    <w:rsid w:val="008B0628"/>
    <w:rsid w:val="008B099C"/>
    <w:rsid w:val="008B0BBD"/>
    <w:rsid w:val="008B0F57"/>
    <w:rsid w:val="008B13FA"/>
    <w:rsid w:val="008B171C"/>
    <w:rsid w:val="008B1732"/>
    <w:rsid w:val="008B1767"/>
    <w:rsid w:val="008B1B62"/>
    <w:rsid w:val="008B1D17"/>
    <w:rsid w:val="008B1DBE"/>
    <w:rsid w:val="008B1E57"/>
    <w:rsid w:val="008B1FE7"/>
    <w:rsid w:val="008B2378"/>
    <w:rsid w:val="008B2A05"/>
    <w:rsid w:val="008B3869"/>
    <w:rsid w:val="008B3A24"/>
    <w:rsid w:val="008B3AAD"/>
    <w:rsid w:val="008B42AC"/>
    <w:rsid w:val="008B4377"/>
    <w:rsid w:val="008B4571"/>
    <w:rsid w:val="008B4A04"/>
    <w:rsid w:val="008B4A5E"/>
    <w:rsid w:val="008B4AAD"/>
    <w:rsid w:val="008B56B2"/>
    <w:rsid w:val="008B580E"/>
    <w:rsid w:val="008B5872"/>
    <w:rsid w:val="008B5892"/>
    <w:rsid w:val="008B5A82"/>
    <w:rsid w:val="008B642D"/>
    <w:rsid w:val="008B6451"/>
    <w:rsid w:val="008B681F"/>
    <w:rsid w:val="008B6DAD"/>
    <w:rsid w:val="008B71C9"/>
    <w:rsid w:val="008B7482"/>
    <w:rsid w:val="008B7986"/>
    <w:rsid w:val="008B7D30"/>
    <w:rsid w:val="008C051A"/>
    <w:rsid w:val="008C09FE"/>
    <w:rsid w:val="008C1384"/>
    <w:rsid w:val="008C138B"/>
    <w:rsid w:val="008C1493"/>
    <w:rsid w:val="008C1881"/>
    <w:rsid w:val="008C20A4"/>
    <w:rsid w:val="008C2285"/>
    <w:rsid w:val="008C2500"/>
    <w:rsid w:val="008C2690"/>
    <w:rsid w:val="008C2F08"/>
    <w:rsid w:val="008C3418"/>
    <w:rsid w:val="008C37D3"/>
    <w:rsid w:val="008C386F"/>
    <w:rsid w:val="008C38F2"/>
    <w:rsid w:val="008C3917"/>
    <w:rsid w:val="008C3BE3"/>
    <w:rsid w:val="008C415F"/>
    <w:rsid w:val="008C42D6"/>
    <w:rsid w:val="008C4541"/>
    <w:rsid w:val="008C473D"/>
    <w:rsid w:val="008C4807"/>
    <w:rsid w:val="008C4A01"/>
    <w:rsid w:val="008C4C3E"/>
    <w:rsid w:val="008C4C63"/>
    <w:rsid w:val="008C4EF6"/>
    <w:rsid w:val="008C4FD7"/>
    <w:rsid w:val="008C5979"/>
    <w:rsid w:val="008C5A0D"/>
    <w:rsid w:val="008C5C87"/>
    <w:rsid w:val="008C5DF1"/>
    <w:rsid w:val="008C615A"/>
    <w:rsid w:val="008C6378"/>
    <w:rsid w:val="008C64DC"/>
    <w:rsid w:val="008C669D"/>
    <w:rsid w:val="008C6866"/>
    <w:rsid w:val="008C6912"/>
    <w:rsid w:val="008C6EC8"/>
    <w:rsid w:val="008C6F26"/>
    <w:rsid w:val="008C7189"/>
    <w:rsid w:val="008C7749"/>
    <w:rsid w:val="008C7C1E"/>
    <w:rsid w:val="008D0270"/>
    <w:rsid w:val="008D0758"/>
    <w:rsid w:val="008D08C2"/>
    <w:rsid w:val="008D09D7"/>
    <w:rsid w:val="008D0D6B"/>
    <w:rsid w:val="008D0E0C"/>
    <w:rsid w:val="008D10C0"/>
    <w:rsid w:val="008D160A"/>
    <w:rsid w:val="008D16AF"/>
    <w:rsid w:val="008D194E"/>
    <w:rsid w:val="008D1F7F"/>
    <w:rsid w:val="008D2392"/>
    <w:rsid w:val="008D2C5A"/>
    <w:rsid w:val="008D2F2F"/>
    <w:rsid w:val="008D311D"/>
    <w:rsid w:val="008D320C"/>
    <w:rsid w:val="008D3568"/>
    <w:rsid w:val="008D35D6"/>
    <w:rsid w:val="008D36FF"/>
    <w:rsid w:val="008D39D2"/>
    <w:rsid w:val="008D42DF"/>
    <w:rsid w:val="008D4DDC"/>
    <w:rsid w:val="008D4F4E"/>
    <w:rsid w:val="008D4F66"/>
    <w:rsid w:val="008D5242"/>
    <w:rsid w:val="008D54B5"/>
    <w:rsid w:val="008D5CF0"/>
    <w:rsid w:val="008D5D3B"/>
    <w:rsid w:val="008D6048"/>
    <w:rsid w:val="008D6ACB"/>
    <w:rsid w:val="008D6B96"/>
    <w:rsid w:val="008D6E13"/>
    <w:rsid w:val="008D703E"/>
    <w:rsid w:val="008D72F3"/>
    <w:rsid w:val="008D7571"/>
    <w:rsid w:val="008D7649"/>
    <w:rsid w:val="008D7A6F"/>
    <w:rsid w:val="008D7C04"/>
    <w:rsid w:val="008E053B"/>
    <w:rsid w:val="008E0561"/>
    <w:rsid w:val="008E05B7"/>
    <w:rsid w:val="008E1909"/>
    <w:rsid w:val="008E200B"/>
    <w:rsid w:val="008E2100"/>
    <w:rsid w:val="008E221B"/>
    <w:rsid w:val="008E224D"/>
    <w:rsid w:val="008E2526"/>
    <w:rsid w:val="008E254F"/>
    <w:rsid w:val="008E2787"/>
    <w:rsid w:val="008E29A1"/>
    <w:rsid w:val="008E2D67"/>
    <w:rsid w:val="008E3015"/>
    <w:rsid w:val="008E3075"/>
    <w:rsid w:val="008E30B1"/>
    <w:rsid w:val="008E31A6"/>
    <w:rsid w:val="008E32C5"/>
    <w:rsid w:val="008E463A"/>
    <w:rsid w:val="008E4D36"/>
    <w:rsid w:val="008E4EB2"/>
    <w:rsid w:val="008E4F75"/>
    <w:rsid w:val="008E52CF"/>
    <w:rsid w:val="008E5325"/>
    <w:rsid w:val="008E555A"/>
    <w:rsid w:val="008E5C82"/>
    <w:rsid w:val="008E5E01"/>
    <w:rsid w:val="008E63A9"/>
    <w:rsid w:val="008E6433"/>
    <w:rsid w:val="008E64E4"/>
    <w:rsid w:val="008E6BDA"/>
    <w:rsid w:val="008E6CA7"/>
    <w:rsid w:val="008E6DC0"/>
    <w:rsid w:val="008E6F1C"/>
    <w:rsid w:val="008E70F8"/>
    <w:rsid w:val="008E71B0"/>
    <w:rsid w:val="008E7220"/>
    <w:rsid w:val="008E723A"/>
    <w:rsid w:val="008E76EC"/>
    <w:rsid w:val="008E7867"/>
    <w:rsid w:val="008F0377"/>
    <w:rsid w:val="008F0430"/>
    <w:rsid w:val="008F04FA"/>
    <w:rsid w:val="008F078D"/>
    <w:rsid w:val="008F09BF"/>
    <w:rsid w:val="008F13DE"/>
    <w:rsid w:val="008F1435"/>
    <w:rsid w:val="008F159C"/>
    <w:rsid w:val="008F1854"/>
    <w:rsid w:val="008F1F89"/>
    <w:rsid w:val="008F20E5"/>
    <w:rsid w:val="008F2562"/>
    <w:rsid w:val="008F264E"/>
    <w:rsid w:val="008F2A93"/>
    <w:rsid w:val="008F2BC4"/>
    <w:rsid w:val="008F2C29"/>
    <w:rsid w:val="008F2FFA"/>
    <w:rsid w:val="008F307A"/>
    <w:rsid w:val="008F3161"/>
    <w:rsid w:val="008F3317"/>
    <w:rsid w:val="008F34E8"/>
    <w:rsid w:val="008F36A7"/>
    <w:rsid w:val="008F37E5"/>
    <w:rsid w:val="008F388D"/>
    <w:rsid w:val="008F3955"/>
    <w:rsid w:val="008F3CA0"/>
    <w:rsid w:val="008F3EDE"/>
    <w:rsid w:val="008F40EB"/>
    <w:rsid w:val="008F4F55"/>
    <w:rsid w:val="008F4F86"/>
    <w:rsid w:val="008F50DE"/>
    <w:rsid w:val="008F5220"/>
    <w:rsid w:val="008F5AB5"/>
    <w:rsid w:val="008F5D14"/>
    <w:rsid w:val="008F5E1A"/>
    <w:rsid w:val="008F6366"/>
    <w:rsid w:val="008F63AA"/>
    <w:rsid w:val="008F6660"/>
    <w:rsid w:val="008F6DC1"/>
    <w:rsid w:val="008F73E7"/>
    <w:rsid w:val="0090042F"/>
    <w:rsid w:val="00900519"/>
    <w:rsid w:val="00900780"/>
    <w:rsid w:val="00900835"/>
    <w:rsid w:val="00900C5F"/>
    <w:rsid w:val="00900DB8"/>
    <w:rsid w:val="00900EA1"/>
    <w:rsid w:val="009018A6"/>
    <w:rsid w:val="00901BC8"/>
    <w:rsid w:val="00901E72"/>
    <w:rsid w:val="00901FD3"/>
    <w:rsid w:val="009020A4"/>
    <w:rsid w:val="009027F9"/>
    <w:rsid w:val="00902817"/>
    <w:rsid w:val="00902B74"/>
    <w:rsid w:val="00902BE5"/>
    <w:rsid w:val="00902D5A"/>
    <w:rsid w:val="009030FC"/>
    <w:rsid w:val="00903159"/>
    <w:rsid w:val="00903775"/>
    <w:rsid w:val="009038D8"/>
    <w:rsid w:val="009039FB"/>
    <w:rsid w:val="00903B2C"/>
    <w:rsid w:val="0090442A"/>
    <w:rsid w:val="00904C6F"/>
    <w:rsid w:val="00905691"/>
    <w:rsid w:val="00905B3E"/>
    <w:rsid w:val="00905C0F"/>
    <w:rsid w:val="00905F27"/>
    <w:rsid w:val="0090688F"/>
    <w:rsid w:val="00906AFC"/>
    <w:rsid w:val="00906D9F"/>
    <w:rsid w:val="0090726A"/>
    <w:rsid w:val="00907803"/>
    <w:rsid w:val="00907D84"/>
    <w:rsid w:val="0091039E"/>
    <w:rsid w:val="009106E8"/>
    <w:rsid w:val="009112C7"/>
    <w:rsid w:val="009113B5"/>
    <w:rsid w:val="0091143A"/>
    <w:rsid w:val="00911594"/>
    <w:rsid w:val="00911821"/>
    <w:rsid w:val="009119A4"/>
    <w:rsid w:val="00911E72"/>
    <w:rsid w:val="009126EE"/>
    <w:rsid w:val="00912806"/>
    <w:rsid w:val="00912819"/>
    <w:rsid w:val="00912A83"/>
    <w:rsid w:val="00912BB7"/>
    <w:rsid w:val="009131D6"/>
    <w:rsid w:val="0091325F"/>
    <w:rsid w:val="0091364C"/>
    <w:rsid w:val="009136E6"/>
    <w:rsid w:val="009137E8"/>
    <w:rsid w:val="00914084"/>
    <w:rsid w:val="009141F0"/>
    <w:rsid w:val="00914414"/>
    <w:rsid w:val="0091491C"/>
    <w:rsid w:val="00914B8B"/>
    <w:rsid w:val="00914BE2"/>
    <w:rsid w:val="00914E8C"/>
    <w:rsid w:val="009152F0"/>
    <w:rsid w:val="009152F5"/>
    <w:rsid w:val="00915905"/>
    <w:rsid w:val="00915971"/>
    <w:rsid w:val="009159BF"/>
    <w:rsid w:val="00915A6B"/>
    <w:rsid w:val="00915D23"/>
    <w:rsid w:val="00916168"/>
    <w:rsid w:val="00916369"/>
    <w:rsid w:val="00916610"/>
    <w:rsid w:val="0091699A"/>
    <w:rsid w:val="00916D78"/>
    <w:rsid w:val="00917040"/>
    <w:rsid w:val="0091748C"/>
    <w:rsid w:val="00917627"/>
    <w:rsid w:val="00917C96"/>
    <w:rsid w:val="00917E5A"/>
    <w:rsid w:val="009201D7"/>
    <w:rsid w:val="0092036B"/>
    <w:rsid w:val="0092069D"/>
    <w:rsid w:val="0092073E"/>
    <w:rsid w:val="00920761"/>
    <w:rsid w:val="009207C0"/>
    <w:rsid w:val="00920C10"/>
    <w:rsid w:val="0092120F"/>
    <w:rsid w:val="009215F5"/>
    <w:rsid w:val="009216BA"/>
    <w:rsid w:val="00921C07"/>
    <w:rsid w:val="00921DE0"/>
    <w:rsid w:val="00921F80"/>
    <w:rsid w:val="00922274"/>
    <w:rsid w:val="0092266B"/>
    <w:rsid w:val="00922DEE"/>
    <w:rsid w:val="009230E7"/>
    <w:rsid w:val="009233FF"/>
    <w:rsid w:val="00923475"/>
    <w:rsid w:val="00924458"/>
    <w:rsid w:val="009244A5"/>
    <w:rsid w:val="009250B3"/>
    <w:rsid w:val="009251E4"/>
    <w:rsid w:val="009252D0"/>
    <w:rsid w:val="009259A0"/>
    <w:rsid w:val="00925A3F"/>
    <w:rsid w:val="00925E00"/>
    <w:rsid w:val="009266E9"/>
    <w:rsid w:val="009267BB"/>
    <w:rsid w:val="00926A46"/>
    <w:rsid w:val="009270C6"/>
    <w:rsid w:val="00927140"/>
    <w:rsid w:val="0092719A"/>
    <w:rsid w:val="00927976"/>
    <w:rsid w:val="00927F58"/>
    <w:rsid w:val="0093000B"/>
    <w:rsid w:val="0093066A"/>
    <w:rsid w:val="009307D7"/>
    <w:rsid w:val="009308A3"/>
    <w:rsid w:val="009309F3"/>
    <w:rsid w:val="00930A66"/>
    <w:rsid w:val="00930BA0"/>
    <w:rsid w:val="0093168C"/>
    <w:rsid w:val="009318BE"/>
    <w:rsid w:val="00931DE4"/>
    <w:rsid w:val="00931E66"/>
    <w:rsid w:val="00932172"/>
    <w:rsid w:val="0093247C"/>
    <w:rsid w:val="00932CF8"/>
    <w:rsid w:val="00932D07"/>
    <w:rsid w:val="00932FF6"/>
    <w:rsid w:val="00933802"/>
    <w:rsid w:val="00933CFD"/>
    <w:rsid w:val="00933D29"/>
    <w:rsid w:val="00934261"/>
    <w:rsid w:val="009347B3"/>
    <w:rsid w:val="00934981"/>
    <w:rsid w:val="00934A0D"/>
    <w:rsid w:val="009350B6"/>
    <w:rsid w:val="0093532E"/>
    <w:rsid w:val="0093562A"/>
    <w:rsid w:val="0093595F"/>
    <w:rsid w:val="00935A5F"/>
    <w:rsid w:val="009360AE"/>
    <w:rsid w:val="009361FD"/>
    <w:rsid w:val="00936509"/>
    <w:rsid w:val="00936648"/>
    <w:rsid w:val="009367BC"/>
    <w:rsid w:val="00936E27"/>
    <w:rsid w:val="009370B2"/>
    <w:rsid w:val="00937348"/>
    <w:rsid w:val="00937552"/>
    <w:rsid w:val="00937647"/>
    <w:rsid w:val="009376E3"/>
    <w:rsid w:val="00937CE6"/>
    <w:rsid w:val="00937E9D"/>
    <w:rsid w:val="0094028F"/>
    <w:rsid w:val="00940C81"/>
    <w:rsid w:val="00940C99"/>
    <w:rsid w:val="00940EBC"/>
    <w:rsid w:val="009411D7"/>
    <w:rsid w:val="009415F2"/>
    <w:rsid w:val="009416AB"/>
    <w:rsid w:val="009424F5"/>
    <w:rsid w:val="00942782"/>
    <w:rsid w:val="00942D60"/>
    <w:rsid w:val="00943015"/>
    <w:rsid w:val="00943308"/>
    <w:rsid w:val="009434D9"/>
    <w:rsid w:val="009436E9"/>
    <w:rsid w:val="00943794"/>
    <w:rsid w:val="00944024"/>
    <w:rsid w:val="00944532"/>
    <w:rsid w:val="00944534"/>
    <w:rsid w:val="0094463C"/>
    <w:rsid w:val="00944709"/>
    <w:rsid w:val="009451B8"/>
    <w:rsid w:val="009452CD"/>
    <w:rsid w:val="009452E1"/>
    <w:rsid w:val="009454FA"/>
    <w:rsid w:val="009456A4"/>
    <w:rsid w:val="00945F9B"/>
    <w:rsid w:val="0094616D"/>
    <w:rsid w:val="009461D2"/>
    <w:rsid w:val="00946946"/>
    <w:rsid w:val="00946DEB"/>
    <w:rsid w:val="00947393"/>
    <w:rsid w:val="0094797A"/>
    <w:rsid w:val="00947AA9"/>
    <w:rsid w:val="00947AD3"/>
    <w:rsid w:val="009502D4"/>
    <w:rsid w:val="00950466"/>
    <w:rsid w:val="00950474"/>
    <w:rsid w:val="009506BE"/>
    <w:rsid w:val="00950714"/>
    <w:rsid w:val="00950847"/>
    <w:rsid w:val="009511CB"/>
    <w:rsid w:val="00951819"/>
    <w:rsid w:val="00951AE7"/>
    <w:rsid w:val="00951B4B"/>
    <w:rsid w:val="00951F56"/>
    <w:rsid w:val="009525F0"/>
    <w:rsid w:val="0095291F"/>
    <w:rsid w:val="00952B57"/>
    <w:rsid w:val="00952D85"/>
    <w:rsid w:val="00952E78"/>
    <w:rsid w:val="00952F07"/>
    <w:rsid w:val="00952FAD"/>
    <w:rsid w:val="009530D8"/>
    <w:rsid w:val="009532A2"/>
    <w:rsid w:val="0095389A"/>
    <w:rsid w:val="00953BAF"/>
    <w:rsid w:val="009540C1"/>
    <w:rsid w:val="0095468A"/>
    <w:rsid w:val="00955221"/>
    <w:rsid w:val="0095585A"/>
    <w:rsid w:val="00955C48"/>
    <w:rsid w:val="00955FAB"/>
    <w:rsid w:val="0095637C"/>
    <w:rsid w:val="009565B2"/>
    <w:rsid w:val="00956604"/>
    <w:rsid w:val="00956688"/>
    <w:rsid w:val="00956881"/>
    <w:rsid w:val="00956A88"/>
    <w:rsid w:val="00956C47"/>
    <w:rsid w:val="00957262"/>
    <w:rsid w:val="009574C0"/>
    <w:rsid w:val="009575E4"/>
    <w:rsid w:val="009579DF"/>
    <w:rsid w:val="009579FA"/>
    <w:rsid w:val="00957D4F"/>
    <w:rsid w:val="00957EE5"/>
    <w:rsid w:val="009602FE"/>
    <w:rsid w:val="00960631"/>
    <w:rsid w:val="00960C43"/>
    <w:rsid w:val="0096107A"/>
    <w:rsid w:val="009613F9"/>
    <w:rsid w:val="00961589"/>
    <w:rsid w:val="009615EA"/>
    <w:rsid w:val="009618AC"/>
    <w:rsid w:val="00961AC0"/>
    <w:rsid w:val="00961B7F"/>
    <w:rsid w:val="00961D4F"/>
    <w:rsid w:val="00961EBC"/>
    <w:rsid w:val="00962224"/>
    <w:rsid w:val="009622AD"/>
    <w:rsid w:val="009622C1"/>
    <w:rsid w:val="00962327"/>
    <w:rsid w:val="00962446"/>
    <w:rsid w:val="00962665"/>
    <w:rsid w:val="009626FA"/>
    <w:rsid w:val="00962D92"/>
    <w:rsid w:val="00962DD0"/>
    <w:rsid w:val="00963047"/>
    <w:rsid w:val="009631EA"/>
    <w:rsid w:val="00963446"/>
    <w:rsid w:val="00963BA5"/>
    <w:rsid w:val="00963BEE"/>
    <w:rsid w:val="00963C61"/>
    <w:rsid w:val="00963F6E"/>
    <w:rsid w:val="00964636"/>
    <w:rsid w:val="00964989"/>
    <w:rsid w:val="009649AB"/>
    <w:rsid w:val="00964A10"/>
    <w:rsid w:val="00964BBB"/>
    <w:rsid w:val="0096537D"/>
    <w:rsid w:val="00965E00"/>
    <w:rsid w:val="00965FFC"/>
    <w:rsid w:val="009661B0"/>
    <w:rsid w:val="009662D8"/>
    <w:rsid w:val="0096652C"/>
    <w:rsid w:val="0096726C"/>
    <w:rsid w:val="00967530"/>
    <w:rsid w:val="00967679"/>
    <w:rsid w:val="00967729"/>
    <w:rsid w:val="0096794A"/>
    <w:rsid w:val="00967977"/>
    <w:rsid w:val="009707D1"/>
    <w:rsid w:val="009708A5"/>
    <w:rsid w:val="00970B39"/>
    <w:rsid w:val="00970D28"/>
    <w:rsid w:val="00970E51"/>
    <w:rsid w:val="00970E7E"/>
    <w:rsid w:val="00970F61"/>
    <w:rsid w:val="0097113A"/>
    <w:rsid w:val="009715F5"/>
    <w:rsid w:val="009717AE"/>
    <w:rsid w:val="00971AC6"/>
    <w:rsid w:val="00971D57"/>
    <w:rsid w:val="00971E77"/>
    <w:rsid w:val="00972033"/>
    <w:rsid w:val="00972725"/>
    <w:rsid w:val="00972A80"/>
    <w:rsid w:val="00972B28"/>
    <w:rsid w:val="009730B1"/>
    <w:rsid w:val="009734F4"/>
    <w:rsid w:val="00973867"/>
    <w:rsid w:val="00974058"/>
    <w:rsid w:val="00974169"/>
    <w:rsid w:val="00974390"/>
    <w:rsid w:val="009745D6"/>
    <w:rsid w:val="00974A9F"/>
    <w:rsid w:val="00974CF4"/>
    <w:rsid w:val="00975002"/>
    <w:rsid w:val="009754D6"/>
    <w:rsid w:val="009758A3"/>
    <w:rsid w:val="00975B72"/>
    <w:rsid w:val="00976AD0"/>
    <w:rsid w:val="00976B45"/>
    <w:rsid w:val="0097746F"/>
    <w:rsid w:val="00977892"/>
    <w:rsid w:val="00977903"/>
    <w:rsid w:val="009779B4"/>
    <w:rsid w:val="00977BDE"/>
    <w:rsid w:val="009804AC"/>
    <w:rsid w:val="00980A22"/>
    <w:rsid w:val="00980B8F"/>
    <w:rsid w:val="00980C01"/>
    <w:rsid w:val="00980E90"/>
    <w:rsid w:val="00980E93"/>
    <w:rsid w:val="00981446"/>
    <w:rsid w:val="0098160B"/>
    <w:rsid w:val="0098206D"/>
    <w:rsid w:val="009822FB"/>
    <w:rsid w:val="009825DF"/>
    <w:rsid w:val="009825E1"/>
    <w:rsid w:val="009829E5"/>
    <w:rsid w:val="0098305D"/>
    <w:rsid w:val="009837AD"/>
    <w:rsid w:val="00983AAA"/>
    <w:rsid w:val="009853C7"/>
    <w:rsid w:val="00985575"/>
    <w:rsid w:val="0098598F"/>
    <w:rsid w:val="009859EB"/>
    <w:rsid w:val="00985B34"/>
    <w:rsid w:val="00985E00"/>
    <w:rsid w:val="00986731"/>
    <w:rsid w:val="00986AEF"/>
    <w:rsid w:val="00986B8F"/>
    <w:rsid w:val="00986D08"/>
    <w:rsid w:val="0098706F"/>
    <w:rsid w:val="009870D9"/>
    <w:rsid w:val="0098716C"/>
    <w:rsid w:val="00987501"/>
    <w:rsid w:val="009875A8"/>
    <w:rsid w:val="009875D7"/>
    <w:rsid w:val="009879D8"/>
    <w:rsid w:val="00987D1D"/>
    <w:rsid w:val="009902E2"/>
    <w:rsid w:val="0099065F"/>
    <w:rsid w:val="00990668"/>
    <w:rsid w:val="009913B2"/>
    <w:rsid w:val="009913D6"/>
    <w:rsid w:val="00991A72"/>
    <w:rsid w:val="009925D8"/>
    <w:rsid w:val="00992606"/>
    <w:rsid w:val="009926CF"/>
    <w:rsid w:val="00992D0F"/>
    <w:rsid w:val="00992E32"/>
    <w:rsid w:val="009940BB"/>
    <w:rsid w:val="009942AB"/>
    <w:rsid w:val="00994313"/>
    <w:rsid w:val="00994DE1"/>
    <w:rsid w:val="00994F16"/>
    <w:rsid w:val="00995244"/>
    <w:rsid w:val="00995967"/>
    <w:rsid w:val="00995CB2"/>
    <w:rsid w:val="009965A1"/>
    <w:rsid w:val="00996680"/>
    <w:rsid w:val="009968EC"/>
    <w:rsid w:val="009979D4"/>
    <w:rsid w:val="00997C41"/>
    <w:rsid w:val="00997CF8"/>
    <w:rsid w:val="009A0081"/>
    <w:rsid w:val="009A01A5"/>
    <w:rsid w:val="009A0997"/>
    <w:rsid w:val="009A0AE3"/>
    <w:rsid w:val="009A0D70"/>
    <w:rsid w:val="009A0D84"/>
    <w:rsid w:val="009A0F8F"/>
    <w:rsid w:val="009A16E6"/>
    <w:rsid w:val="009A17D3"/>
    <w:rsid w:val="009A182F"/>
    <w:rsid w:val="009A1B04"/>
    <w:rsid w:val="009A1B7C"/>
    <w:rsid w:val="009A1E5C"/>
    <w:rsid w:val="009A2234"/>
    <w:rsid w:val="009A23A3"/>
    <w:rsid w:val="009A2555"/>
    <w:rsid w:val="009A2771"/>
    <w:rsid w:val="009A2AC8"/>
    <w:rsid w:val="009A2E6D"/>
    <w:rsid w:val="009A3869"/>
    <w:rsid w:val="009A3EF3"/>
    <w:rsid w:val="009A437E"/>
    <w:rsid w:val="009A45A3"/>
    <w:rsid w:val="009A464C"/>
    <w:rsid w:val="009A46F1"/>
    <w:rsid w:val="009A4980"/>
    <w:rsid w:val="009A49F1"/>
    <w:rsid w:val="009A4A82"/>
    <w:rsid w:val="009A4AB7"/>
    <w:rsid w:val="009A4C6D"/>
    <w:rsid w:val="009A4E7B"/>
    <w:rsid w:val="009A50CD"/>
    <w:rsid w:val="009A51EB"/>
    <w:rsid w:val="009A574E"/>
    <w:rsid w:val="009A57E4"/>
    <w:rsid w:val="009A5910"/>
    <w:rsid w:val="009A5D31"/>
    <w:rsid w:val="009A5F59"/>
    <w:rsid w:val="009A6802"/>
    <w:rsid w:val="009A6A96"/>
    <w:rsid w:val="009A6D21"/>
    <w:rsid w:val="009A70CA"/>
    <w:rsid w:val="009A728F"/>
    <w:rsid w:val="009A790D"/>
    <w:rsid w:val="009A7DDC"/>
    <w:rsid w:val="009B026C"/>
    <w:rsid w:val="009B04AD"/>
    <w:rsid w:val="009B1346"/>
    <w:rsid w:val="009B1381"/>
    <w:rsid w:val="009B1605"/>
    <w:rsid w:val="009B1C98"/>
    <w:rsid w:val="009B2C6F"/>
    <w:rsid w:val="009B3415"/>
    <w:rsid w:val="009B3658"/>
    <w:rsid w:val="009B375A"/>
    <w:rsid w:val="009B4857"/>
    <w:rsid w:val="009B4F32"/>
    <w:rsid w:val="009B5318"/>
    <w:rsid w:val="009B55F8"/>
    <w:rsid w:val="009B59A7"/>
    <w:rsid w:val="009B59AF"/>
    <w:rsid w:val="009B5C4B"/>
    <w:rsid w:val="009B5EE6"/>
    <w:rsid w:val="009B5F04"/>
    <w:rsid w:val="009B5F49"/>
    <w:rsid w:val="009B60AA"/>
    <w:rsid w:val="009B62CF"/>
    <w:rsid w:val="009B63C1"/>
    <w:rsid w:val="009B66EC"/>
    <w:rsid w:val="009B6AAA"/>
    <w:rsid w:val="009B6BA5"/>
    <w:rsid w:val="009B7222"/>
    <w:rsid w:val="009B737C"/>
    <w:rsid w:val="009B73C1"/>
    <w:rsid w:val="009B7477"/>
    <w:rsid w:val="009C003B"/>
    <w:rsid w:val="009C0998"/>
    <w:rsid w:val="009C0AE6"/>
    <w:rsid w:val="009C0D56"/>
    <w:rsid w:val="009C1339"/>
    <w:rsid w:val="009C1522"/>
    <w:rsid w:val="009C1841"/>
    <w:rsid w:val="009C19B7"/>
    <w:rsid w:val="009C1F9F"/>
    <w:rsid w:val="009C20CC"/>
    <w:rsid w:val="009C2D45"/>
    <w:rsid w:val="009C308D"/>
    <w:rsid w:val="009C3D81"/>
    <w:rsid w:val="009C3DFF"/>
    <w:rsid w:val="009C449A"/>
    <w:rsid w:val="009C5622"/>
    <w:rsid w:val="009C580C"/>
    <w:rsid w:val="009C5852"/>
    <w:rsid w:val="009C597F"/>
    <w:rsid w:val="009C5C84"/>
    <w:rsid w:val="009C5D27"/>
    <w:rsid w:val="009C6483"/>
    <w:rsid w:val="009C64ED"/>
    <w:rsid w:val="009C6851"/>
    <w:rsid w:val="009C6936"/>
    <w:rsid w:val="009C6A81"/>
    <w:rsid w:val="009C6D27"/>
    <w:rsid w:val="009C6EFD"/>
    <w:rsid w:val="009C70EE"/>
    <w:rsid w:val="009C710E"/>
    <w:rsid w:val="009C748B"/>
    <w:rsid w:val="009C78AC"/>
    <w:rsid w:val="009C7DBA"/>
    <w:rsid w:val="009C7FF6"/>
    <w:rsid w:val="009D00FA"/>
    <w:rsid w:val="009D06CA"/>
    <w:rsid w:val="009D0950"/>
    <w:rsid w:val="009D0BAE"/>
    <w:rsid w:val="009D0C8E"/>
    <w:rsid w:val="009D0D91"/>
    <w:rsid w:val="009D0DBB"/>
    <w:rsid w:val="009D0FDA"/>
    <w:rsid w:val="009D12F3"/>
    <w:rsid w:val="009D19CD"/>
    <w:rsid w:val="009D19CE"/>
    <w:rsid w:val="009D1BCE"/>
    <w:rsid w:val="009D1FAE"/>
    <w:rsid w:val="009D2051"/>
    <w:rsid w:val="009D2776"/>
    <w:rsid w:val="009D290B"/>
    <w:rsid w:val="009D2ADD"/>
    <w:rsid w:val="009D36B7"/>
    <w:rsid w:val="009D37D3"/>
    <w:rsid w:val="009D395D"/>
    <w:rsid w:val="009D3B32"/>
    <w:rsid w:val="009D3B67"/>
    <w:rsid w:val="009D3BF5"/>
    <w:rsid w:val="009D3C44"/>
    <w:rsid w:val="009D3C86"/>
    <w:rsid w:val="009D3D31"/>
    <w:rsid w:val="009D3E9F"/>
    <w:rsid w:val="009D41BC"/>
    <w:rsid w:val="009D4414"/>
    <w:rsid w:val="009D45A9"/>
    <w:rsid w:val="009D4635"/>
    <w:rsid w:val="009D4D0B"/>
    <w:rsid w:val="009D50D7"/>
    <w:rsid w:val="009D5323"/>
    <w:rsid w:val="009D575A"/>
    <w:rsid w:val="009D59A3"/>
    <w:rsid w:val="009D63B4"/>
    <w:rsid w:val="009D63C5"/>
    <w:rsid w:val="009D692F"/>
    <w:rsid w:val="009D6B15"/>
    <w:rsid w:val="009D6F41"/>
    <w:rsid w:val="009D6F9F"/>
    <w:rsid w:val="009D6FA6"/>
    <w:rsid w:val="009D7309"/>
    <w:rsid w:val="009D7A00"/>
    <w:rsid w:val="009D7EA8"/>
    <w:rsid w:val="009E098B"/>
    <w:rsid w:val="009E09B6"/>
    <w:rsid w:val="009E0B2C"/>
    <w:rsid w:val="009E0D89"/>
    <w:rsid w:val="009E0DB4"/>
    <w:rsid w:val="009E1545"/>
    <w:rsid w:val="009E1815"/>
    <w:rsid w:val="009E1EBB"/>
    <w:rsid w:val="009E22DE"/>
    <w:rsid w:val="009E24E1"/>
    <w:rsid w:val="009E2596"/>
    <w:rsid w:val="009E34C0"/>
    <w:rsid w:val="009E34EB"/>
    <w:rsid w:val="009E3545"/>
    <w:rsid w:val="009E3A4B"/>
    <w:rsid w:val="009E3D14"/>
    <w:rsid w:val="009E423B"/>
    <w:rsid w:val="009E4395"/>
    <w:rsid w:val="009E4466"/>
    <w:rsid w:val="009E473A"/>
    <w:rsid w:val="009E4A8E"/>
    <w:rsid w:val="009E4C6A"/>
    <w:rsid w:val="009E4D38"/>
    <w:rsid w:val="009E5249"/>
    <w:rsid w:val="009E543F"/>
    <w:rsid w:val="009E54F2"/>
    <w:rsid w:val="009E561C"/>
    <w:rsid w:val="009E6234"/>
    <w:rsid w:val="009E6743"/>
    <w:rsid w:val="009E6A5B"/>
    <w:rsid w:val="009E76EF"/>
    <w:rsid w:val="009E77A6"/>
    <w:rsid w:val="009E7935"/>
    <w:rsid w:val="009E7A0C"/>
    <w:rsid w:val="009E7AA4"/>
    <w:rsid w:val="009F0060"/>
    <w:rsid w:val="009F0284"/>
    <w:rsid w:val="009F03B5"/>
    <w:rsid w:val="009F0514"/>
    <w:rsid w:val="009F0783"/>
    <w:rsid w:val="009F07A3"/>
    <w:rsid w:val="009F0D40"/>
    <w:rsid w:val="009F0E9B"/>
    <w:rsid w:val="009F13B7"/>
    <w:rsid w:val="009F1A4F"/>
    <w:rsid w:val="009F1BA3"/>
    <w:rsid w:val="009F249A"/>
    <w:rsid w:val="009F27B8"/>
    <w:rsid w:val="009F2863"/>
    <w:rsid w:val="009F2ADA"/>
    <w:rsid w:val="009F2B59"/>
    <w:rsid w:val="009F2EE0"/>
    <w:rsid w:val="009F2FDB"/>
    <w:rsid w:val="009F3121"/>
    <w:rsid w:val="009F31B0"/>
    <w:rsid w:val="009F3846"/>
    <w:rsid w:val="009F3913"/>
    <w:rsid w:val="009F3F6D"/>
    <w:rsid w:val="009F3FF3"/>
    <w:rsid w:val="009F42E6"/>
    <w:rsid w:val="009F4376"/>
    <w:rsid w:val="009F45B5"/>
    <w:rsid w:val="009F46D5"/>
    <w:rsid w:val="009F4766"/>
    <w:rsid w:val="009F4C17"/>
    <w:rsid w:val="009F51DB"/>
    <w:rsid w:val="009F51EC"/>
    <w:rsid w:val="009F5331"/>
    <w:rsid w:val="009F5FAE"/>
    <w:rsid w:val="009F6185"/>
    <w:rsid w:val="009F68A8"/>
    <w:rsid w:val="009F6ABA"/>
    <w:rsid w:val="009F6BFF"/>
    <w:rsid w:val="009F6FD9"/>
    <w:rsid w:val="009F7684"/>
    <w:rsid w:val="009F7C7B"/>
    <w:rsid w:val="009F7D21"/>
    <w:rsid w:val="00A00147"/>
    <w:rsid w:val="00A001DE"/>
    <w:rsid w:val="00A009BE"/>
    <w:rsid w:val="00A00B9F"/>
    <w:rsid w:val="00A00F24"/>
    <w:rsid w:val="00A0102A"/>
    <w:rsid w:val="00A012AA"/>
    <w:rsid w:val="00A0170D"/>
    <w:rsid w:val="00A01722"/>
    <w:rsid w:val="00A01C33"/>
    <w:rsid w:val="00A01DB7"/>
    <w:rsid w:val="00A0211B"/>
    <w:rsid w:val="00A021A5"/>
    <w:rsid w:val="00A022B4"/>
    <w:rsid w:val="00A02456"/>
    <w:rsid w:val="00A02A87"/>
    <w:rsid w:val="00A02D70"/>
    <w:rsid w:val="00A02E5C"/>
    <w:rsid w:val="00A02FF5"/>
    <w:rsid w:val="00A03270"/>
    <w:rsid w:val="00A036A1"/>
    <w:rsid w:val="00A03981"/>
    <w:rsid w:val="00A03AC6"/>
    <w:rsid w:val="00A03AF1"/>
    <w:rsid w:val="00A03C59"/>
    <w:rsid w:val="00A03E91"/>
    <w:rsid w:val="00A0473D"/>
    <w:rsid w:val="00A04932"/>
    <w:rsid w:val="00A04A46"/>
    <w:rsid w:val="00A04E7F"/>
    <w:rsid w:val="00A05E7F"/>
    <w:rsid w:val="00A05F0B"/>
    <w:rsid w:val="00A06150"/>
    <w:rsid w:val="00A06F27"/>
    <w:rsid w:val="00A073A6"/>
    <w:rsid w:val="00A07462"/>
    <w:rsid w:val="00A07EE1"/>
    <w:rsid w:val="00A100C0"/>
    <w:rsid w:val="00A10911"/>
    <w:rsid w:val="00A10E49"/>
    <w:rsid w:val="00A1119E"/>
    <w:rsid w:val="00A119AC"/>
    <w:rsid w:val="00A11CBD"/>
    <w:rsid w:val="00A1264C"/>
    <w:rsid w:val="00A127F0"/>
    <w:rsid w:val="00A12BEF"/>
    <w:rsid w:val="00A12F5F"/>
    <w:rsid w:val="00A131CE"/>
    <w:rsid w:val="00A139FC"/>
    <w:rsid w:val="00A13AB2"/>
    <w:rsid w:val="00A13C13"/>
    <w:rsid w:val="00A13E7A"/>
    <w:rsid w:val="00A14183"/>
    <w:rsid w:val="00A14256"/>
    <w:rsid w:val="00A14CFE"/>
    <w:rsid w:val="00A14FCE"/>
    <w:rsid w:val="00A15F24"/>
    <w:rsid w:val="00A16899"/>
    <w:rsid w:val="00A16BF1"/>
    <w:rsid w:val="00A16C4C"/>
    <w:rsid w:val="00A16E76"/>
    <w:rsid w:val="00A16F5B"/>
    <w:rsid w:val="00A17111"/>
    <w:rsid w:val="00A17238"/>
    <w:rsid w:val="00A172FA"/>
    <w:rsid w:val="00A17438"/>
    <w:rsid w:val="00A17D80"/>
    <w:rsid w:val="00A20299"/>
    <w:rsid w:val="00A2064D"/>
    <w:rsid w:val="00A20D74"/>
    <w:rsid w:val="00A20F00"/>
    <w:rsid w:val="00A210E0"/>
    <w:rsid w:val="00A210E8"/>
    <w:rsid w:val="00A21174"/>
    <w:rsid w:val="00A213EB"/>
    <w:rsid w:val="00A21A09"/>
    <w:rsid w:val="00A21A75"/>
    <w:rsid w:val="00A22117"/>
    <w:rsid w:val="00A22290"/>
    <w:rsid w:val="00A2245F"/>
    <w:rsid w:val="00A22AE9"/>
    <w:rsid w:val="00A23174"/>
    <w:rsid w:val="00A237E5"/>
    <w:rsid w:val="00A23817"/>
    <w:rsid w:val="00A23C82"/>
    <w:rsid w:val="00A23D9F"/>
    <w:rsid w:val="00A240E0"/>
    <w:rsid w:val="00A2413B"/>
    <w:rsid w:val="00A244DA"/>
    <w:rsid w:val="00A24A73"/>
    <w:rsid w:val="00A24B3A"/>
    <w:rsid w:val="00A25027"/>
    <w:rsid w:val="00A255EA"/>
    <w:rsid w:val="00A25CD8"/>
    <w:rsid w:val="00A25D11"/>
    <w:rsid w:val="00A2618A"/>
    <w:rsid w:val="00A26303"/>
    <w:rsid w:val="00A26660"/>
    <w:rsid w:val="00A26D9A"/>
    <w:rsid w:val="00A270F9"/>
    <w:rsid w:val="00A27790"/>
    <w:rsid w:val="00A27A31"/>
    <w:rsid w:val="00A27CBF"/>
    <w:rsid w:val="00A27F25"/>
    <w:rsid w:val="00A30237"/>
    <w:rsid w:val="00A30369"/>
    <w:rsid w:val="00A303BD"/>
    <w:rsid w:val="00A303ED"/>
    <w:rsid w:val="00A30A22"/>
    <w:rsid w:val="00A30CF4"/>
    <w:rsid w:val="00A30D13"/>
    <w:rsid w:val="00A310F6"/>
    <w:rsid w:val="00A31572"/>
    <w:rsid w:val="00A31CAD"/>
    <w:rsid w:val="00A32A73"/>
    <w:rsid w:val="00A32BFC"/>
    <w:rsid w:val="00A3331F"/>
    <w:rsid w:val="00A33D32"/>
    <w:rsid w:val="00A33D7D"/>
    <w:rsid w:val="00A33DCC"/>
    <w:rsid w:val="00A33F4E"/>
    <w:rsid w:val="00A34421"/>
    <w:rsid w:val="00A34884"/>
    <w:rsid w:val="00A34E01"/>
    <w:rsid w:val="00A3519A"/>
    <w:rsid w:val="00A353C7"/>
    <w:rsid w:val="00A35588"/>
    <w:rsid w:val="00A35B89"/>
    <w:rsid w:val="00A35DB0"/>
    <w:rsid w:val="00A360CE"/>
    <w:rsid w:val="00A36262"/>
    <w:rsid w:val="00A3643D"/>
    <w:rsid w:val="00A3673C"/>
    <w:rsid w:val="00A36A01"/>
    <w:rsid w:val="00A3708F"/>
    <w:rsid w:val="00A37106"/>
    <w:rsid w:val="00A3718C"/>
    <w:rsid w:val="00A373ED"/>
    <w:rsid w:val="00A40C74"/>
    <w:rsid w:val="00A40DEF"/>
    <w:rsid w:val="00A40F42"/>
    <w:rsid w:val="00A412BC"/>
    <w:rsid w:val="00A414F8"/>
    <w:rsid w:val="00A415B2"/>
    <w:rsid w:val="00A415DC"/>
    <w:rsid w:val="00A420F0"/>
    <w:rsid w:val="00A421CA"/>
    <w:rsid w:val="00A422D1"/>
    <w:rsid w:val="00A42616"/>
    <w:rsid w:val="00A4261C"/>
    <w:rsid w:val="00A4270B"/>
    <w:rsid w:val="00A42F12"/>
    <w:rsid w:val="00A437EE"/>
    <w:rsid w:val="00A440D9"/>
    <w:rsid w:val="00A44253"/>
    <w:rsid w:val="00A4433D"/>
    <w:rsid w:val="00A44A58"/>
    <w:rsid w:val="00A44BA9"/>
    <w:rsid w:val="00A45028"/>
    <w:rsid w:val="00A4516A"/>
    <w:rsid w:val="00A45477"/>
    <w:rsid w:val="00A4593D"/>
    <w:rsid w:val="00A459C6"/>
    <w:rsid w:val="00A465E0"/>
    <w:rsid w:val="00A46E7B"/>
    <w:rsid w:val="00A46E9E"/>
    <w:rsid w:val="00A477EA"/>
    <w:rsid w:val="00A5016F"/>
    <w:rsid w:val="00A501CF"/>
    <w:rsid w:val="00A50546"/>
    <w:rsid w:val="00A508A2"/>
    <w:rsid w:val="00A50C03"/>
    <w:rsid w:val="00A50C68"/>
    <w:rsid w:val="00A511ED"/>
    <w:rsid w:val="00A516FE"/>
    <w:rsid w:val="00A517CA"/>
    <w:rsid w:val="00A51A8D"/>
    <w:rsid w:val="00A520A2"/>
    <w:rsid w:val="00A52660"/>
    <w:rsid w:val="00A5272D"/>
    <w:rsid w:val="00A52B5C"/>
    <w:rsid w:val="00A52C8B"/>
    <w:rsid w:val="00A53558"/>
    <w:rsid w:val="00A53868"/>
    <w:rsid w:val="00A53FA5"/>
    <w:rsid w:val="00A5486B"/>
    <w:rsid w:val="00A54944"/>
    <w:rsid w:val="00A54D9A"/>
    <w:rsid w:val="00A551DA"/>
    <w:rsid w:val="00A5521C"/>
    <w:rsid w:val="00A55232"/>
    <w:rsid w:val="00A5584C"/>
    <w:rsid w:val="00A55E3C"/>
    <w:rsid w:val="00A567A8"/>
    <w:rsid w:val="00A56E2E"/>
    <w:rsid w:val="00A571ED"/>
    <w:rsid w:val="00A57AAE"/>
    <w:rsid w:val="00A60400"/>
    <w:rsid w:val="00A605C5"/>
    <w:rsid w:val="00A60AB0"/>
    <w:rsid w:val="00A60C82"/>
    <w:rsid w:val="00A61646"/>
    <w:rsid w:val="00A626E2"/>
    <w:rsid w:val="00A62A1D"/>
    <w:rsid w:val="00A62AA7"/>
    <w:rsid w:val="00A62DA3"/>
    <w:rsid w:val="00A6303B"/>
    <w:rsid w:val="00A632EC"/>
    <w:rsid w:val="00A635A7"/>
    <w:rsid w:val="00A638D9"/>
    <w:rsid w:val="00A63BF2"/>
    <w:rsid w:val="00A63F09"/>
    <w:rsid w:val="00A642F7"/>
    <w:rsid w:val="00A64685"/>
    <w:rsid w:val="00A6472C"/>
    <w:rsid w:val="00A64768"/>
    <w:rsid w:val="00A6492A"/>
    <w:rsid w:val="00A64A03"/>
    <w:rsid w:val="00A64BFB"/>
    <w:rsid w:val="00A656BB"/>
    <w:rsid w:val="00A65C0D"/>
    <w:rsid w:val="00A66027"/>
    <w:rsid w:val="00A66504"/>
    <w:rsid w:val="00A66700"/>
    <w:rsid w:val="00A66942"/>
    <w:rsid w:val="00A66C8E"/>
    <w:rsid w:val="00A66F46"/>
    <w:rsid w:val="00A6701E"/>
    <w:rsid w:val="00A67D7D"/>
    <w:rsid w:val="00A700E0"/>
    <w:rsid w:val="00A701D5"/>
    <w:rsid w:val="00A702F2"/>
    <w:rsid w:val="00A707A0"/>
    <w:rsid w:val="00A70D14"/>
    <w:rsid w:val="00A710AB"/>
    <w:rsid w:val="00A71219"/>
    <w:rsid w:val="00A71C38"/>
    <w:rsid w:val="00A71C45"/>
    <w:rsid w:val="00A71D00"/>
    <w:rsid w:val="00A71E1C"/>
    <w:rsid w:val="00A71F59"/>
    <w:rsid w:val="00A7211B"/>
    <w:rsid w:val="00A727F6"/>
    <w:rsid w:val="00A72E7A"/>
    <w:rsid w:val="00A738E5"/>
    <w:rsid w:val="00A739B2"/>
    <w:rsid w:val="00A73B0A"/>
    <w:rsid w:val="00A73F7F"/>
    <w:rsid w:val="00A740E3"/>
    <w:rsid w:val="00A74270"/>
    <w:rsid w:val="00A7453F"/>
    <w:rsid w:val="00A7499E"/>
    <w:rsid w:val="00A74C37"/>
    <w:rsid w:val="00A75256"/>
    <w:rsid w:val="00A75530"/>
    <w:rsid w:val="00A755BF"/>
    <w:rsid w:val="00A7562A"/>
    <w:rsid w:val="00A75C60"/>
    <w:rsid w:val="00A75FA4"/>
    <w:rsid w:val="00A7651E"/>
    <w:rsid w:val="00A76844"/>
    <w:rsid w:val="00A76A01"/>
    <w:rsid w:val="00A76C79"/>
    <w:rsid w:val="00A772ED"/>
    <w:rsid w:val="00A77518"/>
    <w:rsid w:val="00A77579"/>
    <w:rsid w:val="00A778D3"/>
    <w:rsid w:val="00A77A08"/>
    <w:rsid w:val="00A802AE"/>
    <w:rsid w:val="00A803C3"/>
    <w:rsid w:val="00A810B3"/>
    <w:rsid w:val="00A8111A"/>
    <w:rsid w:val="00A811F6"/>
    <w:rsid w:val="00A81492"/>
    <w:rsid w:val="00A816B1"/>
    <w:rsid w:val="00A81D55"/>
    <w:rsid w:val="00A81DF0"/>
    <w:rsid w:val="00A81EE6"/>
    <w:rsid w:val="00A821F9"/>
    <w:rsid w:val="00A82A2E"/>
    <w:rsid w:val="00A83023"/>
    <w:rsid w:val="00A830C4"/>
    <w:rsid w:val="00A83393"/>
    <w:rsid w:val="00A83750"/>
    <w:rsid w:val="00A83EFC"/>
    <w:rsid w:val="00A83FA5"/>
    <w:rsid w:val="00A84A27"/>
    <w:rsid w:val="00A851B3"/>
    <w:rsid w:val="00A85536"/>
    <w:rsid w:val="00A85892"/>
    <w:rsid w:val="00A85BEA"/>
    <w:rsid w:val="00A85CC8"/>
    <w:rsid w:val="00A85D2E"/>
    <w:rsid w:val="00A86636"/>
    <w:rsid w:val="00A86960"/>
    <w:rsid w:val="00A86D83"/>
    <w:rsid w:val="00A8709A"/>
    <w:rsid w:val="00A8760A"/>
    <w:rsid w:val="00A87DB6"/>
    <w:rsid w:val="00A87F5A"/>
    <w:rsid w:val="00A90221"/>
    <w:rsid w:val="00A90331"/>
    <w:rsid w:val="00A90FC6"/>
    <w:rsid w:val="00A90FFC"/>
    <w:rsid w:val="00A91210"/>
    <w:rsid w:val="00A91265"/>
    <w:rsid w:val="00A914E2"/>
    <w:rsid w:val="00A915AF"/>
    <w:rsid w:val="00A917F5"/>
    <w:rsid w:val="00A917FE"/>
    <w:rsid w:val="00A9235A"/>
    <w:rsid w:val="00A92377"/>
    <w:rsid w:val="00A92742"/>
    <w:rsid w:val="00A92A9B"/>
    <w:rsid w:val="00A92FBA"/>
    <w:rsid w:val="00A9300A"/>
    <w:rsid w:val="00A934A5"/>
    <w:rsid w:val="00A9355D"/>
    <w:rsid w:val="00A937AC"/>
    <w:rsid w:val="00A93A66"/>
    <w:rsid w:val="00A9403D"/>
    <w:rsid w:val="00A94381"/>
    <w:rsid w:val="00A943CB"/>
    <w:rsid w:val="00A945ED"/>
    <w:rsid w:val="00A949D9"/>
    <w:rsid w:val="00A94C31"/>
    <w:rsid w:val="00A95173"/>
    <w:rsid w:val="00A9517F"/>
    <w:rsid w:val="00A9530E"/>
    <w:rsid w:val="00A9553E"/>
    <w:rsid w:val="00A95557"/>
    <w:rsid w:val="00A95908"/>
    <w:rsid w:val="00A959ED"/>
    <w:rsid w:val="00A95B0C"/>
    <w:rsid w:val="00A95B95"/>
    <w:rsid w:val="00A95C31"/>
    <w:rsid w:val="00A95DB9"/>
    <w:rsid w:val="00A95FF1"/>
    <w:rsid w:val="00A9694F"/>
    <w:rsid w:val="00A96DCB"/>
    <w:rsid w:val="00A97064"/>
    <w:rsid w:val="00A9710F"/>
    <w:rsid w:val="00A97405"/>
    <w:rsid w:val="00A97523"/>
    <w:rsid w:val="00A97732"/>
    <w:rsid w:val="00A9777B"/>
    <w:rsid w:val="00A978EB"/>
    <w:rsid w:val="00A97956"/>
    <w:rsid w:val="00A97D60"/>
    <w:rsid w:val="00AA04EC"/>
    <w:rsid w:val="00AA0765"/>
    <w:rsid w:val="00AA0D79"/>
    <w:rsid w:val="00AA10B1"/>
    <w:rsid w:val="00AA1938"/>
    <w:rsid w:val="00AA1AF2"/>
    <w:rsid w:val="00AA2173"/>
    <w:rsid w:val="00AA219E"/>
    <w:rsid w:val="00AA24D2"/>
    <w:rsid w:val="00AA271A"/>
    <w:rsid w:val="00AA2ABF"/>
    <w:rsid w:val="00AA3575"/>
    <w:rsid w:val="00AA35E8"/>
    <w:rsid w:val="00AA3605"/>
    <w:rsid w:val="00AA3691"/>
    <w:rsid w:val="00AA39F5"/>
    <w:rsid w:val="00AA3A55"/>
    <w:rsid w:val="00AA3C20"/>
    <w:rsid w:val="00AA3CD8"/>
    <w:rsid w:val="00AA4503"/>
    <w:rsid w:val="00AA4F45"/>
    <w:rsid w:val="00AA4FCC"/>
    <w:rsid w:val="00AA547D"/>
    <w:rsid w:val="00AA5705"/>
    <w:rsid w:val="00AA59DC"/>
    <w:rsid w:val="00AA5B9D"/>
    <w:rsid w:val="00AA5C18"/>
    <w:rsid w:val="00AA5DE7"/>
    <w:rsid w:val="00AA5F92"/>
    <w:rsid w:val="00AA5FA3"/>
    <w:rsid w:val="00AA6042"/>
    <w:rsid w:val="00AA6272"/>
    <w:rsid w:val="00AA67BD"/>
    <w:rsid w:val="00AA68E0"/>
    <w:rsid w:val="00AA6906"/>
    <w:rsid w:val="00AA6E0A"/>
    <w:rsid w:val="00AA7322"/>
    <w:rsid w:val="00AA73F7"/>
    <w:rsid w:val="00AA76E0"/>
    <w:rsid w:val="00AA776F"/>
    <w:rsid w:val="00AA7B97"/>
    <w:rsid w:val="00AA7FEF"/>
    <w:rsid w:val="00AB0298"/>
    <w:rsid w:val="00AB03B4"/>
    <w:rsid w:val="00AB05CE"/>
    <w:rsid w:val="00AB07C8"/>
    <w:rsid w:val="00AB0AB4"/>
    <w:rsid w:val="00AB0EC5"/>
    <w:rsid w:val="00AB0F05"/>
    <w:rsid w:val="00AB1292"/>
    <w:rsid w:val="00AB1793"/>
    <w:rsid w:val="00AB1D1F"/>
    <w:rsid w:val="00AB1D60"/>
    <w:rsid w:val="00AB235D"/>
    <w:rsid w:val="00AB25C1"/>
    <w:rsid w:val="00AB296E"/>
    <w:rsid w:val="00AB29DE"/>
    <w:rsid w:val="00AB2E93"/>
    <w:rsid w:val="00AB3149"/>
    <w:rsid w:val="00AB3286"/>
    <w:rsid w:val="00AB3751"/>
    <w:rsid w:val="00AB3B83"/>
    <w:rsid w:val="00AB3D8F"/>
    <w:rsid w:val="00AB3EC4"/>
    <w:rsid w:val="00AB42BE"/>
    <w:rsid w:val="00AB42F4"/>
    <w:rsid w:val="00AB4EC3"/>
    <w:rsid w:val="00AB509C"/>
    <w:rsid w:val="00AB536A"/>
    <w:rsid w:val="00AB571A"/>
    <w:rsid w:val="00AB5869"/>
    <w:rsid w:val="00AB5949"/>
    <w:rsid w:val="00AB5AC3"/>
    <w:rsid w:val="00AB5E4D"/>
    <w:rsid w:val="00AB637A"/>
    <w:rsid w:val="00AB6808"/>
    <w:rsid w:val="00AB6832"/>
    <w:rsid w:val="00AB6A10"/>
    <w:rsid w:val="00AB6BCE"/>
    <w:rsid w:val="00AB7676"/>
    <w:rsid w:val="00AB77A2"/>
    <w:rsid w:val="00AB79A2"/>
    <w:rsid w:val="00AB7BA7"/>
    <w:rsid w:val="00AB7C37"/>
    <w:rsid w:val="00AB7F74"/>
    <w:rsid w:val="00AC009E"/>
    <w:rsid w:val="00AC0158"/>
    <w:rsid w:val="00AC01C0"/>
    <w:rsid w:val="00AC0CA9"/>
    <w:rsid w:val="00AC0D28"/>
    <w:rsid w:val="00AC0D55"/>
    <w:rsid w:val="00AC0EF8"/>
    <w:rsid w:val="00AC135F"/>
    <w:rsid w:val="00AC13B2"/>
    <w:rsid w:val="00AC14F0"/>
    <w:rsid w:val="00AC1582"/>
    <w:rsid w:val="00AC1950"/>
    <w:rsid w:val="00AC1A1F"/>
    <w:rsid w:val="00AC1BFA"/>
    <w:rsid w:val="00AC1DA5"/>
    <w:rsid w:val="00AC2102"/>
    <w:rsid w:val="00AC2668"/>
    <w:rsid w:val="00AC28B4"/>
    <w:rsid w:val="00AC2C4D"/>
    <w:rsid w:val="00AC2C58"/>
    <w:rsid w:val="00AC2D73"/>
    <w:rsid w:val="00AC2F43"/>
    <w:rsid w:val="00AC3427"/>
    <w:rsid w:val="00AC36F6"/>
    <w:rsid w:val="00AC3703"/>
    <w:rsid w:val="00AC3D4F"/>
    <w:rsid w:val="00AC466A"/>
    <w:rsid w:val="00AC4958"/>
    <w:rsid w:val="00AC4B8E"/>
    <w:rsid w:val="00AC50E6"/>
    <w:rsid w:val="00AC5205"/>
    <w:rsid w:val="00AC5F6F"/>
    <w:rsid w:val="00AC6199"/>
    <w:rsid w:val="00AC645E"/>
    <w:rsid w:val="00AC676E"/>
    <w:rsid w:val="00AC6988"/>
    <w:rsid w:val="00AC72B2"/>
    <w:rsid w:val="00AC79D1"/>
    <w:rsid w:val="00AC7A84"/>
    <w:rsid w:val="00AC7E62"/>
    <w:rsid w:val="00AD02A7"/>
    <w:rsid w:val="00AD033B"/>
    <w:rsid w:val="00AD0C01"/>
    <w:rsid w:val="00AD0D50"/>
    <w:rsid w:val="00AD0DA4"/>
    <w:rsid w:val="00AD0E14"/>
    <w:rsid w:val="00AD12F3"/>
    <w:rsid w:val="00AD1881"/>
    <w:rsid w:val="00AD1D3C"/>
    <w:rsid w:val="00AD1D5A"/>
    <w:rsid w:val="00AD1D73"/>
    <w:rsid w:val="00AD1FD2"/>
    <w:rsid w:val="00AD21BC"/>
    <w:rsid w:val="00AD22AE"/>
    <w:rsid w:val="00AD2650"/>
    <w:rsid w:val="00AD3075"/>
    <w:rsid w:val="00AD3397"/>
    <w:rsid w:val="00AD3D4B"/>
    <w:rsid w:val="00AD3D8E"/>
    <w:rsid w:val="00AD40E3"/>
    <w:rsid w:val="00AD4341"/>
    <w:rsid w:val="00AD442F"/>
    <w:rsid w:val="00AD47C2"/>
    <w:rsid w:val="00AD4E2B"/>
    <w:rsid w:val="00AD530E"/>
    <w:rsid w:val="00AD557E"/>
    <w:rsid w:val="00AD56C9"/>
    <w:rsid w:val="00AD5B7F"/>
    <w:rsid w:val="00AD5E8B"/>
    <w:rsid w:val="00AD60C2"/>
    <w:rsid w:val="00AD6100"/>
    <w:rsid w:val="00AD6362"/>
    <w:rsid w:val="00AD6700"/>
    <w:rsid w:val="00AD7172"/>
    <w:rsid w:val="00AD75A7"/>
    <w:rsid w:val="00AD75C8"/>
    <w:rsid w:val="00AD7D7D"/>
    <w:rsid w:val="00AD7FB4"/>
    <w:rsid w:val="00AE0ACE"/>
    <w:rsid w:val="00AE0E33"/>
    <w:rsid w:val="00AE10BC"/>
    <w:rsid w:val="00AE113C"/>
    <w:rsid w:val="00AE119D"/>
    <w:rsid w:val="00AE165C"/>
    <w:rsid w:val="00AE19F5"/>
    <w:rsid w:val="00AE1F0E"/>
    <w:rsid w:val="00AE21D4"/>
    <w:rsid w:val="00AE24AF"/>
    <w:rsid w:val="00AE2931"/>
    <w:rsid w:val="00AE2CA7"/>
    <w:rsid w:val="00AE30F9"/>
    <w:rsid w:val="00AE360E"/>
    <w:rsid w:val="00AE3BDD"/>
    <w:rsid w:val="00AE3BF7"/>
    <w:rsid w:val="00AE3D9E"/>
    <w:rsid w:val="00AE3DDB"/>
    <w:rsid w:val="00AE419E"/>
    <w:rsid w:val="00AE4814"/>
    <w:rsid w:val="00AE4A11"/>
    <w:rsid w:val="00AE4F9E"/>
    <w:rsid w:val="00AE52AC"/>
    <w:rsid w:val="00AE58AE"/>
    <w:rsid w:val="00AE5948"/>
    <w:rsid w:val="00AE5B95"/>
    <w:rsid w:val="00AE5F28"/>
    <w:rsid w:val="00AE66DC"/>
    <w:rsid w:val="00AE6AF0"/>
    <w:rsid w:val="00AE729E"/>
    <w:rsid w:val="00AE7318"/>
    <w:rsid w:val="00AE7401"/>
    <w:rsid w:val="00AE7ADE"/>
    <w:rsid w:val="00AE7F76"/>
    <w:rsid w:val="00AF044E"/>
    <w:rsid w:val="00AF0959"/>
    <w:rsid w:val="00AF09ED"/>
    <w:rsid w:val="00AF0F01"/>
    <w:rsid w:val="00AF1343"/>
    <w:rsid w:val="00AF17CC"/>
    <w:rsid w:val="00AF1C00"/>
    <w:rsid w:val="00AF1D4E"/>
    <w:rsid w:val="00AF2379"/>
    <w:rsid w:val="00AF2533"/>
    <w:rsid w:val="00AF263D"/>
    <w:rsid w:val="00AF2C2A"/>
    <w:rsid w:val="00AF31AB"/>
    <w:rsid w:val="00AF32FF"/>
    <w:rsid w:val="00AF3AF0"/>
    <w:rsid w:val="00AF3B45"/>
    <w:rsid w:val="00AF4129"/>
    <w:rsid w:val="00AF4322"/>
    <w:rsid w:val="00AF4B93"/>
    <w:rsid w:val="00AF5315"/>
    <w:rsid w:val="00AF55C6"/>
    <w:rsid w:val="00AF58A8"/>
    <w:rsid w:val="00AF5F7B"/>
    <w:rsid w:val="00AF6A0B"/>
    <w:rsid w:val="00AF6A2A"/>
    <w:rsid w:val="00AF6AD0"/>
    <w:rsid w:val="00AF6F74"/>
    <w:rsid w:val="00AF73F9"/>
    <w:rsid w:val="00AF75DF"/>
    <w:rsid w:val="00AF77A0"/>
    <w:rsid w:val="00AF77E0"/>
    <w:rsid w:val="00AF7B42"/>
    <w:rsid w:val="00AF7C3F"/>
    <w:rsid w:val="00AF7DB1"/>
    <w:rsid w:val="00B00788"/>
    <w:rsid w:val="00B00B75"/>
    <w:rsid w:val="00B00FE2"/>
    <w:rsid w:val="00B01350"/>
    <w:rsid w:val="00B01386"/>
    <w:rsid w:val="00B015EF"/>
    <w:rsid w:val="00B016EC"/>
    <w:rsid w:val="00B018C0"/>
    <w:rsid w:val="00B0197C"/>
    <w:rsid w:val="00B02059"/>
    <w:rsid w:val="00B025C1"/>
    <w:rsid w:val="00B026BD"/>
    <w:rsid w:val="00B026D0"/>
    <w:rsid w:val="00B02BFF"/>
    <w:rsid w:val="00B02C2B"/>
    <w:rsid w:val="00B02DBC"/>
    <w:rsid w:val="00B02E41"/>
    <w:rsid w:val="00B030BF"/>
    <w:rsid w:val="00B03169"/>
    <w:rsid w:val="00B03214"/>
    <w:rsid w:val="00B0346F"/>
    <w:rsid w:val="00B04217"/>
    <w:rsid w:val="00B042CB"/>
    <w:rsid w:val="00B043E5"/>
    <w:rsid w:val="00B04CEC"/>
    <w:rsid w:val="00B058AD"/>
    <w:rsid w:val="00B05F4F"/>
    <w:rsid w:val="00B0612D"/>
    <w:rsid w:val="00B06142"/>
    <w:rsid w:val="00B0620A"/>
    <w:rsid w:val="00B062BA"/>
    <w:rsid w:val="00B06A3D"/>
    <w:rsid w:val="00B0730B"/>
    <w:rsid w:val="00B07739"/>
    <w:rsid w:val="00B077B9"/>
    <w:rsid w:val="00B07842"/>
    <w:rsid w:val="00B07B9D"/>
    <w:rsid w:val="00B07D21"/>
    <w:rsid w:val="00B10051"/>
    <w:rsid w:val="00B102B4"/>
    <w:rsid w:val="00B102FF"/>
    <w:rsid w:val="00B106F1"/>
    <w:rsid w:val="00B10930"/>
    <w:rsid w:val="00B10A48"/>
    <w:rsid w:val="00B10F1E"/>
    <w:rsid w:val="00B10F78"/>
    <w:rsid w:val="00B11050"/>
    <w:rsid w:val="00B11327"/>
    <w:rsid w:val="00B11829"/>
    <w:rsid w:val="00B1187F"/>
    <w:rsid w:val="00B11C4E"/>
    <w:rsid w:val="00B12151"/>
    <w:rsid w:val="00B1237C"/>
    <w:rsid w:val="00B124C8"/>
    <w:rsid w:val="00B1270F"/>
    <w:rsid w:val="00B12812"/>
    <w:rsid w:val="00B12903"/>
    <w:rsid w:val="00B12C2D"/>
    <w:rsid w:val="00B12CFB"/>
    <w:rsid w:val="00B1315D"/>
    <w:rsid w:val="00B13538"/>
    <w:rsid w:val="00B137B6"/>
    <w:rsid w:val="00B139D4"/>
    <w:rsid w:val="00B13D39"/>
    <w:rsid w:val="00B13F09"/>
    <w:rsid w:val="00B146F2"/>
    <w:rsid w:val="00B14725"/>
    <w:rsid w:val="00B148A3"/>
    <w:rsid w:val="00B14958"/>
    <w:rsid w:val="00B14A4A"/>
    <w:rsid w:val="00B14BCB"/>
    <w:rsid w:val="00B15FDD"/>
    <w:rsid w:val="00B16106"/>
    <w:rsid w:val="00B16160"/>
    <w:rsid w:val="00B16346"/>
    <w:rsid w:val="00B16C87"/>
    <w:rsid w:val="00B16D0D"/>
    <w:rsid w:val="00B17450"/>
    <w:rsid w:val="00B1770A"/>
    <w:rsid w:val="00B20327"/>
    <w:rsid w:val="00B20F49"/>
    <w:rsid w:val="00B2102C"/>
    <w:rsid w:val="00B2140F"/>
    <w:rsid w:val="00B217A1"/>
    <w:rsid w:val="00B22CAD"/>
    <w:rsid w:val="00B23280"/>
    <w:rsid w:val="00B23303"/>
    <w:rsid w:val="00B2343C"/>
    <w:rsid w:val="00B23A8F"/>
    <w:rsid w:val="00B23AEA"/>
    <w:rsid w:val="00B23BB2"/>
    <w:rsid w:val="00B23FD2"/>
    <w:rsid w:val="00B2423E"/>
    <w:rsid w:val="00B244C1"/>
    <w:rsid w:val="00B2450C"/>
    <w:rsid w:val="00B24601"/>
    <w:rsid w:val="00B24D40"/>
    <w:rsid w:val="00B24EBF"/>
    <w:rsid w:val="00B24F1C"/>
    <w:rsid w:val="00B24FF5"/>
    <w:rsid w:val="00B250E2"/>
    <w:rsid w:val="00B2511C"/>
    <w:rsid w:val="00B254CE"/>
    <w:rsid w:val="00B2594A"/>
    <w:rsid w:val="00B2599C"/>
    <w:rsid w:val="00B25C7F"/>
    <w:rsid w:val="00B26D17"/>
    <w:rsid w:val="00B26F3B"/>
    <w:rsid w:val="00B270B3"/>
    <w:rsid w:val="00B2710A"/>
    <w:rsid w:val="00B2737A"/>
    <w:rsid w:val="00B2757F"/>
    <w:rsid w:val="00B276C7"/>
    <w:rsid w:val="00B277E8"/>
    <w:rsid w:val="00B27953"/>
    <w:rsid w:val="00B2798E"/>
    <w:rsid w:val="00B279C0"/>
    <w:rsid w:val="00B27A1A"/>
    <w:rsid w:val="00B27CC0"/>
    <w:rsid w:val="00B3034B"/>
    <w:rsid w:val="00B30853"/>
    <w:rsid w:val="00B30A58"/>
    <w:rsid w:val="00B319A1"/>
    <w:rsid w:val="00B31BE0"/>
    <w:rsid w:val="00B31C84"/>
    <w:rsid w:val="00B3260E"/>
    <w:rsid w:val="00B33393"/>
    <w:rsid w:val="00B3347B"/>
    <w:rsid w:val="00B33596"/>
    <w:rsid w:val="00B33D0C"/>
    <w:rsid w:val="00B342B5"/>
    <w:rsid w:val="00B34384"/>
    <w:rsid w:val="00B344B6"/>
    <w:rsid w:val="00B345F8"/>
    <w:rsid w:val="00B346B5"/>
    <w:rsid w:val="00B347FA"/>
    <w:rsid w:val="00B34A7A"/>
    <w:rsid w:val="00B34B23"/>
    <w:rsid w:val="00B34D23"/>
    <w:rsid w:val="00B34D60"/>
    <w:rsid w:val="00B35027"/>
    <w:rsid w:val="00B366AF"/>
    <w:rsid w:val="00B36B7A"/>
    <w:rsid w:val="00B36F04"/>
    <w:rsid w:val="00B372F7"/>
    <w:rsid w:val="00B37B0F"/>
    <w:rsid w:val="00B37FD6"/>
    <w:rsid w:val="00B40BBB"/>
    <w:rsid w:val="00B40C26"/>
    <w:rsid w:val="00B40C2B"/>
    <w:rsid w:val="00B40F61"/>
    <w:rsid w:val="00B41118"/>
    <w:rsid w:val="00B41136"/>
    <w:rsid w:val="00B4122F"/>
    <w:rsid w:val="00B41371"/>
    <w:rsid w:val="00B4224D"/>
    <w:rsid w:val="00B42512"/>
    <w:rsid w:val="00B4261D"/>
    <w:rsid w:val="00B42D4A"/>
    <w:rsid w:val="00B42FDB"/>
    <w:rsid w:val="00B43953"/>
    <w:rsid w:val="00B43A69"/>
    <w:rsid w:val="00B43E5F"/>
    <w:rsid w:val="00B44AA4"/>
    <w:rsid w:val="00B44EBB"/>
    <w:rsid w:val="00B44EDB"/>
    <w:rsid w:val="00B45005"/>
    <w:rsid w:val="00B453FA"/>
    <w:rsid w:val="00B45417"/>
    <w:rsid w:val="00B4583D"/>
    <w:rsid w:val="00B45989"/>
    <w:rsid w:val="00B45D32"/>
    <w:rsid w:val="00B46078"/>
    <w:rsid w:val="00B46181"/>
    <w:rsid w:val="00B465B9"/>
    <w:rsid w:val="00B467C3"/>
    <w:rsid w:val="00B46919"/>
    <w:rsid w:val="00B46C3B"/>
    <w:rsid w:val="00B46E79"/>
    <w:rsid w:val="00B4744D"/>
    <w:rsid w:val="00B4799F"/>
    <w:rsid w:val="00B479E2"/>
    <w:rsid w:val="00B47A83"/>
    <w:rsid w:val="00B50177"/>
    <w:rsid w:val="00B5121D"/>
    <w:rsid w:val="00B5127C"/>
    <w:rsid w:val="00B5171E"/>
    <w:rsid w:val="00B519FC"/>
    <w:rsid w:val="00B51BD9"/>
    <w:rsid w:val="00B52880"/>
    <w:rsid w:val="00B52BBE"/>
    <w:rsid w:val="00B53225"/>
    <w:rsid w:val="00B53AFF"/>
    <w:rsid w:val="00B53D11"/>
    <w:rsid w:val="00B53DDC"/>
    <w:rsid w:val="00B53E55"/>
    <w:rsid w:val="00B541F6"/>
    <w:rsid w:val="00B544A9"/>
    <w:rsid w:val="00B546A3"/>
    <w:rsid w:val="00B54D25"/>
    <w:rsid w:val="00B54E8E"/>
    <w:rsid w:val="00B54EB6"/>
    <w:rsid w:val="00B550B4"/>
    <w:rsid w:val="00B55359"/>
    <w:rsid w:val="00B557E7"/>
    <w:rsid w:val="00B55879"/>
    <w:rsid w:val="00B55AB7"/>
    <w:rsid w:val="00B55AD1"/>
    <w:rsid w:val="00B55C1D"/>
    <w:rsid w:val="00B56344"/>
    <w:rsid w:val="00B563CD"/>
    <w:rsid w:val="00B564FF"/>
    <w:rsid w:val="00B56626"/>
    <w:rsid w:val="00B56A1B"/>
    <w:rsid w:val="00B57A87"/>
    <w:rsid w:val="00B60606"/>
    <w:rsid w:val="00B6074B"/>
    <w:rsid w:val="00B60A12"/>
    <w:rsid w:val="00B60ACF"/>
    <w:rsid w:val="00B60D68"/>
    <w:rsid w:val="00B60D92"/>
    <w:rsid w:val="00B60E1D"/>
    <w:rsid w:val="00B61004"/>
    <w:rsid w:val="00B6143A"/>
    <w:rsid w:val="00B614CA"/>
    <w:rsid w:val="00B617BE"/>
    <w:rsid w:val="00B61C3A"/>
    <w:rsid w:val="00B61DA0"/>
    <w:rsid w:val="00B61FFE"/>
    <w:rsid w:val="00B63904"/>
    <w:rsid w:val="00B64227"/>
    <w:rsid w:val="00B6473C"/>
    <w:rsid w:val="00B64D76"/>
    <w:rsid w:val="00B65167"/>
    <w:rsid w:val="00B6558A"/>
    <w:rsid w:val="00B65853"/>
    <w:rsid w:val="00B65A23"/>
    <w:rsid w:val="00B65B08"/>
    <w:rsid w:val="00B65D87"/>
    <w:rsid w:val="00B66601"/>
    <w:rsid w:val="00B66E73"/>
    <w:rsid w:val="00B67258"/>
    <w:rsid w:val="00B67319"/>
    <w:rsid w:val="00B673F3"/>
    <w:rsid w:val="00B677DE"/>
    <w:rsid w:val="00B677E1"/>
    <w:rsid w:val="00B67D10"/>
    <w:rsid w:val="00B702B0"/>
    <w:rsid w:val="00B706B2"/>
    <w:rsid w:val="00B712FE"/>
    <w:rsid w:val="00B71703"/>
    <w:rsid w:val="00B717B3"/>
    <w:rsid w:val="00B71C9A"/>
    <w:rsid w:val="00B71EE3"/>
    <w:rsid w:val="00B725D8"/>
    <w:rsid w:val="00B72793"/>
    <w:rsid w:val="00B72AAB"/>
    <w:rsid w:val="00B72B3D"/>
    <w:rsid w:val="00B7310A"/>
    <w:rsid w:val="00B7328C"/>
    <w:rsid w:val="00B73339"/>
    <w:rsid w:val="00B733B5"/>
    <w:rsid w:val="00B73476"/>
    <w:rsid w:val="00B73493"/>
    <w:rsid w:val="00B73B5C"/>
    <w:rsid w:val="00B73B7B"/>
    <w:rsid w:val="00B7408F"/>
    <w:rsid w:val="00B742B2"/>
    <w:rsid w:val="00B74354"/>
    <w:rsid w:val="00B7448B"/>
    <w:rsid w:val="00B74541"/>
    <w:rsid w:val="00B745E8"/>
    <w:rsid w:val="00B74679"/>
    <w:rsid w:val="00B746D4"/>
    <w:rsid w:val="00B74941"/>
    <w:rsid w:val="00B74B02"/>
    <w:rsid w:val="00B74F02"/>
    <w:rsid w:val="00B75A0A"/>
    <w:rsid w:val="00B75C9D"/>
    <w:rsid w:val="00B760A0"/>
    <w:rsid w:val="00B761AB"/>
    <w:rsid w:val="00B762E7"/>
    <w:rsid w:val="00B76331"/>
    <w:rsid w:val="00B7633E"/>
    <w:rsid w:val="00B76F76"/>
    <w:rsid w:val="00B771F0"/>
    <w:rsid w:val="00B77341"/>
    <w:rsid w:val="00B77386"/>
    <w:rsid w:val="00B77ADC"/>
    <w:rsid w:val="00B77E3A"/>
    <w:rsid w:val="00B8025A"/>
    <w:rsid w:val="00B80A44"/>
    <w:rsid w:val="00B80B27"/>
    <w:rsid w:val="00B8146A"/>
    <w:rsid w:val="00B814AB"/>
    <w:rsid w:val="00B81C6E"/>
    <w:rsid w:val="00B81C7B"/>
    <w:rsid w:val="00B8202E"/>
    <w:rsid w:val="00B82A31"/>
    <w:rsid w:val="00B82AE7"/>
    <w:rsid w:val="00B82CCD"/>
    <w:rsid w:val="00B82F10"/>
    <w:rsid w:val="00B83877"/>
    <w:rsid w:val="00B83D94"/>
    <w:rsid w:val="00B841CC"/>
    <w:rsid w:val="00B84538"/>
    <w:rsid w:val="00B84602"/>
    <w:rsid w:val="00B848C1"/>
    <w:rsid w:val="00B84C35"/>
    <w:rsid w:val="00B85003"/>
    <w:rsid w:val="00B85A5E"/>
    <w:rsid w:val="00B86798"/>
    <w:rsid w:val="00B86A4C"/>
    <w:rsid w:val="00B86BF6"/>
    <w:rsid w:val="00B870A8"/>
    <w:rsid w:val="00B8743D"/>
    <w:rsid w:val="00B877D2"/>
    <w:rsid w:val="00B87C6B"/>
    <w:rsid w:val="00B90178"/>
    <w:rsid w:val="00B903B2"/>
    <w:rsid w:val="00B90643"/>
    <w:rsid w:val="00B90777"/>
    <w:rsid w:val="00B90873"/>
    <w:rsid w:val="00B90AC3"/>
    <w:rsid w:val="00B90C2F"/>
    <w:rsid w:val="00B91141"/>
    <w:rsid w:val="00B91482"/>
    <w:rsid w:val="00B91F30"/>
    <w:rsid w:val="00B91FC5"/>
    <w:rsid w:val="00B9232D"/>
    <w:rsid w:val="00B923AE"/>
    <w:rsid w:val="00B925CE"/>
    <w:rsid w:val="00B92951"/>
    <w:rsid w:val="00B92B56"/>
    <w:rsid w:val="00B92CFE"/>
    <w:rsid w:val="00B92E4F"/>
    <w:rsid w:val="00B92E67"/>
    <w:rsid w:val="00B93281"/>
    <w:rsid w:val="00B937EC"/>
    <w:rsid w:val="00B93946"/>
    <w:rsid w:val="00B93D84"/>
    <w:rsid w:val="00B93FC2"/>
    <w:rsid w:val="00B943C4"/>
    <w:rsid w:val="00B94559"/>
    <w:rsid w:val="00B94683"/>
    <w:rsid w:val="00B94A7F"/>
    <w:rsid w:val="00B9504D"/>
    <w:rsid w:val="00B951AB"/>
    <w:rsid w:val="00B95509"/>
    <w:rsid w:val="00B96942"/>
    <w:rsid w:val="00B96E3A"/>
    <w:rsid w:val="00B96E50"/>
    <w:rsid w:val="00B9723E"/>
    <w:rsid w:val="00B9772D"/>
    <w:rsid w:val="00B97995"/>
    <w:rsid w:val="00B97BF9"/>
    <w:rsid w:val="00B97DB4"/>
    <w:rsid w:val="00BA000F"/>
    <w:rsid w:val="00BA005D"/>
    <w:rsid w:val="00BA0315"/>
    <w:rsid w:val="00BA1093"/>
    <w:rsid w:val="00BA1827"/>
    <w:rsid w:val="00BA1E7F"/>
    <w:rsid w:val="00BA1F14"/>
    <w:rsid w:val="00BA1FA8"/>
    <w:rsid w:val="00BA2254"/>
    <w:rsid w:val="00BA2B0C"/>
    <w:rsid w:val="00BA315F"/>
    <w:rsid w:val="00BA40B2"/>
    <w:rsid w:val="00BA43EB"/>
    <w:rsid w:val="00BA43F2"/>
    <w:rsid w:val="00BA4814"/>
    <w:rsid w:val="00BA4AB3"/>
    <w:rsid w:val="00BA573A"/>
    <w:rsid w:val="00BA57D2"/>
    <w:rsid w:val="00BA58B4"/>
    <w:rsid w:val="00BA5902"/>
    <w:rsid w:val="00BA5CFD"/>
    <w:rsid w:val="00BA6117"/>
    <w:rsid w:val="00BA6287"/>
    <w:rsid w:val="00BA6589"/>
    <w:rsid w:val="00BA6B34"/>
    <w:rsid w:val="00BA6B44"/>
    <w:rsid w:val="00BA71C7"/>
    <w:rsid w:val="00BA7320"/>
    <w:rsid w:val="00BA74B4"/>
    <w:rsid w:val="00BA7542"/>
    <w:rsid w:val="00BA7EE2"/>
    <w:rsid w:val="00BB015B"/>
    <w:rsid w:val="00BB034D"/>
    <w:rsid w:val="00BB0620"/>
    <w:rsid w:val="00BB07FF"/>
    <w:rsid w:val="00BB18B7"/>
    <w:rsid w:val="00BB20B6"/>
    <w:rsid w:val="00BB2A6A"/>
    <w:rsid w:val="00BB2D93"/>
    <w:rsid w:val="00BB3256"/>
    <w:rsid w:val="00BB36F1"/>
    <w:rsid w:val="00BB3779"/>
    <w:rsid w:val="00BB3C21"/>
    <w:rsid w:val="00BB4138"/>
    <w:rsid w:val="00BB419B"/>
    <w:rsid w:val="00BB4A92"/>
    <w:rsid w:val="00BB4D1E"/>
    <w:rsid w:val="00BB4E9E"/>
    <w:rsid w:val="00BB54BC"/>
    <w:rsid w:val="00BB559C"/>
    <w:rsid w:val="00BB563D"/>
    <w:rsid w:val="00BB5A08"/>
    <w:rsid w:val="00BB5F72"/>
    <w:rsid w:val="00BB6894"/>
    <w:rsid w:val="00BB69C6"/>
    <w:rsid w:val="00BB69CE"/>
    <w:rsid w:val="00BB6F47"/>
    <w:rsid w:val="00BB7021"/>
    <w:rsid w:val="00BB7360"/>
    <w:rsid w:val="00BB736E"/>
    <w:rsid w:val="00BB7801"/>
    <w:rsid w:val="00BC0315"/>
    <w:rsid w:val="00BC046D"/>
    <w:rsid w:val="00BC09AF"/>
    <w:rsid w:val="00BC0CF3"/>
    <w:rsid w:val="00BC0F02"/>
    <w:rsid w:val="00BC1226"/>
    <w:rsid w:val="00BC1500"/>
    <w:rsid w:val="00BC1509"/>
    <w:rsid w:val="00BC18E9"/>
    <w:rsid w:val="00BC1CE6"/>
    <w:rsid w:val="00BC2408"/>
    <w:rsid w:val="00BC270C"/>
    <w:rsid w:val="00BC2B3C"/>
    <w:rsid w:val="00BC2BE8"/>
    <w:rsid w:val="00BC2D0E"/>
    <w:rsid w:val="00BC2D31"/>
    <w:rsid w:val="00BC33ED"/>
    <w:rsid w:val="00BC3585"/>
    <w:rsid w:val="00BC3954"/>
    <w:rsid w:val="00BC3BEA"/>
    <w:rsid w:val="00BC41D3"/>
    <w:rsid w:val="00BC4317"/>
    <w:rsid w:val="00BC4381"/>
    <w:rsid w:val="00BC43B6"/>
    <w:rsid w:val="00BC43C4"/>
    <w:rsid w:val="00BC4437"/>
    <w:rsid w:val="00BC47A4"/>
    <w:rsid w:val="00BC4938"/>
    <w:rsid w:val="00BC49B7"/>
    <w:rsid w:val="00BC4DE1"/>
    <w:rsid w:val="00BC4FBB"/>
    <w:rsid w:val="00BC52CF"/>
    <w:rsid w:val="00BC54F4"/>
    <w:rsid w:val="00BC5514"/>
    <w:rsid w:val="00BC55C3"/>
    <w:rsid w:val="00BC5926"/>
    <w:rsid w:val="00BC6732"/>
    <w:rsid w:val="00BC693B"/>
    <w:rsid w:val="00BC6BDE"/>
    <w:rsid w:val="00BC7410"/>
    <w:rsid w:val="00BC7603"/>
    <w:rsid w:val="00BC76E0"/>
    <w:rsid w:val="00BC78E8"/>
    <w:rsid w:val="00BC7986"/>
    <w:rsid w:val="00BC7DF8"/>
    <w:rsid w:val="00BD0EB0"/>
    <w:rsid w:val="00BD163B"/>
    <w:rsid w:val="00BD1CDC"/>
    <w:rsid w:val="00BD2068"/>
    <w:rsid w:val="00BD224F"/>
    <w:rsid w:val="00BD236D"/>
    <w:rsid w:val="00BD288E"/>
    <w:rsid w:val="00BD2A64"/>
    <w:rsid w:val="00BD2D84"/>
    <w:rsid w:val="00BD3046"/>
    <w:rsid w:val="00BD3468"/>
    <w:rsid w:val="00BD370A"/>
    <w:rsid w:val="00BD3926"/>
    <w:rsid w:val="00BD3998"/>
    <w:rsid w:val="00BD3C12"/>
    <w:rsid w:val="00BD451F"/>
    <w:rsid w:val="00BD472E"/>
    <w:rsid w:val="00BD4C91"/>
    <w:rsid w:val="00BD506D"/>
    <w:rsid w:val="00BD5538"/>
    <w:rsid w:val="00BD58A2"/>
    <w:rsid w:val="00BD5D44"/>
    <w:rsid w:val="00BD6254"/>
    <w:rsid w:val="00BD6529"/>
    <w:rsid w:val="00BD693C"/>
    <w:rsid w:val="00BD6DA7"/>
    <w:rsid w:val="00BD7244"/>
    <w:rsid w:val="00BD7D74"/>
    <w:rsid w:val="00BE01BB"/>
    <w:rsid w:val="00BE0898"/>
    <w:rsid w:val="00BE0977"/>
    <w:rsid w:val="00BE10CD"/>
    <w:rsid w:val="00BE1289"/>
    <w:rsid w:val="00BE1704"/>
    <w:rsid w:val="00BE1983"/>
    <w:rsid w:val="00BE1992"/>
    <w:rsid w:val="00BE1CCB"/>
    <w:rsid w:val="00BE1D1C"/>
    <w:rsid w:val="00BE1E4E"/>
    <w:rsid w:val="00BE2221"/>
    <w:rsid w:val="00BE23DB"/>
    <w:rsid w:val="00BE24A9"/>
    <w:rsid w:val="00BE25C0"/>
    <w:rsid w:val="00BE2C7F"/>
    <w:rsid w:val="00BE3579"/>
    <w:rsid w:val="00BE3B72"/>
    <w:rsid w:val="00BE3BB2"/>
    <w:rsid w:val="00BE3D24"/>
    <w:rsid w:val="00BE3F82"/>
    <w:rsid w:val="00BE41B8"/>
    <w:rsid w:val="00BE45EA"/>
    <w:rsid w:val="00BE4652"/>
    <w:rsid w:val="00BE46C3"/>
    <w:rsid w:val="00BE4941"/>
    <w:rsid w:val="00BE4A82"/>
    <w:rsid w:val="00BE4FCB"/>
    <w:rsid w:val="00BE568D"/>
    <w:rsid w:val="00BE5920"/>
    <w:rsid w:val="00BE5F8F"/>
    <w:rsid w:val="00BE6387"/>
    <w:rsid w:val="00BE66D4"/>
    <w:rsid w:val="00BE6B20"/>
    <w:rsid w:val="00BE6B32"/>
    <w:rsid w:val="00BE6D75"/>
    <w:rsid w:val="00BE6E30"/>
    <w:rsid w:val="00BE75B0"/>
    <w:rsid w:val="00BE7825"/>
    <w:rsid w:val="00BF0004"/>
    <w:rsid w:val="00BF04F1"/>
    <w:rsid w:val="00BF07A2"/>
    <w:rsid w:val="00BF105A"/>
    <w:rsid w:val="00BF10C0"/>
    <w:rsid w:val="00BF10D5"/>
    <w:rsid w:val="00BF152F"/>
    <w:rsid w:val="00BF1A8E"/>
    <w:rsid w:val="00BF1F61"/>
    <w:rsid w:val="00BF2112"/>
    <w:rsid w:val="00BF24FD"/>
    <w:rsid w:val="00BF2514"/>
    <w:rsid w:val="00BF36C4"/>
    <w:rsid w:val="00BF36D1"/>
    <w:rsid w:val="00BF39F7"/>
    <w:rsid w:val="00BF3FB8"/>
    <w:rsid w:val="00BF4359"/>
    <w:rsid w:val="00BF45FA"/>
    <w:rsid w:val="00BF4627"/>
    <w:rsid w:val="00BF49D6"/>
    <w:rsid w:val="00BF4A67"/>
    <w:rsid w:val="00BF4EF2"/>
    <w:rsid w:val="00BF5A1D"/>
    <w:rsid w:val="00BF5A54"/>
    <w:rsid w:val="00BF5B37"/>
    <w:rsid w:val="00BF5C93"/>
    <w:rsid w:val="00BF5E91"/>
    <w:rsid w:val="00BF6432"/>
    <w:rsid w:val="00BF6838"/>
    <w:rsid w:val="00BF6C5A"/>
    <w:rsid w:val="00BF7179"/>
    <w:rsid w:val="00BF752E"/>
    <w:rsid w:val="00BF7BDA"/>
    <w:rsid w:val="00BF7D92"/>
    <w:rsid w:val="00BF7FAE"/>
    <w:rsid w:val="00C00097"/>
    <w:rsid w:val="00C000B9"/>
    <w:rsid w:val="00C002B3"/>
    <w:rsid w:val="00C00623"/>
    <w:rsid w:val="00C00696"/>
    <w:rsid w:val="00C0092E"/>
    <w:rsid w:val="00C00A8C"/>
    <w:rsid w:val="00C019FA"/>
    <w:rsid w:val="00C01F94"/>
    <w:rsid w:val="00C03712"/>
    <w:rsid w:val="00C03950"/>
    <w:rsid w:val="00C03B20"/>
    <w:rsid w:val="00C040B3"/>
    <w:rsid w:val="00C04763"/>
    <w:rsid w:val="00C04807"/>
    <w:rsid w:val="00C04B88"/>
    <w:rsid w:val="00C04C2A"/>
    <w:rsid w:val="00C04C6B"/>
    <w:rsid w:val="00C0505C"/>
    <w:rsid w:val="00C05221"/>
    <w:rsid w:val="00C052AB"/>
    <w:rsid w:val="00C053B9"/>
    <w:rsid w:val="00C05C8D"/>
    <w:rsid w:val="00C05CCD"/>
    <w:rsid w:val="00C05D54"/>
    <w:rsid w:val="00C05D8B"/>
    <w:rsid w:val="00C05EE6"/>
    <w:rsid w:val="00C060A6"/>
    <w:rsid w:val="00C0625F"/>
    <w:rsid w:val="00C066DF"/>
    <w:rsid w:val="00C068A5"/>
    <w:rsid w:val="00C06A16"/>
    <w:rsid w:val="00C06B0F"/>
    <w:rsid w:val="00C06C94"/>
    <w:rsid w:val="00C06E2F"/>
    <w:rsid w:val="00C06E36"/>
    <w:rsid w:val="00C075C7"/>
    <w:rsid w:val="00C07EB4"/>
    <w:rsid w:val="00C07F04"/>
    <w:rsid w:val="00C10068"/>
    <w:rsid w:val="00C103C5"/>
    <w:rsid w:val="00C10B68"/>
    <w:rsid w:val="00C11586"/>
    <w:rsid w:val="00C11723"/>
    <w:rsid w:val="00C11C4F"/>
    <w:rsid w:val="00C12736"/>
    <w:rsid w:val="00C12825"/>
    <w:rsid w:val="00C129CD"/>
    <w:rsid w:val="00C12B6B"/>
    <w:rsid w:val="00C12B9B"/>
    <w:rsid w:val="00C136E5"/>
    <w:rsid w:val="00C13BD0"/>
    <w:rsid w:val="00C13BDA"/>
    <w:rsid w:val="00C1404A"/>
    <w:rsid w:val="00C14374"/>
    <w:rsid w:val="00C1474D"/>
    <w:rsid w:val="00C14C5F"/>
    <w:rsid w:val="00C14DE0"/>
    <w:rsid w:val="00C1533B"/>
    <w:rsid w:val="00C153B5"/>
    <w:rsid w:val="00C154B4"/>
    <w:rsid w:val="00C15741"/>
    <w:rsid w:val="00C15A09"/>
    <w:rsid w:val="00C16265"/>
    <w:rsid w:val="00C1661A"/>
    <w:rsid w:val="00C16691"/>
    <w:rsid w:val="00C168A1"/>
    <w:rsid w:val="00C16D45"/>
    <w:rsid w:val="00C175B0"/>
    <w:rsid w:val="00C176FF"/>
    <w:rsid w:val="00C17F80"/>
    <w:rsid w:val="00C20804"/>
    <w:rsid w:val="00C20975"/>
    <w:rsid w:val="00C20B38"/>
    <w:rsid w:val="00C21346"/>
    <w:rsid w:val="00C21547"/>
    <w:rsid w:val="00C21AF7"/>
    <w:rsid w:val="00C22790"/>
    <w:rsid w:val="00C227C9"/>
    <w:rsid w:val="00C228C5"/>
    <w:rsid w:val="00C228EA"/>
    <w:rsid w:val="00C22985"/>
    <w:rsid w:val="00C22B14"/>
    <w:rsid w:val="00C22BD1"/>
    <w:rsid w:val="00C22E84"/>
    <w:rsid w:val="00C23693"/>
    <w:rsid w:val="00C23974"/>
    <w:rsid w:val="00C23BDF"/>
    <w:rsid w:val="00C23E2B"/>
    <w:rsid w:val="00C23E53"/>
    <w:rsid w:val="00C23FA7"/>
    <w:rsid w:val="00C24756"/>
    <w:rsid w:val="00C247BA"/>
    <w:rsid w:val="00C24FF8"/>
    <w:rsid w:val="00C25327"/>
    <w:rsid w:val="00C25558"/>
    <w:rsid w:val="00C25963"/>
    <w:rsid w:val="00C259E3"/>
    <w:rsid w:val="00C25A7E"/>
    <w:rsid w:val="00C25C85"/>
    <w:rsid w:val="00C261AF"/>
    <w:rsid w:val="00C265F2"/>
    <w:rsid w:val="00C266BE"/>
    <w:rsid w:val="00C26CEF"/>
    <w:rsid w:val="00C26E11"/>
    <w:rsid w:val="00C26E63"/>
    <w:rsid w:val="00C2741A"/>
    <w:rsid w:val="00C279A2"/>
    <w:rsid w:val="00C27A0B"/>
    <w:rsid w:val="00C27EF0"/>
    <w:rsid w:val="00C3040F"/>
    <w:rsid w:val="00C30EDD"/>
    <w:rsid w:val="00C31317"/>
    <w:rsid w:val="00C3147E"/>
    <w:rsid w:val="00C316E2"/>
    <w:rsid w:val="00C3174E"/>
    <w:rsid w:val="00C3187D"/>
    <w:rsid w:val="00C319C7"/>
    <w:rsid w:val="00C3221E"/>
    <w:rsid w:val="00C3265A"/>
    <w:rsid w:val="00C32BC7"/>
    <w:rsid w:val="00C33883"/>
    <w:rsid w:val="00C33C14"/>
    <w:rsid w:val="00C3433C"/>
    <w:rsid w:val="00C348FA"/>
    <w:rsid w:val="00C34E60"/>
    <w:rsid w:val="00C3513D"/>
    <w:rsid w:val="00C3529A"/>
    <w:rsid w:val="00C35355"/>
    <w:rsid w:val="00C355E3"/>
    <w:rsid w:val="00C3576D"/>
    <w:rsid w:val="00C35999"/>
    <w:rsid w:val="00C35ADB"/>
    <w:rsid w:val="00C35D27"/>
    <w:rsid w:val="00C361B9"/>
    <w:rsid w:val="00C363A1"/>
    <w:rsid w:val="00C3677B"/>
    <w:rsid w:val="00C36D5B"/>
    <w:rsid w:val="00C36E75"/>
    <w:rsid w:val="00C3760E"/>
    <w:rsid w:val="00C4079C"/>
    <w:rsid w:val="00C40BCF"/>
    <w:rsid w:val="00C40BE2"/>
    <w:rsid w:val="00C40E21"/>
    <w:rsid w:val="00C41643"/>
    <w:rsid w:val="00C41CD9"/>
    <w:rsid w:val="00C41D55"/>
    <w:rsid w:val="00C4248E"/>
    <w:rsid w:val="00C42514"/>
    <w:rsid w:val="00C431AE"/>
    <w:rsid w:val="00C43CBF"/>
    <w:rsid w:val="00C43E43"/>
    <w:rsid w:val="00C4405A"/>
    <w:rsid w:val="00C44490"/>
    <w:rsid w:val="00C44A0C"/>
    <w:rsid w:val="00C44A83"/>
    <w:rsid w:val="00C44F0C"/>
    <w:rsid w:val="00C45844"/>
    <w:rsid w:val="00C45950"/>
    <w:rsid w:val="00C45C2F"/>
    <w:rsid w:val="00C45EE5"/>
    <w:rsid w:val="00C45F7F"/>
    <w:rsid w:val="00C45FA5"/>
    <w:rsid w:val="00C467AF"/>
    <w:rsid w:val="00C467B7"/>
    <w:rsid w:val="00C46B95"/>
    <w:rsid w:val="00C46E6F"/>
    <w:rsid w:val="00C46F58"/>
    <w:rsid w:val="00C47730"/>
    <w:rsid w:val="00C47B48"/>
    <w:rsid w:val="00C47BDE"/>
    <w:rsid w:val="00C500E2"/>
    <w:rsid w:val="00C5069F"/>
    <w:rsid w:val="00C51177"/>
    <w:rsid w:val="00C51225"/>
    <w:rsid w:val="00C51242"/>
    <w:rsid w:val="00C5135C"/>
    <w:rsid w:val="00C51845"/>
    <w:rsid w:val="00C51A84"/>
    <w:rsid w:val="00C51E67"/>
    <w:rsid w:val="00C52077"/>
    <w:rsid w:val="00C52775"/>
    <w:rsid w:val="00C52825"/>
    <w:rsid w:val="00C52A03"/>
    <w:rsid w:val="00C52B01"/>
    <w:rsid w:val="00C52CFC"/>
    <w:rsid w:val="00C53005"/>
    <w:rsid w:val="00C53193"/>
    <w:rsid w:val="00C531B2"/>
    <w:rsid w:val="00C537DE"/>
    <w:rsid w:val="00C53F38"/>
    <w:rsid w:val="00C54065"/>
    <w:rsid w:val="00C5424A"/>
    <w:rsid w:val="00C54367"/>
    <w:rsid w:val="00C54AF6"/>
    <w:rsid w:val="00C550FC"/>
    <w:rsid w:val="00C55161"/>
    <w:rsid w:val="00C5517F"/>
    <w:rsid w:val="00C5537A"/>
    <w:rsid w:val="00C554DC"/>
    <w:rsid w:val="00C55AA3"/>
    <w:rsid w:val="00C55CE6"/>
    <w:rsid w:val="00C55E60"/>
    <w:rsid w:val="00C5601E"/>
    <w:rsid w:val="00C56477"/>
    <w:rsid w:val="00C57168"/>
    <w:rsid w:val="00C57570"/>
    <w:rsid w:val="00C576B2"/>
    <w:rsid w:val="00C579A7"/>
    <w:rsid w:val="00C57C8E"/>
    <w:rsid w:val="00C57EE5"/>
    <w:rsid w:val="00C600C2"/>
    <w:rsid w:val="00C605DB"/>
    <w:rsid w:val="00C60C90"/>
    <w:rsid w:val="00C60EEB"/>
    <w:rsid w:val="00C6133F"/>
    <w:rsid w:val="00C618B1"/>
    <w:rsid w:val="00C61DAD"/>
    <w:rsid w:val="00C6222A"/>
    <w:rsid w:val="00C627F3"/>
    <w:rsid w:val="00C62BF3"/>
    <w:rsid w:val="00C62D4C"/>
    <w:rsid w:val="00C62F05"/>
    <w:rsid w:val="00C63845"/>
    <w:rsid w:val="00C63BBC"/>
    <w:rsid w:val="00C64227"/>
    <w:rsid w:val="00C64408"/>
    <w:rsid w:val="00C6442A"/>
    <w:rsid w:val="00C644E1"/>
    <w:rsid w:val="00C64522"/>
    <w:rsid w:val="00C645F6"/>
    <w:rsid w:val="00C6480C"/>
    <w:rsid w:val="00C64EB3"/>
    <w:rsid w:val="00C65006"/>
    <w:rsid w:val="00C6524D"/>
    <w:rsid w:val="00C6597A"/>
    <w:rsid w:val="00C65A32"/>
    <w:rsid w:val="00C65D68"/>
    <w:rsid w:val="00C65E17"/>
    <w:rsid w:val="00C65F58"/>
    <w:rsid w:val="00C66114"/>
    <w:rsid w:val="00C6642F"/>
    <w:rsid w:val="00C667ED"/>
    <w:rsid w:val="00C66B5C"/>
    <w:rsid w:val="00C66C96"/>
    <w:rsid w:val="00C66E23"/>
    <w:rsid w:val="00C67012"/>
    <w:rsid w:val="00C6731E"/>
    <w:rsid w:val="00C67428"/>
    <w:rsid w:val="00C67782"/>
    <w:rsid w:val="00C67793"/>
    <w:rsid w:val="00C6793C"/>
    <w:rsid w:val="00C67D33"/>
    <w:rsid w:val="00C67F59"/>
    <w:rsid w:val="00C67F5A"/>
    <w:rsid w:val="00C70240"/>
    <w:rsid w:val="00C70366"/>
    <w:rsid w:val="00C7079F"/>
    <w:rsid w:val="00C708B7"/>
    <w:rsid w:val="00C70D60"/>
    <w:rsid w:val="00C70FFC"/>
    <w:rsid w:val="00C710B0"/>
    <w:rsid w:val="00C71153"/>
    <w:rsid w:val="00C711B8"/>
    <w:rsid w:val="00C7142D"/>
    <w:rsid w:val="00C7145A"/>
    <w:rsid w:val="00C719A1"/>
    <w:rsid w:val="00C72446"/>
    <w:rsid w:val="00C72477"/>
    <w:rsid w:val="00C72A05"/>
    <w:rsid w:val="00C72A42"/>
    <w:rsid w:val="00C72B42"/>
    <w:rsid w:val="00C73410"/>
    <w:rsid w:val="00C73B51"/>
    <w:rsid w:val="00C73C5A"/>
    <w:rsid w:val="00C73FE6"/>
    <w:rsid w:val="00C74056"/>
    <w:rsid w:val="00C74604"/>
    <w:rsid w:val="00C74A9A"/>
    <w:rsid w:val="00C74C2D"/>
    <w:rsid w:val="00C74C49"/>
    <w:rsid w:val="00C74C7C"/>
    <w:rsid w:val="00C750DB"/>
    <w:rsid w:val="00C7574C"/>
    <w:rsid w:val="00C75939"/>
    <w:rsid w:val="00C75D68"/>
    <w:rsid w:val="00C75F09"/>
    <w:rsid w:val="00C76506"/>
    <w:rsid w:val="00C766C4"/>
    <w:rsid w:val="00C76C6F"/>
    <w:rsid w:val="00C76E44"/>
    <w:rsid w:val="00C77191"/>
    <w:rsid w:val="00C774A2"/>
    <w:rsid w:val="00C775D6"/>
    <w:rsid w:val="00C77845"/>
    <w:rsid w:val="00C779F6"/>
    <w:rsid w:val="00C77A1F"/>
    <w:rsid w:val="00C77C77"/>
    <w:rsid w:val="00C77D66"/>
    <w:rsid w:val="00C77D90"/>
    <w:rsid w:val="00C800AC"/>
    <w:rsid w:val="00C800D0"/>
    <w:rsid w:val="00C80140"/>
    <w:rsid w:val="00C802B0"/>
    <w:rsid w:val="00C803BA"/>
    <w:rsid w:val="00C8055D"/>
    <w:rsid w:val="00C80920"/>
    <w:rsid w:val="00C80926"/>
    <w:rsid w:val="00C80C4D"/>
    <w:rsid w:val="00C80D4E"/>
    <w:rsid w:val="00C811D3"/>
    <w:rsid w:val="00C81491"/>
    <w:rsid w:val="00C816AC"/>
    <w:rsid w:val="00C817A9"/>
    <w:rsid w:val="00C81DFC"/>
    <w:rsid w:val="00C82300"/>
    <w:rsid w:val="00C828B3"/>
    <w:rsid w:val="00C8293E"/>
    <w:rsid w:val="00C82A29"/>
    <w:rsid w:val="00C83045"/>
    <w:rsid w:val="00C833D7"/>
    <w:rsid w:val="00C8370C"/>
    <w:rsid w:val="00C83C0A"/>
    <w:rsid w:val="00C848F1"/>
    <w:rsid w:val="00C84EE7"/>
    <w:rsid w:val="00C8529B"/>
    <w:rsid w:val="00C85792"/>
    <w:rsid w:val="00C8579E"/>
    <w:rsid w:val="00C8594E"/>
    <w:rsid w:val="00C86059"/>
    <w:rsid w:val="00C86244"/>
    <w:rsid w:val="00C86B4B"/>
    <w:rsid w:val="00C87031"/>
    <w:rsid w:val="00C87072"/>
    <w:rsid w:val="00C873AF"/>
    <w:rsid w:val="00C87AB8"/>
    <w:rsid w:val="00C90649"/>
    <w:rsid w:val="00C90D87"/>
    <w:rsid w:val="00C91974"/>
    <w:rsid w:val="00C92586"/>
    <w:rsid w:val="00C927A0"/>
    <w:rsid w:val="00C93139"/>
    <w:rsid w:val="00C93212"/>
    <w:rsid w:val="00C935ED"/>
    <w:rsid w:val="00C93870"/>
    <w:rsid w:val="00C938E8"/>
    <w:rsid w:val="00C939F5"/>
    <w:rsid w:val="00C93E96"/>
    <w:rsid w:val="00C94057"/>
    <w:rsid w:val="00C94104"/>
    <w:rsid w:val="00C94EED"/>
    <w:rsid w:val="00C95211"/>
    <w:rsid w:val="00C953DD"/>
    <w:rsid w:val="00C95894"/>
    <w:rsid w:val="00C95934"/>
    <w:rsid w:val="00C959A9"/>
    <w:rsid w:val="00C95DD5"/>
    <w:rsid w:val="00C95F40"/>
    <w:rsid w:val="00C9675C"/>
    <w:rsid w:val="00C96C61"/>
    <w:rsid w:val="00C96D76"/>
    <w:rsid w:val="00C97030"/>
    <w:rsid w:val="00C97095"/>
    <w:rsid w:val="00C9747E"/>
    <w:rsid w:val="00C97765"/>
    <w:rsid w:val="00C9786D"/>
    <w:rsid w:val="00C97D5D"/>
    <w:rsid w:val="00CA0635"/>
    <w:rsid w:val="00CA06FB"/>
    <w:rsid w:val="00CA085D"/>
    <w:rsid w:val="00CA0B3A"/>
    <w:rsid w:val="00CA0B8A"/>
    <w:rsid w:val="00CA0CCB"/>
    <w:rsid w:val="00CA0D1E"/>
    <w:rsid w:val="00CA0E03"/>
    <w:rsid w:val="00CA1170"/>
    <w:rsid w:val="00CA1363"/>
    <w:rsid w:val="00CA1B01"/>
    <w:rsid w:val="00CA1E27"/>
    <w:rsid w:val="00CA1ECD"/>
    <w:rsid w:val="00CA2071"/>
    <w:rsid w:val="00CA20E0"/>
    <w:rsid w:val="00CA23AC"/>
    <w:rsid w:val="00CA24C6"/>
    <w:rsid w:val="00CA28A5"/>
    <w:rsid w:val="00CA2A50"/>
    <w:rsid w:val="00CA2D34"/>
    <w:rsid w:val="00CA2E14"/>
    <w:rsid w:val="00CA3BD0"/>
    <w:rsid w:val="00CA3F97"/>
    <w:rsid w:val="00CA411F"/>
    <w:rsid w:val="00CA4B9E"/>
    <w:rsid w:val="00CA4E66"/>
    <w:rsid w:val="00CA5039"/>
    <w:rsid w:val="00CA52C3"/>
    <w:rsid w:val="00CA5397"/>
    <w:rsid w:val="00CA576B"/>
    <w:rsid w:val="00CA59FA"/>
    <w:rsid w:val="00CA5A75"/>
    <w:rsid w:val="00CA60E0"/>
    <w:rsid w:val="00CA6488"/>
    <w:rsid w:val="00CA6559"/>
    <w:rsid w:val="00CA65A9"/>
    <w:rsid w:val="00CA65B4"/>
    <w:rsid w:val="00CA680A"/>
    <w:rsid w:val="00CA696B"/>
    <w:rsid w:val="00CA6BEA"/>
    <w:rsid w:val="00CA758C"/>
    <w:rsid w:val="00CA76F3"/>
    <w:rsid w:val="00CA776C"/>
    <w:rsid w:val="00CA7A36"/>
    <w:rsid w:val="00CA7D6E"/>
    <w:rsid w:val="00CB011C"/>
    <w:rsid w:val="00CB0172"/>
    <w:rsid w:val="00CB03E4"/>
    <w:rsid w:val="00CB050C"/>
    <w:rsid w:val="00CB0B18"/>
    <w:rsid w:val="00CB0EA4"/>
    <w:rsid w:val="00CB0EA8"/>
    <w:rsid w:val="00CB132C"/>
    <w:rsid w:val="00CB1CD4"/>
    <w:rsid w:val="00CB2255"/>
    <w:rsid w:val="00CB2346"/>
    <w:rsid w:val="00CB24AB"/>
    <w:rsid w:val="00CB25FE"/>
    <w:rsid w:val="00CB26C7"/>
    <w:rsid w:val="00CB272E"/>
    <w:rsid w:val="00CB2CC9"/>
    <w:rsid w:val="00CB2CD7"/>
    <w:rsid w:val="00CB2DE6"/>
    <w:rsid w:val="00CB2E6B"/>
    <w:rsid w:val="00CB405C"/>
    <w:rsid w:val="00CB41FB"/>
    <w:rsid w:val="00CB49BD"/>
    <w:rsid w:val="00CB4B32"/>
    <w:rsid w:val="00CB5714"/>
    <w:rsid w:val="00CB59AA"/>
    <w:rsid w:val="00CB5B25"/>
    <w:rsid w:val="00CB5C9E"/>
    <w:rsid w:val="00CB5E3C"/>
    <w:rsid w:val="00CB5F65"/>
    <w:rsid w:val="00CB6189"/>
    <w:rsid w:val="00CB6267"/>
    <w:rsid w:val="00CB634F"/>
    <w:rsid w:val="00CB6717"/>
    <w:rsid w:val="00CB69A7"/>
    <w:rsid w:val="00CB6B73"/>
    <w:rsid w:val="00CB6DE2"/>
    <w:rsid w:val="00CB7294"/>
    <w:rsid w:val="00CB74B1"/>
    <w:rsid w:val="00CB76DB"/>
    <w:rsid w:val="00CC0971"/>
    <w:rsid w:val="00CC0A87"/>
    <w:rsid w:val="00CC0F56"/>
    <w:rsid w:val="00CC1478"/>
    <w:rsid w:val="00CC184A"/>
    <w:rsid w:val="00CC1BF9"/>
    <w:rsid w:val="00CC1E90"/>
    <w:rsid w:val="00CC28AB"/>
    <w:rsid w:val="00CC2BB6"/>
    <w:rsid w:val="00CC2CB2"/>
    <w:rsid w:val="00CC31CA"/>
    <w:rsid w:val="00CC33EF"/>
    <w:rsid w:val="00CC3569"/>
    <w:rsid w:val="00CC376E"/>
    <w:rsid w:val="00CC39AA"/>
    <w:rsid w:val="00CC39B4"/>
    <w:rsid w:val="00CC39ED"/>
    <w:rsid w:val="00CC3AA8"/>
    <w:rsid w:val="00CC3EF5"/>
    <w:rsid w:val="00CC3F7F"/>
    <w:rsid w:val="00CC442A"/>
    <w:rsid w:val="00CC461B"/>
    <w:rsid w:val="00CC4625"/>
    <w:rsid w:val="00CC46BA"/>
    <w:rsid w:val="00CC4EF7"/>
    <w:rsid w:val="00CC5061"/>
    <w:rsid w:val="00CC50AC"/>
    <w:rsid w:val="00CC547C"/>
    <w:rsid w:val="00CC6487"/>
    <w:rsid w:val="00CC6A30"/>
    <w:rsid w:val="00CC6A39"/>
    <w:rsid w:val="00CC7240"/>
    <w:rsid w:val="00CC7ABB"/>
    <w:rsid w:val="00CD051C"/>
    <w:rsid w:val="00CD098D"/>
    <w:rsid w:val="00CD09A4"/>
    <w:rsid w:val="00CD0AF1"/>
    <w:rsid w:val="00CD0D74"/>
    <w:rsid w:val="00CD0FF5"/>
    <w:rsid w:val="00CD1108"/>
    <w:rsid w:val="00CD16EE"/>
    <w:rsid w:val="00CD2437"/>
    <w:rsid w:val="00CD2A7B"/>
    <w:rsid w:val="00CD2B4C"/>
    <w:rsid w:val="00CD2BBB"/>
    <w:rsid w:val="00CD2C98"/>
    <w:rsid w:val="00CD2F14"/>
    <w:rsid w:val="00CD2F97"/>
    <w:rsid w:val="00CD3244"/>
    <w:rsid w:val="00CD33CE"/>
    <w:rsid w:val="00CD3846"/>
    <w:rsid w:val="00CD3ED7"/>
    <w:rsid w:val="00CD40A7"/>
    <w:rsid w:val="00CD465E"/>
    <w:rsid w:val="00CD4B16"/>
    <w:rsid w:val="00CD4B4A"/>
    <w:rsid w:val="00CD4B89"/>
    <w:rsid w:val="00CD4D58"/>
    <w:rsid w:val="00CD4DA5"/>
    <w:rsid w:val="00CD4EA9"/>
    <w:rsid w:val="00CD4FF4"/>
    <w:rsid w:val="00CD5311"/>
    <w:rsid w:val="00CD554B"/>
    <w:rsid w:val="00CD5D01"/>
    <w:rsid w:val="00CD6479"/>
    <w:rsid w:val="00CD67C3"/>
    <w:rsid w:val="00CD6B7D"/>
    <w:rsid w:val="00CD6BCF"/>
    <w:rsid w:val="00CD6CE5"/>
    <w:rsid w:val="00CD7600"/>
    <w:rsid w:val="00CD7938"/>
    <w:rsid w:val="00CD7A7D"/>
    <w:rsid w:val="00CE1329"/>
    <w:rsid w:val="00CE158D"/>
    <w:rsid w:val="00CE1811"/>
    <w:rsid w:val="00CE1A79"/>
    <w:rsid w:val="00CE2082"/>
    <w:rsid w:val="00CE212C"/>
    <w:rsid w:val="00CE23C1"/>
    <w:rsid w:val="00CE2759"/>
    <w:rsid w:val="00CE2A25"/>
    <w:rsid w:val="00CE2E46"/>
    <w:rsid w:val="00CE2F13"/>
    <w:rsid w:val="00CE2F85"/>
    <w:rsid w:val="00CE3118"/>
    <w:rsid w:val="00CE392A"/>
    <w:rsid w:val="00CE3B4E"/>
    <w:rsid w:val="00CE4203"/>
    <w:rsid w:val="00CE4631"/>
    <w:rsid w:val="00CE48AA"/>
    <w:rsid w:val="00CE4F92"/>
    <w:rsid w:val="00CE50E1"/>
    <w:rsid w:val="00CE5120"/>
    <w:rsid w:val="00CE5452"/>
    <w:rsid w:val="00CE56F1"/>
    <w:rsid w:val="00CE6333"/>
    <w:rsid w:val="00CE64D9"/>
    <w:rsid w:val="00CE66A9"/>
    <w:rsid w:val="00CE69F4"/>
    <w:rsid w:val="00CE6B66"/>
    <w:rsid w:val="00CE6F7E"/>
    <w:rsid w:val="00CE7612"/>
    <w:rsid w:val="00CE7A2F"/>
    <w:rsid w:val="00CF085A"/>
    <w:rsid w:val="00CF1975"/>
    <w:rsid w:val="00CF1A21"/>
    <w:rsid w:val="00CF1CA6"/>
    <w:rsid w:val="00CF1FD7"/>
    <w:rsid w:val="00CF2242"/>
    <w:rsid w:val="00CF23CD"/>
    <w:rsid w:val="00CF272C"/>
    <w:rsid w:val="00CF28B0"/>
    <w:rsid w:val="00CF28E7"/>
    <w:rsid w:val="00CF36F7"/>
    <w:rsid w:val="00CF3881"/>
    <w:rsid w:val="00CF3942"/>
    <w:rsid w:val="00CF39E6"/>
    <w:rsid w:val="00CF3A6A"/>
    <w:rsid w:val="00CF3AD8"/>
    <w:rsid w:val="00CF3B76"/>
    <w:rsid w:val="00CF3C96"/>
    <w:rsid w:val="00CF3DEF"/>
    <w:rsid w:val="00CF3E72"/>
    <w:rsid w:val="00CF4149"/>
    <w:rsid w:val="00CF4AD3"/>
    <w:rsid w:val="00CF4B26"/>
    <w:rsid w:val="00CF4E30"/>
    <w:rsid w:val="00CF4FE6"/>
    <w:rsid w:val="00CF505E"/>
    <w:rsid w:val="00CF51C1"/>
    <w:rsid w:val="00CF53CC"/>
    <w:rsid w:val="00CF5A02"/>
    <w:rsid w:val="00CF5B40"/>
    <w:rsid w:val="00CF5C31"/>
    <w:rsid w:val="00CF60BE"/>
    <w:rsid w:val="00CF61F4"/>
    <w:rsid w:val="00CF64B1"/>
    <w:rsid w:val="00CF655F"/>
    <w:rsid w:val="00CF6588"/>
    <w:rsid w:val="00CF6827"/>
    <w:rsid w:val="00CF68BC"/>
    <w:rsid w:val="00CF6B5C"/>
    <w:rsid w:val="00CF706D"/>
    <w:rsid w:val="00CF73D9"/>
    <w:rsid w:val="00CF74A4"/>
    <w:rsid w:val="00CF75FB"/>
    <w:rsid w:val="00CF7834"/>
    <w:rsid w:val="00D00113"/>
    <w:rsid w:val="00D00DBC"/>
    <w:rsid w:val="00D00EC1"/>
    <w:rsid w:val="00D012C1"/>
    <w:rsid w:val="00D012C3"/>
    <w:rsid w:val="00D01B94"/>
    <w:rsid w:val="00D01EFC"/>
    <w:rsid w:val="00D01FCE"/>
    <w:rsid w:val="00D024B5"/>
    <w:rsid w:val="00D025A9"/>
    <w:rsid w:val="00D02B9D"/>
    <w:rsid w:val="00D03A6D"/>
    <w:rsid w:val="00D03EBD"/>
    <w:rsid w:val="00D03FF4"/>
    <w:rsid w:val="00D0401D"/>
    <w:rsid w:val="00D04321"/>
    <w:rsid w:val="00D0432E"/>
    <w:rsid w:val="00D0433A"/>
    <w:rsid w:val="00D04A52"/>
    <w:rsid w:val="00D04B27"/>
    <w:rsid w:val="00D051F6"/>
    <w:rsid w:val="00D06204"/>
    <w:rsid w:val="00D066AF"/>
    <w:rsid w:val="00D06C66"/>
    <w:rsid w:val="00D0739A"/>
    <w:rsid w:val="00D0745B"/>
    <w:rsid w:val="00D07487"/>
    <w:rsid w:val="00D07BE0"/>
    <w:rsid w:val="00D100E9"/>
    <w:rsid w:val="00D1058D"/>
    <w:rsid w:val="00D1069B"/>
    <w:rsid w:val="00D1081B"/>
    <w:rsid w:val="00D108F1"/>
    <w:rsid w:val="00D10C1A"/>
    <w:rsid w:val="00D11047"/>
    <w:rsid w:val="00D11667"/>
    <w:rsid w:val="00D1186F"/>
    <w:rsid w:val="00D11C6C"/>
    <w:rsid w:val="00D11DF9"/>
    <w:rsid w:val="00D11EC7"/>
    <w:rsid w:val="00D11F81"/>
    <w:rsid w:val="00D1296C"/>
    <w:rsid w:val="00D129CD"/>
    <w:rsid w:val="00D12FB9"/>
    <w:rsid w:val="00D13281"/>
    <w:rsid w:val="00D13330"/>
    <w:rsid w:val="00D13478"/>
    <w:rsid w:val="00D14676"/>
    <w:rsid w:val="00D147FD"/>
    <w:rsid w:val="00D14934"/>
    <w:rsid w:val="00D14E31"/>
    <w:rsid w:val="00D14F7C"/>
    <w:rsid w:val="00D15196"/>
    <w:rsid w:val="00D155AA"/>
    <w:rsid w:val="00D15684"/>
    <w:rsid w:val="00D158BD"/>
    <w:rsid w:val="00D16C78"/>
    <w:rsid w:val="00D17424"/>
    <w:rsid w:val="00D17E91"/>
    <w:rsid w:val="00D20499"/>
    <w:rsid w:val="00D20B76"/>
    <w:rsid w:val="00D20E34"/>
    <w:rsid w:val="00D20E5D"/>
    <w:rsid w:val="00D21A63"/>
    <w:rsid w:val="00D21D59"/>
    <w:rsid w:val="00D21F67"/>
    <w:rsid w:val="00D22451"/>
    <w:rsid w:val="00D22A13"/>
    <w:rsid w:val="00D22AAA"/>
    <w:rsid w:val="00D22C38"/>
    <w:rsid w:val="00D22D86"/>
    <w:rsid w:val="00D22DF2"/>
    <w:rsid w:val="00D22FE2"/>
    <w:rsid w:val="00D232E0"/>
    <w:rsid w:val="00D23469"/>
    <w:rsid w:val="00D2347F"/>
    <w:rsid w:val="00D23816"/>
    <w:rsid w:val="00D23883"/>
    <w:rsid w:val="00D239D6"/>
    <w:rsid w:val="00D23C5B"/>
    <w:rsid w:val="00D23CFD"/>
    <w:rsid w:val="00D23D7F"/>
    <w:rsid w:val="00D24168"/>
    <w:rsid w:val="00D2418B"/>
    <w:rsid w:val="00D242AD"/>
    <w:rsid w:val="00D242C8"/>
    <w:rsid w:val="00D24782"/>
    <w:rsid w:val="00D24CE5"/>
    <w:rsid w:val="00D25860"/>
    <w:rsid w:val="00D25E79"/>
    <w:rsid w:val="00D25F1E"/>
    <w:rsid w:val="00D263B5"/>
    <w:rsid w:val="00D26E68"/>
    <w:rsid w:val="00D273ED"/>
    <w:rsid w:val="00D276A2"/>
    <w:rsid w:val="00D2772D"/>
    <w:rsid w:val="00D30256"/>
    <w:rsid w:val="00D304C1"/>
    <w:rsid w:val="00D307E5"/>
    <w:rsid w:val="00D30DB0"/>
    <w:rsid w:val="00D3168C"/>
    <w:rsid w:val="00D31923"/>
    <w:rsid w:val="00D32377"/>
    <w:rsid w:val="00D324C6"/>
    <w:rsid w:val="00D32795"/>
    <w:rsid w:val="00D32D62"/>
    <w:rsid w:val="00D32D64"/>
    <w:rsid w:val="00D32D68"/>
    <w:rsid w:val="00D32E30"/>
    <w:rsid w:val="00D32E86"/>
    <w:rsid w:val="00D33097"/>
    <w:rsid w:val="00D334F3"/>
    <w:rsid w:val="00D3378B"/>
    <w:rsid w:val="00D33912"/>
    <w:rsid w:val="00D33DCD"/>
    <w:rsid w:val="00D33F6B"/>
    <w:rsid w:val="00D34244"/>
    <w:rsid w:val="00D34958"/>
    <w:rsid w:val="00D34A8E"/>
    <w:rsid w:val="00D34B6B"/>
    <w:rsid w:val="00D34CC3"/>
    <w:rsid w:val="00D35833"/>
    <w:rsid w:val="00D35B70"/>
    <w:rsid w:val="00D36F56"/>
    <w:rsid w:val="00D372FA"/>
    <w:rsid w:val="00D37632"/>
    <w:rsid w:val="00D37CA0"/>
    <w:rsid w:val="00D37DC0"/>
    <w:rsid w:val="00D37F80"/>
    <w:rsid w:val="00D400E1"/>
    <w:rsid w:val="00D40610"/>
    <w:rsid w:val="00D41268"/>
    <w:rsid w:val="00D41352"/>
    <w:rsid w:val="00D41567"/>
    <w:rsid w:val="00D417B2"/>
    <w:rsid w:val="00D422D4"/>
    <w:rsid w:val="00D423F7"/>
    <w:rsid w:val="00D4278A"/>
    <w:rsid w:val="00D42E43"/>
    <w:rsid w:val="00D42F7A"/>
    <w:rsid w:val="00D43358"/>
    <w:rsid w:val="00D43DA1"/>
    <w:rsid w:val="00D44706"/>
    <w:rsid w:val="00D448D7"/>
    <w:rsid w:val="00D44AB6"/>
    <w:rsid w:val="00D44D26"/>
    <w:rsid w:val="00D459B9"/>
    <w:rsid w:val="00D45A71"/>
    <w:rsid w:val="00D45E26"/>
    <w:rsid w:val="00D45E74"/>
    <w:rsid w:val="00D45F85"/>
    <w:rsid w:val="00D46014"/>
    <w:rsid w:val="00D460A2"/>
    <w:rsid w:val="00D46265"/>
    <w:rsid w:val="00D464C6"/>
    <w:rsid w:val="00D46754"/>
    <w:rsid w:val="00D46F0F"/>
    <w:rsid w:val="00D4738E"/>
    <w:rsid w:val="00D47A4E"/>
    <w:rsid w:val="00D47C36"/>
    <w:rsid w:val="00D501B0"/>
    <w:rsid w:val="00D504F4"/>
    <w:rsid w:val="00D5050D"/>
    <w:rsid w:val="00D50522"/>
    <w:rsid w:val="00D50711"/>
    <w:rsid w:val="00D5099B"/>
    <w:rsid w:val="00D510EF"/>
    <w:rsid w:val="00D515FD"/>
    <w:rsid w:val="00D51755"/>
    <w:rsid w:val="00D51876"/>
    <w:rsid w:val="00D51D99"/>
    <w:rsid w:val="00D51EEC"/>
    <w:rsid w:val="00D525D9"/>
    <w:rsid w:val="00D52766"/>
    <w:rsid w:val="00D529F7"/>
    <w:rsid w:val="00D52E84"/>
    <w:rsid w:val="00D52F0D"/>
    <w:rsid w:val="00D52FC5"/>
    <w:rsid w:val="00D533BB"/>
    <w:rsid w:val="00D534D9"/>
    <w:rsid w:val="00D53743"/>
    <w:rsid w:val="00D538A8"/>
    <w:rsid w:val="00D5391E"/>
    <w:rsid w:val="00D53B59"/>
    <w:rsid w:val="00D53E2E"/>
    <w:rsid w:val="00D5416B"/>
    <w:rsid w:val="00D54334"/>
    <w:rsid w:val="00D54407"/>
    <w:rsid w:val="00D54560"/>
    <w:rsid w:val="00D545EE"/>
    <w:rsid w:val="00D5490B"/>
    <w:rsid w:val="00D54B7E"/>
    <w:rsid w:val="00D54E32"/>
    <w:rsid w:val="00D54FD0"/>
    <w:rsid w:val="00D552D0"/>
    <w:rsid w:val="00D5556C"/>
    <w:rsid w:val="00D5597E"/>
    <w:rsid w:val="00D55CEC"/>
    <w:rsid w:val="00D5629A"/>
    <w:rsid w:val="00D56675"/>
    <w:rsid w:val="00D56935"/>
    <w:rsid w:val="00D56CB5"/>
    <w:rsid w:val="00D570AE"/>
    <w:rsid w:val="00D5711D"/>
    <w:rsid w:val="00D57388"/>
    <w:rsid w:val="00D579F0"/>
    <w:rsid w:val="00D57D72"/>
    <w:rsid w:val="00D60796"/>
    <w:rsid w:val="00D60896"/>
    <w:rsid w:val="00D60AE7"/>
    <w:rsid w:val="00D617E5"/>
    <w:rsid w:val="00D618EE"/>
    <w:rsid w:val="00D61986"/>
    <w:rsid w:val="00D61A9C"/>
    <w:rsid w:val="00D61FA1"/>
    <w:rsid w:val="00D61FDA"/>
    <w:rsid w:val="00D62420"/>
    <w:rsid w:val="00D625BF"/>
    <w:rsid w:val="00D628D5"/>
    <w:rsid w:val="00D62928"/>
    <w:rsid w:val="00D62F66"/>
    <w:rsid w:val="00D62F72"/>
    <w:rsid w:val="00D633CC"/>
    <w:rsid w:val="00D63512"/>
    <w:rsid w:val="00D63923"/>
    <w:rsid w:val="00D63B89"/>
    <w:rsid w:val="00D64CB3"/>
    <w:rsid w:val="00D65339"/>
    <w:rsid w:val="00D6549F"/>
    <w:rsid w:val="00D658F5"/>
    <w:rsid w:val="00D65CF3"/>
    <w:rsid w:val="00D66033"/>
    <w:rsid w:val="00D662FF"/>
    <w:rsid w:val="00D66F39"/>
    <w:rsid w:val="00D66FA3"/>
    <w:rsid w:val="00D6772D"/>
    <w:rsid w:val="00D677B3"/>
    <w:rsid w:val="00D67B8F"/>
    <w:rsid w:val="00D67E5B"/>
    <w:rsid w:val="00D7021E"/>
    <w:rsid w:val="00D70509"/>
    <w:rsid w:val="00D71807"/>
    <w:rsid w:val="00D7207B"/>
    <w:rsid w:val="00D724CC"/>
    <w:rsid w:val="00D7283C"/>
    <w:rsid w:val="00D72E64"/>
    <w:rsid w:val="00D741E5"/>
    <w:rsid w:val="00D74314"/>
    <w:rsid w:val="00D747FF"/>
    <w:rsid w:val="00D74850"/>
    <w:rsid w:val="00D748EC"/>
    <w:rsid w:val="00D7510B"/>
    <w:rsid w:val="00D751BA"/>
    <w:rsid w:val="00D75AC8"/>
    <w:rsid w:val="00D76192"/>
    <w:rsid w:val="00D766BE"/>
    <w:rsid w:val="00D7683D"/>
    <w:rsid w:val="00D76CD8"/>
    <w:rsid w:val="00D76FF6"/>
    <w:rsid w:val="00D7716F"/>
    <w:rsid w:val="00D779A1"/>
    <w:rsid w:val="00D8006C"/>
    <w:rsid w:val="00D80812"/>
    <w:rsid w:val="00D80853"/>
    <w:rsid w:val="00D809A8"/>
    <w:rsid w:val="00D80E11"/>
    <w:rsid w:val="00D81A04"/>
    <w:rsid w:val="00D81B35"/>
    <w:rsid w:val="00D81B90"/>
    <w:rsid w:val="00D81CBF"/>
    <w:rsid w:val="00D81CF7"/>
    <w:rsid w:val="00D81F4E"/>
    <w:rsid w:val="00D824F2"/>
    <w:rsid w:val="00D82B17"/>
    <w:rsid w:val="00D82F4A"/>
    <w:rsid w:val="00D83158"/>
    <w:rsid w:val="00D83538"/>
    <w:rsid w:val="00D8380E"/>
    <w:rsid w:val="00D8401D"/>
    <w:rsid w:val="00D843C0"/>
    <w:rsid w:val="00D843CC"/>
    <w:rsid w:val="00D8462F"/>
    <w:rsid w:val="00D8477C"/>
    <w:rsid w:val="00D84B8E"/>
    <w:rsid w:val="00D84D6D"/>
    <w:rsid w:val="00D84FE6"/>
    <w:rsid w:val="00D85684"/>
    <w:rsid w:val="00D858ED"/>
    <w:rsid w:val="00D8596B"/>
    <w:rsid w:val="00D85A01"/>
    <w:rsid w:val="00D85D45"/>
    <w:rsid w:val="00D85E0F"/>
    <w:rsid w:val="00D8625D"/>
    <w:rsid w:val="00D868F7"/>
    <w:rsid w:val="00D86C3C"/>
    <w:rsid w:val="00D86E02"/>
    <w:rsid w:val="00D86E4E"/>
    <w:rsid w:val="00D8713E"/>
    <w:rsid w:val="00D87205"/>
    <w:rsid w:val="00D87814"/>
    <w:rsid w:val="00D87DA9"/>
    <w:rsid w:val="00D87FAE"/>
    <w:rsid w:val="00D87FC0"/>
    <w:rsid w:val="00D90295"/>
    <w:rsid w:val="00D9057B"/>
    <w:rsid w:val="00D90E6B"/>
    <w:rsid w:val="00D90F31"/>
    <w:rsid w:val="00D9124E"/>
    <w:rsid w:val="00D917C4"/>
    <w:rsid w:val="00D91A9E"/>
    <w:rsid w:val="00D91C44"/>
    <w:rsid w:val="00D9240C"/>
    <w:rsid w:val="00D9354C"/>
    <w:rsid w:val="00D93904"/>
    <w:rsid w:val="00D939F9"/>
    <w:rsid w:val="00D93B91"/>
    <w:rsid w:val="00D93CBF"/>
    <w:rsid w:val="00D9432C"/>
    <w:rsid w:val="00D945E7"/>
    <w:rsid w:val="00D945F6"/>
    <w:rsid w:val="00D94951"/>
    <w:rsid w:val="00D9544A"/>
    <w:rsid w:val="00D956DC"/>
    <w:rsid w:val="00D95796"/>
    <w:rsid w:val="00D9599D"/>
    <w:rsid w:val="00D95B0C"/>
    <w:rsid w:val="00D95B97"/>
    <w:rsid w:val="00D95CAB"/>
    <w:rsid w:val="00D965AE"/>
    <w:rsid w:val="00D96C52"/>
    <w:rsid w:val="00D97175"/>
    <w:rsid w:val="00D97E34"/>
    <w:rsid w:val="00DA05AC"/>
    <w:rsid w:val="00DA0780"/>
    <w:rsid w:val="00DA07EA"/>
    <w:rsid w:val="00DA0941"/>
    <w:rsid w:val="00DA0BE6"/>
    <w:rsid w:val="00DA116B"/>
    <w:rsid w:val="00DA168A"/>
    <w:rsid w:val="00DA1899"/>
    <w:rsid w:val="00DA1C95"/>
    <w:rsid w:val="00DA2DEE"/>
    <w:rsid w:val="00DA2F67"/>
    <w:rsid w:val="00DA32EC"/>
    <w:rsid w:val="00DA373A"/>
    <w:rsid w:val="00DA39D2"/>
    <w:rsid w:val="00DA3AD4"/>
    <w:rsid w:val="00DA434B"/>
    <w:rsid w:val="00DA478D"/>
    <w:rsid w:val="00DA4AE6"/>
    <w:rsid w:val="00DA5192"/>
    <w:rsid w:val="00DA55FF"/>
    <w:rsid w:val="00DA58BB"/>
    <w:rsid w:val="00DA59BA"/>
    <w:rsid w:val="00DA6012"/>
    <w:rsid w:val="00DA6225"/>
    <w:rsid w:val="00DA6593"/>
    <w:rsid w:val="00DA6D02"/>
    <w:rsid w:val="00DA7031"/>
    <w:rsid w:val="00DA73DA"/>
    <w:rsid w:val="00DA73E0"/>
    <w:rsid w:val="00DA74AC"/>
    <w:rsid w:val="00DA76B8"/>
    <w:rsid w:val="00DA7AEC"/>
    <w:rsid w:val="00DA7FF0"/>
    <w:rsid w:val="00DB0122"/>
    <w:rsid w:val="00DB0B3F"/>
    <w:rsid w:val="00DB0DED"/>
    <w:rsid w:val="00DB0EC0"/>
    <w:rsid w:val="00DB133A"/>
    <w:rsid w:val="00DB1388"/>
    <w:rsid w:val="00DB1546"/>
    <w:rsid w:val="00DB2250"/>
    <w:rsid w:val="00DB2314"/>
    <w:rsid w:val="00DB2C95"/>
    <w:rsid w:val="00DB3183"/>
    <w:rsid w:val="00DB345D"/>
    <w:rsid w:val="00DB359C"/>
    <w:rsid w:val="00DB3AF1"/>
    <w:rsid w:val="00DB3C77"/>
    <w:rsid w:val="00DB3CE0"/>
    <w:rsid w:val="00DB3D95"/>
    <w:rsid w:val="00DB47F1"/>
    <w:rsid w:val="00DB505A"/>
    <w:rsid w:val="00DB50E7"/>
    <w:rsid w:val="00DB5375"/>
    <w:rsid w:val="00DB53FA"/>
    <w:rsid w:val="00DB5598"/>
    <w:rsid w:val="00DB55E1"/>
    <w:rsid w:val="00DB57C1"/>
    <w:rsid w:val="00DB6538"/>
    <w:rsid w:val="00DB66B1"/>
    <w:rsid w:val="00DB673C"/>
    <w:rsid w:val="00DB6C8D"/>
    <w:rsid w:val="00DB6CB1"/>
    <w:rsid w:val="00DB6F4B"/>
    <w:rsid w:val="00DB72A1"/>
    <w:rsid w:val="00DB744A"/>
    <w:rsid w:val="00DB75A0"/>
    <w:rsid w:val="00DB7E2C"/>
    <w:rsid w:val="00DC03BB"/>
    <w:rsid w:val="00DC077D"/>
    <w:rsid w:val="00DC07E8"/>
    <w:rsid w:val="00DC09A4"/>
    <w:rsid w:val="00DC09C0"/>
    <w:rsid w:val="00DC0B17"/>
    <w:rsid w:val="00DC0B43"/>
    <w:rsid w:val="00DC0C82"/>
    <w:rsid w:val="00DC0EE3"/>
    <w:rsid w:val="00DC1035"/>
    <w:rsid w:val="00DC1483"/>
    <w:rsid w:val="00DC19B5"/>
    <w:rsid w:val="00DC1D17"/>
    <w:rsid w:val="00DC1D1A"/>
    <w:rsid w:val="00DC1E11"/>
    <w:rsid w:val="00DC2651"/>
    <w:rsid w:val="00DC2799"/>
    <w:rsid w:val="00DC27B5"/>
    <w:rsid w:val="00DC2C4E"/>
    <w:rsid w:val="00DC3025"/>
    <w:rsid w:val="00DC3069"/>
    <w:rsid w:val="00DC319B"/>
    <w:rsid w:val="00DC40B3"/>
    <w:rsid w:val="00DC417D"/>
    <w:rsid w:val="00DC41CF"/>
    <w:rsid w:val="00DC476F"/>
    <w:rsid w:val="00DC4968"/>
    <w:rsid w:val="00DC4A6A"/>
    <w:rsid w:val="00DC4F2D"/>
    <w:rsid w:val="00DC516D"/>
    <w:rsid w:val="00DC5553"/>
    <w:rsid w:val="00DC578F"/>
    <w:rsid w:val="00DC5A6E"/>
    <w:rsid w:val="00DC5D61"/>
    <w:rsid w:val="00DC6201"/>
    <w:rsid w:val="00DC62BC"/>
    <w:rsid w:val="00DC64DD"/>
    <w:rsid w:val="00DC65DA"/>
    <w:rsid w:val="00DC6A24"/>
    <w:rsid w:val="00DC7236"/>
    <w:rsid w:val="00DC74C4"/>
    <w:rsid w:val="00DC762A"/>
    <w:rsid w:val="00DC7749"/>
    <w:rsid w:val="00DC7AD8"/>
    <w:rsid w:val="00DC7ED5"/>
    <w:rsid w:val="00DD00B0"/>
    <w:rsid w:val="00DD0EDC"/>
    <w:rsid w:val="00DD10EA"/>
    <w:rsid w:val="00DD14A8"/>
    <w:rsid w:val="00DD1CBA"/>
    <w:rsid w:val="00DD2060"/>
    <w:rsid w:val="00DD2073"/>
    <w:rsid w:val="00DD249C"/>
    <w:rsid w:val="00DD25FA"/>
    <w:rsid w:val="00DD266B"/>
    <w:rsid w:val="00DD2A63"/>
    <w:rsid w:val="00DD2F68"/>
    <w:rsid w:val="00DD338F"/>
    <w:rsid w:val="00DD36C8"/>
    <w:rsid w:val="00DD3B06"/>
    <w:rsid w:val="00DD3C37"/>
    <w:rsid w:val="00DD3FB1"/>
    <w:rsid w:val="00DD4095"/>
    <w:rsid w:val="00DD42D0"/>
    <w:rsid w:val="00DD43A5"/>
    <w:rsid w:val="00DD451C"/>
    <w:rsid w:val="00DD4A7A"/>
    <w:rsid w:val="00DD4E00"/>
    <w:rsid w:val="00DD530F"/>
    <w:rsid w:val="00DD575C"/>
    <w:rsid w:val="00DD5D70"/>
    <w:rsid w:val="00DD5DB9"/>
    <w:rsid w:val="00DD6228"/>
    <w:rsid w:val="00DD685C"/>
    <w:rsid w:val="00DD6920"/>
    <w:rsid w:val="00DD698D"/>
    <w:rsid w:val="00DD6C04"/>
    <w:rsid w:val="00DD6E3F"/>
    <w:rsid w:val="00DD7035"/>
    <w:rsid w:val="00DD7176"/>
    <w:rsid w:val="00DD752B"/>
    <w:rsid w:val="00DD78A5"/>
    <w:rsid w:val="00DD7B32"/>
    <w:rsid w:val="00DD7CE4"/>
    <w:rsid w:val="00DE025A"/>
    <w:rsid w:val="00DE0B7B"/>
    <w:rsid w:val="00DE0D1E"/>
    <w:rsid w:val="00DE11A9"/>
    <w:rsid w:val="00DE14D2"/>
    <w:rsid w:val="00DE1505"/>
    <w:rsid w:val="00DE1CDA"/>
    <w:rsid w:val="00DE225B"/>
    <w:rsid w:val="00DE24B6"/>
    <w:rsid w:val="00DE2F00"/>
    <w:rsid w:val="00DE2FF2"/>
    <w:rsid w:val="00DE3037"/>
    <w:rsid w:val="00DE334D"/>
    <w:rsid w:val="00DE3678"/>
    <w:rsid w:val="00DE3866"/>
    <w:rsid w:val="00DE38FF"/>
    <w:rsid w:val="00DE3967"/>
    <w:rsid w:val="00DE40F4"/>
    <w:rsid w:val="00DE471E"/>
    <w:rsid w:val="00DE49A4"/>
    <w:rsid w:val="00DE4C8A"/>
    <w:rsid w:val="00DE4DD9"/>
    <w:rsid w:val="00DE4EE9"/>
    <w:rsid w:val="00DE5141"/>
    <w:rsid w:val="00DE5C87"/>
    <w:rsid w:val="00DE605E"/>
    <w:rsid w:val="00DE6A52"/>
    <w:rsid w:val="00DE6EC9"/>
    <w:rsid w:val="00DE7243"/>
    <w:rsid w:val="00DE73EC"/>
    <w:rsid w:val="00DE74BA"/>
    <w:rsid w:val="00DE7924"/>
    <w:rsid w:val="00DE7C0F"/>
    <w:rsid w:val="00DE7D0B"/>
    <w:rsid w:val="00DF0ED4"/>
    <w:rsid w:val="00DF136C"/>
    <w:rsid w:val="00DF13C9"/>
    <w:rsid w:val="00DF14BD"/>
    <w:rsid w:val="00DF166D"/>
    <w:rsid w:val="00DF170B"/>
    <w:rsid w:val="00DF196F"/>
    <w:rsid w:val="00DF1A84"/>
    <w:rsid w:val="00DF1E68"/>
    <w:rsid w:val="00DF1F17"/>
    <w:rsid w:val="00DF2484"/>
    <w:rsid w:val="00DF2CFC"/>
    <w:rsid w:val="00DF34E5"/>
    <w:rsid w:val="00DF374B"/>
    <w:rsid w:val="00DF38EC"/>
    <w:rsid w:val="00DF4E5F"/>
    <w:rsid w:val="00DF556F"/>
    <w:rsid w:val="00DF5868"/>
    <w:rsid w:val="00DF5AE1"/>
    <w:rsid w:val="00DF5B85"/>
    <w:rsid w:val="00DF5D23"/>
    <w:rsid w:val="00DF5F79"/>
    <w:rsid w:val="00DF616E"/>
    <w:rsid w:val="00DF639B"/>
    <w:rsid w:val="00DF6604"/>
    <w:rsid w:val="00DF6651"/>
    <w:rsid w:val="00DF7925"/>
    <w:rsid w:val="00E00165"/>
    <w:rsid w:val="00E00C00"/>
    <w:rsid w:val="00E00D02"/>
    <w:rsid w:val="00E00E73"/>
    <w:rsid w:val="00E01422"/>
    <w:rsid w:val="00E014FF"/>
    <w:rsid w:val="00E01AF0"/>
    <w:rsid w:val="00E01BA5"/>
    <w:rsid w:val="00E01EB9"/>
    <w:rsid w:val="00E027AE"/>
    <w:rsid w:val="00E027CC"/>
    <w:rsid w:val="00E029CB"/>
    <w:rsid w:val="00E03285"/>
    <w:rsid w:val="00E0363D"/>
    <w:rsid w:val="00E03EE0"/>
    <w:rsid w:val="00E03EF3"/>
    <w:rsid w:val="00E04011"/>
    <w:rsid w:val="00E04143"/>
    <w:rsid w:val="00E04361"/>
    <w:rsid w:val="00E05189"/>
    <w:rsid w:val="00E052AB"/>
    <w:rsid w:val="00E055B8"/>
    <w:rsid w:val="00E057E5"/>
    <w:rsid w:val="00E0596F"/>
    <w:rsid w:val="00E05D78"/>
    <w:rsid w:val="00E066C9"/>
    <w:rsid w:val="00E06DAA"/>
    <w:rsid w:val="00E06DD9"/>
    <w:rsid w:val="00E06F97"/>
    <w:rsid w:val="00E07101"/>
    <w:rsid w:val="00E07109"/>
    <w:rsid w:val="00E0722A"/>
    <w:rsid w:val="00E07476"/>
    <w:rsid w:val="00E075E0"/>
    <w:rsid w:val="00E076A4"/>
    <w:rsid w:val="00E07EB8"/>
    <w:rsid w:val="00E100A5"/>
    <w:rsid w:val="00E104B8"/>
    <w:rsid w:val="00E1057F"/>
    <w:rsid w:val="00E10AF2"/>
    <w:rsid w:val="00E10CF8"/>
    <w:rsid w:val="00E11473"/>
    <w:rsid w:val="00E11CB2"/>
    <w:rsid w:val="00E120A2"/>
    <w:rsid w:val="00E125AC"/>
    <w:rsid w:val="00E1299F"/>
    <w:rsid w:val="00E12D95"/>
    <w:rsid w:val="00E13169"/>
    <w:rsid w:val="00E137B1"/>
    <w:rsid w:val="00E137F8"/>
    <w:rsid w:val="00E13A79"/>
    <w:rsid w:val="00E14287"/>
    <w:rsid w:val="00E145AA"/>
    <w:rsid w:val="00E14E20"/>
    <w:rsid w:val="00E14E8A"/>
    <w:rsid w:val="00E1512A"/>
    <w:rsid w:val="00E151F2"/>
    <w:rsid w:val="00E152CF"/>
    <w:rsid w:val="00E15369"/>
    <w:rsid w:val="00E15729"/>
    <w:rsid w:val="00E1586F"/>
    <w:rsid w:val="00E158C1"/>
    <w:rsid w:val="00E15EC8"/>
    <w:rsid w:val="00E162DC"/>
    <w:rsid w:val="00E16520"/>
    <w:rsid w:val="00E16E88"/>
    <w:rsid w:val="00E16EB0"/>
    <w:rsid w:val="00E1772D"/>
    <w:rsid w:val="00E1776E"/>
    <w:rsid w:val="00E17F9B"/>
    <w:rsid w:val="00E2018A"/>
    <w:rsid w:val="00E203A2"/>
    <w:rsid w:val="00E20875"/>
    <w:rsid w:val="00E20EE0"/>
    <w:rsid w:val="00E20F5D"/>
    <w:rsid w:val="00E20FB2"/>
    <w:rsid w:val="00E2144B"/>
    <w:rsid w:val="00E21604"/>
    <w:rsid w:val="00E2162B"/>
    <w:rsid w:val="00E21B67"/>
    <w:rsid w:val="00E21D5B"/>
    <w:rsid w:val="00E21F44"/>
    <w:rsid w:val="00E2209C"/>
    <w:rsid w:val="00E220D3"/>
    <w:rsid w:val="00E223E8"/>
    <w:rsid w:val="00E2256A"/>
    <w:rsid w:val="00E22C0C"/>
    <w:rsid w:val="00E2350A"/>
    <w:rsid w:val="00E23ACB"/>
    <w:rsid w:val="00E23B51"/>
    <w:rsid w:val="00E23BE9"/>
    <w:rsid w:val="00E24382"/>
    <w:rsid w:val="00E251AD"/>
    <w:rsid w:val="00E25A86"/>
    <w:rsid w:val="00E25BB4"/>
    <w:rsid w:val="00E25C74"/>
    <w:rsid w:val="00E25D2D"/>
    <w:rsid w:val="00E25DE3"/>
    <w:rsid w:val="00E2655E"/>
    <w:rsid w:val="00E26799"/>
    <w:rsid w:val="00E26BBE"/>
    <w:rsid w:val="00E26C42"/>
    <w:rsid w:val="00E26D28"/>
    <w:rsid w:val="00E26E86"/>
    <w:rsid w:val="00E26EE6"/>
    <w:rsid w:val="00E272EC"/>
    <w:rsid w:val="00E27403"/>
    <w:rsid w:val="00E27752"/>
    <w:rsid w:val="00E27C40"/>
    <w:rsid w:val="00E27C81"/>
    <w:rsid w:val="00E27E96"/>
    <w:rsid w:val="00E30039"/>
    <w:rsid w:val="00E303AE"/>
    <w:rsid w:val="00E30451"/>
    <w:rsid w:val="00E3082A"/>
    <w:rsid w:val="00E30C2D"/>
    <w:rsid w:val="00E31C0B"/>
    <w:rsid w:val="00E31C8B"/>
    <w:rsid w:val="00E31DDD"/>
    <w:rsid w:val="00E31E38"/>
    <w:rsid w:val="00E322AB"/>
    <w:rsid w:val="00E32331"/>
    <w:rsid w:val="00E32DAD"/>
    <w:rsid w:val="00E32E38"/>
    <w:rsid w:val="00E334FA"/>
    <w:rsid w:val="00E335F1"/>
    <w:rsid w:val="00E345F8"/>
    <w:rsid w:val="00E346A3"/>
    <w:rsid w:val="00E34790"/>
    <w:rsid w:val="00E3490F"/>
    <w:rsid w:val="00E34A5B"/>
    <w:rsid w:val="00E353F4"/>
    <w:rsid w:val="00E3591E"/>
    <w:rsid w:val="00E35DB7"/>
    <w:rsid w:val="00E36029"/>
    <w:rsid w:val="00E360DB"/>
    <w:rsid w:val="00E3663D"/>
    <w:rsid w:val="00E36AA2"/>
    <w:rsid w:val="00E36E21"/>
    <w:rsid w:val="00E36F2D"/>
    <w:rsid w:val="00E3710C"/>
    <w:rsid w:val="00E372E1"/>
    <w:rsid w:val="00E373CD"/>
    <w:rsid w:val="00E373D8"/>
    <w:rsid w:val="00E375BB"/>
    <w:rsid w:val="00E37792"/>
    <w:rsid w:val="00E3779E"/>
    <w:rsid w:val="00E37817"/>
    <w:rsid w:val="00E37BE8"/>
    <w:rsid w:val="00E37FF5"/>
    <w:rsid w:val="00E40758"/>
    <w:rsid w:val="00E40901"/>
    <w:rsid w:val="00E409A6"/>
    <w:rsid w:val="00E40B1C"/>
    <w:rsid w:val="00E40CAD"/>
    <w:rsid w:val="00E41174"/>
    <w:rsid w:val="00E414C8"/>
    <w:rsid w:val="00E41797"/>
    <w:rsid w:val="00E41A87"/>
    <w:rsid w:val="00E420DA"/>
    <w:rsid w:val="00E4213F"/>
    <w:rsid w:val="00E4217A"/>
    <w:rsid w:val="00E4246F"/>
    <w:rsid w:val="00E42821"/>
    <w:rsid w:val="00E4295D"/>
    <w:rsid w:val="00E429C9"/>
    <w:rsid w:val="00E42A04"/>
    <w:rsid w:val="00E42B81"/>
    <w:rsid w:val="00E42C79"/>
    <w:rsid w:val="00E42C7D"/>
    <w:rsid w:val="00E42FA7"/>
    <w:rsid w:val="00E42FD7"/>
    <w:rsid w:val="00E434AD"/>
    <w:rsid w:val="00E43819"/>
    <w:rsid w:val="00E43A38"/>
    <w:rsid w:val="00E43A67"/>
    <w:rsid w:val="00E43DA4"/>
    <w:rsid w:val="00E43F4A"/>
    <w:rsid w:val="00E43FBB"/>
    <w:rsid w:val="00E43FFD"/>
    <w:rsid w:val="00E4413B"/>
    <w:rsid w:val="00E44365"/>
    <w:rsid w:val="00E446D6"/>
    <w:rsid w:val="00E446F5"/>
    <w:rsid w:val="00E44703"/>
    <w:rsid w:val="00E4501B"/>
    <w:rsid w:val="00E4578A"/>
    <w:rsid w:val="00E45CC5"/>
    <w:rsid w:val="00E460A1"/>
    <w:rsid w:val="00E4647B"/>
    <w:rsid w:val="00E46E8B"/>
    <w:rsid w:val="00E46ECD"/>
    <w:rsid w:val="00E47424"/>
    <w:rsid w:val="00E4768A"/>
    <w:rsid w:val="00E47783"/>
    <w:rsid w:val="00E50115"/>
    <w:rsid w:val="00E5029B"/>
    <w:rsid w:val="00E50770"/>
    <w:rsid w:val="00E50BB5"/>
    <w:rsid w:val="00E50E2D"/>
    <w:rsid w:val="00E514D9"/>
    <w:rsid w:val="00E5175F"/>
    <w:rsid w:val="00E51987"/>
    <w:rsid w:val="00E51AE2"/>
    <w:rsid w:val="00E5225E"/>
    <w:rsid w:val="00E52916"/>
    <w:rsid w:val="00E52F4E"/>
    <w:rsid w:val="00E5323A"/>
    <w:rsid w:val="00E53945"/>
    <w:rsid w:val="00E53A53"/>
    <w:rsid w:val="00E53AF1"/>
    <w:rsid w:val="00E53E67"/>
    <w:rsid w:val="00E53FA6"/>
    <w:rsid w:val="00E54801"/>
    <w:rsid w:val="00E54966"/>
    <w:rsid w:val="00E54B45"/>
    <w:rsid w:val="00E54B66"/>
    <w:rsid w:val="00E54D2D"/>
    <w:rsid w:val="00E55082"/>
    <w:rsid w:val="00E550F0"/>
    <w:rsid w:val="00E554FA"/>
    <w:rsid w:val="00E55ABE"/>
    <w:rsid w:val="00E55C69"/>
    <w:rsid w:val="00E561F6"/>
    <w:rsid w:val="00E563A8"/>
    <w:rsid w:val="00E56700"/>
    <w:rsid w:val="00E56F72"/>
    <w:rsid w:val="00E57C2B"/>
    <w:rsid w:val="00E6058E"/>
    <w:rsid w:val="00E605AC"/>
    <w:rsid w:val="00E605B4"/>
    <w:rsid w:val="00E606A9"/>
    <w:rsid w:val="00E60999"/>
    <w:rsid w:val="00E60BE5"/>
    <w:rsid w:val="00E60F3E"/>
    <w:rsid w:val="00E60F79"/>
    <w:rsid w:val="00E615F8"/>
    <w:rsid w:val="00E61841"/>
    <w:rsid w:val="00E61842"/>
    <w:rsid w:val="00E61EAB"/>
    <w:rsid w:val="00E623C5"/>
    <w:rsid w:val="00E624B4"/>
    <w:rsid w:val="00E627B7"/>
    <w:rsid w:val="00E62A52"/>
    <w:rsid w:val="00E62DC6"/>
    <w:rsid w:val="00E62E03"/>
    <w:rsid w:val="00E63414"/>
    <w:rsid w:val="00E63534"/>
    <w:rsid w:val="00E639AC"/>
    <w:rsid w:val="00E63AA1"/>
    <w:rsid w:val="00E63D46"/>
    <w:rsid w:val="00E6419D"/>
    <w:rsid w:val="00E6460C"/>
    <w:rsid w:val="00E64629"/>
    <w:rsid w:val="00E659B1"/>
    <w:rsid w:val="00E66444"/>
    <w:rsid w:val="00E66449"/>
    <w:rsid w:val="00E665DE"/>
    <w:rsid w:val="00E66622"/>
    <w:rsid w:val="00E666A4"/>
    <w:rsid w:val="00E66BEC"/>
    <w:rsid w:val="00E66C89"/>
    <w:rsid w:val="00E6717B"/>
    <w:rsid w:val="00E67605"/>
    <w:rsid w:val="00E678A2"/>
    <w:rsid w:val="00E67CC8"/>
    <w:rsid w:val="00E7091B"/>
    <w:rsid w:val="00E70B0A"/>
    <w:rsid w:val="00E71103"/>
    <w:rsid w:val="00E711D3"/>
    <w:rsid w:val="00E713F8"/>
    <w:rsid w:val="00E714F9"/>
    <w:rsid w:val="00E71595"/>
    <w:rsid w:val="00E71622"/>
    <w:rsid w:val="00E719EE"/>
    <w:rsid w:val="00E71D52"/>
    <w:rsid w:val="00E71DCA"/>
    <w:rsid w:val="00E720D0"/>
    <w:rsid w:val="00E72735"/>
    <w:rsid w:val="00E729F0"/>
    <w:rsid w:val="00E7304F"/>
    <w:rsid w:val="00E73140"/>
    <w:rsid w:val="00E73711"/>
    <w:rsid w:val="00E73BAF"/>
    <w:rsid w:val="00E73CBA"/>
    <w:rsid w:val="00E73E23"/>
    <w:rsid w:val="00E73E4E"/>
    <w:rsid w:val="00E740DF"/>
    <w:rsid w:val="00E741F4"/>
    <w:rsid w:val="00E74C56"/>
    <w:rsid w:val="00E74F4B"/>
    <w:rsid w:val="00E759DA"/>
    <w:rsid w:val="00E75CB2"/>
    <w:rsid w:val="00E7622B"/>
    <w:rsid w:val="00E763E1"/>
    <w:rsid w:val="00E76F15"/>
    <w:rsid w:val="00E76F3E"/>
    <w:rsid w:val="00E7712D"/>
    <w:rsid w:val="00E77240"/>
    <w:rsid w:val="00E77535"/>
    <w:rsid w:val="00E775F6"/>
    <w:rsid w:val="00E77D68"/>
    <w:rsid w:val="00E77FB9"/>
    <w:rsid w:val="00E80171"/>
    <w:rsid w:val="00E80312"/>
    <w:rsid w:val="00E803B8"/>
    <w:rsid w:val="00E8053B"/>
    <w:rsid w:val="00E80C80"/>
    <w:rsid w:val="00E80DA4"/>
    <w:rsid w:val="00E80E2F"/>
    <w:rsid w:val="00E80F84"/>
    <w:rsid w:val="00E810E3"/>
    <w:rsid w:val="00E818E0"/>
    <w:rsid w:val="00E81AA1"/>
    <w:rsid w:val="00E81DB5"/>
    <w:rsid w:val="00E81DF9"/>
    <w:rsid w:val="00E81F27"/>
    <w:rsid w:val="00E82972"/>
    <w:rsid w:val="00E82E11"/>
    <w:rsid w:val="00E82ECA"/>
    <w:rsid w:val="00E82F0D"/>
    <w:rsid w:val="00E8303D"/>
    <w:rsid w:val="00E83A41"/>
    <w:rsid w:val="00E83DCF"/>
    <w:rsid w:val="00E84640"/>
    <w:rsid w:val="00E84910"/>
    <w:rsid w:val="00E85190"/>
    <w:rsid w:val="00E853BE"/>
    <w:rsid w:val="00E85485"/>
    <w:rsid w:val="00E85736"/>
    <w:rsid w:val="00E85A1D"/>
    <w:rsid w:val="00E85A9D"/>
    <w:rsid w:val="00E85C9A"/>
    <w:rsid w:val="00E85CC0"/>
    <w:rsid w:val="00E866D3"/>
    <w:rsid w:val="00E869FD"/>
    <w:rsid w:val="00E86B49"/>
    <w:rsid w:val="00E86C46"/>
    <w:rsid w:val="00E86D12"/>
    <w:rsid w:val="00E86D8F"/>
    <w:rsid w:val="00E86E55"/>
    <w:rsid w:val="00E86FD1"/>
    <w:rsid w:val="00E871DC"/>
    <w:rsid w:val="00E872E6"/>
    <w:rsid w:val="00E87828"/>
    <w:rsid w:val="00E87CC1"/>
    <w:rsid w:val="00E900C8"/>
    <w:rsid w:val="00E90325"/>
    <w:rsid w:val="00E90540"/>
    <w:rsid w:val="00E90A32"/>
    <w:rsid w:val="00E90A5E"/>
    <w:rsid w:val="00E90B5B"/>
    <w:rsid w:val="00E90EDA"/>
    <w:rsid w:val="00E910CD"/>
    <w:rsid w:val="00E910D8"/>
    <w:rsid w:val="00E91308"/>
    <w:rsid w:val="00E9131A"/>
    <w:rsid w:val="00E914D4"/>
    <w:rsid w:val="00E91B71"/>
    <w:rsid w:val="00E92604"/>
    <w:rsid w:val="00E92665"/>
    <w:rsid w:val="00E92EEA"/>
    <w:rsid w:val="00E93265"/>
    <w:rsid w:val="00E93454"/>
    <w:rsid w:val="00E94040"/>
    <w:rsid w:val="00E94158"/>
    <w:rsid w:val="00E94846"/>
    <w:rsid w:val="00E94F51"/>
    <w:rsid w:val="00E954BD"/>
    <w:rsid w:val="00E95C13"/>
    <w:rsid w:val="00E95D83"/>
    <w:rsid w:val="00E95F41"/>
    <w:rsid w:val="00E9649B"/>
    <w:rsid w:val="00E966D0"/>
    <w:rsid w:val="00E96758"/>
    <w:rsid w:val="00E96A20"/>
    <w:rsid w:val="00E96A4A"/>
    <w:rsid w:val="00E96AF4"/>
    <w:rsid w:val="00E96FBF"/>
    <w:rsid w:val="00E9711D"/>
    <w:rsid w:val="00E9756A"/>
    <w:rsid w:val="00E977BA"/>
    <w:rsid w:val="00EA0113"/>
    <w:rsid w:val="00EA0340"/>
    <w:rsid w:val="00EA088C"/>
    <w:rsid w:val="00EA0A5C"/>
    <w:rsid w:val="00EA0B88"/>
    <w:rsid w:val="00EA0EB7"/>
    <w:rsid w:val="00EA12EA"/>
    <w:rsid w:val="00EA1350"/>
    <w:rsid w:val="00EA149D"/>
    <w:rsid w:val="00EA182B"/>
    <w:rsid w:val="00EA18B1"/>
    <w:rsid w:val="00EA19B6"/>
    <w:rsid w:val="00EA1EEB"/>
    <w:rsid w:val="00EA1FCB"/>
    <w:rsid w:val="00EA20E2"/>
    <w:rsid w:val="00EA2148"/>
    <w:rsid w:val="00EA2338"/>
    <w:rsid w:val="00EA2520"/>
    <w:rsid w:val="00EA2708"/>
    <w:rsid w:val="00EA2B23"/>
    <w:rsid w:val="00EA2CCD"/>
    <w:rsid w:val="00EA31FD"/>
    <w:rsid w:val="00EA32A9"/>
    <w:rsid w:val="00EA33B5"/>
    <w:rsid w:val="00EA357C"/>
    <w:rsid w:val="00EA38E8"/>
    <w:rsid w:val="00EA3C3A"/>
    <w:rsid w:val="00EA3D5F"/>
    <w:rsid w:val="00EA4335"/>
    <w:rsid w:val="00EA4365"/>
    <w:rsid w:val="00EA4463"/>
    <w:rsid w:val="00EA463B"/>
    <w:rsid w:val="00EA4666"/>
    <w:rsid w:val="00EA4C4D"/>
    <w:rsid w:val="00EA4F36"/>
    <w:rsid w:val="00EA5002"/>
    <w:rsid w:val="00EA5442"/>
    <w:rsid w:val="00EA5B7D"/>
    <w:rsid w:val="00EA5BA9"/>
    <w:rsid w:val="00EA5D43"/>
    <w:rsid w:val="00EA6109"/>
    <w:rsid w:val="00EA613E"/>
    <w:rsid w:val="00EA63B9"/>
    <w:rsid w:val="00EA6656"/>
    <w:rsid w:val="00EA7C43"/>
    <w:rsid w:val="00EB012C"/>
    <w:rsid w:val="00EB04E0"/>
    <w:rsid w:val="00EB0674"/>
    <w:rsid w:val="00EB114F"/>
    <w:rsid w:val="00EB140E"/>
    <w:rsid w:val="00EB1BEA"/>
    <w:rsid w:val="00EB218D"/>
    <w:rsid w:val="00EB28CA"/>
    <w:rsid w:val="00EB30BD"/>
    <w:rsid w:val="00EB331E"/>
    <w:rsid w:val="00EB4046"/>
    <w:rsid w:val="00EB41FA"/>
    <w:rsid w:val="00EB423D"/>
    <w:rsid w:val="00EB45F6"/>
    <w:rsid w:val="00EB4799"/>
    <w:rsid w:val="00EB4D69"/>
    <w:rsid w:val="00EB5244"/>
    <w:rsid w:val="00EB54AA"/>
    <w:rsid w:val="00EB5E6E"/>
    <w:rsid w:val="00EB5F9D"/>
    <w:rsid w:val="00EB60D5"/>
    <w:rsid w:val="00EB6249"/>
    <w:rsid w:val="00EB6633"/>
    <w:rsid w:val="00EB6798"/>
    <w:rsid w:val="00EB687B"/>
    <w:rsid w:val="00EB6A83"/>
    <w:rsid w:val="00EB6A86"/>
    <w:rsid w:val="00EB6BFD"/>
    <w:rsid w:val="00EB6FEA"/>
    <w:rsid w:val="00EB7188"/>
    <w:rsid w:val="00EB7854"/>
    <w:rsid w:val="00EB7953"/>
    <w:rsid w:val="00EB79B1"/>
    <w:rsid w:val="00EB79EA"/>
    <w:rsid w:val="00EB7B6B"/>
    <w:rsid w:val="00EB7EA5"/>
    <w:rsid w:val="00EB7F4D"/>
    <w:rsid w:val="00EC0DE3"/>
    <w:rsid w:val="00EC0EC4"/>
    <w:rsid w:val="00EC14A1"/>
    <w:rsid w:val="00EC1C02"/>
    <w:rsid w:val="00EC1E9B"/>
    <w:rsid w:val="00EC2127"/>
    <w:rsid w:val="00EC2676"/>
    <w:rsid w:val="00EC26ED"/>
    <w:rsid w:val="00EC2D6A"/>
    <w:rsid w:val="00EC333D"/>
    <w:rsid w:val="00EC3C83"/>
    <w:rsid w:val="00EC4288"/>
    <w:rsid w:val="00EC5270"/>
    <w:rsid w:val="00EC5311"/>
    <w:rsid w:val="00EC5CD3"/>
    <w:rsid w:val="00EC65AF"/>
    <w:rsid w:val="00EC6996"/>
    <w:rsid w:val="00EC6A68"/>
    <w:rsid w:val="00EC6B71"/>
    <w:rsid w:val="00EC6B7A"/>
    <w:rsid w:val="00EC6BCC"/>
    <w:rsid w:val="00EC72FE"/>
    <w:rsid w:val="00EC7494"/>
    <w:rsid w:val="00EC7597"/>
    <w:rsid w:val="00EC7717"/>
    <w:rsid w:val="00ED0B68"/>
    <w:rsid w:val="00ED0C8E"/>
    <w:rsid w:val="00ED0D8C"/>
    <w:rsid w:val="00ED0DB9"/>
    <w:rsid w:val="00ED0F96"/>
    <w:rsid w:val="00ED104C"/>
    <w:rsid w:val="00ED10DC"/>
    <w:rsid w:val="00ED11F2"/>
    <w:rsid w:val="00ED142F"/>
    <w:rsid w:val="00ED1C71"/>
    <w:rsid w:val="00ED1D3C"/>
    <w:rsid w:val="00ED1D5C"/>
    <w:rsid w:val="00ED1E9E"/>
    <w:rsid w:val="00ED20ED"/>
    <w:rsid w:val="00ED3798"/>
    <w:rsid w:val="00ED3874"/>
    <w:rsid w:val="00ED3875"/>
    <w:rsid w:val="00ED3CDE"/>
    <w:rsid w:val="00ED3E78"/>
    <w:rsid w:val="00ED407B"/>
    <w:rsid w:val="00ED4280"/>
    <w:rsid w:val="00ED431B"/>
    <w:rsid w:val="00ED4997"/>
    <w:rsid w:val="00ED4E68"/>
    <w:rsid w:val="00ED4F63"/>
    <w:rsid w:val="00ED5187"/>
    <w:rsid w:val="00ED54DC"/>
    <w:rsid w:val="00ED5538"/>
    <w:rsid w:val="00ED554E"/>
    <w:rsid w:val="00ED5A21"/>
    <w:rsid w:val="00ED6021"/>
    <w:rsid w:val="00ED6289"/>
    <w:rsid w:val="00ED65F5"/>
    <w:rsid w:val="00ED67B7"/>
    <w:rsid w:val="00ED6C3A"/>
    <w:rsid w:val="00EE02FC"/>
    <w:rsid w:val="00EE05CC"/>
    <w:rsid w:val="00EE0731"/>
    <w:rsid w:val="00EE0847"/>
    <w:rsid w:val="00EE121E"/>
    <w:rsid w:val="00EE139A"/>
    <w:rsid w:val="00EE14B5"/>
    <w:rsid w:val="00EE14F2"/>
    <w:rsid w:val="00EE1A67"/>
    <w:rsid w:val="00EE1E6A"/>
    <w:rsid w:val="00EE247D"/>
    <w:rsid w:val="00EE26CE"/>
    <w:rsid w:val="00EE2793"/>
    <w:rsid w:val="00EE2DAA"/>
    <w:rsid w:val="00EE3323"/>
    <w:rsid w:val="00EE3C01"/>
    <w:rsid w:val="00EE3D9A"/>
    <w:rsid w:val="00EE3DEA"/>
    <w:rsid w:val="00EE49A4"/>
    <w:rsid w:val="00EE4BAE"/>
    <w:rsid w:val="00EE4F81"/>
    <w:rsid w:val="00EE5175"/>
    <w:rsid w:val="00EE5255"/>
    <w:rsid w:val="00EE52B8"/>
    <w:rsid w:val="00EE568C"/>
    <w:rsid w:val="00EE57A2"/>
    <w:rsid w:val="00EE5B88"/>
    <w:rsid w:val="00EE5BC8"/>
    <w:rsid w:val="00EE67AE"/>
    <w:rsid w:val="00EE6B70"/>
    <w:rsid w:val="00EE6C41"/>
    <w:rsid w:val="00EE7229"/>
    <w:rsid w:val="00EE7609"/>
    <w:rsid w:val="00EE7784"/>
    <w:rsid w:val="00EE778C"/>
    <w:rsid w:val="00EE78B1"/>
    <w:rsid w:val="00EE7977"/>
    <w:rsid w:val="00EE7CAD"/>
    <w:rsid w:val="00EE7DAF"/>
    <w:rsid w:val="00EF04AF"/>
    <w:rsid w:val="00EF0B3C"/>
    <w:rsid w:val="00EF10D9"/>
    <w:rsid w:val="00EF143D"/>
    <w:rsid w:val="00EF1A9A"/>
    <w:rsid w:val="00EF1CA0"/>
    <w:rsid w:val="00EF1CDF"/>
    <w:rsid w:val="00EF20A7"/>
    <w:rsid w:val="00EF22CD"/>
    <w:rsid w:val="00EF2600"/>
    <w:rsid w:val="00EF2A63"/>
    <w:rsid w:val="00EF2E27"/>
    <w:rsid w:val="00EF309C"/>
    <w:rsid w:val="00EF33AC"/>
    <w:rsid w:val="00EF370E"/>
    <w:rsid w:val="00EF3C2C"/>
    <w:rsid w:val="00EF3CCD"/>
    <w:rsid w:val="00EF3D26"/>
    <w:rsid w:val="00EF3D6A"/>
    <w:rsid w:val="00EF4109"/>
    <w:rsid w:val="00EF42C3"/>
    <w:rsid w:val="00EF44A7"/>
    <w:rsid w:val="00EF4EB4"/>
    <w:rsid w:val="00EF55D6"/>
    <w:rsid w:val="00EF63A8"/>
    <w:rsid w:val="00EF6A36"/>
    <w:rsid w:val="00EF6CEF"/>
    <w:rsid w:val="00EF7251"/>
    <w:rsid w:val="00EF7507"/>
    <w:rsid w:val="00EF75F2"/>
    <w:rsid w:val="00EF7682"/>
    <w:rsid w:val="00EF7B13"/>
    <w:rsid w:val="00F00088"/>
    <w:rsid w:val="00F007EB"/>
    <w:rsid w:val="00F00A06"/>
    <w:rsid w:val="00F00CD7"/>
    <w:rsid w:val="00F00CD8"/>
    <w:rsid w:val="00F01280"/>
    <w:rsid w:val="00F01342"/>
    <w:rsid w:val="00F0172D"/>
    <w:rsid w:val="00F01869"/>
    <w:rsid w:val="00F01D5F"/>
    <w:rsid w:val="00F02305"/>
    <w:rsid w:val="00F0269D"/>
    <w:rsid w:val="00F027A0"/>
    <w:rsid w:val="00F02803"/>
    <w:rsid w:val="00F028D5"/>
    <w:rsid w:val="00F02E3D"/>
    <w:rsid w:val="00F0352F"/>
    <w:rsid w:val="00F04883"/>
    <w:rsid w:val="00F04DC4"/>
    <w:rsid w:val="00F052E8"/>
    <w:rsid w:val="00F058A1"/>
    <w:rsid w:val="00F0596E"/>
    <w:rsid w:val="00F05D37"/>
    <w:rsid w:val="00F061CF"/>
    <w:rsid w:val="00F06322"/>
    <w:rsid w:val="00F067B6"/>
    <w:rsid w:val="00F068DD"/>
    <w:rsid w:val="00F06DBD"/>
    <w:rsid w:val="00F06F23"/>
    <w:rsid w:val="00F06F40"/>
    <w:rsid w:val="00F071FF"/>
    <w:rsid w:val="00F07397"/>
    <w:rsid w:val="00F074AA"/>
    <w:rsid w:val="00F07CF8"/>
    <w:rsid w:val="00F07E56"/>
    <w:rsid w:val="00F10097"/>
    <w:rsid w:val="00F102C8"/>
    <w:rsid w:val="00F10DFC"/>
    <w:rsid w:val="00F1112D"/>
    <w:rsid w:val="00F11FF7"/>
    <w:rsid w:val="00F120AB"/>
    <w:rsid w:val="00F12135"/>
    <w:rsid w:val="00F121A4"/>
    <w:rsid w:val="00F1222D"/>
    <w:rsid w:val="00F12845"/>
    <w:rsid w:val="00F128E7"/>
    <w:rsid w:val="00F128FD"/>
    <w:rsid w:val="00F12B0C"/>
    <w:rsid w:val="00F12E01"/>
    <w:rsid w:val="00F133D4"/>
    <w:rsid w:val="00F1387C"/>
    <w:rsid w:val="00F13C41"/>
    <w:rsid w:val="00F13C9E"/>
    <w:rsid w:val="00F13F9D"/>
    <w:rsid w:val="00F14E54"/>
    <w:rsid w:val="00F14FD9"/>
    <w:rsid w:val="00F155B2"/>
    <w:rsid w:val="00F1580E"/>
    <w:rsid w:val="00F15A50"/>
    <w:rsid w:val="00F15AD4"/>
    <w:rsid w:val="00F15DB4"/>
    <w:rsid w:val="00F15F17"/>
    <w:rsid w:val="00F15FDA"/>
    <w:rsid w:val="00F16038"/>
    <w:rsid w:val="00F16CDC"/>
    <w:rsid w:val="00F16FC1"/>
    <w:rsid w:val="00F171E0"/>
    <w:rsid w:val="00F173C9"/>
    <w:rsid w:val="00F17780"/>
    <w:rsid w:val="00F178E6"/>
    <w:rsid w:val="00F2018E"/>
    <w:rsid w:val="00F20612"/>
    <w:rsid w:val="00F2073E"/>
    <w:rsid w:val="00F2074A"/>
    <w:rsid w:val="00F20ABE"/>
    <w:rsid w:val="00F20F3E"/>
    <w:rsid w:val="00F20FD1"/>
    <w:rsid w:val="00F2119C"/>
    <w:rsid w:val="00F21350"/>
    <w:rsid w:val="00F2170A"/>
    <w:rsid w:val="00F2194E"/>
    <w:rsid w:val="00F21B2D"/>
    <w:rsid w:val="00F21D3A"/>
    <w:rsid w:val="00F21DCC"/>
    <w:rsid w:val="00F227B8"/>
    <w:rsid w:val="00F23130"/>
    <w:rsid w:val="00F2338D"/>
    <w:rsid w:val="00F236FF"/>
    <w:rsid w:val="00F237FF"/>
    <w:rsid w:val="00F23978"/>
    <w:rsid w:val="00F23ABB"/>
    <w:rsid w:val="00F23D2E"/>
    <w:rsid w:val="00F240F3"/>
    <w:rsid w:val="00F2412C"/>
    <w:rsid w:val="00F2443B"/>
    <w:rsid w:val="00F2455B"/>
    <w:rsid w:val="00F24F4C"/>
    <w:rsid w:val="00F251D9"/>
    <w:rsid w:val="00F2536C"/>
    <w:rsid w:val="00F25C9D"/>
    <w:rsid w:val="00F26149"/>
    <w:rsid w:val="00F263F0"/>
    <w:rsid w:val="00F26B85"/>
    <w:rsid w:val="00F26E71"/>
    <w:rsid w:val="00F270B8"/>
    <w:rsid w:val="00F270BE"/>
    <w:rsid w:val="00F270C4"/>
    <w:rsid w:val="00F270CD"/>
    <w:rsid w:val="00F27180"/>
    <w:rsid w:val="00F274D4"/>
    <w:rsid w:val="00F27920"/>
    <w:rsid w:val="00F27948"/>
    <w:rsid w:val="00F3007F"/>
    <w:rsid w:val="00F30176"/>
    <w:rsid w:val="00F3025A"/>
    <w:rsid w:val="00F307DC"/>
    <w:rsid w:val="00F30DA7"/>
    <w:rsid w:val="00F314AF"/>
    <w:rsid w:val="00F31822"/>
    <w:rsid w:val="00F31CC0"/>
    <w:rsid w:val="00F31F35"/>
    <w:rsid w:val="00F32081"/>
    <w:rsid w:val="00F32191"/>
    <w:rsid w:val="00F32274"/>
    <w:rsid w:val="00F32318"/>
    <w:rsid w:val="00F3269A"/>
    <w:rsid w:val="00F32C7C"/>
    <w:rsid w:val="00F32D5E"/>
    <w:rsid w:val="00F32E20"/>
    <w:rsid w:val="00F33154"/>
    <w:rsid w:val="00F33247"/>
    <w:rsid w:val="00F3333E"/>
    <w:rsid w:val="00F33361"/>
    <w:rsid w:val="00F33571"/>
    <w:rsid w:val="00F337F0"/>
    <w:rsid w:val="00F34045"/>
    <w:rsid w:val="00F34081"/>
    <w:rsid w:val="00F34286"/>
    <w:rsid w:val="00F34E33"/>
    <w:rsid w:val="00F35408"/>
    <w:rsid w:val="00F3565E"/>
    <w:rsid w:val="00F359E9"/>
    <w:rsid w:val="00F35D33"/>
    <w:rsid w:val="00F3642F"/>
    <w:rsid w:val="00F36607"/>
    <w:rsid w:val="00F36D8C"/>
    <w:rsid w:val="00F36E50"/>
    <w:rsid w:val="00F37258"/>
    <w:rsid w:val="00F373A3"/>
    <w:rsid w:val="00F37578"/>
    <w:rsid w:val="00F4039C"/>
    <w:rsid w:val="00F40500"/>
    <w:rsid w:val="00F4099E"/>
    <w:rsid w:val="00F40A44"/>
    <w:rsid w:val="00F40DE1"/>
    <w:rsid w:val="00F40F12"/>
    <w:rsid w:val="00F41272"/>
    <w:rsid w:val="00F4156E"/>
    <w:rsid w:val="00F415F8"/>
    <w:rsid w:val="00F4177E"/>
    <w:rsid w:val="00F41999"/>
    <w:rsid w:val="00F423FB"/>
    <w:rsid w:val="00F42598"/>
    <w:rsid w:val="00F4283F"/>
    <w:rsid w:val="00F42EDD"/>
    <w:rsid w:val="00F430F9"/>
    <w:rsid w:val="00F43198"/>
    <w:rsid w:val="00F4358F"/>
    <w:rsid w:val="00F435B6"/>
    <w:rsid w:val="00F4368A"/>
    <w:rsid w:val="00F436CF"/>
    <w:rsid w:val="00F437FF"/>
    <w:rsid w:val="00F438A5"/>
    <w:rsid w:val="00F43965"/>
    <w:rsid w:val="00F44583"/>
    <w:rsid w:val="00F4499D"/>
    <w:rsid w:val="00F44A57"/>
    <w:rsid w:val="00F44C58"/>
    <w:rsid w:val="00F4529B"/>
    <w:rsid w:val="00F45397"/>
    <w:rsid w:val="00F4575F"/>
    <w:rsid w:val="00F457F6"/>
    <w:rsid w:val="00F45B37"/>
    <w:rsid w:val="00F45B53"/>
    <w:rsid w:val="00F45C38"/>
    <w:rsid w:val="00F45EEB"/>
    <w:rsid w:val="00F45F3C"/>
    <w:rsid w:val="00F469BB"/>
    <w:rsid w:val="00F46FD6"/>
    <w:rsid w:val="00F47153"/>
    <w:rsid w:val="00F47299"/>
    <w:rsid w:val="00F47FB8"/>
    <w:rsid w:val="00F508BA"/>
    <w:rsid w:val="00F50EBD"/>
    <w:rsid w:val="00F51241"/>
    <w:rsid w:val="00F5173D"/>
    <w:rsid w:val="00F518B8"/>
    <w:rsid w:val="00F51A2B"/>
    <w:rsid w:val="00F51B05"/>
    <w:rsid w:val="00F52522"/>
    <w:rsid w:val="00F52678"/>
    <w:rsid w:val="00F52723"/>
    <w:rsid w:val="00F5293D"/>
    <w:rsid w:val="00F52B1D"/>
    <w:rsid w:val="00F52B37"/>
    <w:rsid w:val="00F52BA7"/>
    <w:rsid w:val="00F52EA9"/>
    <w:rsid w:val="00F52F1B"/>
    <w:rsid w:val="00F52F93"/>
    <w:rsid w:val="00F530C3"/>
    <w:rsid w:val="00F53428"/>
    <w:rsid w:val="00F53716"/>
    <w:rsid w:val="00F53739"/>
    <w:rsid w:val="00F53A8F"/>
    <w:rsid w:val="00F53AF1"/>
    <w:rsid w:val="00F53CD4"/>
    <w:rsid w:val="00F546CA"/>
    <w:rsid w:val="00F54AC5"/>
    <w:rsid w:val="00F554BF"/>
    <w:rsid w:val="00F55580"/>
    <w:rsid w:val="00F55BEB"/>
    <w:rsid w:val="00F5610C"/>
    <w:rsid w:val="00F56806"/>
    <w:rsid w:val="00F56EEE"/>
    <w:rsid w:val="00F572BF"/>
    <w:rsid w:val="00F57322"/>
    <w:rsid w:val="00F574E1"/>
    <w:rsid w:val="00F576EB"/>
    <w:rsid w:val="00F57BFF"/>
    <w:rsid w:val="00F60008"/>
    <w:rsid w:val="00F600E3"/>
    <w:rsid w:val="00F602AF"/>
    <w:rsid w:val="00F6039F"/>
    <w:rsid w:val="00F60E23"/>
    <w:rsid w:val="00F60F54"/>
    <w:rsid w:val="00F61C09"/>
    <w:rsid w:val="00F62DD0"/>
    <w:rsid w:val="00F63714"/>
    <w:rsid w:val="00F64211"/>
    <w:rsid w:val="00F64397"/>
    <w:rsid w:val="00F64705"/>
    <w:rsid w:val="00F64BEF"/>
    <w:rsid w:val="00F65043"/>
    <w:rsid w:val="00F65E11"/>
    <w:rsid w:val="00F65E74"/>
    <w:rsid w:val="00F65F46"/>
    <w:rsid w:val="00F6604B"/>
    <w:rsid w:val="00F66342"/>
    <w:rsid w:val="00F664D2"/>
    <w:rsid w:val="00F66865"/>
    <w:rsid w:val="00F66B3F"/>
    <w:rsid w:val="00F66C45"/>
    <w:rsid w:val="00F66E67"/>
    <w:rsid w:val="00F670E0"/>
    <w:rsid w:val="00F6748C"/>
    <w:rsid w:val="00F675F9"/>
    <w:rsid w:val="00F70528"/>
    <w:rsid w:val="00F711B4"/>
    <w:rsid w:val="00F7125B"/>
    <w:rsid w:val="00F71570"/>
    <w:rsid w:val="00F71C74"/>
    <w:rsid w:val="00F72211"/>
    <w:rsid w:val="00F72C5E"/>
    <w:rsid w:val="00F72D58"/>
    <w:rsid w:val="00F73B0A"/>
    <w:rsid w:val="00F73C81"/>
    <w:rsid w:val="00F73E88"/>
    <w:rsid w:val="00F73FE8"/>
    <w:rsid w:val="00F74091"/>
    <w:rsid w:val="00F740E8"/>
    <w:rsid w:val="00F741E7"/>
    <w:rsid w:val="00F741ED"/>
    <w:rsid w:val="00F74266"/>
    <w:rsid w:val="00F74CA7"/>
    <w:rsid w:val="00F751B4"/>
    <w:rsid w:val="00F7521E"/>
    <w:rsid w:val="00F752A5"/>
    <w:rsid w:val="00F7545C"/>
    <w:rsid w:val="00F75728"/>
    <w:rsid w:val="00F75B49"/>
    <w:rsid w:val="00F75F6F"/>
    <w:rsid w:val="00F76007"/>
    <w:rsid w:val="00F767AC"/>
    <w:rsid w:val="00F76AF7"/>
    <w:rsid w:val="00F76B5F"/>
    <w:rsid w:val="00F76B94"/>
    <w:rsid w:val="00F76CB1"/>
    <w:rsid w:val="00F76CE1"/>
    <w:rsid w:val="00F76DE3"/>
    <w:rsid w:val="00F76EC2"/>
    <w:rsid w:val="00F76F56"/>
    <w:rsid w:val="00F771DF"/>
    <w:rsid w:val="00F772FB"/>
    <w:rsid w:val="00F77575"/>
    <w:rsid w:val="00F77A53"/>
    <w:rsid w:val="00F77B13"/>
    <w:rsid w:val="00F77DC8"/>
    <w:rsid w:val="00F80C9A"/>
    <w:rsid w:val="00F8105B"/>
    <w:rsid w:val="00F81171"/>
    <w:rsid w:val="00F814C5"/>
    <w:rsid w:val="00F81947"/>
    <w:rsid w:val="00F81C7E"/>
    <w:rsid w:val="00F81FF9"/>
    <w:rsid w:val="00F82483"/>
    <w:rsid w:val="00F82ADE"/>
    <w:rsid w:val="00F838E2"/>
    <w:rsid w:val="00F83D33"/>
    <w:rsid w:val="00F83EA4"/>
    <w:rsid w:val="00F84057"/>
    <w:rsid w:val="00F840BF"/>
    <w:rsid w:val="00F84100"/>
    <w:rsid w:val="00F843EC"/>
    <w:rsid w:val="00F8449C"/>
    <w:rsid w:val="00F8457B"/>
    <w:rsid w:val="00F845C1"/>
    <w:rsid w:val="00F847CE"/>
    <w:rsid w:val="00F85913"/>
    <w:rsid w:val="00F85D23"/>
    <w:rsid w:val="00F85E5A"/>
    <w:rsid w:val="00F85EB4"/>
    <w:rsid w:val="00F863F8"/>
    <w:rsid w:val="00F86412"/>
    <w:rsid w:val="00F865E4"/>
    <w:rsid w:val="00F8682E"/>
    <w:rsid w:val="00F869CA"/>
    <w:rsid w:val="00F86B01"/>
    <w:rsid w:val="00F86F3D"/>
    <w:rsid w:val="00F87288"/>
    <w:rsid w:val="00F8743A"/>
    <w:rsid w:val="00F87754"/>
    <w:rsid w:val="00F87939"/>
    <w:rsid w:val="00F87AB4"/>
    <w:rsid w:val="00F87C5B"/>
    <w:rsid w:val="00F87CE1"/>
    <w:rsid w:val="00F87FBA"/>
    <w:rsid w:val="00F9038C"/>
    <w:rsid w:val="00F90580"/>
    <w:rsid w:val="00F9071F"/>
    <w:rsid w:val="00F90A54"/>
    <w:rsid w:val="00F91D61"/>
    <w:rsid w:val="00F927A5"/>
    <w:rsid w:val="00F93291"/>
    <w:rsid w:val="00F939FD"/>
    <w:rsid w:val="00F93B19"/>
    <w:rsid w:val="00F93E41"/>
    <w:rsid w:val="00F94053"/>
    <w:rsid w:val="00F94295"/>
    <w:rsid w:val="00F94434"/>
    <w:rsid w:val="00F9453F"/>
    <w:rsid w:val="00F94EF6"/>
    <w:rsid w:val="00F95BD0"/>
    <w:rsid w:val="00F960BD"/>
    <w:rsid w:val="00F9611D"/>
    <w:rsid w:val="00F9641B"/>
    <w:rsid w:val="00F9646A"/>
    <w:rsid w:val="00F96B8E"/>
    <w:rsid w:val="00F97067"/>
    <w:rsid w:val="00F9706B"/>
    <w:rsid w:val="00F972AA"/>
    <w:rsid w:val="00F9737A"/>
    <w:rsid w:val="00F975DF"/>
    <w:rsid w:val="00F9764E"/>
    <w:rsid w:val="00F97674"/>
    <w:rsid w:val="00F97C9B"/>
    <w:rsid w:val="00F97EF2"/>
    <w:rsid w:val="00F97FB6"/>
    <w:rsid w:val="00FA0041"/>
    <w:rsid w:val="00FA0387"/>
    <w:rsid w:val="00FA03B7"/>
    <w:rsid w:val="00FA062C"/>
    <w:rsid w:val="00FA0AD0"/>
    <w:rsid w:val="00FA0C65"/>
    <w:rsid w:val="00FA0D4E"/>
    <w:rsid w:val="00FA120F"/>
    <w:rsid w:val="00FA151E"/>
    <w:rsid w:val="00FA1611"/>
    <w:rsid w:val="00FA1A99"/>
    <w:rsid w:val="00FA1D05"/>
    <w:rsid w:val="00FA2437"/>
    <w:rsid w:val="00FA243C"/>
    <w:rsid w:val="00FA24F3"/>
    <w:rsid w:val="00FA2D77"/>
    <w:rsid w:val="00FA2E07"/>
    <w:rsid w:val="00FA32C7"/>
    <w:rsid w:val="00FA33C3"/>
    <w:rsid w:val="00FA34A3"/>
    <w:rsid w:val="00FA37B1"/>
    <w:rsid w:val="00FA3E2E"/>
    <w:rsid w:val="00FA403D"/>
    <w:rsid w:val="00FA4AF2"/>
    <w:rsid w:val="00FA4FBD"/>
    <w:rsid w:val="00FA51EA"/>
    <w:rsid w:val="00FA55C5"/>
    <w:rsid w:val="00FA5666"/>
    <w:rsid w:val="00FA57C4"/>
    <w:rsid w:val="00FA5B44"/>
    <w:rsid w:val="00FA5EF9"/>
    <w:rsid w:val="00FA5F9F"/>
    <w:rsid w:val="00FA64E4"/>
    <w:rsid w:val="00FA68AE"/>
    <w:rsid w:val="00FA7028"/>
    <w:rsid w:val="00FA72C9"/>
    <w:rsid w:val="00FA798D"/>
    <w:rsid w:val="00FA7BAA"/>
    <w:rsid w:val="00FA7E48"/>
    <w:rsid w:val="00FB0485"/>
    <w:rsid w:val="00FB06A7"/>
    <w:rsid w:val="00FB0D68"/>
    <w:rsid w:val="00FB0EA6"/>
    <w:rsid w:val="00FB0F3C"/>
    <w:rsid w:val="00FB1677"/>
    <w:rsid w:val="00FB1BCC"/>
    <w:rsid w:val="00FB1D81"/>
    <w:rsid w:val="00FB1F1B"/>
    <w:rsid w:val="00FB2074"/>
    <w:rsid w:val="00FB28CA"/>
    <w:rsid w:val="00FB2BA9"/>
    <w:rsid w:val="00FB2C3D"/>
    <w:rsid w:val="00FB2C3F"/>
    <w:rsid w:val="00FB2C64"/>
    <w:rsid w:val="00FB2CA2"/>
    <w:rsid w:val="00FB3282"/>
    <w:rsid w:val="00FB3372"/>
    <w:rsid w:val="00FB3B5F"/>
    <w:rsid w:val="00FB3C16"/>
    <w:rsid w:val="00FB4491"/>
    <w:rsid w:val="00FB47B7"/>
    <w:rsid w:val="00FB4B80"/>
    <w:rsid w:val="00FB514D"/>
    <w:rsid w:val="00FB520B"/>
    <w:rsid w:val="00FB52E4"/>
    <w:rsid w:val="00FB5827"/>
    <w:rsid w:val="00FB5F56"/>
    <w:rsid w:val="00FB6012"/>
    <w:rsid w:val="00FB6127"/>
    <w:rsid w:val="00FB68B3"/>
    <w:rsid w:val="00FB69BE"/>
    <w:rsid w:val="00FB6A10"/>
    <w:rsid w:val="00FB6A59"/>
    <w:rsid w:val="00FB70A0"/>
    <w:rsid w:val="00FB75D9"/>
    <w:rsid w:val="00FB769D"/>
    <w:rsid w:val="00FB779A"/>
    <w:rsid w:val="00FB77DD"/>
    <w:rsid w:val="00FB7AF0"/>
    <w:rsid w:val="00FB7B65"/>
    <w:rsid w:val="00FB7EB6"/>
    <w:rsid w:val="00FB7F49"/>
    <w:rsid w:val="00FC00D6"/>
    <w:rsid w:val="00FC0845"/>
    <w:rsid w:val="00FC10B4"/>
    <w:rsid w:val="00FC197E"/>
    <w:rsid w:val="00FC1A5C"/>
    <w:rsid w:val="00FC1DF8"/>
    <w:rsid w:val="00FC1F45"/>
    <w:rsid w:val="00FC34CB"/>
    <w:rsid w:val="00FC36FE"/>
    <w:rsid w:val="00FC37BC"/>
    <w:rsid w:val="00FC41AC"/>
    <w:rsid w:val="00FC4557"/>
    <w:rsid w:val="00FC48FF"/>
    <w:rsid w:val="00FC4BE0"/>
    <w:rsid w:val="00FC4D2D"/>
    <w:rsid w:val="00FC4FAA"/>
    <w:rsid w:val="00FC4FEC"/>
    <w:rsid w:val="00FC580E"/>
    <w:rsid w:val="00FC5919"/>
    <w:rsid w:val="00FC592C"/>
    <w:rsid w:val="00FC5BC2"/>
    <w:rsid w:val="00FC5C5C"/>
    <w:rsid w:val="00FC5CD7"/>
    <w:rsid w:val="00FC629D"/>
    <w:rsid w:val="00FC652C"/>
    <w:rsid w:val="00FC6D5F"/>
    <w:rsid w:val="00FC6EFB"/>
    <w:rsid w:val="00FC709B"/>
    <w:rsid w:val="00FC7D6E"/>
    <w:rsid w:val="00FD0399"/>
    <w:rsid w:val="00FD0471"/>
    <w:rsid w:val="00FD05D3"/>
    <w:rsid w:val="00FD0C3E"/>
    <w:rsid w:val="00FD0C97"/>
    <w:rsid w:val="00FD0E86"/>
    <w:rsid w:val="00FD1394"/>
    <w:rsid w:val="00FD1410"/>
    <w:rsid w:val="00FD1B2B"/>
    <w:rsid w:val="00FD2178"/>
    <w:rsid w:val="00FD246C"/>
    <w:rsid w:val="00FD24D6"/>
    <w:rsid w:val="00FD30F8"/>
    <w:rsid w:val="00FD32F1"/>
    <w:rsid w:val="00FD34FE"/>
    <w:rsid w:val="00FD3519"/>
    <w:rsid w:val="00FD3531"/>
    <w:rsid w:val="00FD365B"/>
    <w:rsid w:val="00FD3882"/>
    <w:rsid w:val="00FD388E"/>
    <w:rsid w:val="00FD3BDE"/>
    <w:rsid w:val="00FD3E1F"/>
    <w:rsid w:val="00FD4165"/>
    <w:rsid w:val="00FD4540"/>
    <w:rsid w:val="00FD45E9"/>
    <w:rsid w:val="00FD480A"/>
    <w:rsid w:val="00FD48CA"/>
    <w:rsid w:val="00FD4B3E"/>
    <w:rsid w:val="00FD4EE1"/>
    <w:rsid w:val="00FD52FD"/>
    <w:rsid w:val="00FD533A"/>
    <w:rsid w:val="00FD543B"/>
    <w:rsid w:val="00FD556D"/>
    <w:rsid w:val="00FD5573"/>
    <w:rsid w:val="00FD5721"/>
    <w:rsid w:val="00FD5736"/>
    <w:rsid w:val="00FD57D3"/>
    <w:rsid w:val="00FD5848"/>
    <w:rsid w:val="00FD5E87"/>
    <w:rsid w:val="00FD6EF0"/>
    <w:rsid w:val="00FD6F5B"/>
    <w:rsid w:val="00FD7668"/>
    <w:rsid w:val="00FD7B84"/>
    <w:rsid w:val="00FD7B96"/>
    <w:rsid w:val="00FD7EDA"/>
    <w:rsid w:val="00FE0426"/>
    <w:rsid w:val="00FE0850"/>
    <w:rsid w:val="00FE0E42"/>
    <w:rsid w:val="00FE0F3B"/>
    <w:rsid w:val="00FE0F7A"/>
    <w:rsid w:val="00FE1300"/>
    <w:rsid w:val="00FE1524"/>
    <w:rsid w:val="00FE19EA"/>
    <w:rsid w:val="00FE1AB0"/>
    <w:rsid w:val="00FE1EE1"/>
    <w:rsid w:val="00FE1FC8"/>
    <w:rsid w:val="00FE2184"/>
    <w:rsid w:val="00FE2922"/>
    <w:rsid w:val="00FE30CD"/>
    <w:rsid w:val="00FE35AB"/>
    <w:rsid w:val="00FE376A"/>
    <w:rsid w:val="00FE3BB7"/>
    <w:rsid w:val="00FE3C77"/>
    <w:rsid w:val="00FE3EB0"/>
    <w:rsid w:val="00FE4532"/>
    <w:rsid w:val="00FE4593"/>
    <w:rsid w:val="00FE4778"/>
    <w:rsid w:val="00FE4831"/>
    <w:rsid w:val="00FE4924"/>
    <w:rsid w:val="00FE4B7B"/>
    <w:rsid w:val="00FE4DC2"/>
    <w:rsid w:val="00FE5316"/>
    <w:rsid w:val="00FE57FB"/>
    <w:rsid w:val="00FE59BF"/>
    <w:rsid w:val="00FE5CA0"/>
    <w:rsid w:val="00FE5E18"/>
    <w:rsid w:val="00FE5ECB"/>
    <w:rsid w:val="00FE63EB"/>
    <w:rsid w:val="00FE699E"/>
    <w:rsid w:val="00FE6E72"/>
    <w:rsid w:val="00FE75BB"/>
    <w:rsid w:val="00FE770A"/>
    <w:rsid w:val="00FE7CE8"/>
    <w:rsid w:val="00FF0424"/>
    <w:rsid w:val="00FF04A7"/>
    <w:rsid w:val="00FF059B"/>
    <w:rsid w:val="00FF0A99"/>
    <w:rsid w:val="00FF132E"/>
    <w:rsid w:val="00FF17BF"/>
    <w:rsid w:val="00FF182F"/>
    <w:rsid w:val="00FF1BBB"/>
    <w:rsid w:val="00FF1CD0"/>
    <w:rsid w:val="00FF201F"/>
    <w:rsid w:val="00FF2871"/>
    <w:rsid w:val="00FF2A02"/>
    <w:rsid w:val="00FF2AA4"/>
    <w:rsid w:val="00FF2AF4"/>
    <w:rsid w:val="00FF2F72"/>
    <w:rsid w:val="00FF3165"/>
    <w:rsid w:val="00FF322E"/>
    <w:rsid w:val="00FF324B"/>
    <w:rsid w:val="00FF37AD"/>
    <w:rsid w:val="00FF3C50"/>
    <w:rsid w:val="00FF3E1F"/>
    <w:rsid w:val="00FF4122"/>
    <w:rsid w:val="00FF4309"/>
    <w:rsid w:val="00FF47F1"/>
    <w:rsid w:val="00FF4AF2"/>
    <w:rsid w:val="00FF4BF0"/>
    <w:rsid w:val="00FF4DD2"/>
    <w:rsid w:val="00FF4F73"/>
    <w:rsid w:val="00FF52C8"/>
    <w:rsid w:val="00FF5437"/>
    <w:rsid w:val="00FF54F6"/>
    <w:rsid w:val="00FF54FA"/>
    <w:rsid w:val="00FF56A8"/>
    <w:rsid w:val="00FF5B84"/>
    <w:rsid w:val="00FF5EE0"/>
    <w:rsid w:val="00FF5F66"/>
    <w:rsid w:val="00FF62CA"/>
    <w:rsid w:val="00FF6676"/>
    <w:rsid w:val="00FF6956"/>
    <w:rsid w:val="00FF6BA0"/>
    <w:rsid w:val="00FF6BBC"/>
    <w:rsid w:val="00FF6BDC"/>
    <w:rsid w:val="00FF6C92"/>
    <w:rsid w:val="00FF6DBF"/>
    <w:rsid w:val="00FF7018"/>
    <w:rsid w:val="00FF7186"/>
    <w:rsid w:val="00FF759F"/>
    <w:rsid w:val="00FF7F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ECBE"/>
  <w15:docId w15:val="{8CA3E8C3-D072-43A9-B22F-FE7C8A04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lang w:val="x-none" w:eastAsia="x-none"/>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lang w:val="x-none" w:eastAsia="x-none"/>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rsid w:val="007331E3"/>
    <w:pPr>
      <w:spacing w:after="120"/>
      <w:ind w:left="283"/>
    </w:pPr>
    <w:rPr>
      <w:sz w:val="16"/>
      <w:szCs w:val="16"/>
    </w:rPr>
  </w:style>
  <w:style w:type="paragraph" w:styleId="Debesliotekstas">
    <w:name w:val="Balloon Text"/>
    <w:basedOn w:val="prastasis"/>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character" w:customStyle="1" w:styleId="PavadinimasDiagrama">
    <w:name w:val="Pavadinimas Diagrama"/>
    <w:link w:val="Pavadinimas"/>
    <w:rsid w:val="003114E4"/>
    <w:rPr>
      <w:b/>
      <w:sz w:val="28"/>
    </w:rPr>
  </w:style>
  <w:style w:type="character" w:customStyle="1" w:styleId="AntratsDiagrama">
    <w:name w:val="Antraštės Diagrama"/>
    <w:link w:val="Antrats"/>
    <w:uiPriority w:val="99"/>
    <w:rsid w:val="00517D52"/>
    <w:rPr>
      <w:rFonts w:ascii="TimesLT" w:hAnsi="TimesLT"/>
      <w:sz w:val="26"/>
    </w:rPr>
  </w:style>
  <w:style w:type="paragraph" w:customStyle="1" w:styleId="pavadinimas0">
    <w:name w:val="pavadinimas"/>
    <w:basedOn w:val="prastasis"/>
    <w:rsid w:val="00551032"/>
    <w:pPr>
      <w:spacing w:before="100" w:beforeAutospacing="1" w:after="100" w:afterAutospacing="1"/>
    </w:pPr>
    <w:rPr>
      <w:rFonts w:ascii="Times New Roman" w:hAnsi="Times New Roman"/>
      <w:sz w:val="24"/>
      <w:szCs w:val="24"/>
    </w:rPr>
  </w:style>
  <w:style w:type="paragraph" w:styleId="Sraopastraipa">
    <w:name w:val="List Paragraph"/>
    <w:basedOn w:val="prastasis"/>
    <w:uiPriority w:val="34"/>
    <w:qFormat/>
    <w:rsid w:val="00024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32221">
      <w:bodyDiv w:val="1"/>
      <w:marLeft w:val="0"/>
      <w:marRight w:val="0"/>
      <w:marTop w:val="0"/>
      <w:marBottom w:val="0"/>
      <w:divBdr>
        <w:top w:val="none" w:sz="0" w:space="0" w:color="auto"/>
        <w:left w:val="none" w:sz="0" w:space="0" w:color="auto"/>
        <w:bottom w:val="none" w:sz="0" w:space="0" w:color="auto"/>
        <w:right w:val="none" w:sz="0" w:space="0" w:color="auto"/>
      </w:divBdr>
    </w:div>
    <w:div w:id="586883957">
      <w:bodyDiv w:val="1"/>
      <w:marLeft w:val="0"/>
      <w:marRight w:val="0"/>
      <w:marTop w:val="0"/>
      <w:marBottom w:val="0"/>
      <w:divBdr>
        <w:top w:val="none" w:sz="0" w:space="0" w:color="auto"/>
        <w:left w:val="none" w:sz="0" w:space="0" w:color="auto"/>
        <w:bottom w:val="none" w:sz="0" w:space="0" w:color="auto"/>
        <w:right w:val="none" w:sz="0" w:space="0" w:color="auto"/>
      </w:divBdr>
    </w:div>
    <w:div w:id="641009606">
      <w:bodyDiv w:val="1"/>
      <w:marLeft w:val="0"/>
      <w:marRight w:val="0"/>
      <w:marTop w:val="0"/>
      <w:marBottom w:val="0"/>
      <w:divBdr>
        <w:top w:val="none" w:sz="0" w:space="0" w:color="auto"/>
        <w:left w:val="none" w:sz="0" w:space="0" w:color="auto"/>
        <w:bottom w:val="none" w:sz="0" w:space="0" w:color="auto"/>
        <w:right w:val="none" w:sz="0" w:space="0" w:color="auto"/>
      </w:divBdr>
    </w:div>
    <w:div w:id="783959370">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535653477">
      <w:bodyDiv w:val="1"/>
      <w:marLeft w:val="0"/>
      <w:marRight w:val="0"/>
      <w:marTop w:val="0"/>
      <w:marBottom w:val="0"/>
      <w:divBdr>
        <w:top w:val="none" w:sz="0" w:space="0" w:color="auto"/>
        <w:left w:val="none" w:sz="0" w:space="0" w:color="auto"/>
        <w:bottom w:val="none" w:sz="0" w:space="0" w:color="auto"/>
        <w:right w:val="none" w:sz="0" w:space="0" w:color="auto"/>
      </w:divBdr>
    </w:div>
    <w:div w:id="192448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69C5D0-59D4-4893-8E51-0BD62BF3310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DB18-756A-4021-A93A-35D1A3BC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0</TotalTime>
  <Pages>4</Pages>
  <Words>2903</Words>
  <Characters>1656</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2</cp:revision>
  <cp:lastPrinted>2024-02-08T08:36:00Z</cp:lastPrinted>
  <dcterms:created xsi:type="dcterms:W3CDTF">2025-01-17T09:04:00Z</dcterms:created>
  <dcterms:modified xsi:type="dcterms:W3CDTF">2025-01-17T09:04:00Z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4613be0d-33ce-439f-bc59-537607dfd6bb</vt:lpwstr>
  </property>
</Properties>
</file>