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2FE1" w14:textId="77777777" w:rsidR="0026384B" w:rsidRPr="00594551" w:rsidRDefault="0026384B" w:rsidP="0026384B">
      <w:pPr>
        <w:pStyle w:val="Pavadinimas"/>
        <w:rPr>
          <w:sz w:val="24"/>
          <w:szCs w:val="24"/>
        </w:rPr>
      </w:pPr>
      <w:r w:rsidRPr="00594551">
        <w:rPr>
          <w:sz w:val="24"/>
          <w:szCs w:val="24"/>
        </w:rPr>
        <w:t>POTVARKIS</w:t>
      </w:r>
    </w:p>
    <w:p w14:paraId="4A61C612" w14:textId="77777777" w:rsidR="0026384B" w:rsidRPr="00594551" w:rsidRDefault="004F1369" w:rsidP="0026384B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DĖL </w:t>
      </w:r>
      <w:r w:rsidR="002E79A9">
        <w:rPr>
          <w:rFonts w:ascii="Times New Roman" w:hAnsi="Times New Roman"/>
          <w:b/>
          <w:sz w:val="24"/>
          <w:szCs w:val="24"/>
        </w:rPr>
        <w:t xml:space="preserve">KAUNO RAJONO SAVIVALDYBĖS </w:t>
      </w:r>
      <w:r>
        <w:rPr>
          <w:rFonts w:ascii="Times New Roman" w:hAnsi="Times New Roman"/>
          <w:b/>
          <w:sz w:val="24"/>
          <w:szCs w:val="24"/>
        </w:rPr>
        <w:t xml:space="preserve">STRATEGINIO </w:t>
      </w:r>
      <w:r w:rsidR="00CD7E15">
        <w:rPr>
          <w:rFonts w:ascii="Times New Roman" w:hAnsi="Times New Roman"/>
          <w:b/>
          <w:sz w:val="24"/>
          <w:szCs w:val="24"/>
        </w:rPr>
        <w:t>VALDYMO</w:t>
      </w:r>
      <w:r>
        <w:rPr>
          <w:rFonts w:ascii="Times New Roman" w:hAnsi="Times New Roman"/>
          <w:b/>
          <w:sz w:val="24"/>
          <w:szCs w:val="24"/>
        </w:rPr>
        <w:t xml:space="preserve"> DARBO GRUPĖS SUDARYMO</w:t>
      </w:r>
    </w:p>
    <w:p w14:paraId="23F879C8" w14:textId="77777777" w:rsidR="0026384B" w:rsidRPr="00C83F17" w:rsidRDefault="0026384B" w:rsidP="0026384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0E64ADF3" w14:textId="5D8AEAE8" w:rsidR="0026384B" w:rsidRPr="00646EDB" w:rsidRDefault="0026384B" w:rsidP="0026384B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646EDB">
        <w:rPr>
          <w:rFonts w:ascii="Times New Roman" w:hAnsi="Times New Roman"/>
          <w:sz w:val="24"/>
          <w:szCs w:val="24"/>
        </w:rPr>
        <w:t>20</w:t>
      </w:r>
      <w:r w:rsidR="00011F4E" w:rsidRPr="00646EDB">
        <w:rPr>
          <w:rFonts w:ascii="Times New Roman" w:hAnsi="Times New Roman"/>
          <w:sz w:val="24"/>
          <w:szCs w:val="24"/>
        </w:rPr>
        <w:t>2</w:t>
      </w:r>
      <w:r w:rsidR="00621510">
        <w:rPr>
          <w:rFonts w:ascii="Times New Roman" w:hAnsi="Times New Roman"/>
          <w:sz w:val="24"/>
          <w:szCs w:val="24"/>
        </w:rPr>
        <w:t>4</w:t>
      </w:r>
      <w:r w:rsidRPr="00646EDB">
        <w:rPr>
          <w:rFonts w:ascii="Times New Roman" w:hAnsi="Times New Roman"/>
          <w:sz w:val="24"/>
          <w:szCs w:val="24"/>
        </w:rPr>
        <w:t xml:space="preserve"> m. </w:t>
      </w:r>
      <w:r w:rsidR="00621510">
        <w:rPr>
          <w:rFonts w:ascii="Times New Roman" w:hAnsi="Times New Roman"/>
          <w:sz w:val="24"/>
          <w:szCs w:val="24"/>
        </w:rPr>
        <w:t>s</w:t>
      </w:r>
      <w:r w:rsidR="00943DBA">
        <w:rPr>
          <w:rFonts w:ascii="Times New Roman" w:hAnsi="Times New Roman"/>
          <w:sz w:val="24"/>
          <w:szCs w:val="24"/>
        </w:rPr>
        <w:t>palio</w:t>
      </w:r>
      <w:r w:rsidR="00621510">
        <w:rPr>
          <w:rFonts w:ascii="Times New Roman" w:hAnsi="Times New Roman"/>
          <w:sz w:val="24"/>
          <w:szCs w:val="24"/>
        </w:rPr>
        <w:t xml:space="preserve"> </w:t>
      </w:r>
      <w:r w:rsidR="00192C65">
        <w:rPr>
          <w:rFonts w:ascii="Times New Roman" w:hAnsi="Times New Roman"/>
          <w:sz w:val="24"/>
          <w:szCs w:val="24"/>
        </w:rPr>
        <w:t>07</w:t>
      </w:r>
      <w:r w:rsidRPr="00646EDB">
        <w:rPr>
          <w:rFonts w:ascii="Times New Roman" w:hAnsi="Times New Roman"/>
          <w:sz w:val="24"/>
          <w:szCs w:val="24"/>
        </w:rPr>
        <w:t xml:space="preserve"> d. Nr. MP-</w:t>
      </w:r>
      <w:r w:rsidR="00192C65">
        <w:rPr>
          <w:rFonts w:ascii="Times New Roman" w:hAnsi="Times New Roman"/>
          <w:sz w:val="24"/>
          <w:szCs w:val="24"/>
        </w:rPr>
        <w:t>1164</w:t>
      </w:r>
    </w:p>
    <w:p w14:paraId="4771F0E9" w14:textId="77777777" w:rsidR="0026384B" w:rsidRDefault="0026384B" w:rsidP="0026384B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AE741D">
        <w:rPr>
          <w:rFonts w:ascii="Times New Roman" w:hAnsi="Times New Roman"/>
          <w:sz w:val="24"/>
          <w:szCs w:val="24"/>
        </w:rPr>
        <w:t>Kaunas</w:t>
      </w:r>
    </w:p>
    <w:p w14:paraId="7933E5DF" w14:textId="77777777" w:rsidR="00C42376" w:rsidRDefault="00C42376" w:rsidP="0026384B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</w:p>
    <w:p w14:paraId="570683F0" w14:textId="2F65BFDA" w:rsidR="002E79A9" w:rsidRDefault="00C42376" w:rsidP="008F7654">
      <w:pPr>
        <w:spacing w:line="360" w:lineRule="auto"/>
        <w:ind w:firstLine="851"/>
        <w:jc w:val="both"/>
        <w:rPr>
          <w:rFonts w:ascii="Times New Roman" w:hAnsi="Times New Roman"/>
          <w:sz w:val="24"/>
        </w:rPr>
      </w:pPr>
      <w:r w:rsidRPr="00C75632">
        <w:rPr>
          <w:rFonts w:ascii="Times New Roman" w:hAnsi="Times New Roman"/>
          <w:sz w:val="24"/>
        </w:rPr>
        <w:t xml:space="preserve">Vadovaudamasis Lietuvos Respublikos vietos savivaldos įstatymo </w:t>
      </w:r>
      <w:r w:rsidR="00CD7E15"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z w:val="24"/>
        </w:rPr>
        <w:t xml:space="preserve"> straipsnio </w:t>
      </w:r>
      <w:r w:rsidR="00CD7E15">
        <w:rPr>
          <w:rFonts w:ascii="Times New Roman" w:hAnsi="Times New Roman"/>
          <w:sz w:val="24"/>
        </w:rPr>
        <w:t xml:space="preserve">2 dalies </w:t>
      </w:r>
      <w:r w:rsidR="00355628">
        <w:rPr>
          <w:rFonts w:ascii="Times New Roman" w:hAnsi="Times New Roman"/>
          <w:sz w:val="24"/>
        </w:rPr>
        <w:br/>
      </w:r>
      <w:r w:rsidR="00CD7E15">
        <w:rPr>
          <w:rFonts w:ascii="Times New Roman" w:hAnsi="Times New Roman"/>
          <w:sz w:val="24"/>
        </w:rPr>
        <w:t xml:space="preserve">10 punktu ir </w:t>
      </w:r>
      <w:r w:rsidRPr="00C75632">
        <w:rPr>
          <w:rFonts w:ascii="Times New Roman" w:hAnsi="Times New Roman"/>
          <w:sz w:val="24"/>
        </w:rPr>
        <w:t xml:space="preserve">Kauno rajono savivaldybės strateginio </w:t>
      </w:r>
      <w:r w:rsidR="008F1B2E">
        <w:rPr>
          <w:rFonts w:ascii="Times New Roman" w:hAnsi="Times New Roman"/>
          <w:sz w:val="24"/>
        </w:rPr>
        <w:t>valdymo</w:t>
      </w:r>
      <w:r w:rsidRPr="00C75632">
        <w:rPr>
          <w:rFonts w:ascii="Times New Roman" w:hAnsi="Times New Roman"/>
          <w:sz w:val="24"/>
        </w:rPr>
        <w:t xml:space="preserve"> tvarkos aprašo, patvirtinto </w:t>
      </w:r>
      <w:r w:rsidR="000A0328">
        <w:rPr>
          <w:rFonts w:ascii="Times New Roman" w:hAnsi="Times New Roman"/>
          <w:sz w:val="24"/>
        </w:rPr>
        <w:t xml:space="preserve">Kauno rajono savivaldybės tarybos </w:t>
      </w:r>
      <w:r w:rsidR="00CD7E15" w:rsidRPr="000A7FDA">
        <w:rPr>
          <w:rFonts w:ascii="Times New Roman" w:hAnsi="Times New Roman"/>
          <w:sz w:val="24"/>
        </w:rPr>
        <w:t>2023 m. birželio 29</w:t>
      </w:r>
      <w:r w:rsidRPr="000A7FDA">
        <w:rPr>
          <w:rFonts w:ascii="Times New Roman" w:hAnsi="Times New Roman"/>
          <w:sz w:val="24"/>
        </w:rPr>
        <w:t xml:space="preserve"> d. </w:t>
      </w:r>
      <w:r w:rsidRPr="00B743CE">
        <w:rPr>
          <w:rFonts w:ascii="Times New Roman" w:hAnsi="Times New Roman"/>
          <w:sz w:val="24"/>
        </w:rPr>
        <w:t xml:space="preserve">sprendimu Nr. </w:t>
      </w:r>
      <w:r w:rsidR="00B743CE" w:rsidRPr="00B743CE">
        <w:rPr>
          <w:rFonts w:ascii="Times New Roman" w:hAnsi="Times New Roman"/>
          <w:sz w:val="24"/>
        </w:rPr>
        <w:t>TS-256</w:t>
      </w:r>
      <w:r w:rsidRPr="00B743CE">
        <w:rPr>
          <w:rFonts w:ascii="Times New Roman" w:hAnsi="Times New Roman"/>
          <w:sz w:val="24"/>
        </w:rPr>
        <w:t xml:space="preserve"> „</w:t>
      </w:r>
      <w:r w:rsidRPr="00C75632">
        <w:rPr>
          <w:rFonts w:ascii="Times New Roman" w:hAnsi="Times New Roman"/>
          <w:sz w:val="24"/>
        </w:rPr>
        <w:t xml:space="preserve">Dėl Kauno rajono savivaldybės strateginio valdymo tvarkos aprašo patvirtinimo“, </w:t>
      </w:r>
      <w:r w:rsidR="00CD7E15" w:rsidRPr="00CD7E15">
        <w:rPr>
          <w:rFonts w:ascii="Times New Roman" w:hAnsi="Times New Roman"/>
          <w:sz w:val="24"/>
        </w:rPr>
        <w:t>7 ir 8</w:t>
      </w:r>
      <w:r w:rsidRPr="00CD7E15">
        <w:rPr>
          <w:rFonts w:ascii="Times New Roman" w:hAnsi="Times New Roman"/>
          <w:sz w:val="24"/>
        </w:rPr>
        <w:t xml:space="preserve"> punktais</w:t>
      </w:r>
      <w:r w:rsidR="002E79A9">
        <w:rPr>
          <w:rFonts w:ascii="Times New Roman" w:hAnsi="Times New Roman"/>
          <w:sz w:val="24"/>
        </w:rPr>
        <w:t>:</w:t>
      </w:r>
    </w:p>
    <w:p w14:paraId="300065A1" w14:textId="77777777" w:rsidR="00C42376" w:rsidRPr="00A060C1" w:rsidRDefault="002E79A9" w:rsidP="008F765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060C1">
        <w:rPr>
          <w:rFonts w:ascii="Times New Roman" w:hAnsi="Times New Roman"/>
          <w:sz w:val="24"/>
          <w:szCs w:val="24"/>
        </w:rPr>
        <w:t>1. S</w:t>
      </w:r>
      <w:r w:rsidR="00C42376" w:rsidRPr="00A060C1">
        <w:rPr>
          <w:rFonts w:ascii="Times New Roman" w:hAnsi="Times New Roman"/>
          <w:sz w:val="24"/>
          <w:szCs w:val="24"/>
        </w:rPr>
        <w:t xml:space="preserve"> u d a r a u  šios sudėties strateginio </w:t>
      </w:r>
      <w:r w:rsidRPr="00A060C1">
        <w:rPr>
          <w:rFonts w:ascii="Times New Roman" w:hAnsi="Times New Roman"/>
          <w:sz w:val="24"/>
          <w:szCs w:val="24"/>
        </w:rPr>
        <w:t>valdymo</w:t>
      </w:r>
      <w:r w:rsidR="00C42376" w:rsidRPr="00A060C1">
        <w:rPr>
          <w:rFonts w:ascii="Times New Roman" w:hAnsi="Times New Roman"/>
          <w:sz w:val="24"/>
          <w:szCs w:val="24"/>
        </w:rPr>
        <w:t xml:space="preserve"> darbo grupę:</w:t>
      </w:r>
    </w:p>
    <w:p w14:paraId="1A47AA5B" w14:textId="2FBDFAD1" w:rsidR="00C42376" w:rsidRPr="00A060C1" w:rsidRDefault="00C42376" w:rsidP="008F7654">
      <w:pPr>
        <w:pStyle w:val="Antrats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060C1">
        <w:rPr>
          <w:rFonts w:ascii="Times New Roman" w:hAnsi="Times New Roman"/>
          <w:sz w:val="24"/>
          <w:szCs w:val="24"/>
        </w:rPr>
        <w:t>Grupės vadovas – Valerijus Makūnas</w:t>
      </w:r>
      <w:r w:rsidR="00AB1841" w:rsidRPr="00A060C1">
        <w:rPr>
          <w:rFonts w:ascii="Times New Roman" w:hAnsi="Times New Roman"/>
          <w:sz w:val="24"/>
          <w:szCs w:val="24"/>
        </w:rPr>
        <w:t>, S</w:t>
      </w:r>
      <w:r w:rsidRPr="00A060C1">
        <w:rPr>
          <w:rFonts w:ascii="Times New Roman" w:hAnsi="Times New Roman"/>
          <w:sz w:val="24"/>
          <w:szCs w:val="24"/>
        </w:rPr>
        <w:t>avivaldybės meras</w:t>
      </w:r>
      <w:r w:rsidR="00873FB9">
        <w:rPr>
          <w:rFonts w:ascii="Times New Roman" w:hAnsi="Times New Roman"/>
          <w:sz w:val="24"/>
          <w:szCs w:val="24"/>
        </w:rPr>
        <w:t>.</w:t>
      </w:r>
    </w:p>
    <w:p w14:paraId="4A5F28DE" w14:textId="4BE2FEEB" w:rsidR="00C42376" w:rsidRPr="00A060C1" w:rsidRDefault="00C42376" w:rsidP="008F7654">
      <w:pPr>
        <w:pStyle w:val="Antrats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060C1">
        <w:rPr>
          <w:rFonts w:ascii="Times New Roman" w:hAnsi="Times New Roman"/>
          <w:sz w:val="24"/>
          <w:szCs w:val="24"/>
        </w:rPr>
        <w:t xml:space="preserve">Grupės vadovo pavaduotojas – Šarūnas Šukevičius, </w:t>
      </w:r>
      <w:r w:rsidR="00AB1841" w:rsidRPr="00A060C1">
        <w:rPr>
          <w:rFonts w:ascii="Times New Roman" w:hAnsi="Times New Roman"/>
          <w:sz w:val="24"/>
          <w:szCs w:val="24"/>
        </w:rPr>
        <w:t>Savivaldybės a</w:t>
      </w:r>
      <w:r w:rsidRPr="00A060C1">
        <w:rPr>
          <w:rFonts w:ascii="Times New Roman" w:hAnsi="Times New Roman"/>
          <w:sz w:val="24"/>
          <w:szCs w:val="24"/>
        </w:rPr>
        <w:t>dministracijos direktorius</w:t>
      </w:r>
      <w:r w:rsidR="00873FB9">
        <w:rPr>
          <w:rFonts w:ascii="Times New Roman" w:hAnsi="Times New Roman"/>
          <w:sz w:val="24"/>
          <w:szCs w:val="24"/>
        </w:rPr>
        <w:t>.</w:t>
      </w:r>
    </w:p>
    <w:p w14:paraId="3FAFB540" w14:textId="77777777" w:rsidR="00C42376" w:rsidRPr="00A060C1" w:rsidRDefault="00C42376" w:rsidP="008F7654">
      <w:pPr>
        <w:pStyle w:val="Antrats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060C1">
        <w:rPr>
          <w:rFonts w:ascii="Times New Roman" w:hAnsi="Times New Roman"/>
          <w:sz w:val="24"/>
          <w:szCs w:val="24"/>
        </w:rPr>
        <w:t>Grupės koordinatorė – Gražina Čepulienė, Biudžeto ir finansų skyriaus vedėjo pavaduotoja.</w:t>
      </w:r>
    </w:p>
    <w:p w14:paraId="52C9219B" w14:textId="77777777" w:rsidR="00C42376" w:rsidRPr="00A060C1" w:rsidRDefault="00C42376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060C1">
        <w:rPr>
          <w:rFonts w:ascii="Times New Roman" w:hAnsi="Times New Roman"/>
          <w:sz w:val="24"/>
          <w:szCs w:val="24"/>
        </w:rPr>
        <w:t>Nariai:</w:t>
      </w:r>
    </w:p>
    <w:p w14:paraId="6D6DDBFC" w14:textId="77777777" w:rsidR="004D0DBF" w:rsidRPr="00943DBA" w:rsidRDefault="004D0DBF" w:rsidP="008F7654">
      <w:pPr>
        <w:pStyle w:val="Antrats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43DBA">
        <w:rPr>
          <w:rFonts w:ascii="Times New Roman" w:hAnsi="Times New Roman"/>
          <w:sz w:val="24"/>
          <w:szCs w:val="24"/>
        </w:rPr>
        <w:t xml:space="preserve">Violeta </w:t>
      </w:r>
      <w:proofErr w:type="spellStart"/>
      <w:r w:rsidRPr="00943DBA">
        <w:rPr>
          <w:rFonts w:ascii="Times New Roman" w:hAnsi="Times New Roman"/>
          <w:sz w:val="24"/>
          <w:szCs w:val="24"/>
        </w:rPr>
        <w:t>Ambrazevičienė</w:t>
      </w:r>
      <w:proofErr w:type="spellEnd"/>
      <w:r w:rsidRPr="00943DBA">
        <w:rPr>
          <w:rFonts w:ascii="Times New Roman" w:hAnsi="Times New Roman"/>
          <w:sz w:val="24"/>
          <w:szCs w:val="24"/>
        </w:rPr>
        <w:t>, Viešųjų pirkimų skyriaus vedėja;</w:t>
      </w:r>
    </w:p>
    <w:p w14:paraId="2A9D4171" w14:textId="77777777" w:rsidR="00C42376" w:rsidRPr="00943DBA" w:rsidRDefault="00C42376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43DBA">
        <w:rPr>
          <w:rFonts w:ascii="Times New Roman" w:hAnsi="Times New Roman"/>
          <w:sz w:val="24"/>
          <w:szCs w:val="24"/>
        </w:rPr>
        <w:t xml:space="preserve">Dovilė </w:t>
      </w:r>
      <w:proofErr w:type="spellStart"/>
      <w:r w:rsidRPr="00943DBA">
        <w:rPr>
          <w:rFonts w:ascii="Times New Roman" w:hAnsi="Times New Roman"/>
          <w:sz w:val="24"/>
          <w:szCs w:val="24"/>
        </w:rPr>
        <w:t>Bartašiūnaitė</w:t>
      </w:r>
      <w:proofErr w:type="spellEnd"/>
      <w:r w:rsidRPr="00943DBA">
        <w:rPr>
          <w:rFonts w:ascii="Times New Roman" w:hAnsi="Times New Roman"/>
          <w:sz w:val="24"/>
          <w:szCs w:val="24"/>
        </w:rPr>
        <w:t>, Ekonomikos skyriaus vedėjo pavaduotoja (investicijoms);</w:t>
      </w:r>
    </w:p>
    <w:p w14:paraId="6DE45F4B" w14:textId="194E8BAC" w:rsidR="00C42376" w:rsidRPr="00943DBA" w:rsidRDefault="00C42376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43DBA">
        <w:rPr>
          <w:rFonts w:ascii="Times New Roman" w:hAnsi="Times New Roman"/>
          <w:sz w:val="24"/>
          <w:szCs w:val="24"/>
        </w:rPr>
        <w:t>Irena Bertašiūtė, Urbanistikos skyriaus vedėjo pavaduotoja;</w:t>
      </w:r>
    </w:p>
    <w:p w14:paraId="6D28B8E1" w14:textId="045E14A8" w:rsidR="00C42376" w:rsidRPr="00943DBA" w:rsidRDefault="00C42376" w:rsidP="008F7654">
      <w:pPr>
        <w:pStyle w:val="Antrats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43DBA">
        <w:rPr>
          <w:rFonts w:ascii="Times New Roman" w:hAnsi="Times New Roman"/>
          <w:sz w:val="24"/>
          <w:szCs w:val="24"/>
        </w:rPr>
        <w:t>Rūta Černiauskienė,</w:t>
      </w:r>
      <w:r w:rsidR="00943DBA" w:rsidRPr="00943DBA">
        <w:rPr>
          <w:rFonts w:ascii="Times New Roman" w:hAnsi="Times New Roman"/>
          <w:sz w:val="24"/>
          <w:szCs w:val="24"/>
        </w:rPr>
        <w:t xml:space="preserve"> </w:t>
      </w:r>
      <w:r w:rsidR="00B26056" w:rsidRPr="00943DBA">
        <w:rPr>
          <w:rFonts w:ascii="Times New Roman" w:hAnsi="Times New Roman"/>
          <w:sz w:val="24"/>
          <w:szCs w:val="24"/>
        </w:rPr>
        <w:t>A</w:t>
      </w:r>
      <w:r w:rsidR="00AB1841" w:rsidRPr="00943DBA">
        <w:rPr>
          <w:rFonts w:ascii="Times New Roman" w:hAnsi="Times New Roman"/>
          <w:sz w:val="24"/>
          <w:szCs w:val="24"/>
        </w:rPr>
        <w:t>d</w:t>
      </w:r>
      <w:r w:rsidRPr="00943DBA">
        <w:rPr>
          <w:rFonts w:ascii="Times New Roman" w:hAnsi="Times New Roman"/>
          <w:sz w:val="24"/>
          <w:szCs w:val="24"/>
        </w:rPr>
        <w:t>minist</w:t>
      </w:r>
      <w:r w:rsidR="00AB1841" w:rsidRPr="00943DBA">
        <w:rPr>
          <w:rFonts w:ascii="Times New Roman" w:hAnsi="Times New Roman"/>
          <w:sz w:val="24"/>
          <w:szCs w:val="24"/>
        </w:rPr>
        <w:t>racijos direktor</w:t>
      </w:r>
      <w:r w:rsidR="00B26056" w:rsidRPr="00943DBA">
        <w:rPr>
          <w:rFonts w:ascii="Times New Roman" w:hAnsi="Times New Roman"/>
          <w:sz w:val="24"/>
          <w:szCs w:val="24"/>
        </w:rPr>
        <w:t>iaus pavaduotoja</w:t>
      </w:r>
      <w:r w:rsidRPr="00943DBA">
        <w:rPr>
          <w:rFonts w:ascii="Times New Roman" w:hAnsi="Times New Roman"/>
          <w:sz w:val="24"/>
          <w:szCs w:val="24"/>
        </w:rPr>
        <w:t>;</w:t>
      </w:r>
    </w:p>
    <w:p w14:paraId="4E497AA9" w14:textId="77777777" w:rsidR="00644484" w:rsidRPr="00943DBA" w:rsidRDefault="00644484" w:rsidP="008F7654">
      <w:pPr>
        <w:pStyle w:val="Antrats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43DBA">
        <w:rPr>
          <w:rFonts w:ascii="Times New Roman" w:hAnsi="Times New Roman"/>
          <w:sz w:val="24"/>
          <w:szCs w:val="24"/>
        </w:rPr>
        <w:t xml:space="preserve">Liana </w:t>
      </w:r>
      <w:proofErr w:type="spellStart"/>
      <w:r w:rsidRPr="00943DBA">
        <w:rPr>
          <w:rFonts w:ascii="Times New Roman" w:hAnsi="Times New Roman"/>
          <w:sz w:val="24"/>
          <w:szCs w:val="24"/>
        </w:rPr>
        <w:t>Daukantė</w:t>
      </w:r>
      <w:proofErr w:type="spellEnd"/>
      <w:r w:rsidRPr="00943DBA">
        <w:rPr>
          <w:rFonts w:ascii="Times New Roman" w:hAnsi="Times New Roman"/>
          <w:sz w:val="24"/>
          <w:szCs w:val="24"/>
        </w:rPr>
        <w:t>, Administracijos vyr. specialistė (tarpinstitucinio bendradarbiavimo koordinatorė);</w:t>
      </w:r>
    </w:p>
    <w:p w14:paraId="73F38706" w14:textId="01BB228E" w:rsidR="00C42376" w:rsidRPr="00943DBA" w:rsidRDefault="00C42376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43DBA">
        <w:rPr>
          <w:rFonts w:ascii="Times New Roman" w:hAnsi="Times New Roman"/>
          <w:sz w:val="24"/>
          <w:szCs w:val="24"/>
        </w:rPr>
        <w:t xml:space="preserve">Tomas Didžiulis, </w:t>
      </w:r>
      <w:r w:rsidR="00B743CE" w:rsidRPr="00943DBA">
        <w:rPr>
          <w:rFonts w:ascii="Times New Roman" w:hAnsi="Times New Roman"/>
          <w:sz w:val="24"/>
          <w:szCs w:val="24"/>
        </w:rPr>
        <w:t xml:space="preserve">Administracijos direktoriaus pavaduotojas; </w:t>
      </w:r>
    </w:p>
    <w:p w14:paraId="608FE504" w14:textId="6AFB1FE9" w:rsidR="003B3409" w:rsidRPr="00943DBA" w:rsidRDefault="00943DBA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F1B2E">
        <w:rPr>
          <w:rFonts w:ascii="Times New Roman" w:hAnsi="Times New Roman"/>
          <w:sz w:val="24"/>
          <w:szCs w:val="24"/>
          <w:shd w:val="clear" w:color="auto" w:fill="FFFFFF"/>
        </w:rPr>
        <w:t xml:space="preserve">Eglė Brinkman, </w:t>
      </w:r>
      <w:r w:rsidR="003B3409" w:rsidRPr="008F1B2E">
        <w:rPr>
          <w:rFonts w:ascii="Times New Roman" w:hAnsi="Times New Roman"/>
          <w:sz w:val="24"/>
          <w:szCs w:val="24"/>
        </w:rPr>
        <w:t xml:space="preserve">Teisės </w:t>
      </w:r>
      <w:r w:rsidR="003B3409" w:rsidRPr="00943DBA">
        <w:rPr>
          <w:rFonts w:ascii="Times New Roman" w:hAnsi="Times New Roman"/>
          <w:sz w:val="24"/>
          <w:szCs w:val="24"/>
        </w:rPr>
        <w:t>skyriaus vedėj</w:t>
      </w:r>
      <w:r w:rsidRPr="00943DBA">
        <w:rPr>
          <w:rFonts w:ascii="Times New Roman" w:hAnsi="Times New Roman"/>
          <w:sz w:val="24"/>
          <w:szCs w:val="24"/>
        </w:rPr>
        <w:t>a</w:t>
      </w:r>
      <w:r w:rsidR="00D0668C" w:rsidRPr="00943DBA">
        <w:rPr>
          <w:rFonts w:ascii="Times New Roman" w:hAnsi="Times New Roman"/>
          <w:sz w:val="24"/>
          <w:szCs w:val="24"/>
        </w:rPr>
        <w:t>;</w:t>
      </w:r>
    </w:p>
    <w:p w14:paraId="0B51C3C4" w14:textId="77777777" w:rsidR="00C42376" w:rsidRDefault="00C42376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43DBA">
        <w:rPr>
          <w:rFonts w:ascii="Times New Roman" w:hAnsi="Times New Roman"/>
          <w:sz w:val="24"/>
          <w:szCs w:val="24"/>
        </w:rPr>
        <w:t>Raminta Grėbliauskienė, Gyventojų aptarnavimo ir dokumentų valdymo skyriaus vedėja;</w:t>
      </w:r>
    </w:p>
    <w:p w14:paraId="07F1E463" w14:textId="0018F338" w:rsidR="00F025B2" w:rsidRDefault="00F025B2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Raimonda </w:t>
      </w:r>
      <w:proofErr w:type="spellStart"/>
      <w:r>
        <w:rPr>
          <w:rFonts w:ascii="Times New Roman" w:hAnsi="Times New Roman"/>
          <w:sz w:val="24"/>
          <w:szCs w:val="24"/>
        </w:rPr>
        <w:t>Gudaitienė</w:t>
      </w:r>
      <w:proofErr w:type="spellEnd"/>
      <w:r>
        <w:rPr>
          <w:rFonts w:ascii="Times New Roman" w:hAnsi="Times New Roman"/>
          <w:sz w:val="24"/>
          <w:szCs w:val="24"/>
        </w:rPr>
        <w:t>, Socialinės paramos skyriaus vedėjo pavaduotoja;</w:t>
      </w:r>
    </w:p>
    <w:p w14:paraId="5ACFEC9A" w14:textId="0D80FDB8" w:rsidR="00C42376" w:rsidRPr="00943DBA" w:rsidRDefault="00C42376" w:rsidP="008F7654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43DBA">
        <w:rPr>
          <w:rFonts w:ascii="Times New Roman" w:hAnsi="Times New Roman"/>
          <w:sz w:val="24"/>
          <w:szCs w:val="24"/>
        </w:rPr>
        <w:t>Gintarė Jankauskaitė, Urbanistikos skyriaus vyr. specialistė</w:t>
      </w:r>
      <w:r w:rsidR="00943DBA" w:rsidRPr="00943DBA">
        <w:rPr>
          <w:rFonts w:ascii="Times New Roman" w:hAnsi="Times New Roman"/>
          <w:sz w:val="24"/>
          <w:szCs w:val="24"/>
        </w:rPr>
        <w:t xml:space="preserve"> (teritorijų planavimas</w:t>
      </w:r>
      <w:r w:rsidR="008F1B2E">
        <w:rPr>
          <w:rFonts w:ascii="Times New Roman" w:hAnsi="Times New Roman"/>
          <w:sz w:val="24"/>
          <w:szCs w:val="24"/>
        </w:rPr>
        <w:t>)</w:t>
      </w:r>
      <w:r w:rsidRPr="00943DBA">
        <w:rPr>
          <w:rFonts w:ascii="Times New Roman" w:hAnsi="Times New Roman"/>
          <w:sz w:val="24"/>
          <w:szCs w:val="24"/>
        </w:rPr>
        <w:t xml:space="preserve">; </w:t>
      </w:r>
    </w:p>
    <w:p w14:paraId="75B4A4D6" w14:textId="77777777" w:rsidR="00C42376" w:rsidRPr="00943DBA" w:rsidRDefault="00C42376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43DBA">
        <w:rPr>
          <w:rFonts w:ascii="Times New Roman" w:hAnsi="Times New Roman"/>
          <w:sz w:val="24"/>
          <w:szCs w:val="24"/>
        </w:rPr>
        <w:t>Jolanta Jankauskienė, Kultūros, švietimo ir sporto skyriaus vedėjo pavaduotoja (ugdymui);</w:t>
      </w:r>
    </w:p>
    <w:p w14:paraId="2E249E3A" w14:textId="4DCC07C9" w:rsidR="00C42376" w:rsidRPr="008F1B2E" w:rsidRDefault="00C42376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43DBA">
        <w:rPr>
          <w:rFonts w:ascii="Times New Roman" w:hAnsi="Times New Roman"/>
          <w:sz w:val="24"/>
          <w:szCs w:val="24"/>
        </w:rPr>
        <w:t xml:space="preserve">Giedrė Juknienė, Aplinkos </w:t>
      </w:r>
      <w:r w:rsidRPr="008F1B2E">
        <w:rPr>
          <w:rFonts w:ascii="Times New Roman" w:hAnsi="Times New Roman"/>
          <w:sz w:val="24"/>
          <w:szCs w:val="24"/>
        </w:rPr>
        <w:t xml:space="preserve">skyriaus </w:t>
      </w:r>
      <w:r w:rsidR="0063370A" w:rsidRPr="008F1B2E">
        <w:rPr>
          <w:rFonts w:ascii="Times New Roman" w:hAnsi="Times New Roman"/>
          <w:sz w:val="24"/>
          <w:szCs w:val="24"/>
        </w:rPr>
        <w:t>darbuotoja</w:t>
      </w:r>
      <w:r w:rsidR="00943DBA" w:rsidRPr="008F1B2E">
        <w:rPr>
          <w:rFonts w:ascii="Times New Roman" w:hAnsi="Times New Roman"/>
          <w:sz w:val="24"/>
          <w:szCs w:val="24"/>
        </w:rPr>
        <w:t xml:space="preserve"> (</w:t>
      </w:r>
      <w:r w:rsidR="00943DBA" w:rsidRPr="008F1B2E">
        <w:rPr>
          <w:rFonts w:ascii="Times New Roman" w:hAnsi="Times New Roman"/>
          <w:sz w:val="24"/>
          <w:szCs w:val="24"/>
          <w:shd w:val="clear" w:color="auto" w:fill="FFFFFF"/>
        </w:rPr>
        <w:t>SAARS programos administravimas)</w:t>
      </w:r>
      <w:r w:rsidRPr="008F1B2E">
        <w:rPr>
          <w:rFonts w:ascii="Times New Roman" w:hAnsi="Times New Roman"/>
          <w:sz w:val="24"/>
          <w:szCs w:val="24"/>
        </w:rPr>
        <w:t>;</w:t>
      </w:r>
    </w:p>
    <w:p w14:paraId="478D8043" w14:textId="77777777" w:rsidR="00C42376" w:rsidRPr="00943DBA" w:rsidRDefault="00C42376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43DBA">
        <w:rPr>
          <w:rFonts w:ascii="Times New Roman" w:hAnsi="Times New Roman"/>
          <w:sz w:val="24"/>
          <w:szCs w:val="24"/>
        </w:rPr>
        <w:t xml:space="preserve">Rūta </w:t>
      </w:r>
      <w:proofErr w:type="spellStart"/>
      <w:r w:rsidRPr="00943DBA">
        <w:rPr>
          <w:rFonts w:ascii="Times New Roman" w:hAnsi="Times New Roman"/>
          <w:sz w:val="24"/>
          <w:szCs w:val="24"/>
        </w:rPr>
        <w:t>Kondratavičienė</w:t>
      </w:r>
      <w:proofErr w:type="spellEnd"/>
      <w:r w:rsidRPr="00943DBA">
        <w:rPr>
          <w:rFonts w:ascii="Times New Roman" w:hAnsi="Times New Roman"/>
          <w:sz w:val="24"/>
          <w:szCs w:val="24"/>
        </w:rPr>
        <w:t>, Buhalterinės apskaitos skyriaus vedėja;</w:t>
      </w:r>
    </w:p>
    <w:p w14:paraId="7D9C8CF7" w14:textId="77777777" w:rsidR="00C42376" w:rsidRPr="00943DBA" w:rsidRDefault="00C42376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43DBA">
        <w:rPr>
          <w:rFonts w:ascii="Times New Roman" w:hAnsi="Times New Roman"/>
          <w:sz w:val="24"/>
          <w:szCs w:val="24"/>
        </w:rPr>
        <w:t>Mindaugas Kruopis, Urbanistikos skyriaus vedėjas;</w:t>
      </w:r>
    </w:p>
    <w:p w14:paraId="79D8E52D" w14:textId="77777777" w:rsidR="00C42376" w:rsidRPr="005C3278" w:rsidRDefault="00C42376" w:rsidP="008F7654">
      <w:pPr>
        <w:pStyle w:val="Antrats"/>
        <w:tabs>
          <w:tab w:val="clear" w:pos="4153"/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278">
        <w:rPr>
          <w:rFonts w:ascii="Times New Roman" w:hAnsi="Times New Roman"/>
          <w:sz w:val="24"/>
          <w:szCs w:val="24"/>
        </w:rPr>
        <w:t xml:space="preserve">Dalia </w:t>
      </w:r>
      <w:proofErr w:type="spellStart"/>
      <w:r w:rsidRPr="005C3278">
        <w:rPr>
          <w:rFonts w:ascii="Times New Roman" w:hAnsi="Times New Roman"/>
          <w:sz w:val="24"/>
          <w:szCs w:val="24"/>
        </w:rPr>
        <w:t>Kupratienė</w:t>
      </w:r>
      <w:proofErr w:type="spellEnd"/>
      <w:r w:rsidRPr="005C3278">
        <w:rPr>
          <w:rFonts w:ascii="Times New Roman" w:hAnsi="Times New Roman"/>
          <w:sz w:val="24"/>
          <w:szCs w:val="24"/>
        </w:rPr>
        <w:t>, Biudžeto ir finansų skyriaus vedėja;</w:t>
      </w:r>
    </w:p>
    <w:p w14:paraId="0404A6D2" w14:textId="47D025C2" w:rsidR="00C42376" w:rsidRPr="005C3278" w:rsidRDefault="005C3278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27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Ramūnas Kemzūra</w:t>
      </w:r>
      <w:r w:rsidR="00C42376" w:rsidRPr="005C3278">
        <w:rPr>
          <w:rFonts w:ascii="Times New Roman" w:hAnsi="Times New Roman"/>
          <w:sz w:val="24"/>
          <w:szCs w:val="24"/>
        </w:rPr>
        <w:t>, Viešosios tvarkos skyriaus vedėjas;</w:t>
      </w:r>
    </w:p>
    <w:p w14:paraId="41808B39" w14:textId="77777777" w:rsidR="00C42376" w:rsidRPr="005C3278" w:rsidRDefault="00C42376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278">
        <w:rPr>
          <w:rFonts w:ascii="Times New Roman" w:hAnsi="Times New Roman"/>
          <w:sz w:val="24"/>
          <w:szCs w:val="24"/>
        </w:rPr>
        <w:t xml:space="preserve">Jurgita </w:t>
      </w:r>
      <w:proofErr w:type="spellStart"/>
      <w:r w:rsidRPr="005C3278">
        <w:rPr>
          <w:rFonts w:ascii="Times New Roman" w:hAnsi="Times New Roman"/>
          <w:sz w:val="24"/>
          <w:szCs w:val="24"/>
        </w:rPr>
        <w:t>Makarienė</w:t>
      </w:r>
      <w:proofErr w:type="spellEnd"/>
      <w:r w:rsidRPr="005C3278">
        <w:rPr>
          <w:rFonts w:ascii="Times New Roman" w:hAnsi="Times New Roman"/>
          <w:sz w:val="24"/>
          <w:szCs w:val="24"/>
        </w:rPr>
        <w:t>, Žemės ūkio ir kaimo plėtros skyriaus vyr. specialistė;</w:t>
      </w:r>
    </w:p>
    <w:p w14:paraId="7B69E7BD" w14:textId="77777777" w:rsidR="00C42376" w:rsidRDefault="00C42376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278">
        <w:rPr>
          <w:rFonts w:ascii="Times New Roman" w:hAnsi="Times New Roman"/>
          <w:sz w:val="24"/>
          <w:szCs w:val="24"/>
        </w:rPr>
        <w:t>Dalia Marcinkienė, Aplinkos skyriaus vyr. specialistė;</w:t>
      </w:r>
    </w:p>
    <w:p w14:paraId="03D8034A" w14:textId="6394BDF5" w:rsidR="0029601F" w:rsidRPr="0029601F" w:rsidRDefault="0029601F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960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Giedrė Naujokienė, Administracijos darbuotoja;</w:t>
      </w:r>
    </w:p>
    <w:p w14:paraId="28EC3C4A" w14:textId="77777777" w:rsidR="000E6B54" w:rsidRPr="005C3278" w:rsidRDefault="000E6B54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278">
        <w:rPr>
          <w:rFonts w:ascii="Times New Roman" w:hAnsi="Times New Roman"/>
          <w:sz w:val="24"/>
          <w:szCs w:val="24"/>
        </w:rPr>
        <w:t xml:space="preserve">Antanas Nesteckis, </w:t>
      </w:r>
      <w:r w:rsidR="006D1164" w:rsidRPr="005C3278">
        <w:rPr>
          <w:rFonts w:ascii="Times New Roman" w:hAnsi="Times New Roman"/>
          <w:sz w:val="24"/>
          <w:szCs w:val="24"/>
        </w:rPr>
        <w:t xml:space="preserve">Savivaldybės </w:t>
      </w:r>
      <w:r w:rsidR="00B26056" w:rsidRPr="005C3278">
        <w:rPr>
          <w:rFonts w:ascii="Times New Roman" w:hAnsi="Times New Roman"/>
          <w:sz w:val="24"/>
          <w:szCs w:val="24"/>
        </w:rPr>
        <w:t>vicemeras</w:t>
      </w:r>
      <w:r w:rsidR="00DC22E3" w:rsidRPr="005C3278">
        <w:rPr>
          <w:rFonts w:ascii="Times New Roman" w:hAnsi="Times New Roman"/>
          <w:sz w:val="24"/>
          <w:szCs w:val="24"/>
        </w:rPr>
        <w:t>;</w:t>
      </w:r>
    </w:p>
    <w:p w14:paraId="09D1BBD4" w14:textId="77777777" w:rsidR="00C42376" w:rsidRPr="005C3278" w:rsidRDefault="00C42376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278">
        <w:rPr>
          <w:rFonts w:ascii="Times New Roman" w:hAnsi="Times New Roman"/>
          <w:sz w:val="24"/>
          <w:szCs w:val="24"/>
        </w:rPr>
        <w:t>Giedrius Orliukas, Infrastruktūros plėtros skyriaus vedėjas;</w:t>
      </w:r>
    </w:p>
    <w:p w14:paraId="4E1F586E" w14:textId="47D463A7" w:rsidR="00C42376" w:rsidRPr="005C3278" w:rsidRDefault="00C42376" w:rsidP="008F7654">
      <w:pPr>
        <w:pStyle w:val="Antrats"/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278">
        <w:rPr>
          <w:rFonts w:ascii="Times New Roman" w:hAnsi="Times New Roman"/>
          <w:sz w:val="24"/>
          <w:szCs w:val="24"/>
        </w:rPr>
        <w:t xml:space="preserve">Jonas Petkevičius, </w:t>
      </w:r>
      <w:bookmarkStart w:id="0" w:name="_Hlk39137247"/>
      <w:r w:rsidRPr="005C3278">
        <w:rPr>
          <w:rFonts w:ascii="Times New Roman" w:hAnsi="Times New Roman"/>
          <w:sz w:val="24"/>
          <w:szCs w:val="24"/>
        </w:rPr>
        <w:t xml:space="preserve">Kultūros, švietimo ir sporto skyriaus </w:t>
      </w:r>
      <w:bookmarkEnd w:id="0"/>
      <w:r w:rsidRPr="005C3278">
        <w:rPr>
          <w:rFonts w:ascii="Times New Roman" w:hAnsi="Times New Roman"/>
          <w:sz w:val="24"/>
          <w:szCs w:val="24"/>
        </w:rPr>
        <w:t>vedėjas;</w:t>
      </w:r>
    </w:p>
    <w:p w14:paraId="233345B0" w14:textId="2B2CA063" w:rsidR="00117C2F" w:rsidRPr="001C6E8A" w:rsidRDefault="00117C2F" w:rsidP="008F7654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color w:val="333333"/>
          <w:sz w:val="24"/>
          <w:szCs w:val="24"/>
        </w:rPr>
      </w:pPr>
      <w:r w:rsidRPr="001C6E8A">
        <w:rPr>
          <w:rFonts w:ascii="Times New Roman" w:hAnsi="Times New Roman"/>
          <w:sz w:val="24"/>
          <w:szCs w:val="24"/>
        </w:rPr>
        <w:t xml:space="preserve">Gabrielė </w:t>
      </w:r>
      <w:proofErr w:type="spellStart"/>
      <w:r w:rsidRPr="001C6E8A">
        <w:rPr>
          <w:rFonts w:ascii="Times New Roman" w:hAnsi="Times New Roman"/>
          <w:sz w:val="24"/>
          <w:szCs w:val="24"/>
        </w:rPr>
        <w:t>Petraitė</w:t>
      </w:r>
      <w:proofErr w:type="spellEnd"/>
      <w:r w:rsidRPr="001C6E8A">
        <w:rPr>
          <w:rFonts w:ascii="Times New Roman" w:hAnsi="Times New Roman"/>
          <w:sz w:val="24"/>
          <w:szCs w:val="24"/>
        </w:rPr>
        <w:t xml:space="preserve">, </w:t>
      </w:r>
      <w:r w:rsidR="001C6E8A" w:rsidRPr="001C6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Gyventojų aptarnavimo ir dokumentų valdymo skyriaus sveikatos reikalų koordinatorė (patarėja)</w:t>
      </w:r>
      <w:r w:rsidRPr="001C6E8A">
        <w:rPr>
          <w:rFonts w:ascii="Times New Roman" w:hAnsi="Times New Roman"/>
          <w:sz w:val="24"/>
          <w:szCs w:val="24"/>
        </w:rPr>
        <w:t>;</w:t>
      </w:r>
    </w:p>
    <w:p w14:paraId="23905871" w14:textId="10E95213" w:rsidR="00C42376" w:rsidRPr="001C6E8A" w:rsidRDefault="00C42376" w:rsidP="008F7654">
      <w:pPr>
        <w:pStyle w:val="Antrats"/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C6E8A">
        <w:rPr>
          <w:rFonts w:ascii="Times New Roman" w:hAnsi="Times New Roman"/>
          <w:sz w:val="24"/>
          <w:szCs w:val="24"/>
        </w:rPr>
        <w:t xml:space="preserve">Eglė Petrauskaitė, </w:t>
      </w:r>
      <w:r w:rsidR="005C23C5">
        <w:rPr>
          <w:rFonts w:ascii="Times New Roman" w:hAnsi="Times New Roman"/>
          <w:sz w:val="24"/>
          <w:szCs w:val="24"/>
        </w:rPr>
        <w:t xml:space="preserve">Infrastruktūros plėtros skyriaus </w:t>
      </w:r>
      <w:r w:rsidRPr="001C6E8A">
        <w:rPr>
          <w:rFonts w:ascii="Times New Roman" w:hAnsi="Times New Roman"/>
          <w:sz w:val="24"/>
          <w:szCs w:val="24"/>
        </w:rPr>
        <w:t>Savivaldybės vyriausioji inžinierė;</w:t>
      </w:r>
    </w:p>
    <w:p w14:paraId="26D1AD75" w14:textId="74098138" w:rsidR="00A060C1" w:rsidRPr="001C6E8A" w:rsidRDefault="00A060C1" w:rsidP="008F7654">
      <w:pPr>
        <w:pStyle w:val="Antrats"/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C6E8A">
        <w:rPr>
          <w:rFonts w:ascii="Times New Roman" w:hAnsi="Times New Roman"/>
          <w:sz w:val="24"/>
          <w:szCs w:val="24"/>
        </w:rPr>
        <w:t xml:space="preserve">Morta </w:t>
      </w:r>
      <w:proofErr w:type="spellStart"/>
      <w:r w:rsidRPr="001C6E8A">
        <w:rPr>
          <w:rFonts w:ascii="Times New Roman" w:hAnsi="Times New Roman"/>
          <w:sz w:val="24"/>
          <w:szCs w:val="24"/>
        </w:rPr>
        <w:t>Poderienė</w:t>
      </w:r>
      <w:proofErr w:type="spellEnd"/>
      <w:r w:rsidRPr="001C6E8A">
        <w:rPr>
          <w:rFonts w:ascii="Times New Roman" w:hAnsi="Times New Roman"/>
          <w:sz w:val="24"/>
          <w:szCs w:val="24"/>
        </w:rPr>
        <w:t>, Kultūros, švietimo ir sporto skyriaus vedėjo pavaduotoja (finansams);</w:t>
      </w:r>
    </w:p>
    <w:p w14:paraId="739DB0C7" w14:textId="77777777" w:rsidR="003B3409" w:rsidRPr="001C6E8A" w:rsidRDefault="003B3409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C6E8A">
        <w:rPr>
          <w:rFonts w:ascii="Times New Roman" w:hAnsi="Times New Roman"/>
          <w:sz w:val="24"/>
          <w:szCs w:val="24"/>
        </w:rPr>
        <w:t xml:space="preserve">Raminta Popovienė, </w:t>
      </w:r>
      <w:r w:rsidR="006D1164" w:rsidRPr="001C6E8A">
        <w:rPr>
          <w:rFonts w:ascii="Times New Roman" w:hAnsi="Times New Roman"/>
          <w:sz w:val="24"/>
          <w:szCs w:val="24"/>
        </w:rPr>
        <w:t xml:space="preserve">Savivaldybės </w:t>
      </w:r>
      <w:r w:rsidR="00B26056" w:rsidRPr="001C6E8A">
        <w:rPr>
          <w:rFonts w:ascii="Times New Roman" w:hAnsi="Times New Roman"/>
          <w:sz w:val="24"/>
          <w:szCs w:val="24"/>
        </w:rPr>
        <w:t>vicemerė</w:t>
      </w:r>
      <w:r w:rsidRPr="001C6E8A">
        <w:rPr>
          <w:rFonts w:ascii="Times New Roman" w:hAnsi="Times New Roman"/>
          <w:sz w:val="24"/>
          <w:szCs w:val="24"/>
        </w:rPr>
        <w:t>;</w:t>
      </w:r>
    </w:p>
    <w:p w14:paraId="0393B84F" w14:textId="77777777" w:rsidR="00C42376" w:rsidRPr="001C6E8A" w:rsidRDefault="00C42376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C6E8A">
        <w:rPr>
          <w:rFonts w:ascii="Times New Roman" w:hAnsi="Times New Roman"/>
          <w:sz w:val="24"/>
          <w:szCs w:val="24"/>
        </w:rPr>
        <w:t>Artūras Pupalė, Ekonomikos skyriaus vedėjas;</w:t>
      </w:r>
    </w:p>
    <w:p w14:paraId="3DCBA454" w14:textId="77777777" w:rsidR="00C42376" w:rsidRPr="001C6E8A" w:rsidRDefault="00C42376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C6E8A">
        <w:rPr>
          <w:rFonts w:ascii="Times New Roman" w:hAnsi="Times New Roman"/>
          <w:sz w:val="24"/>
          <w:szCs w:val="24"/>
        </w:rPr>
        <w:t>Jurgita Rakauskaitė, Aplinkos skyriaus vedėja;</w:t>
      </w:r>
    </w:p>
    <w:p w14:paraId="74711766" w14:textId="5CB07B64" w:rsidR="00C42376" w:rsidRPr="0029601F" w:rsidRDefault="00C42376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9601F">
        <w:rPr>
          <w:rFonts w:ascii="Times New Roman" w:hAnsi="Times New Roman"/>
          <w:sz w:val="24"/>
          <w:szCs w:val="24"/>
        </w:rPr>
        <w:t>Mantas Rikteris, Administr</w:t>
      </w:r>
      <w:r w:rsidR="00AB1841" w:rsidRPr="0029601F">
        <w:rPr>
          <w:rFonts w:ascii="Times New Roman" w:hAnsi="Times New Roman"/>
          <w:sz w:val="24"/>
          <w:szCs w:val="24"/>
        </w:rPr>
        <w:t>acijos d</w:t>
      </w:r>
      <w:r w:rsidR="00B26056" w:rsidRPr="0029601F">
        <w:rPr>
          <w:rFonts w:ascii="Times New Roman" w:hAnsi="Times New Roman"/>
          <w:sz w:val="24"/>
          <w:szCs w:val="24"/>
        </w:rPr>
        <w:t>irektoriaus pavaduotojas</w:t>
      </w:r>
      <w:r w:rsidRPr="0029601F">
        <w:rPr>
          <w:rFonts w:ascii="Times New Roman" w:hAnsi="Times New Roman"/>
          <w:sz w:val="24"/>
          <w:szCs w:val="24"/>
        </w:rPr>
        <w:t>;</w:t>
      </w:r>
    </w:p>
    <w:p w14:paraId="319B94AC" w14:textId="3BD866B1" w:rsidR="00AA1DE2" w:rsidRPr="009D75C2" w:rsidRDefault="00AA1DE2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D75C2">
        <w:rPr>
          <w:rFonts w:ascii="Times New Roman" w:hAnsi="Times New Roman"/>
          <w:sz w:val="24"/>
          <w:szCs w:val="24"/>
        </w:rPr>
        <w:t xml:space="preserve">Laima Rusienė, Bendrojo skyriaus vyr. specialistė, pavaduojanti </w:t>
      </w:r>
      <w:r w:rsidR="0063370A" w:rsidRPr="009D75C2">
        <w:rPr>
          <w:rFonts w:ascii="Times New Roman" w:hAnsi="Times New Roman"/>
          <w:sz w:val="24"/>
          <w:szCs w:val="24"/>
        </w:rPr>
        <w:t>S</w:t>
      </w:r>
      <w:r w:rsidRPr="009D75C2">
        <w:rPr>
          <w:rFonts w:ascii="Times New Roman" w:hAnsi="Times New Roman"/>
          <w:sz w:val="24"/>
          <w:szCs w:val="24"/>
        </w:rPr>
        <w:t>kyriaus vedėją;</w:t>
      </w:r>
    </w:p>
    <w:p w14:paraId="38A364A0" w14:textId="7855720B" w:rsidR="00C42376" w:rsidRPr="00BB7878" w:rsidRDefault="00C42376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B7878">
        <w:rPr>
          <w:rFonts w:ascii="Times New Roman" w:hAnsi="Times New Roman"/>
          <w:sz w:val="24"/>
          <w:szCs w:val="24"/>
        </w:rPr>
        <w:t xml:space="preserve">Jonas </w:t>
      </w:r>
      <w:proofErr w:type="spellStart"/>
      <w:r w:rsidRPr="00BB7878">
        <w:rPr>
          <w:rFonts w:ascii="Times New Roman" w:hAnsi="Times New Roman"/>
          <w:sz w:val="24"/>
          <w:szCs w:val="24"/>
        </w:rPr>
        <w:t>Sakalavičius</w:t>
      </w:r>
      <w:proofErr w:type="spellEnd"/>
      <w:r w:rsidR="00BB7878" w:rsidRPr="00BB7878">
        <w:rPr>
          <w:rFonts w:ascii="Times New Roman" w:hAnsi="Times New Roman"/>
          <w:sz w:val="24"/>
          <w:szCs w:val="24"/>
        </w:rPr>
        <w:t>, Infrastruktūros plėtros</w:t>
      </w:r>
      <w:r w:rsidRPr="00BB7878">
        <w:rPr>
          <w:rFonts w:ascii="Times New Roman" w:hAnsi="Times New Roman"/>
          <w:sz w:val="24"/>
          <w:szCs w:val="24"/>
        </w:rPr>
        <w:t xml:space="preserve"> skyriaus vedėjo pavaduotojas;</w:t>
      </w:r>
    </w:p>
    <w:p w14:paraId="21441702" w14:textId="5C310DC9" w:rsidR="00A060C1" w:rsidRPr="00271F72" w:rsidRDefault="00A060C1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71F72">
        <w:rPr>
          <w:rFonts w:ascii="Times New Roman" w:hAnsi="Times New Roman"/>
          <w:sz w:val="24"/>
          <w:szCs w:val="24"/>
        </w:rPr>
        <w:t>Aistė Sinkevičienė, Viešųjų ir tarptautinių ryšių skyriaus vedėj</w:t>
      </w:r>
      <w:r w:rsidR="0063370A" w:rsidRPr="00271F72">
        <w:rPr>
          <w:rFonts w:ascii="Times New Roman" w:hAnsi="Times New Roman"/>
          <w:sz w:val="24"/>
          <w:szCs w:val="24"/>
        </w:rPr>
        <w:t>a</w:t>
      </w:r>
      <w:r w:rsidRPr="00271F72">
        <w:rPr>
          <w:rFonts w:ascii="Times New Roman" w:hAnsi="Times New Roman"/>
          <w:sz w:val="24"/>
          <w:szCs w:val="24"/>
        </w:rPr>
        <w:t>;</w:t>
      </w:r>
    </w:p>
    <w:p w14:paraId="6F58154E" w14:textId="547C61CA" w:rsidR="00C42376" w:rsidRPr="00DD2C0F" w:rsidRDefault="00C42376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D2C0F">
        <w:rPr>
          <w:rFonts w:ascii="Times New Roman" w:hAnsi="Times New Roman"/>
          <w:sz w:val="24"/>
          <w:szCs w:val="24"/>
        </w:rPr>
        <w:t xml:space="preserve">Domantė </w:t>
      </w:r>
      <w:proofErr w:type="spellStart"/>
      <w:r w:rsidRPr="00DD2C0F">
        <w:rPr>
          <w:rFonts w:ascii="Times New Roman" w:hAnsi="Times New Roman"/>
          <w:sz w:val="24"/>
          <w:szCs w:val="24"/>
        </w:rPr>
        <w:t>Sinkevičiūtė</w:t>
      </w:r>
      <w:proofErr w:type="spellEnd"/>
      <w:r w:rsidRPr="00DD2C0F">
        <w:rPr>
          <w:rFonts w:ascii="Times New Roman" w:hAnsi="Times New Roman"/>
          <w:sz w:val="24"/>
          <w:szCs w:val="24"/>
        </w:rPr>
        <w:t>, Jaunimo reikalų koordinatorė;</w:t>
      </w:r>
    </w:p>
    <w:p w14:paraId="2136409B" w14:textId="77777777" w:rsidR="00C42376" w:rsidRPr="00DD2C0F" w:rsidRDefault="00C42376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D2C0F">
        <w:rPr>
          <w:rFonts w:ascii="Times New Roman" w:hAnsi="Times New Roman"/>
          <w:sz w:val="24"/>
          <w:szCs w:val="24"/>
        </w:rPr>
        <w:t>Jovita Stankevičiūtė, Ekonomikos skyriaus vedėjo pavaduotoja (turtui);</w:t>
      </w:r>
    </w:p>
    <w:p w14:paraId="0C7BDB4E" w14:textId="21F8AC49" w:rsidR="004A1004" w:rsidRDefault="004A1004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71F72">
        <w:rPr>
          <w:rFonts w:ascii="Times New Roman" w:hAnsi="Times New Roman"/>
          <w:sz w:val="24"/>
          <w:szCs w:val="24"/>
        </w:rPr>
        <w:t xml:space="preserve">Kristina </w:t>
      </w:r>
      <w:proofErr w:type="spellStart"/>
      <w:r w:rsidRPr="00271F72">
        <w:rPr>
          <w:rFonts w:ascii="Times New Roman" w:hAnsi="Times New Roman"/>
          <w:sz w:val="24"/>
          <w:szCs w:val="24"/>
        </w:rPr>
        <w:t>Štaupaitė</w:t>
      </w:r>
      <w:proofErr w:type="spellEnd"/>
      <w:r w:rsidRPr="00271F72">
        <w:rPr>
          <w:rFonts w:ascii="Times New Roman" w:hAnsi="Times New Roman"/>
          <w:sz w:val="24"/>
          <w:szCs w:val="24"/>
        </w:rPr>
        <w:t xml:space="preserve">, </w:t>
      </w:r>
      <w:r w:rsidRPr="001C6E8A">
        <w:rPr>
          <w:rFonts w:ascii="Times New Roman" w:hAnsi="Times New Roman"/>
          <w:sz w:val="24"/>
          <w:szCs w:val="24"/>
        </w:rPr>
        <w:t>Kultūros, švietimo ir sporto skyriaus</w:t>
      </w:r>
      <w:r>
        <w:rPr>
          <w:rFonts w:ascii="Times New Roman" w:hAnsi="Times New Roman"/>
          <w:sz w:val="24"/>
          <w:szCs w:val="24"/>
        </w:rPr>
        <w:t xml:space="preserve"> vyr. </w:t>
      </w:r>
      <w:r w:rsidR="00DD2C0F">
        <w:rPr>
          <w:rFonts w:ascii="Times New Roman" w:hAnsi="Times New Roman"/>
          <w:sz w:val="24"/>
          <w:szCs w:val="24"/>
        </w:rPr>
        <w:t>specialistė</w:t>
      </w:r>
      <w:r>
        <w:rPr>
          <w:rFonts w:ascii="Times New Roman" w:hAnsi="Times New Roman"/>
          <w:sz w:val="24"/>
          <w:szCs w:val="24"/>
        </w:rPr>
        <w:t>, laikinai vykdanti Skyriaus vedėjo pavaduotojo (kultūrai) funkcijas;</w:t>
      </w:r>
    </w:p>
    <w:p w14:paraId="39594A1C" w14:textId="77777777" w:rsidR="00C42376" w:rsidRPr="004A1004" w:rsidRDefault="00C42376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1004">
        <w:rPr>
          <w:rFonts w:ascii="Times New Roman" w:hAnsi="Times New Roman"/>
          <w:sz w:val="24"/>
          <w:szCs w:val="24"/>
        </w:rPr>
        <w:t>Arūnas Talalas, Kultūros, švietimo ir sporto skyriaus vedėjo pavaduotojas (sportui);</w:t>
      </w:r>
    </w:p>
    <w:p w14:paraId="317CD8CF" w14:textId="6A113991" w:rsidR="00C42376" w:rsidRPr="00BB7878" w:rsidRDefault="00C42376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B7878">
        <w:rPr>
          <w:rFonts w:ascii="Times New Roman" w:hAnsi="Times New Roman"/>
          <w:sz w:val="24"/>
          <w:szCs w:val="24"/>
        </w:rPr>
        <w:t xml:space="preserve">Asta Tamonienė, </w:t>
      </w:r>
      <w:r w:rsidR="00117C2F" w:rsidRPr="00BB7878">
        <w:rPr>
          <w:rFonts w:ascii="Times New Roman" w:hAnsi="Times New Roman"/>
          <w:sz w:val="24"/>
          <w:szCs w:val="24"/>
        </w:rPr>
        <w:t>Žemės ūkio ir kaimo plėtros skyriaus vedėj</w:t>
      </w:r>
      <w:r w:rsidR="00BB7878" w:rsidRPr="00BB7878">
        <w:rPr>
          <w:rFonts w:ascii="Times New Roman" w:hAnsi="Times New Roman"/>
          <w:sz w:val="24"/>
          <w:szCs w:val="24"/>
        </w:rPr>
        <w:t>a;</w:t>
      </w:r>
      <w:r w:rsidR="00117C2F" w:rsidRPr="00BB7878">
        <w:rPr>
          <w:rFonts w:ascii="Times New Roman" w:hAnsi="Times New Roman"/>
          <w:sz w:val="24"/>
          <w:szCs w:val="24"/>
        </w:rPr>
        <w:t xml:space="preserve"> </w:t>
      </w:r>
    </w:p>
    <w:p w14:paraId="1D963F5D" w14:textId="5D03B934" w:rsidR="00646EDB" w:rsidRPr="004A1004" w:rsidRDefault="00C42376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1004">
        <w:rPr>
          <w:rFonts w:ascii="Times New Roman" w:hAnsi="Times New Roman"/>
          <w:sz w:val="24"/>
          <w:szCs w:val="24"/>
        </w:rPr>
        <w:t>Šarūnas Urbanavičius, Bendrojo skyriaus vyriausiasis specialistas</w:t>
      </w:r>
      <w:r w:rsidR="0063370A" w:rsidRPr="004A1004">
        <w:rPr>
          <w:rFonts w:ascii="Times New Roman" w:hAnsi="Times New Roman"/>
          <w:sz w:val="24"/>
          <w:szCs w:val="24"/>
        </w:rPr>
        <w:t xml:space="preserve"> (informacinėms technologijoms)</w:t>
      </w:r>
      <w:r w:rsidR="00646EDB" w:rsidRPr="004A1004">
        <w:rPr>
          <w:rFonts w:ascii="Times New Roman" w:hAnsi="Times New Roman"/>
          <w:sz w:val="24"/>
          <w:szCs w:val="24"/>
        </w:rPr>
        <w:t>;</w:t>
      </w:r>
      <w:r w:rsidRPr="004A1004">
        <w:rPr>
          <w:rFonts w:ascii="Times New Roman" w:hAnsi="Times New Roman"/>
          <w:sz w:val="24"/>
          <w:szCs w:val="24"/>
        </w:rPr>
        <w:t xml:space="preserve"> </w:t>
      </w:r>
    </w:p>
    <w:p w14:paraId="543C428A" w14:textId="0A0AF65C" w:rsidR="00BB7878" w:rsidRDefault="00BB7878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BB787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Rokas </w:t>
      </w:r>
      <w:proofErr w:type="spellStart"/>
      <w:r w:rsidRPr="00BB787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Vadvilavičius</w:t>
      </w:r>
      <w:proofErr w:type="spellEnd"/>
      <w:r w:rsidRPr="00BB787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Kelių ir transporto skyriaus vyr. specialistas;</w:t>
      </w:r>
    </w:p>
    <w:p w14:paraId="62963421" w14:textId="317198A7" w:rsidR="00BB7878" w:rsidRDefault="00BB7878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Gintaras Petras Vasilavičius, Kelių ir transporto skyriaus vedėjo pavaduotojas vykdantis Skyriaus vedėjo funkcijas;</w:t>
      </w:r>
    </w:p>
    <w:p w14:paraId="2809952C" w14:textId="77777777" w:rsidR="00C42376" w:rsidRPr="009B4404" w:rsidRDefault="00C42376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B4404">
        <w:rPr>
          <w:rFonts w:ascii="Times New Roman" w:hAnsi="Times New Roman"/>
          <w:sz w:val="24"/>
          <w:szCs w:val="24"/>
        </w:rPr>
        <w:t>Margarita Venslovienė, Soc</w:t>
      </w:r>
      <w:r w:rsidR="000E6B54" w:rsidRPr="009B4404">
        <w:rPr>
          <w:rFonts w:ascii="Times New Roman" w:hAnsi="Times New Roman"/>
          <w:sz w:val="24"/>
          <w:szCs w:val="24"/>
        </w:rPr>
        <w:t>ialinės paramos skyriaus vedėja;</w:t>
      </w:r>
    </w:p>
    <w:p w14:paraId="12AC9047" w14:textId="77777777" w:rsidR="00DC22E3" w:rsidRPr="009B4404" w:rsidRDefault="00DC22E3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B4404">
        <w:rPr>
          <w:rFonts w:ascii="Times New Roman" w:hAnsi="Times New Roman"/>
          <w:sz w:val="24"/>
          <w:szCs w:val="24"/>
        </w:rPr>
        <w:t xml:space="preserve">Paulius Visockas, </w:t>
      </w:r>
      <w:r w:rsidR="006D1164" w:rsidRPr="009B4404">
        <w:rPr>
          <w:rFonts w:ascii="Times New Roman" w:hAnsi="Times New Roman"/>
          <w:sz w:val="24"/>
          <w:szCs w:val="24"/>
        </w:rPr>
        <w:t xml:space="preserve">Savivaldybės </w:t>
      </w:r>
      <w:r w:rsidR="00B26056" w:rsidRPr="009B4404">
        <w:rPr>
          <w:rFonts w:ascii="Times New Roman" w:hAnsi="Times New Roman"/>
          <w:sz w:val="24"/>
          <w:szCs w:val="24"/>
        </w:rPr>
        <w:t>vicemeras</w:t>
      </w:r>
      <w:r w:rsidRPr="009B4404">
        <w:rPr>
          <w:rFonts w:ascii="Times New Roman" w:hAnsi="Times New Roman"/>
          <w:sz w:val="24"/>
          <w:szCs w:val="24"/>
        </w:rPr>
        <w:t>;</w:t>
      </w:r>
    </w:p>
    <w:p w14:paraId="0127BEBA" w14:textId="7813FD21" w:rsidR="000E6B54" w:rsidRDefault="000E6B54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B4404">
        <w:rPr>
          <w:rFonts w:ascii="Times New Roman" w:hAnsi="Times New Roman"/>
          <w:sz w:val="24"/>
          <w:szCs w:val="24"/>
        </w:rPr>
        <w:t>Vaiva Žagarienė, Personalo skyriaus vedėja</w:t>
      </w:r>
      <w:r w:rsidR="00646EDB" w:rsidRPr="009B4404">
        <w:rPr>
          <w:rFonts w:ascii="Times New Roman" w:hAnsi="Times New Roman"/>
          <w:sz w:val="24"/>
          <w:szCs w:val="24"/>
        </w:rPr>
        <w:t>.</w:t>
      </w:r>
    </w:p>
    <w:p w14:paraId="31E2E216" w14:textId="521FB64D" w:rsidR="00A060C1" w:rsidRPr="00A060C1" w:rsidRDefault="00A060C1" w:rsidP="008F7654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9213B">
        <w:rPr>
          <w:rFonts w:ascii="Times New Roman" w:hAnsi="Times New Roman"/>
          <w:sz w:val="24"/>
          <w:szCs w:val="24"/>
        </w:rPr>
        <w:t xml:space="preserve">P r i p a ž į s t u  netekusiu galios </w:t>
      </w:r>
      <w:r>
        <w:rPr>
          <w:rFonts w:ascii="Times New Roman" w:hAnsi="Times New Roman"/>
          <w:sz w:val="24"/>
          <w:szCs w:val="24"/>
        </w:rPr>
        <w:t>Kauno rajono savivaldybės mero 202</w:t>
      </w:r>
      <w:r w:rsidR="009B44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m. </w:t>
      </w:r>
      <w:r w:rsidR="009B4404">
        <w:rPr>
          <w:rFonts w:ascii="Times New Roman" w:hAnsi="Times New Roman"/>
          <w:sz w:val="24"/>
          <w:szCs w:val="24"/>
        </w:rPr>
        <w:t xml:space="preserve">sausio </w:t>
      </w:r>
      <w:r w:rsidR="004A100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d. potvarkį Nr. MP-</w:t>
      </w:r>
      <w:r w:rsidR="004A1004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„Dėl Kauno rajono savivaldybės strateginio valdymo darbo grupės sudarymo“.</w:t>
      </w:r>
    </w:p>
    <w:p w14:paraId="6CCC8B42" w14:textId="28923910" w:rsidR="00405C86" w:rsidRPr="001A33B5" w:rsidRDefault="00405C86" w:rsidP="008F7654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33B5">
        <w:rPr>
          <w:rFonts w:ascii="Times New Roman" w:hAnsi="Times New Roman"/>
          <w:sz w:val="24"/>
          <w:szCs w:val="24"/>
        </w:rPr>
        <w:lastRenderedPageBreak/>
        <w:t>Šis potvarkis gali būti skundžiamas savo pasirinkimu Lietuvos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LT-44312 Kaunas) Lietuvos Respublikos administracinių bylų teisenos įstatymo nustatyta tvarka per vieną mėnesį nuo šio potvarkio paskelbimo arba įteikimo suinteresuotam asmeniui dienos.</w:t>
      </w:r>
    </w:p>
    <w:p w14:paraId="0DF6B723" w14:textId="77777777" w:rsidR="00DD2C0F" w:rsidRDefault="00DD2C0F" w:rsidP="008F765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0A8F336" w14:textId="77777777" w:rsidR="00DD2C0F" w:rsidRDefault="00DD2C0F" w:rsidP="00646EDB">
      <w:pPr>
        <w:spacing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5829FB0" w14:textId="77777777" w:rsidR="0026384B" w:rsidRDefault="0026384B" w:rsidP="0026384B">
      <w:pPr>
        <w:pStyle w:val="Antrats"/>
        <w:tabs>
          <w:tab w:val="clear" w:pos="4153"/>
          <w:tab w:val="clear" w:pos="83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meras</w:t>
      </w:r>
      <w:r w:rsidRPr="00AE741D">
        <w:rPr>
          <w:rFonts w:ascii="Times New Roman" w:hAnsi="Times New Roman"/>
          <w:sz w:val="24"/>
          <w:szCs w:val="24"/>
        </w:rPr>
        <w:tab/>
      </w:r>
      <w:r w:rsidRPr="00AE741D">
        <w:rPr>
          <w:rFonts w:ascii="Times New Roman" w:hAnsi="Times New Roman"/>
          <w:sz w:val="24"/>
          <w:szCs w:val="24"/>
        </w:rPr>
        <w:tab/>
      </w:r>
      <w:r w:rsidRPr="00AE741D">
        <w:rPr>
          <w:rFonts w:ascii="Times New Roman" w:hAnsi="Times New Roman"/>
          <w:sz w:val="24"/>
          <w:szCs w:val="24"/>
        </w:rPr>
        <w:tab/>
      </w:r>
      <w:r w:rsidRPr="00AE741D">
        <w:rPr>
          <w:rFonts w:ascii="Times New Roman" w:hAnsi="Times New Roman"/>
          <w:sz w:val="24"/>
          <w:szCs w:val="24"/>
        </w:rPr>
        <w:tab/>
      </w:r>
      <w:r w:rsidRPr="00AE741D">
        <w:rPr>
          <w:rFonts w:ascii="Times New Roman" w:hAnsi="Times New Roman"/>
          <w:sz w:val="24"/>
          <w:szCs w:val="24"/>
        </w:rPr>
        <w:tab/>
      </w:r>
      <w:r w:rsidRPr="00AE741D">
        <w:rPr>
          <w:rFonts w:ascii="Times New Roman" w:hAnsi="Times New Roman"/>
          <w:sz w:val="24"/>
          <w:szCs w:val="24"/>
        </w:rPr>
        <w:tab/>
      </w:r>
      <w:r w:rsidRPr="00AE741D">
        <w:rPr>
          <w:rFonts w:ascii="Times New Roman" w:hAnsi="Times New Roman"/>
          <w:sz w:val="24"/>
          <w:szCs w:val="24"/>
        </w:rPr>
        <w:tab/>
      </w:r>
      <w:r w:rsidRPr="00AE741D">
        <w:rPr>
          <w:rFonts w:ascii="Times New Roman" w:hAnsi="Times New Roman"/>
          <w:sz w:val="24"/>
          <w:szCs w:val="24"/>
        </w:rPr>
        <w:tab/>
        <w:t>Valerijus Makūnas</w:t>
      </w:r>
    </w:p>
    <w:p w14:paraId="1F34DCB6" w14:textId="77777777" w:rsidR="0026384B" w:rsidRDefault="0026384B" w:rsidP="0026384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24"/>
        </w:rPr>
      </w:pPr>
    </w:p>
    <w:p w14:paraId="4A03E751" w14:textId="77777777" w:rsidR="00646EDB" w:rsidRDefault="00646EDB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12CDE6EB" w14:textId="77777777" w:rsidR="00646EDB" w:rsidRDefault="00646EDB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00208CB5" w14:textId="573A31D3" w:rsidR="00AB1841" w:rsidRDefault="00AB1841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6E96523A" w14:textId="17DD6E76" w:rsidR="00621510" w:rsidRDefault="00621510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24E37438" w14:textId="44EE4988" w:rsidR="00621510" w:rsidRDefault="00621510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0487C14C" w14:textId="670F40BF" w:rsidR="00621510" w:rsidRDefault="00621510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4F33CBCF" w14:textId="111E97AC" w:rsidR="00621510" w:rsidRDefault="00621510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5DAD624C" w14:textId="5FA0DC04" w:rsidR="00621510" w:rsidRDefault="00621510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6380D5BB" w14:textId="77777777" w:rsidR="00A1551E" w:rsidRDefault="00A1551E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36908F0C" w14:textId="77777777" w:rsidR="00A1551E" w:rsidRDefault="00A1551E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5A2FF876" w14:textId="77777777" w:rsidR="00A1551E" w:rsidRDefault="00A1551E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428F6AA1" w14:textId="77777777" w:rsidR="00A1551E" w:rsidRDefault="00A1551E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2D2783B5" w14:textId="77777777" w:rsidR="00A1551E" w:rsidRDefault="00A1551E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43A9B0E9" w14:textId="77777777" w:rsidR="00A1551E" w:rsidRDefault="00A1551E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47B761FF" w14:textId="77777777" w:rsidR="00A1551E" w:rsidRDefault="00A1551E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23813D87" w14:textId="77777777" w:rsidR="00A1551E" w:rsidRDefault="00A1551E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27D310A5" w14:textId="77777777" w:rsidR="00A1551E" w:rsidRDefault="00A1551E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0FAFA96C" w14:textId="77777777" w:rsidR="00A1551E" w:rsidRDefault="00A1551E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578C4FA6" w14:textId="77777777" w:rsidR="00A1551E" w:rsidRDefault="00A1551E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5664302A" w14:textId="77777777" w:rsidR="00A1551E" w:rsidRDefault="00A1551E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64E1AEA6" w14:textId="77777777" w:rsidR="00A1551E" w:rsidRDefault="00A1551E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386631F5" w14:textId="77777777" w:rsidR="00A1551E" w:rsidRDefault="00A1551E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1DB09EE8" w14:textId="77777777" w:rsidR="00A1551E" w:rsidRDefault="00A1551E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1F6F559D" w14:textId="77777777" w:rsidR="00A1551E" w:rsidRDefault="00A1551E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44D93C6D" w14:textId="77777777" w:rsidR="008F7654" w:rsidRDefault="008F7654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7EA1BCF1" w14:textId="77777777" w:rsidR="008F7654" w:rsidRDefault="008F7654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5D3AB854" w14:textId="77777777" w:rsidR="008F7654" w:rsidRDefault="008F7654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0EED7C9B" w14:textId="77777777" w:rsidR="008F7654" w:rsidRDefault="008F7654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016F4A95" w14:textId="77777777" w:rsidR="00A1551E" w:rsidRDefault="00A1551E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2A522C54" w14:textId="77777777" w:rsidR="00A1551E" w:rsidRDefault="00A1551E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76564147" w14:textId="77777777" w:rsidR="009B4686" w:rsidRDefault="0026384B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  <w:r w:rsidRPr="00AE741D">
        <w:rPr>
          <w:rFonts w:ascii="Times New Roman" w:hAnsi="Times New Roman"/>
          <w:sz w:val="24"/>
          <w:szCs w:val="24"/>
        </w:rPr>
        <w:t xml:space="preserve">Parengė </w:t>
      </w:r>
    </w:p>
    <w:p w14:paraId="38AA02D7" w14:textId="77777777" w:rsidR="00355628" w:rsidRDefault="00355628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661333F5" w14:textId="77777777" w:rsidR="0026384B" w:rsidRDefault="00646EDB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Gražina Čepulienė</w:t>
      </w:r>
    </w:p>
    <w:p w14:paraId="09BD1EE4" w14:textId="7C86914B" w:rsidR="00646EDB" w:rsidRPr="00AB5261" w:rsidRDefault="001C25D5" w:rsidP="00646EDB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62151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 w:rsidR="00DD2C0F">
        <w:rPr>
          <w:rFonts w:ascii="Times New Roman" w:hAnsi="Times New Roman"/>
          <w:sz w:val="24"/>
          <w:szCs w:val="24"/>
        </w:rPr>
        <w:t>10</w:t>
      </w:r>
      <w:r w:rsidR="00AB1841">
        <w:rPr>
          <w:rFonts w:ascii="Times New Roman" w:hAnsi="Times New Roman"/>
          <w:sz w:val="24"/>
          <w:szCs w:val="24"/>
        </w:rPr>
        <w:t>-</w:t>
      </w:r>
      <w:r w:rsidR="00621510">
        <w:rPr>
          <w:rFonts w:ascii="Times New Roman" w:hAnsi="Times New Roman"/>
          <w:sz w:val="24"/>
          <w:szCs w:val="24"/>
        </w:rPr>
        <w:t>0</w:t>
      </w:r>
      <w:r w:rsidR="00C10939">
        <w:rPr>
          <w:rFonts w:ascii="Times New Roman" w:hAnsi="Times New Roman"/>
          <w:sz w:val="24"/>
          <w:szCs w:val="24"/>
        </w:rPr>
        <w:t>4</w:t>
      </w:r>
    </w:p>
    <w:sectPr w:rsidR="00646EDB" w:rsidRPr="00AB5261" w:rsidSect="008F7654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701" w:right="567" w:bottom="1134" w:left="1701" w:header="720" w:footer="284" w:gutter="0"/>
      <w:cols w:space="1296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2D0D1" w14:textId="77777777" w:rsidR="00BB3FD5" w:rsidRDefault="00BB3FD5">
      <w:r>
        <w:separator/>
      </w:r>
    </w:p>
  </w:endnote>
  <w:endnote w:type="continuationSeparator" w:id="0">
    <w:p w14:paraId="534AFCB3" w14:textId="77777777" w:rsidR="00BB3FD5" w:rsidRDefault="00B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7A00" w14:textId="77777777" w:rsidR="00BA2908" w:rsidRDefault="00BA2908">
    <w:pPr>
      <w:pStyle w:val="Porat"/>
      <w:rPr>
        <w:rFonts w:ascii="Times New Roman" w:hAnsi="Times New Roman"/>
        <w:sz w:val="20"/>
      </w:rPr>
    </w:pPr>
  </w:p>
  <w:p w14:paraId="5BC41A4E" w14:textId="77777777" w:rsidR="00BA2908" w:rsidRDefault="00BA2908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4E41" w14:textId="77777777" w:rsidR="00BB3FD5" w:rsidRDefault="00BB3FD5">
      <w:r>
        <w:separator/>
      </w:r>
    </w:p>
  </w:footnote>
  <w:footnote w:type="continuationSeparator" w:id="0">
    <w:p w14:paraId="3DE73D20" w14:textId="77777777" w:rsidR="00BB3FD5" w:rsidRDefault="00BB3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0D93" w14:textId="77777777" w:rsidR="00BA2908" w:rsidRDefault="00BA290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A7B9CF1" w14:textId="77777777" w:rsidR="00BA2908" w:rsidRDefault="00BA290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519E" w14:textId="77777777" w:rsidR="00BA2908" w:rsidRDefault="00BA2908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</w:rPr>
    </w:pPr>
    <w:r>
      <w:rPr>
        <w:rStyle w:val="Puslapionumeris"/>
        <w:rFonts w:ascii="Times New Roman" w:hAnsi="Times New Roman"/>
        <w:sz w:val="24"/>
      </w:rPr>
      <w:fldChar w:fldCharType="begin"/>
    </w:r>
    <w:r>
      <w:rPr>
        <w:rStyle w:val="Puslapionumeris"/>
        <w:rFonts w:ascii="Times New Roman" w:hAnsi="Times New Roman"/>
        <w:sz w:val="24"/>
      </w:rPr>
      <w:instrText xml:space="preserve">PAGE  </w:instrText>
    </w:r>
    <w:r>
      <w:rPr>
        <w:rStyle w:val="Puslapionumeris"/>
        <w:rFonts w:ascii="Times New Roman" w:hAnsi="Times New Roman"/>
        <w:sz w:val="24"/>
      </w:rPr>
      <w:fldChar w:fldCharType="separate"/>
    </w:r>
    <w:r w:rsidR="00176BC4">
      <w:rPr>
        <w:rStyle w:val="Puslapionumeris"/>
        <w:rFonts w:ascii="Times New Roman" w:hAnsi="Times New Roman"/>
        <w:noProof/>
        <w:sz w:val="24"/>
      </w:rPr>
      <w:t>3</w:t>
    </w:r>
    <w:r>
      <w:rPr>
        <w:rStyle w:val="Puslapionumeris"/>
        <w:rFonts w:ascii="Times New Roman" w:hAnsi="Times New Roman"/>
        <w:sz w:val="24"/>
      </w:rPr>
      <w:fldChar w:fldCharType="end"/>
    </w:r>
  </w:p>
  <w:p w14:paraId="3AECF61C" w14:textId="77777777" w:rsidR="00BA2908" w:rsidRDefault="00BA290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7DDD" w14:textId="77777777" w:rsidR="00BA2908" w:rsidRDefault="00DB672C">
    <w:pPr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15B5BF5B" wp14:editId="787ABDE1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147BA" w14:textId="77777777" w:rsidR="00BA2908" w:rsidRDefault="00BA2908">
    <w:pPr>
      <w:rPr>
        <w:rFonts w:ascii="Times New Roman" w:hAnsi="Times New Roman"/>
      </w:rPr>
    </w:pPr>
  </w:p>
  <w:p w14:paraId="7E896623" w14:textId="77777777" w:rsidR="00BA2908" w:rsidRDefault="00BA2908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RAJONO SAVIVALDYBĖS</w:t>
    </w:r>
  </w:p>
  <w:p w14:paraId="78203610" w14:textId="77777777" w:rsidR="00BA2908" w:rsidRDefault="00650AB1">
    <w:pPr>
      <w:jc w:val="center"/>
      <w:rPr>
        <w:rFonts w:ascii="Times New Roman" w:hAnsi="Times New Roman"/>
        <w:b/>
        <w:caps/>
        <w:sz w:val="28"/>
      </w:rPr>
    </w:pPr>
    <w:r>
      <w:rPr>
        <w:rFonts w:ascii="Times New Roman" w:hAnsi="Times New Roman"/>
        <w:b/>
        <w:sz w:val="28"/>
      </w:rPr>
      <w:t>MERAS</w:t>
    </w:r>
  </w:p>
  <w:p w14:paraId="06C6ECA4" w14:textId="77777777" w:rsidR="00BA2908" w:rsidRDefault="00BA2908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216C"/>
    <w:multiLevelType w:val="multilevel"/>
    <w:tmpl w:val="5A026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3C09A3"/>
    <w:multiLevelType w:val="hybridMultilevel"/>
    <w:tmpl w:val="FD566A18"/>
    <w:lvl w:ilvl="0" w:tplc="DF542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370F9"/>
    <w:multiLevelType w:val="hybridMultilevel"/>
    <w:tmpl w:val="BB28A158"/>
    <w:lvl w:ilvl="0" w:tplc="1CDED9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85FE3"/>
    <w:multiLevelType w:val="hybridMultilevel"/>
    <w:tmpl w:val="296695F6"/>
    <w:lvl w:ilvl="0" w:tplc="171E1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C50683"/>
    <w:multiLevelType w:val="hybridMultilevel"/>
    <w:tmpl w:val="EC704D92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586F30"/>
    <w:multiLevelType w:val="hybridMultilevel"/>
    <w:tmpl w:val="5A026A44"/>
    <w:lvl w:ilvl="0" w:tplc="1CDED9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0F36EE"/>
    <w:multiLevelType w:val="singleLevel"/>
    <w:tmpl w:val="2D72D0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F1D4EA2"/>
    <w:multiLevelType w:val="hybridMultilevel"/>
    <w:tmpl w:val="04C4122A"/>
    <w:lvl w:ilvl="0" w:tplc="C10EE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94554542">
    <w:abstractNumId w:val="6"/>
  </w:num>
  <w:num w:numId="2" w16cid:durableId="1489977793">
    <w:abstractNumId w:val="5"/>
  </w:num>
  <w:num w:numId="3" w16cid:durableId="1573153888">
    <w:abstractNumId w:val="4"/>
  </w:num>
  <w:num w:numId="4" w16cid:durableId="295113206">
    <w:abstractNumId w:val="2"/>
  </w:num>
  <w:num w:numId="5" w16cid:durableId="998311723">
    <w:abstractNumId w:val="0"/>
  </w:num>
  <w:num w:numId="6" w16cid:durableId="1039666652">
    <w:abstractNumId w:val="3"/>
  </w:num>
  <w:num w:numId="7" w16cid:durableId="1875922483">
    <w:abstractNumId w:val="1"/>
  </w:num>
  <w:num w:numId="8" w16cid:durableId="38071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4239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2C"/>
    <w:rsid w:val="00011F4E"/>
    <w:rsid w:val="00023895"/>
    <w:rsid w:val="000400F6"/>
    <w:rsid w:val="00061D64"/>
    <w:rsid w:val="00074D03"/>
    <w:rsid w:val="000A0328"/>
    <w:rsid w:val="000A50DF"/>
    <w:rsid w:val="000A7FDA"/>
    <w:rsid w:val="000E6B54"/>
    <w:rsid w:val="00117C2F"/>
    <w:rsid w:val="00117C7F"/>
    <w:rsid w:val="00135974"/>
    <w:rsid w:val="00153D46"/>
    <w:rsid w:val="00176BC4"/>
    <w:rsid w:val="00192C65"/>
    <w:rsid w:val="001C25D5"/>
    <w:rsid w:val="001C6E8A"/>
    <w:rsid w:val="001D3DF1"/>
    <w:rsid w:val="00211805"/>
    <w:rsid w:val="0023764D"/>
    <w:rsid w:val="00244E15"/>
    <w:rsid w:val="0025454A"/>
    <w:rsid w:val="0026137E"/>
    <w:rsid w:val="0026384B"/>
    <w:rsid w:val="00271F72"/>
    <w:rsid w:val="002836B4"/>
    <w:rsid w:val="002919D2"/>
    <w:rsid w:val="00292E3D"/>
    <w:rsid w:val="0029601F"/>
    <w:rsid w:val="0029697B"/>
    <w:rsid w:val="00296B46"/>
    <w:rsid w:val="002A5421"/>
    <w:rsid w:val="002C20A1"/>
    <w:rsid w:val="002D504D"/>
    <w:rsid w:val="002E3589"/>
    <w:rsid w:val="002E538D"/>
    <w:rsid w:val="002E79A9"/>
    <w:rsid w:val="00301F79"/>
    <w:rsid w:val="00314F51"/>
    <w:rsid w:val="003179C3"/>
    <w:rsid w:val="003336E5"/>
    <w:rsid w:val="00355628"/>
    <w:rsid w:val="00367D76"/>
    <w:rsid w:val="00391033"/>
    <w:rsid w:val="0039213B"/>
    <w:rsid w:val="003A5015"/>
    <w:rsid w:val="003B3409"/>
    <w:rsid w:val="003D4863"/>
    <w:rsid w:val="003E561E"/>
    <w:rsid w:val="003F1DE0"/>
    <w:rsid w:val="003F47A1"/>
    <w:rsid w:val="00405C86"/>
    <w:rsid w:val="00412162"/>
    <w:rsid w:val="004133A2"/>
    <w:rsid w:val="004376F9"/>
    <w:rsid w:val="00456ECB"/>
    <w:rsid w:val="00472475"/>
    <w:rsid w:val="00485027"/>
    <w:rsid w:val="00494367"/>
    <w:rsid w:val="004A036A"/>
    <w:rsid w:val="004A1004"/>
    <w:rsid w:val="004B1FB2"/>
    <w:rsid w:val="004C17F0"/>
    <w:rsid w:val="004D0DBF"/>
    <w:rsid w:val="004E1C1F"/>
    <w:rsid w:val="004F1369"/>
    <w:rsid w:val="0051726C"/>
    <w:rsid w:val="00517B75"/>
    <w:rsid w:val="00517E49"/>
    <w:rsid w:val="00547237"/>
    <w:rsid w:val="00557252"/>
    <w:rsid w:val="00585AB6"/>
    <w:rsid w:val="005A2B87"/>
    <w:rsid w:val="005B5685"/>
    <w:rsid w:val="005C016F"/>
    <w:rsid w:val="005C23C5"/>
    <w:rsid w:val="005C3278"/>
    <w:rsid w:val="005F1F03"/>
    <w:rsid w:val="00621510"/>
    <w:rsid w:val="0062507D"/>
    <w:rsid w:val="00632C83"/>
    <w:rsid w:val="0063370A"/>
    <w:rsid w:val="006347F4"/>
    <w:rsid w:val="00644484"/>
    <w:rsid w:val="00646EDB"/>
    <w:rsid w:val="00646F8A"/>
    <w:rsid w:val="006502F4"/>
    <w:rsid w:val="00650AB1"/>
    <w:rsid w:val="006B0EEE"/>
    <w:rsid w:val="006D1164"/>
    <w:rsid w:val="006D4F30"/>
    <w:rsid w:val="006D65DD"/>
    <w:rsid w:val="006F1CAC"/>
    <w:rsid w:val="006F3506"/>
    <w:rsid w:val="007252D3"/>
    <w:rsid w:val="007322CD"/>
    <w:rsid w:val="007B1F4F"/>
    <w:rsid w:val="007B2EC4"/>
    <w:rsid w:val="007F2982"/>
    <w:rsid w:val="008005FC"/>
    <w:rsid w:val="008208F1"/>
    <w:rsid w:val="0083554A"/>
    <w:rsid w:val="008730E6"/>
    <w:rsid w:val="00873FB9"/>
    <w:rsid w:val="00885084"/>
    <w:rsid w:val="008B3246"/>
    <w:rsid w:val="008F1B2E"/>
    <w:rsid w:val="008F7654"/>
    <w:rsid w:val="00900A92"/>
    <w:rsid w:val="00943DBA"/>
    <w:rsid w:val="009B4404"/>
    <w:rsid w:val="009B4686"/>
    <w:rsid w:val="009C5DCB"/>
    <w:rsid w:val="009D75C2"/>
    <w:rsid w:val="009E5494"/>
    <w:rsid w:val="00A058D5"/>
    <w:rsid w:val="00A060C1"/>
    <w:rsid w:val="00A1551E"/>
    <w:rsid w:val="00A47BBA"/>
    <w:rsid w:val="00AA1DE2"/>
    <w:rsid w:val="00AB1841"/>
    <w:rsid w:val="00AC49B2"/>
    <w:rsid w:val="00AE741D"/>
    <w:rsid w:val="00B045E2"/>
    <w:rsid w:val="00B26056"/>
    <w:rsid w:val="00B40C89"/>
    <w:rsid w:val="00B743CE"/>
    <w:rsid w:val="00B775CF"/>
    <w:rsid w:val="00B87E55"/>
    <w:rsid w:val="00BA2908"/>
    <w:rsid w:val="00BB3FD5"/>
    <w:rsid w:val="00BB7878"/>
    <w:rsid w:val="00BC59FA"/>
    <w:rsid w:val="00BC76C7"/>
    <w:rsid w:val="00C10939"/>
    <w:rsid w:val="00C40AEE"/>
    <w:rsid w:val="00C42376"/>
    <w:rsid w:val="00C761D0"/>
    <w:rsid w:val="00C83F17"/>
    <w:rsid w:val="00C8408E"/>
    <w:rsid w:val="00CA028F"/>
    <w:rsid w:val="00CA1630"/>
    <w:rsid w:val="00CA67F8"/>
    <w:rsid w:val="00CB45F0"/>
    <w:rsid w:val="00CD7E15"/>
    <w:rsid w:val="00CE2FF7"/>
    <w:rsid w:val="00D03BD5"/>
    <w:rsid w:val="00D0668C"/>
    <w:rsid w:val="00D4070C"/>
    <w:rsid w:val="00D5766C"/>
    <w:rsid w:val="00DA2C0F"/>
    <w:rsid w:val="00DB672C"/>
    <w:rsid w:val="00DC1388"/>
    <w:rsid w:val="00DC22E3"/>
    <w:rsid w:val="00DD2C0F"/>
    <w:rsid w:val="00DE3EFA"/>
    <w:rsid w:val="00DF7207"/>
    <w:rsid w:val="00E07D12"/>
    <w:rsid w:val="00E11CDE"/>
    <w:rsid w:val="00E21BEE"/>
    <w:rsid w:val="00E60CDC"/>
    <w:rsid w:val="00E62E4D"/>
    <w:rsid w:val="00E6684F"/>
    <w:rsid w:val="00ED59C9"/>
    <w:rsid w:val="00F00115"/>
    <w:rsid w:val="00F0158B"/>
    <w:rsid w:val="00F021FF"/>
    <w:rsid w:val="00F025B2"/>
    <w:rsid w:val="00F45515"/>
    <w:rsid w:val="00F71321"/>
    <w:rsid w:val="00F76189"/>
    <w:rsid w:val="00F84B5D"/>
    <w:rsid w:val="00F90BE9"/>
    <w:rsid w:val="00F97ECE"/>
    <w:rsid w:val="00FB4B70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55C1A"/>
  <w15:chartTrackingRefBased/>
  <w15:docId w15:val="{D86E8808-82EA-4229-B752-84C4BED2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vadinimas">
    <w:name w:val="Title"/>
    <w:basedOn w:val="prastasis"/>
    <w:qFormat/>
    <w:pPr>
      <w:jc w:val="center"/>
    </w:pPr>
    <w:rPr>
      <w:rFonts w:ascii="Times New Roman" w:hAnsi="Times New Roman"/>
      <w:b/>
      <w:sz w:val="28"/>
    </w:rPr>
  </w:style>
  <w:style w:type="paragraph" w:customStyle="1" w:styleId="Antrinispavadinimas">
    <w:name w:val="Antrinis pavadinimas"/>
    <w:basedOn w:val="prastasis"/>
    <w:qFormat/>
    <w:pPr>
      <w:jc w:val="center"/>
    </w:pPr>
    <w:rPr>
      <w:rFonts w:ascii="Times New Roman" w:hAnsi="Times New Roman"/>
      <w:b/>
      <w:sz w:val="24"/>
    </w:rPr>
  </w:style>
  <w:style w:type="paragraph" w:styleId="Debesliotekstas">
    <w:name w:val="Balloon Text"/>
    <w:basedOn w:val="prastasis"/>
    <w:semiHidden/>
    <w:rsid w:val="00F00115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rsid w:val="00E62E4D"/>
    <w:rPr>
      <w:rFonts w:ascii="TimesLT" w:hAnsi="TimesLT"/>
      <w:sz w:val="26"/>
    </w:rPr>
  </w:style>
  <w:style w:type="character" w:styleId="Hipersaitas">
    <w:name w:val="Hyperlink"/>
    <w:uiPriority w:val="99"/>
    <w:unhideWhenUsed/>
    <w:rsid w:val="00C42376"/>
    <w:rPr>
      <w:rFonts w:ascii="Times New Roman" w:hAnsi="Times New Roman" w:cs="Times New Roman" w:hint="default"/>
      <w:i/>
      <w:iCs w:val="0"/>
      <w:strike w:val="0"/>
      <w:dstrike w:val="0"/>
      <w:color w:val="0000FF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na\Downloads\0%20MERO%20POTVARKIS%20(1)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87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62F9AE-47FB-459F-85DC-7A23EC122A66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0 MERO POTVARKIS (1).dot</Template>
  <TotalTime>117</TotalTime>
  <Pages>1</Pages>
  <Words>2923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RAJONO SAVIVALDYBĖS</vt:lpstr>
    </vt:vector>
  </TitlesOfParts>
  <Company>Kauno rajono savivaldybe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subject/>
  <dc:creator>Gražina Čepulienė</dc:creator>
  <cp:keywords/>
  <cp:lastModifiedBy>Gražina</cp:lastModifiedBy>
  <cp:revision>30</cp:revision>
  <cp:lastPrinted>2023-07-27T10:11:00Z</cp:lastPrinted>
  <dcterms:created xsi:type="dcterms:W3CDTF">2023-07-27T10:12:00Z</dcterms:created>
  <dcterms:modified xsi:type="dcterms:W3CDTF">2024-10-07T12:15:00Z</dcterms:modified>
</cp:coreProperties>
</file>