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0D" w:rsidRDefault="000D580D" w:rsidP="005D6F39">
      <w:pPr>
        <w:jc w:val="center"/>
        <w:rPr>
          <w:rFonts w:ascii="Times New Roman" w:hAnsi="Times New Roman"/>
          <w:b/>
          <w:sz w:val="28"/>
          <w:lang w:val="pt-BR"/>
        </w:rPr>
      </w:pPr>
    </w:p>
    <w:p w:rsidR="005D6F39" w:rsidRPr="000438CC" w:rsidRDefault="005D6F39" w:rsidP="005D6F39">
      <w:pPr>
        <w:jc w:val="center"/>
        <w:rPr>
          <w:rFonts w:ascii="Times New Roman" w:hAnsi="Times New Roman"/>
          <w:b/>
          <w:sz w:val="28"/>
          <w:lang w:val="pt-BR"/>
        </w:rPr>
      </w:pPr>
      <w:r w:rsidRPr="000438CC">
        <w:rPr>
          <w:rFonts w:ascii="Times New Roman" w:hAnsi="Times New Roman"/>
          <w:b/>
          <w:sz w:val="28"/>
          <w:lang w:val="pt-BR"/>
        </w:rPr>
        <w:t>ĮSAKYMAS</w:t>
      </w:r>
    </w:p>
    <w:p w:rsidR="00F7543A" w:rsidRPr="000438CC" w:rsidRDefault="00221A37" w:rsidP="005D6F39">
      <w:pPr>
        <w:jc w:val="center"/>
        <w:rPr>
          <w:rFonts w:ascii="Times New Roman" w:hAnsi="Times New Roman"/>
          <w:b/>
          <w:sz w:val="28"/>
          <w:lang w:val="pt-BR"/>
        </w:rPr>
      </w:pPr>
      <w:r w:rsidRPr="000438CC">
        <w:rPr>
          <w:rFonts w:ascii="Times New Roman" w:hAnsi="Times New Roman"/>
          <w:b/>
          <w:sz w:val="28"/>
          <w:lang w:val="pt-BR"/>
        </w:rPr>
        <w:t>DĖL</w:t>
      </w:r>
      <w:r w:rsidR="006A1FFA" w:rsidRPr="000438CC">
        <w:rPr>
          <w:rFonts w:ascii="Times New Roman" w:hAnsi="Times New Roman"/>
          <w:b/>
          <w:sz w:val="28"/>
          <w:lang w:val="pt-BR"/>
        </w:rPr>
        <w:t xml:space="preserve"> </w:t>
      </w:r>
      <w:r w:rsidR="00F7543A" w:rsidRPr="000438CC">
        <w:rPr>
          <w:rFonts w:ascii="Times New Roman" w:hAnsi="Times New Roman"/>
          <w:b/>
          <w:sz w:val="28"/>
          <w:lang w:val="pt-BR"/>
        </w:rPr>
        <w:t>DETALIOJO PLANO</w:t>
      </w:r>
      <w:r w:rsidR="00D84488" w:rsidRPr="000438CC">
        <w:rPr>
          <w:rFonts w:ascii="Times New Roman" w:hAnsi="Times New Roman"/>
          <w:b/>
          <w:sz w:val="28"/>
          <w:lang w:val="pt-BR"/>
        </w:rPr>
        <w:t xml:space="preserve"> KOREGAVIMO</w:t>
      </w:r>
      <w:r w:rsidR="00601811" w:rsidRPr="000438CC">
        <w:rPr>
          <w:rFonts w:ascii="Times New Roman" w:hAnsi="Times New Roman"/>
          <w:b/>
          <w:sz w:val="28"/>
          <w:lang w:val="pt-BR"/>
        </w:rPr>
        <w:t>,</w:t>
      </w:r>
      <w:r w:rsidR="00D84488" w:rsidRPr="000438CC">
        <w:rPr>
          <w:rFonts w:ascii="Times New Roman" w:hAnsi="Times New Roman"/>
          <w:b/>
          <w:sz w:val="28"/>
          <w:lang w:val="pt-BR"/>
        </w:rPr>
        <w:t xml:space="preserve">  FINANSAVIMO</w:t>
      </w:r>
    </w:p>
    <w:p w:rsidR="005D6F39" w:rsidRPr="000438CC" w:rsidRDefault="00D84488" w:rsidP="005D6F39">
      <w:pPr>
        <w:jc w:val="center"/>
        <w:rPr>
          <w:rFonts w:ascii="Times New Roman" w:hAnsi="Times New Roman"/>
          <w:b/>
          <w:sz w:val="28"/>
          <w:lang w:val="pt-BR"/>
        </w:rPr>
      </w:pPr>
      <w:r w:rsidRPr="000438CC">
        <w:rPr>
          <w:rFonts w:ascii="Times New Roman" w:hAnsi="Times New Roman"/>
          <w:b/>
          <w:color w:val="FF0000"/>
          <w:sz w:val="28"/>
          <w:lang w:val="pt-BR"/>
        </w:rPr>
        <w:t xml:space="preserve"> </w:t>
      </w:r>
      <w:r w:rsidRPr="000438CC">
        <w:rPr>
          <w:rFonts w:ascii="Times New Roman" w:hAnsi="Times New Roman"/>
          <w:b/>
          <w:sz w:val="28"/>
          <w:lang w:val="pt-BR"/>
        </w:rPr>
        <w:t>IR PLANAVIMO TIKSLŲ</w:t>
      </w:r>
    </w:p>
    <w:p w:rsidR="005D6F39" w:rsidRPr="000438CC" w:rsidRDefault="005D6F39" w:rsidP="000C482C">
      <w:pPr>
        <w:rPr>
          <w:rFonts w:ascii="Times New Roman" w:hAnsi="Times New Roman"/>
          <w:b/>
          <w:sz w:val="28"/>
          <w:lang w:val="pt-BR"/>
        </w:rPr>
      </w:pPr>
    </w:p>
    <w:p w:rsidR="005D6F39" w:rsidRPr="005368D9" w:rsidRDefault="00215654" w:rsidP="005D6F39">
      <w:pPr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2015</w:t>
      </w:r>
      <w:r w:rsidR="005A78C6" w:rsidRPr="005368D9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5D6F39" w:rsidRPr="005368D9">
        <w:rPr>
          <w:rFonts w:ascii="Times New Roman" w:hAnsi="Times New Roman"/>
          <w:sz w:val="24"/>
          <w:szCs w:val="24"/>
          <w:lang w:val="pt-BR"/>
        </w:rPr>
        <w:t>m.</w:t>
      </w:r>
      <w:r w:rsidR="003A0701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9138CB">
        <w:rPr>
          <w:rFonts w:ascii="Times New Roman" w:hAnsi="Times New Roman"/>
          <w:sz w:val="24"/>
          <w:szCs w:val="24"/>
          <w:lang w:val="pt-BR"/>
        </w:rPr>
        <w:t>liepos</w:t>
      </w:r>
      <w:r w:rsidR="002F351C">
        <w:rPr>
          <w:rFonts w:ascii="Times New Roman" w:hAnsi="Times New Roman"/>
          <w:sz w:val="24"/>
          <w:szCs w:val="24"/>
          <w:lang w:val="pt-BR"/>
        </w:rPr>
        <w:t xml:space="preserve">           </w:t>
      </w:r>
      <w:r w:rsidR="005D6F39" w:rsidRPr="005368D9">
        <w:rPr>
          <w:rFonts w:ascii="Times New Roman" w:hAnsi="Times New Roman"/>
          <w:sz w:val="24"/>
          <w:szCs w:val="24"/>
          <w:lang w:val="pt-BR"/>
        </w:rPr>
        <w:t>d. Nr. ĮS-</w:t>
      </w:r>
    </w:p>
    <w:p w:rsidR="005D6F39" w:rsidRPr="005368D9" w:rsidRDefault="005D6F39" w:rsidP="005D6F39">
      <w:pPr>
        <w:jc w:val="center"/>
        <w:rPr>
          <w:rFonts w:ascii="Times New Roman" w:hAnsi="Times New Roman"/>
          <w:sz w:val="24"/>
          <w:szCs w:val="24"/>
          <w:lang w:val="pt-BR"/>
        </w:rPr>
      </w:pPr>
      <w:r w:rsidRPr="005368D9">
        <w:rPr>
          <w:rFonts w:ascii="Times New Roman" w:hAnsi="Times New Roman"/>
          <w:sz w:val="24"/>
          <w:szCs w:val="24"/>
          <w:lang w:val="pt-BR"/>
        </w:rPr>
        <w:t>Kaunas</w:t>
      </w:r>
    </w:p>
    <w:p w:rsidR="0040708A" w:rsidRDefault="00F8607F" w:rsidP="0040708A">
      <w:pPr>
        <w:spacing w:line="360" w:lineRule="auto"/>
        <w:ind w:right="-142"/>
        <w:jc w:val="both"/>
        <w:rPr>
          <w:rFonts w:ascii="Times New Roman" w:hAnsi="Times New Roman"/>
          <w:sz w:val="24"/>
          <w:szCs w:val="24"/>
          <w:lang w:val="lt-LT"/>
        </w:rPr>
      </w:pPr>
      <w:r w:rsidRPr="005368D9">
        <w:rPr>
          <w:rFonts w:ascii="Times New Roman" w:hAnsi="Times New Roman"/>
          <w:sz w:val="24"/>
          <w:szCs w:val="24"/>
          <w:lang w:val="lt-LT"/>
        </w:rPr>
        <w:t xml:space="preserve">        </w:t>
      </w:r>
      <w:r w:rsidR="00FC3AC2" w:rsidRPr="005368D9">
        <w:rPr>
          <w:rFonts w:ascii="Times New Roman" w:hAnsi="Times New Roman"/>
          <w:sz w:val="24"/>
          <w:szCs w:val="24"/>
          <w:lang w:val="lt-LT"/>
        </w:rPr>
        <w:t xml:space="preserve">     </w:t>
      </w:r>
    </w:p>
    <w:p w:rsidR="00C80EC7" w:rsidRDefault="0040708A" w:rsidP="00FE6095">
      <w:pPr>
        <w:spacing w:line="360" w:lineRule="auto"/>
        <w:ind w:right="-142" w:firstLine="851"/>
        <w:jc w:val="both"/>
        <w:rPr>
          <w:rFonts w:ascii="Times New Roman" w:hAnsi="Times New Roman"/>
          <w:spacing w:val="-8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</w:t>
      </w:r>
      <w:r w:rsidR="007214F6" w:rsidRPr="005368D9">
        <w:rPr>
          <w:rFonts w:ascii="Times New Roman" w:hAnsi="Times New Roman"/>
          <w:spacing w:val="-8"/>
          <w:sz w:val="24"/>
          <w:szCs w:val="24"/>
          <w:lang w:val="lt-LT"/>
        </w:rPr>
        <w:t>Vadovaudamasi</w:t>
      </w:r>
      <w:r w:rsidR="006F6F17">
        <w:rPr>
          <w:rFonts w:ascii="Times New Roman" w:hAnsi="Times New Roman"/>
          <w:spacing w:val="-8"/>
          <w:sz w:val="24"/>
          <w:szCs w:val="24"/>
          <w:lang w:val="lt-LT"/>
        </w:rPr>
        <w:t>s</w:t>
      </w:r>
      <w:r w:rsidR="00D84488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Lietuvos Respublikos vietos savivaldos</w:t>
      </w:r>
      <w:r w:rsidR="003F0B5C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įstatymo</w:t>
      </w:r>
      <w:r w:rsidR="00D84488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29 straipsnio 8 dalies 2 punktu</w:t>
      </w:r>
      <w:r w:rsidR="00926567" w:rsidRPr="005368D9">
        <w:rPr>
          <w:rFonts w:ascii="Times New Roman" w:hAnsi="Times New Roman"/>
          <w:spacing w:val="-8"/>
          <w:sz w:val="24"/>
          <w:szCs w:val="24"/>
          <w:lang w:val="lt-LT"/>
        </w:rPr>
        <w:t>,</w:t>
      </w:r>
      <w:r w:rsidR="007214F6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Lietuvos Respublikos teritorijų planavimo įstatymo</w:t>
      </w:r>
      <w:r w:rsidR="005777E2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6 straipsnio</w:t>
      </w:r>
      <w:r w:rsidR="003F0B5C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</w:t>
      </w:r>
      <w:r w:rsidR="005777E2" w:rsidRPr="005368D9">
        <w:rPr>
          <w:rFonts w:ascii="Times New Roman" w:hAnsi="Times New Roman"/>
          <w:spacing w:val="-8"/>
          <w:sz w:val="24"/>
          <w:szCs w:val="24"/>
          <w:lang w:val="lt-LT"/>
        </w:rPr>
        <w:t>3</w:t>
      </w:r>
      <w:r w:rsidR="003F0B5C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</w:t>
      </w:r>
      <w:r w:rsidR="005777E2" w:rsidRPr="005368D9">
        <w:rPr>
          <w:rFonts w:ascii="Times New Roman" w:hAnsi="Times New Roman"/>
          <w:spacing w:val="-8"/>
          <w:sz w:val="24"/>
          <w:szCs w:val="24"/>
          <w:lang w:val="lt-LT"/>
        </w:rPr>
        <w:t>dalimi,</w:t>
      </w:r>
      <w:r w:rsidR="007214F6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</w:t>
      </w:r>
      <w:r w:rsidR="00DE029F" w:rsidRPr="005368D9">
        <w:rPr>
          <w:rFonts w:ascii="Times New Roman" w:hAnsi="Times New Roman"/>
          <w:spacing w:val="-8"/>
          <w:sz w:val="24"/>
          <w:szCs w:val="24"/>
          <w:lang w:val="lt-LT"/>
        </w:rPr>
        <w:t>28 straipsnio</w:t>
      </w:r>
      <w:r w:rsidR="008502BD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</w:t>
      </w:r>
      <w:r w:rsidR="00C63C72" w:rsidRPr="005368D9">
        <w:rPr>
          <w:rFonts w:ascii="Times New Roman" w:hAnsi="Times New Roman"/>
          <w:spacing w:val="-8"/>
          <w:sz w:val="24"/>
          <w:szCs w:val="24"/>
          <w:lang w:val="lt-LT"/>
        </w:rPr>
        <w:t>2</w:t>
      </w:r>
      <w:r w:rsidR="008502BD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ir</w:t>
      </w:r>
      <w:r w:rsidR="00926567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5</w:t>
      </w:r>
      <w:r w:rsidR="00C63C72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dalimi</w:t>
      </w:r>
      <w:r w:rsidR="005777E2" w:rsidRPr="005368D9">
        <w:rPr>
          <w:rFonts w:ascii="Times New Roman" w:hAnsi="Times New Roman"/>
          <w:spacing w:val="-8"/>
          <w:sz w:val="24"/>
          <w:szCs w:val="24"/>
          <w:lang w:val="lt-LT"/>
        </w:rPr>
        <w:t>s</w:t>
      </w:r>
      <w:r w:rsidR="001F2590" w:rsidRPr="005368D9">
        <w:rPr>
          <w:rFonts w:ascii="Times New Roman" w:hAnsi="Times New Roman"/>
          <w:spacing w:val="-8"/>
          <w:sz w:val="24"/>
          <w:szCs w:val="24"/>
          <w:lang w:val="lt-LT"/>
        </w:rPr>
        <w:t>,</w:t>
      </w:r>
      <w:r w:rsidR="005777E2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</w:t>
      </w:r>
      <w:r w:rsidR="000E2A98" w:rsidRPr="005368D9">
        <w:rPr>
          <w:rFonts w:ascii="Times New Roman" w:hAnsi="Times New Roman"/>
          <w:spacing w:val="-8"/>
          <w:sz w:val="24"/>
          <w:szCs w:val="24"/>
          <w:lang w:val="lt-LT"/>
        </w:rPr>
        <w:t>Pasiūlymų teikimo dėl teritorijų planavimo proceso inici</w:t>
      </w:r>
      <w:r w:rsidR="000C482C" w:rsidRPr="005368D9">
        <w:rPr>
          <w:rFonts w:ascii="Times New Roman" w:hAnsi="Times New Roman"/>
          <w:spacing w:val="-8"/>
          <w:sz w:val="24"/>
          <w:szCs w:val="24"/>
          <w:lang w:val="lt-LT"/>
        </w:rPr>
        <w:t>j</w:t>
      </w:r>
      <w:r w:rsidR="000E2A98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avimo tvarkos aprašo, patvirtinto Lietuvos </w:t>
      </w:r>
      <w:r w:rsidR="007214F6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Respublikos Vyriausybės </w:t>
      </w:r>
      <w:r w:rsidR="00810439" w:rsidRPr="005368D9">
        <w:rPr>
          <w:rFonts w:ascii="Times New Roman" w:hAnsi="Times New Roman"/>
          <w:spacing w:val="-8"/>
          <w:sz w:val="24"/>
          <w:szCs w:val="24"/>
          <w:lang w:val="lt-LT"/>
        </w:rPr>
        <w:t>2013</w:t>
      </w:r>
      <w:r w:rsidR="002A1354" w:rsidRPr="005368D9">
        <w:rPr>
          <w:rFonts w:ascii="Times New Roman" w:hAnsi="Times New Roman"/>
          <w:spacing w:val="-8"/>
          <w:sz w:val="24"/>
          <w:szCs w:val="24"/>
          <w:lang w:val="lt-LT"/>
        </w:rPr>
        <w:t>-12-18</w:t>
      </w:r>
      <w:r w:rsidR="00810439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</w:t>
      </w:r>
      <w:r w:rsidR="006852CA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nutarimu </w:t>
      </w:r>
      <w:r w:rsidR="00810439" w:rsidRPr="005368D9">
        <w:rPr>
          <w:rFonts w:ascii="Times New Roman" w:hAnsi="Times New Roman"/>
          <w:spacing w:val="-8"/>
          <w:sz w:val="24"/>
          <w:szCs w:val="24"/>
          <w:lang w:val="lt-LT"/>
        </w:rPr>
        <w:t>Nr. 1265</w:t>
      </w:r>
      <w:r w:rsidR="000E2A98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„Dėl</w:t>
      </w:r>
      <w:r w:rsidR="00810439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Pasiūlymų</w:t>
      </w:r>
      <w:r w:rsidR="002766F3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teikimo dėl teritorijų planavimo proceso inici</w:t>
      </w:r>
      <w:r w:rsidR="002A1354" w:rsidRPr="005368D9">
        <w:rPr>
          <w:rFonts w:ascii="Times New Roman" w:hAnsi="Times New Roman"/>
          <w:spacing w:val="-8"/>
          <w:sz w:val="24"/>
          <w:szCs w:val="24"/>
          <w:lang w:val="lt-LT"/>
        </w:rPr>
        <w:t>j</w:t>
      </w:r>
      <w:r w:rsidR="002766F3" w:rsidRPr="005368D9">
        <w:rPr>
          <w:rFonts w:ascii="Times New Roman" w:hAnsi="Times New Roman"/>
          <w:spacing w:val="-8"/>
          <w:sz w:val="24"/>
          <w:szCs w:val="24"/>
          <w:lang w:val="lt-LT"/>
        </w:rPr>
        <w:t>avimo</w:t>
      </w:r>
      <w:r w:rsidR="00F34CED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tvarkos apraš</w:t>
      </w:r>
      <w:r w:rsidR="000E2A98" w:rsidRPr="005368D9">
        <w:rPr>
          <w:rFonts w:ascii="Times New Roman" w:hAnsi="Times New Roman"/>
          <w:spacing w:val="-8"/>
          <w:sz w:val="24"/>
          <w:szCs w:val="24"/>
          <w:lang w:val="lt-LT"/>
        </w:rPr>
        <w:t>o patvirtinimo“</w:t>
      </w:r>
      <w:r w:rsidR="00926567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</w:t>
      </w:r>
      <w:r w:rsidR="006A1FFA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9, </w:t>
      </w:r>
      <w:r w:rsidR="00926567" w:rsidRPr="005368D9">
        <w:rPr>
          <w:rFonts w:ascii="Times New Roman" w:hAnsi="Times New Roman"/>
          <w:spacing w:val="-8"/>
          <w:sz w:val="24"/>
          <w:szCs w:val="24"/>
          <w:lang w:val="lt-LT"/>
        </w:rPr>
        <w:t>10 punktais</w:t>
      </w:r>
      <w:r w:rsidR="0071439B" w:rsidRPr="005368D9">
        <w:rPr>
          <w:rFonts w:ascii="Times New Roman" w:hAnsi="Times New Roman"/>
          <w:sz w:val="24"/>
          <w:szCs w:val="24"/>
          <w:lang w:val="pt-BR"/>
        </w:rPr>
        <w:t>,</w:t>
      </w:r>
      <w:r w:rsidR="00926567" w:rsidRPr="005368D9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6A1FFA" w:rsidRPr="005368D9">
        <w:rPr>
          <w:rFonts w:ascii="Times New Roman" w:hAnsi="Times New Roman"/>
          <w:sz w:val="24"/>
          <w:szCs w:val="24"/>
          <w:lang w:val="pt-BR"/>
        </w:rPr>
        <w:t>Kompleksinio teritorijų planavimo dokumentų r</w:t>
      </w:r>
      <w:r w:rsidR="000C482C" w:rsidRPr="005368D9">
        <w:rPr>
          <w:rFonts w:ascii="Times New Roman" w:hAnsi="Times New Roman"/>
          <w:sz w:val="24"/>
          <w:szCs w:val="24"/>
          <w:lang w:val="pt-BR"/>
        </w:rPr>
        <w:t>e</w:t>
      </w:r>
      <w:r w:rsidR="006A1FFA" w:rsidRPr="005368D9">
        <w:rPr>
          <w:rFonts w:ascii="Times New Roman" w:hAnsi="Times New Roman"/>
          <w:sz w:val="24"/>
          <w:szCs w:val="24"/>
          <w:lang w:val="pt-BR"/>
        </w:rPr>
        <w:t>ngimo taisyklių, patvirtintų Lietuvos Respublikos aplinkos ministro 2014-01-02 įsakymu Nr. D1-8 “Dėl kompleksinio teritorijų planavimo dokumentų rengimo taisyklių</w:t>
      </w:r>
      <w:r w:rsidR="006F532B" w:rsidRPr="005368D9">
        <w:rPr>
          <w:rFonts w:ascii="Times New Roman" w:hAnsi="Times New Roman"/>
          <w:sz w:val="24"/>
          <w:szCs w:val="24"/>
          <w:lang w:val="pt-BR"/>
        </w:rPr>
        <w:t xml:space="preserve"> patvirtinimo</w:t>
      </w:r>
      <w:r w:rsidR="00F47D05">
        <w:rPr>
          <w:rFonts w:ascii="Times New Roman" w:hAnsi="Times New Roman"/>
          <w:sz w:val="24"/>
          <w:szCs w:val="24"/>
          <w:lang w:val="pt-BR"/>
        </w:rPr>
        <w:t xml:space="preserve">” </w:t>
      </w:r>
      <w:r w:rsidR="00F47D05" w:rsidRPr="005368D9">
        <w:rPr>
          <w:rFonts w:ascii="Times New Roman" w:hAnsi="Times New Roman"/>
          <w:sz w:val="24"/>
          <w:szCs w:val="24"/>
          <w:lang w:val="pt-BR"/>
        </w:rPr>
        <w:t xml:space="preserve">312, 316 punktais, 318 punkto </w:t>
      </w:r>
      <w:r w:rsidR="00F47D05">
        <w:rPr>
          <w:rFonts w:ascii="Times New Roman" w:hAnsi="Times New Roman"/>
          <w:sz w:val="24"/>
          <w:szCs w:val="24"/>
          <w:lang w:val="pt-BR"/>
        </w:rPr>
        <w:t>318.1 papunkčiu, 318</w:t>
      </w:r>
      <w:r w:rsidR="00F47D05" w:rsidRPr="005368D9">
        <w:rPr>
          <w:rFonts w:ascii="Times New Roman" w:hAnsi="Times New Roman"/>
          <w:sz w:val="24"/>
          <w:szCs w:val="24"/>
          <w:lang w:val="pt-BR"/>
        </w:rPr>
        <w:t>.4</w:t>
      </w:r>
      <w:r w:rsidR="00F47D05">
        <w:rPr>
          <w:rFonts w:ascii="Times New Roman" w:hAnsi="Times New Roman"/>
          <w:sz w:val="24"/>
          <w:szCs w:val="24"/>
          <w:lang w:val="pt-BR"/>
        </w:rPr>
        <w:t>,</w:t>
      </w:r>
      <w:r w:rsidR="00F47D05" w:rsidRPr="005368D9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9138CB">
        <w:rPr>
          <w:rFonts w:ascii="Times New Roman" w:hAnsi="Times New Roman"/>
          <w:sz w:val="24"/>
          <w:szCs w:val="24"/>
          <w:lang w:val="pt-BR"/>
        </w:rPr>
        <w:t>318.4.5, 318.4.5.2</w:t>
      </w:r>
      <w:r w:rsidR="00F47D05">
        <w:rPr>
          <w:rFonts w:ascii="Times New Roman" w:hAnsi="Times New Roman"/>
          <w:sz w:val="24"/>
          <w:szCs w:val="24"/>
          <w:lang w:val="pt-BR"/>
        </w:rPr>
        <w:t>, 318.4</w:t>
      </w:r>
      <w:r w:rsidR="009138CB">
        <w:rPr>
          <w:rFonts w:ascii="Times New Roman" w:hAnsi="Times New Roman"/>
          <w:sz w:val="24"/>
          <w:szCs w:val="24"/>
          <w:lang w:val="pt-BR"/>
        </w:rPr>
        <w:t>.5.3</w:t>
      </w:r>
      <w:r w:rsidR="00F47D05" w:rsidRPr="005368D9">
        <w:rPr>
          <w:rFonts w:ascii="Times New Roman" w:hAnsi="Times New Roman"/>
          <w:sz w:val="24"/>
          <w:szCs w:val="24"/>
          <w:lang w:val="pt-BR"/>
        </w:rPr>
        <w:t xml:space="preserve"> papunkčiais</w:t>
      </w:r>
      <w:r w:rsidR="000C482C" w:rsidRPr="005368D9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="0012664B" w:rsidRPr="00197AB8">
        <w:rPr>
          <w:rFonts w:ascii="Times New Roman" w:hAnsi="Times New Roman"/>
          <w:spacing w:val="-4"/>
          <w:sz w:val="24"/>
          <w:szCs w:val="24"/>
        </w:rPr>
        <w:t>Kauno</w:t>
      </w:r>
      <w:proofErr w:type="spellEnd"/>
      <w:r w:rsidR="0012664B" w:rsidRPr="00197AB8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12664B" w:rsidRPr="00197AB8">
        <w:rPr>
          <w:rFonts w:ascii="Times New Roman" w:hAnsi="Times New Roman"/>
          <w:spacing w:val="-4"/>
          <w:sz w:val="24"/>
          <w:szCs w:val="24"/>
        </w:rPr>
        <w:t>rajono</w:t>
      </w:r>
      <w:proofErr w:type="spellEnd"/>
      <w:r w:rsidR="0012664B" w:rsidRPr="00197AB8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12664B" w:rsidRPr="00197AB8">
        <w:rPr>
          <w:rFonts w:ascii="Times New Roman" w:hAnsi="Times New Roman"/>
          <w:spacing w:val="-4"/>
          <w:sz w:val="24"/>
          <w:szCs w:val="24"/>
        </w:rPr>
        <w:t>sav</w:t>
      </w:r>
      <w:r w:rsidR="0012664B">
        <w:rPr>
          <w:rFonts w:ascii="Times New Roman" w:hAnsi="Times New Roman"/>
          <w:spacing w:val="-4"/>
          <w:sz w:val="24"/>
          <w:szCs w:val="24"/>
        </w:rPr>
        <w:t>ivaldybės</w:t>
      </w:r>
      <w:proofErr w:type="spellEnd"/>
      <w:r w:rsidR="0012664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12664B">
        <w:rPr>
          <w:rFonts w:ascii="Times New Roman" w:hAnsi="Times New Roman"/>
          <w:spacing w:val="-4"/>
          <w:sz w:val="24"/>
          <w:szCs w:val="24"/>
        </w:rPr>
        <w:t>teritorijos</w:t>
      </w:r>
      <w:proofErr w:type="spellEnd"/>
      <w:r w:rsidR="0012664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12664B">
        <w:rPr>
          <w:rFonts w:ascii="Times New Roman" w:hAnsi="Times New Roman"/>
          <w:spacing w:val="-4"/>
          <w:sz w:val="24"/>
          <w:szCs w:val="24"/>
        </w:rPr>
        <w:t>bendrojo</w:t>
      </w:r>
      <w:proofErr w:type="spellEnd"/>
      <w:r w:rsidR="0012664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12664B">
        <w:rPr>
          <w:rFonts w:ascii="Times New Roman" w:hAnsi="Times New Roman"/>
          <w:spacing w:val="-4"/>
          <w:sz w:val="24"/>
          <w:szCs w:val="24"/>
        </w:rPr>
        <w:t>plano</w:t>
      </w:r>
      <w:proofErr w:type="spellEnd"/>
      <w:r w:rsidR="0012664B">
        <w:rPr>
          <w:rFonts w:ascii="Times New Roman" w:hAnsi="Times New Roman"/>
          <w:spacing w:val="-4"/>
          <w:sz w:val="24"/>
          <w:szCs w:val="24"/>
        </w:rPr>
        <w:t xml:space="preserve"> 1-uoju </w:t>
      </w:r>
      <w:proofErr w:type="spellStart"/>
      <w:r w:rsidR="0012664B">
        <w:rPr>
          <w:rFonts w:ascii="Times New Roman" w:hAnsi="Times New Roman"/>
          <w:spacing w:val="-4"/>
          <w:sz w:val="24"/>
          <w:szCs w:val="24"/>
        </w:rPr>
        <w:t>pakeitimu</w:t>
      </w:r>
      <w:proofErr w:type="spellEnd"/>
      <w:r w:rsidR="0012664B" w:rsidRPr="00197AB8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="0012664B" w:rsidRPr="00197AB8">
        <w:rPr>
          <w:rFonts w:ascii="Times New Roman" w:hAnsi="Times New Roman"/>
          <w:spacing w:val="-4"/>
          <w:sz w:val="24"/>
          <w:szCs w:val="24"/>
        </w:rPr>
        <w:t>patvirtintu</w:t>
      </w:r>
      <w:proofErr w:type="spellEnd"/>
      <w:r w:rsidR="0012664B" w:rsidRPr="00197AB8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12664B" w:rsidRPr="00197AB8">
        <w:rPr>
          <w:rFonts w:ascii="Times New Roman" w:hAnsi="Times New Roman"/>
          <w:spacing w:val="-4"/>
          <w:sz w:val="24"/>
          <w:szCs w:val="24"/>
        </w:rPr>
        <w:t>Kauno</w:t>
      </w:r>
      <w:proofErr w:type="spellEnd"/>
      <w:r w:rsidR="0012664B" w:rsidRPr="00197AB8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12664B">
        <w:rPr>
          <w:rFonts w:ascii="Times New Roman" w:hAnsi="Times New Roman"/>
          <w:spacing w:val="-4"/>
          <w:sz w:val="24"/>
          <w:szCs w:val="24"/>
        </w:rPr>
        <w:t>rajono</w:t>
      </w:r>
      <w:proofErr w:type="spellEnd"/>
      <w:r w:rsidR="0012664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12664B">
        <w:rPr>
          <w:rFonts w:ascii="Times New Roman" w:hAnsi="Times New Roman"/>
          <w:spacing w:val="-4"/>
          <w:sz w:val="24"/>
          <w:szCs w:val="24"/>
        </w:rPr>
        <w:t>savivaldybės</w:t>
      </w:r>
      <w:proofErr w:type="spellEnd"/>
      <w:r w:rsidR="0012664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12664B">
        <w:rPr>
          <w:rFonts w:ascii="Times New Roman" w:hAnsi="Times New Roman"/>
          <w:spacing w:val="-4"/>
          <w:sz w:val="24"/>
          <w:szCs w:val="24"/>
        </w:rPr>
        <w:t>tarybos</w:t>
      </w:r>
      <w:proofErr w:type="spellEnd"/>
      <w:r w:rsidR="0012664B">
        <w:rPr>
          <w:rFonts w:ascii="Times New Roman" w:hAnsi="Times New Roman"/>
          <w:spacing w:val="-4"/>
          <w:sz w:val="24"/>
          <w:szCs w:val="24"/>
        </w:rPr>
        <w:t xml:space="preserve"> 2014-08-28 </w:t>
      </w:r>
      <w:proofErr w:type="spellStart"/>
      <w:r w:rsidR="0012664B">
        <w:rPr>
          <w:rFonts w:ascii="Times New Roman" w:hAnsi="Times New Roman"/>
          <w:spacing w:val="-4"/>
          <w:sz w:val="24"/>
          <w:szCs w:val="24"/>
        </w:rPr>
        <w:t>sprendimu</w:t>
      </w:r>
      <w:proofErr w:type="spellEnd"/>
      <w:r w:rsidR="0012664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12664B">
        <w:rPr>
          <w:rFonts w:ascii="Times New Roman" w:hAnsi="Times New Roman"/>
          <w:spacing w:val="-4"/>
          <w:sz w:val="24"/>
          <w:szCs w:val="24"/>
        </w:rPr>
        <w:t>Nr</w:t>
      </w:r>
      <w:proofErr w:type="spellEnd"/>
      <w:r w:rsidR="0012664B">
        <w:rPr>
          <w:rFonts w:ascii="Times New Roman" w:hAnsi="Times New Roman"/>
          <w:spacing w:val="-4"/>
          <w:sz w:val="24"/>
          <w:szCs w:val="24"/>
        </w:rPr>
        <w:t>. TS-299</w:t>
      </w:r>
      <w:r w:rsidR="0012664B" w:rsidRPr="00197AB8">
        <w:rPr>
          <w:rFonts w:ascii="Times New Roman" w:hAnsi="Times New Roman"/>
          <w:spacing w:val="-4"/>
          <w:sz w:val="24"/>
          <w:szCs w:val="24"/>
        </w:rPr>
        <w:t xml:space="preserve"> „</w:t>
      </w:r>
      <w:proofErr w:type="spellStart"/>
      <w:r w:rsidR="0012664B" w:rsidRPr="00197AB8">
        <w:rPr>
          <w:rFonts w:ascii="Times New Roman" w:hAnsi="Times New Roman"/>
          <w:spacing w:val="-4"/>
          <w:sz w:val="24"/>
          <w:szCs w:val="24"/>
        </w:rPr>
        <w:t>Dėl</w:t>
      </w:r>
      <w:proofErr w:type="spellEnd"/>
      <w:r w:rsidR="0012664B" w:rsidRPr="00197AB8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12664B" w:rsidRPr="00197AB8">
        <w:rPr>
          <w:rFonts w:ascii="Times New Roman" w:hAnsi="Times New Roman"/>
          <w:spacing w:val="-4"/>
          <w:sz w:val="24"/>
          <w:szCs w:val="24"/>
        </w:rPr>
        <w:t>Kauno</w:t>
      </w:r>
      <w:proofErr w:type="spellEnd"/>
      <w:r w:rsidR="0012664B" w:rsidRPr="00197AB8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12664B" w:rsidRPr="00197AB8">
        <w:rPr>
          <w:rFonts w:ascii="Times New Roman" w:hAnsi="Times New Roman"/>
          <w:spacing w:val="-4"/>
          <w:sz w:val="24"/>
          <w:szCs w:val="24"/>
        </w:rPr>
        <w:t>rajono</w:t>
      </w:r>
      <w:proofErr w:type="spellEnd"/>
      <w:r w:rsidR="0012664B" w:rsidRPr="00197AB8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12664B" w:rsidRPr="00197AB8">
        <w:rPr>
          <w:rFonts w:ascii="Times New Roman" w:hAnsi="Times New Roman"/>
          <w:spacing w:val="-4"/>
          <w:sz w:val="24"/>
          <w:szCs w:val="24"/>
        </w:rPr>
        <w:t>savivaldybės</w:t>
      </w:r>
      <w:proofErr w:type="spellEnd"/>
      <w:r w:rsidR="0012664B" w:rsidRPr="00197AB8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12664B" w:rsidRPr="00197AB8">
        <w:rPr>
          <w:rFonts w:ascii="Times New Roman" w:hAnsi="Times New Roman"/>
          <w:spacing w:val="-4"/>
          <w:sz w:val="24"/>
          <w:szCs w:val="24"/>
        </w:rPr>
        <w:t>teritorijos</w:t>
      </w:r>
      <w:proofErr w:type="spellEnd"/>
      <w:r w:rsidR="0012664B" w:rsidRPr="00197AB8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12664B" w:rsidRPr="00197AB8">
        <w:rPr>
          <w:rFonts w:ascii="Times New Roman" w:hAnsi="Times New Roman"/>
          <w:spacing w:val="-4"/>
          <w:sz w:val="24"/>
          <w:szCs w:val="24"/>
        </w:rPr>
        <w:t>bendrojo</w:t>
      </w:r>
      <w:proofErr w:type="spellEnd"/>
      <w:r w:rsidR="0012664B" w:rsidRPr="00197AB8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12664B" w:rsidRPr="00197AB8">
        <w:rPr>
          <w:rFonts w:ascii="Times New Roman" w:hAnsi="Times New Roman"/>
          <w:spacing w:val="-4"/>
          <w:sz w:val="24"/>
          <w:szCs w:val="24"/>
        </w:rPr>
        <w:t>plano</w:t>
      </w:r>
      <w:proofErr w:type="spellEnd"/>
      <w:r w:rsidR="0012664B" w:rsidRPr="00197AB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2664B">
        <w:rPr>
          <w:rFonts w:ascii="Times New Roman" w:hAnsi="Times New Roman"/>
          <w:spacing w:val="-4"/>
          <w:sz w:val="24"/>
          <w:szCs w:val="24"/>
        </w:rPr>
        <w:t xml:space="preserve">1-ojo </w:t>
      </w:r>
      <w:proofErr w:type="spellStart"/>
      <w:r w:rsidR="0012664B">
        <w:rPr>
          <w:rFonts w:ascii="Times New Roman" w:hAnsi="Times New Roman"/>
          <w:spacing w:val="-4"/>
          <w:sz w:val="24"/>
          <w:szCs w:val="24"/>
        </w:rPr>
        <w:t>pakeitimo</w:t>
      </w:r>
      <w:proofErr w:type="spellEnd"/>
      <w:r w:rsidR="0012664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12664B" w:rsidRPr="00197AB8">
        <w:rPr>
          <w:rFonts w:ascii="Times New Roman" w:hAnsi="Times New Roman"/>
          <w:spacing w:val="-4"/>
          <w:sz w:val="24"/>
          <w:szCs w:val="24"/>
        </w:rPr>
        <w:t>tvirtinimo</w:t>
      </w:r>
      <w:proofErr w:type="spellEnd"/>
      <w:r w:rsidR="0012664B" w:rsidRPr="00197AB8">
        <w:rPr>
          <w:rFonts w:ascii="Times New Roman" w:hAnsi="Times New Roman"/>
          <w:spacing w:val="-4"/>
          <w:sz w:val="24"/>
          <w:szCs w:val="24"/>
        </w:rPr>
        <w:t>“</w:t>
      </w:r>
      <w:r w:rsidR="00926567" w:rsidRPr="005368D9">
        <w:rPr>
          <w:rFonts w:ascii="Times New Roman" w:hAnsi="Times New Roman"/>
          <w:spacing w:val="-8"/>
          <w:sz w:val="24"/>
          <w:szCs w:val="24"/>
          <w:lang w:val="lt-LT"/>
        </w:rPr>
        <w:t>,</w:t>
      </w:r>
      <w:r w:rsidR="009226F5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</w:t>
      </w:r>
      <w:r w:rsidR="009138CB">
        <w:rPr>
          <w:rFonts w:ascii="Times New Roman" w:hAnsi="Times New Roman"/>
          <w:spacing w:val="-8"/>
          <w:sz w:val="24"/>
          <w:szCs w:val="24"/>
          <w:lang w:val="lt-LT"/>
        </w:rPr>
        <w:t>atsižvelgdama</w:t>
      </w:r>
      <w:r w:rsidR="006F6F17">
        <w:rPr>
          <w:rFonts w:ascii="Times New Roman" w:hAnsi="Times New Roman"/>
          <w:spacing w:val="-8"/>
          <w:sz w:val="24"/>
          <w:szCs w:val="24"/>
          <w:lang w:val="lt-LT"/>
        </w:rPr>
        <w:t>s</w:t>
      </w:r>
      <w:r w:rsidR="00926567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</w:t>
      </w:r>
      <w:r w:rsidR="009226F5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į </w:t>
      </w:r>
      <w:r w:rsidR="00926567" w:rsidRPr="005368D9">
        <w:rPr>
          <w:rFonts w:ascii="Times New Roman" w:hAnsi="Times New Roman"/>
          <w:sz w:val="24"/>
          <w:szCs w:val="24"/>
          <w:lang w:val="lt-LT"/>
        </w:rPr>
        <w:t xml:space="preserve">Kauno rajono savivaldybės administracijos </w:t>
      </w:r>
      <w:r w:rsidR="000C5974" w:rsidRPr="000C5974">
        <w:rPr>
          <w:rFonts w:ascii="Times New Roman" w:hAnsi="Times New Roman"/>
          <w:sz w:val="24"/>
          <w:szCs w:val="24"/>
          <w:lang w:val="lt-LT"/>
        </w:rPr>
        <w:t xml:space="preserve">direktoriaus </w:t>
      </w:r>
      <w:r w:rsidR="00D17C95">
        <w:rPr>
          <w:rFonts w:ascii="Times New Roman" w:hAnsi="Times New Roman"/>
          <w:sz w:val="24"/>
          <w:szCs w:val="24"/>
          <w:lang w:val="lt-LT"/>
        </w:rPr>
        <w:t>2015-07</w:t>
      </w:r>
      <w:r w:rsidR="00C80EC7">
        <w:rPr>
          <w:rFonts w:ascii="Times New Roman" w:hAnsi="Times New Roman"/>
          <w:sz w:val="24"/>
          <w:szCs w:val="24"/>
          <w:lang w:val="lt-LT"/>
        </w:rPr>
        <w:t>-10</w:t>
      </w:r>
      <w:r w:rsidR="00FF20A5" w:rsidRPr="00B12434">
        <w:rPr>
          <w:rFonts w:ascii="Times New Roman" w:hAnsi="Times New Roman"/>
          <w:sz w:val="24"/>
          <w:szCs w:val="24"/>
          <w:lang w:val="lt-LT"/>
        </w:rPr>
        <w:t xml:space="preserve"> įsakymą Nr. ĮS-</w:t>
      </w:r>
      <w:r w:rsidR="00D17C95">
        <w:rPr>
          <w:rFonts w:ascii="Times New Roman" w:hAnsi="Times New Roman"/>
          <w:sz w:val="24"/>
          <w:szCs w:val="24"/>
          <w:lang w:val="lt-LT"/>
        </w:rPr>
        <w:t>1236</w:t>
      </w:r>
      <w:r w:rsidR="00350835" w:rsidRPr="00B1243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50835" w:rsidRPr="005368D9">
        <w:rPr>
          <w:rFonts w:ascii="Times New Roman" w:hAnsi="Times New Roman"/>
          <w:sz w:val="24"/>
          <w:szCs w:val="24"/>
          <w:lang w:val="lt-LT"/>
        </w:rPr>
        <w:t>“Dėl teritorijų planavimo proceso inicijavimo</w:t>
      </w:r>
      <w:r w:rsidR="00926567" w:rsidRPr="005368D9">
        <w:rPr>
          <w:rFonts w:ascii="Times New Roman" w:hAnsi="Times New Roman"/>
          <w:sz w:val="24"/>
          <w:szCs w:val="24"/>
          <w:lang w:val="lt-LT"/>
        </w:rPr>
        <w:t>”</w:t>
      </w:r>
      <w:r w:rsidR="00BD0E6A" w:rsidRPr="005368D9">
        <w:rPr>
          <w:rFonts w:ascii="Times New Roman" w:hAnsi="Times New Roman"/>
          <w:spacing w:val="-8"/>
          <w:sz w:val="24"/>
          <w:szCs w:val="24"/>
          <w:lang w:val="lt-LT"/>
        </w:rPr>
        <w:t xml:space="preserve"> </w:t>
      </w:r>
      <w:r w:rsidR="009138CB">
        <w:rPr>
          <w:rFonts w:ascii="Times New Roman" w:hAnsi="Times New Roman"/>
          <w:spacing w:val="-8"/>
          <w:sz w:val="24"/>
          <w:szCs w:val="24"/>
          <w:lang w:val="lt-LT"/>
        </w:rPr>
        <w:t>ir</w:t>
      </w:r>
      <w:r w:rsidR="00C80EC7">
        <w:rPr>
          <w:rFonts w:ascii="Times New Roman" w:hAnsi="Times New Roman"/>
          <w:spacing w:val="-8"/>
          <w:sz w:val="24"/>
          <w:szCs w:val="24"/>
          <w:lang w:val="lt-LT"/>
        </w:rPr>
        <w:t xml:space="preserve"> į </w:t>
      </w:r>
      <w:r w:rsidR="00632278">
        <w:rPr>
          <w:rFonts w:ascii="Times New Roman" w:hAnsi="Times New Roman"/>
          <w:spacing w:val="-8"/>
          <w:sz w:val="24"/>
          <w:szCs w:val="24"/>
          <w:lang w:val="lt-LT"/>
        </w:rPr>
        <w:t xml:space="preserve">Žygimanto </w:t>
      </w:r>
      <w:proofErr w:type="spellStart"/>
      <w:r w:rsidR="00632278">
        <w:rPr>
          <w:rFonts w:ascii="Times New Roman" w:hAnsi="Times New Roman"/>
          <w:spacing w:val="-8"/>
          <w:sz w:val="24"/>
          <w:szCs w:val="24"/>
          <w:lang w:val="lt-LT"/>
        </w:rPr>
        <w:t>Indrašiaus</w:t>
      </w:r>
      <w:proofErr w:type="spellEnd"/>
      <w:r w:rsidR="00632278">
        <w:rPr>
          <w:rFonts w:ascii="Times New Roman" w:hAnsi="Times New Roman"/>
          <w:spacing w:val="-8"/>
          <w:sz w:val="24"/>
          <w:szCs w:val="24"/>
          <w:lang w:val="lt-LT"/>
        </w:rPr>
        <w:t xml:space="preserve">, Janinos </w:t>
      </w:r>
      <w:proofErr w:type="spellStart"/>
      <w:r w:rsidR="00632278">
        <w:rPr>
          <w:rFonts w:ascii="Times New Roman" w:hAnsi="Times New Roman"/>
          <w:spacing w:val="-8"/>
          <w:sz w:val="24"/>
          <w:szCs w:val="24"/>
          <w:lang w:val="lt-LT"/>
        </w:rPr>
        <w:t>Barkausk</w:t>
      </w:r>
      <w:r w:rsidR="00D17C95">
        <w:rPr>
          <w:rFonts w:ascii="Times New Roman" w:hAnsi="Times New Roman"/>
          <w:spacing w:val="-8"/>
          <w:sz w:val="24"/>
          <w:szCs w:val="24"/>
          <w:lang w:val="lt-LT"/>
        </w:rPr>
        <w:t>ienės</w:t>
      </w:r>
      <w:proofErr w:type="spellEnd"/>
      <w:r w:rsidR="00D17C95">
        <w:rPr>
          <w:rFonts w:ascii="Times New Roman" w:hAnsi="Times New Roman"/>
          <w:spacing w:val="-8"/>
          <w:sz w:val="24"/>
          <w:szCs w:val="24"/>
          <w:lang w:val="lt-LT"/>
        </w:rPr>
        <w:t xml:space="preserve">, Dianos </w:t>
      </w:r>
      <w:proofErr w:type="spellStart"/>
      <w:r w:rsidR="00D17C95">
        <w:rPr>
          <w:rFonts w:ascii="Times New Roman" w:hAnsi="Times New Roman"/>
          <w:spacing w:val="-8"/>
          <w:sz w:val="24"/>
          <w:szCs w:val="24"/>
          <w:lang w:val="lt-LT"/>
        </w:rPr>
        <w:t>Barkauskienės</w:t>
      </w:r>
      <w:proofErr w:type="spellEnd"/>
      <w:r w:rsidR="00D17C95">
        <w:rPr>
          <w:rFonts w:ascii="Times New Roman" w:hAnsi="Times New Roman"/>
          <w:spacing w:val="-8"/>
          <w:sz w:val="24"/>
          <w:szCs w:val="24"/>
          <w:lang w:val="lt-LT"/>
        </w:rPr>
        <w:t>, Da</w:t>
      </w:r>
      <w:r w:rsidR="00632278">
        <w:rPr>
          <w:rFonts w:ascii="Times New Roman" w:hAnsi="Times New Roman"/>
          <w:spacing w:val="-8"/>
          <w:sz w:val="24"/>
          <w:szCs w:val="24"/>
          <w:lang w:val="lt-LT"/>
        </w:rPr>
        <w:t xml:space="preserve">riaus Barkausko, Vinco Vaižganto </w:t>
      </w:r>
      <w:proofErr w:type="spellStart"/>
      <w:r w:rsidR="00632278">
        <w:rPr>
          <w:rFonts w:ascii="Times New Roman" w:hAnsi="Times New Roman"/>
          <w:spacing w:val="-8"/>
          <w:sz w:val="24"/>
          <w:szCs w:val="24"/>
          <w:lang w:val="lt-LT"/>
        </w:rPr>
        <w:t>Indrašiaus</w:t>
      </w:r>
      <w:proofErr w:type="spellEnd"/>
      <w:r w:rsidR="00632278">
        <w:rPr>
          <w:rFonts w:ascii="Times New Roman" w:hAnsi="Times New Roman"/>
          <w:spacing w:val="-8"/>
          <w:sz w:val="24"/>
          <w:szCs w:val="24"/>
          <w:lang w:val="lt-LT"/>
        </w:rPr>
        <w:t xml:space="preserve">, Genės </w:t>
      </w:r>
      <w:proofErr w:type="spellStart"/>
      <w:r w:rsidR="00632278">
        <w:rPr>
          <w:rFonts w:ascii="Times New Roman" w:hAnsi="Times New Roman"/>
          <w:spacing w:val="-8"/>
          <w:sz w:val="24"/>
          <w:szCs w:val="24"/>
          <w:lang w:val="lt-LT"/>
        </w:rPr>
        <w:t>Indrašienės</w:t>
      </w:r>
      <w:proofErr w:type="spellEnd"/>
      <w:r w:rsidR="00D17C95">
        <w:rPr>
          <w:rFonts w:ascii="Times New Roman" w:hAnsi="Times New Roman"/>
          <w:spacing w:val="-8"/>
          <w:sz w:val="24"/>
          <w:szCs w:val="24"/>
          <w:lang w:val="lt-LT"/>
        </w:rPr>
        <w:t xml:space="preserve"> (toliau –  </w:t>
      </w:r>
      <w:bookmarkStart w:id="0" w:name="_GoBack"/>
      <w:bookmarkEnd w:id="0"/>
      <w:r w:rsidR="00D17C95">
        <w:rPr>
          <w:rFonts w:ascii="Times New Roman" w:hAnsi="Times New Roman"/>
          <w:spacing w:val="-8"/>
          <w:sz w:val="24"/>
          <w:szCs w:val="24"/>
          <w:lang w:val="lt-LT"/>
        </w:rPr>
        <w:t>planavimo iniciatoriai), 2015-06-22 prašymą, registruotą 2015-06-22 Nr. GD-2494</w:t>
      </w:r>
      <w:r w:rsidR="00632278">
        <w:rPr>
          <w:rFonts w:ascii="Times New Roman" w:hAnsi="Times New Roman"/>
          <w:spacing w:val="-8"/>
          <w:sz w:val="24"/>
          <w:szCs w:val="24"/>
          <w:lang w:val="lt-LT"/>
        </w:rPr>
        <w:t>:</w:t>
      </w:r>
    </w:p>
    <w:p w:rsidR="00F47D05" w:rsidRPr="00FE6095" w:rsidRDefault="000C482C" w:rsidP="00C80EC7">
      <w:pPr>
        <w:spacing w:line="360" w:lineRule="auto"/>
        <w:ind w:right="-142" w:firstLine="851"/>
        <w:jc w:val="both"/>
        <w:rPr>
          <w:rFonts w:ascii="Times New Roman" w:hAnsi="Times New Roman"/>
          <w:spacing w:val="-4"/>
          <w:sz w:val="24"/>
          <w:szCs w:val="24"/>
          <w:lang w:val="lt-LT"/>
        </w:rPr>
      </w:pPr>
      <w:r w:rsidRPr="005368D9">
        <w:rPr>
          <w:rFonts w:ascii="Times New Roman" w:hAnsi="Times New Roman"/>
          <w:spacing w:val="60"/>
          <w:sz w:val="24"/>
          <w:szCs w:val="24"/>
          <w:lang w:val="lt-LT"/>
        </w:rPr>
        <w:t xml:space="preserve">  1. </w:t>
      </w:r>
      <w:r w:rsidR="00926567" w:rsidRPr="005368D9">
        <w:rPr>
          <w:rFonts w:ascii="Times New Roman" w:hAnsi="Times New Roman"/>
          <w:spacing w:val="60"/>
          <w:sz w:val="24"/>
          <w:szCs w:val="24"/>
          <w:lang w:val="lt-LT"/>
        </w:rPr>
        <w:t>Organizuoju</w:t>
      </w:r>
      <w:r w:rsidR="006F6F17" w:rsidRPr="006F6F17">
        <w:rPr>
          <w:rFonts w:ascii="Times New Roman" w:hAnsi="Times New Roman"/>
          <w:spacing w:val="-4"/>
          <w:sz w:val="24"/>
          <w:szCs w:val="24"/>
          <w:lang w:val="lt-LT"/>
        </w:rPr>
        <w:t xml:space="preserve"> </w:t>
      </w:r>
      <w:r w:rsidR="006F6F17" w:rsidRPr="009F5546">
        <w:rPr>
          <w:rFonts w:ascii="Times New Roman" w:hAnsi="Times New Roman"/>
          <w:spacing w:val="-4"/>
          <w:sz w:val="24"/>
          <w:szCs w:val="24"/>
          <w:lang w:val="lt-LT"/>
        </w:rPr>
        <w:t xml:space="preserve">Kauno rajono savivaldybės </w:t>
      </w:r>
      <w:r w:rsidR="006F6F17">
        <w:rPr>
          <w:rFonts w:ascii="Times New Roman" w:hAnsi="Times New Roman"/>
          <w:spacing w:val="-4"/>
          <w:sz w:val="24"/>
          <w:szCs w:val="24"/>
          <w:lang w:val="lt-LT"/>
        </w:rPr>
        <w:t>administracijos direktoriaus 2011-12-29</w:t>
      </w:r>
      <w:r w:rsidR="006F6F17" w:rsidRPr="009F5546">
        <w:rPr>
          <w:rFonts w:ascii="Times New Roman" w:hAnsi="Times New Roman"/>
          <w:spacing w:val="-4"/>
          <w:sz w:val="24"/>
          <w:szCs w:val="24"/>
          <w:lang w:val="lt-LT"/>
        </w:rPr>
        <w:t xml:space="preserve"> </w:t>
      </w:r>
      <w:r w:rsidR="006F6F17">
        <w:rPr>
          <w:rFonts w:ascii="Times New Roman" w:hAnsi="Times New Roman"/>
          <w:spacing w:val="-4"/>
          <w:sz w:val="24"/>
          <w:szCs w:val="24"/>
          <w:lang w:val="lt-LT"/>
        </w:rPr>
        <w:t>įsakymu Nr. ĮS-2200 patvirtintų</w:t>
      </w:r>
      <w:r w:rsidR="006F6F17" w:rsidRPr="009F5546">
        <w:rPr>
          <w:rFonts w:ascii="Times New Roman" w:hAnsi="Times New Roman"/>
          <w:spacing w:val="-4"/>
          <w:sz w:val="24"/>
          <w:szCs w:val="24"/>
          <w:lang w:val="lt-LT"/>
        </w:rPr>
        <w:t xml:space="preserve"> </w:t>
      </w:r>
      <w:r w:rsidR="006F6F17">
        <w:rPr>
          <w:rFonts w:ascii="Times New Roman" w:hAnsi="Times New Roman"/>
          <w:spacing w:val="-4"/>
          <w:sz w:val="24"/>
          <w:szCs w:val="24"/>
          <w:lang w:val="lt-LT"/>
        </w:rPr>
        <w:t xml:space="preserve">žemės sklypų </w:t>
      </w:r>
      <w:r w:rsidR="006F6F17" w:rsidRPr="009F5546">
        <w:rPr>
          <w:rFonts w:ascii="Times New Roman" w:hAnsi="Times New Roman"/>
          <w:sz w:val="24"/>
          <w:szCs w:val="24"/>
          <w:lang w:val="lt-LT"/>
        </w:rPr>
        <w:t xml:space="preserve">Kauno r. sav., </w:t>
      </w:r>
      <w:r w:rsidR="006F6F17">
        <w:rPr>
          <w:rFonts w:ascii="Times New Roman" w:hAnsi="Times New Roman"/>
          <w:sz w:val="24"/>
          <w:szCs w:val="24"/>
          <w:lang w:val="lt-LT"/>
        </w:rPr>
        <w:t xml:space="preserve">Garliavos apyl. </w:t>
      </w:r>
      <w:r w:rsidR="006F6F17" w:rsidRPr="009F5546">
        <w:rPr>
          <w:rFonts w:ascii="Times New Roman" w:hAnsi="Times New Roman"/>
          <w:sz w:val="24"/>
          <w:szCs w:val="24"/>
          <w:lang w:val="lt-LT"/>
        </w:rPr>
        <w:t xml:space="preserve">sen., </w:t>
      </w:r>
      <w:proofErr w:type="spellStart"/>
      <w:r w:rsidR="006F6F17">
        <w:rPr>
          <w:rFonts w:ascii="Times New Roman" w:hAnsi="Times New Roman"/>
          <w:sz w:val="24"/>
          <w:szCs w:val="24"/>
          <w:lang w:val="lt-LT"/>
        </w:rPr>
        <w:t>Teleičių</w:t>
      </w:r>
      <w:proofErr w:type="spellEnd"/>
      <w:r w:rsidR="006F6F17">
        <w:rPr>
          <w:rFonts w:ascii="Times New Roman" w:hAnsi="Times New Roman"/>
          <w:sz w:val="24"/>
          <w:szCs w:val="24"/>
          <w:lang w:val="lt-LT"/>
        </w:rPr>
        <w:t xml:space="preserve">  k., kadastrinis Nr. 5260/0008:100, kadastrinis Nr. 5260/0008:556 detaliojo plano koregavimą žemės sklypuose Kauno r. sav., Garliavos apyl. sen., </w:t>
      </w:r>
      <w:proofErr w:type="spellStart"/>
      <w:r w:rsidR="006F6F17">
        <w:rPr>
          <w:rFonts w:ascii="Times New Roman" w:hAnsi="Times New Roman"/>
          <w:sz w:val="24"/>
          <w:szCs w:val="24"/>
          <w:lang w:val="lt-LT"/>
        </w:rPr>
        <w:t>Teleičių</w:t>
      </w:r>
      <w:proofErr w:type="spellEnd"/>
      <w:r w:rsidR="006F6F17">
        <w:rPr>
          <w:rFonts w:ascii="Times New Roman" w:hAnsi="Times New Roman"/>
          <w:sz w:val="24"/>
          <w:szCs w:val="24"/>
          <w:lang w:val="lt-LT"/>
        </w:rPr>
        <w:t xml:space="preserve"> k., Minties g. 1, kadastrinis Nr. 5260/0008:49, kurio plotas 0,3247 ha, Minties g. 2, kadastrinis Nr. 5260/0008:46, kurio plotas 0,3515 ha.</w:t>
      </w:r>
      <w:r w:rsidR="00C80EC7" w:rsidRPr="00C80EC7">
        <w:rPr>
          <w:rFonts w:ascii="Times New Roman" w:hAnsi="Times New Roman"/>
          <w:spacing w:val="-4"/>
          <w:sz w:val="24"/>
          <w:szCs w:val="24"/>
          <w:lang w:val="lt-LT"/>
        </w:rPr>
        <w:t xml:space="preserve"> </w:t>
      </w:r>
      <w:r w:rsidR="003C61FA" w:rsidRPr="005368D9">
        <w:rPr>
          <w:rFonts w:ascii="Times New Roman" w:hAnsi="Times New Roman"/>
          <w:sz w:val="24"/>
          <w:szCs w:val="24"/>
          <w:lang w:val="lt-LT"/>
        </w:rPr>
        <w:t>Detaliojo plano koregavimo tikslas</w:t>
      </w:r>
      <w:r w:rsidR="00F47D05">
        <w:rPr>
          <w:rFonts w:ascii="Times New Roman" w:hAnsi="Times New Roman"/>
          <w:sz w:val="24"/>
          <w:szCs w:val="24"/>
          <w:lang w:val="lt-LT"/>
        </w:rPr>
        <w:t>:</w:t>
      </w:r>
    </w:p>
    <w:p w:rsidR="00F47D05" w:rsidRDefault="00C80EC7" w:rsidP="00C43692">
      <w:pPr>
        <w:spacing w:line="360" w:lineRule="auto"/>
        <w:ind w:right="-142"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1. 1</w:t>
      </w:r>
      <w:r w:rsidR="00FE6095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E6095">
        <w:rPr>
          <w:rFonts w:ascii="Times New Roman" w:hAnsi="Times New Roman"/>
          <w:sz w:val="24"/>
          <w:szCs w:val="24"/>
          <w:lang w:val="lt-LT"/>
        </w:rPr>
        <w:t xml:space="preserve">Pakeisti </w:t>
      </w:r>
      <w:r>
        <w:rPr>
          <w:rFonts w:ascii="Times New Roman" w:hAnsi="Times New Roman"/>
          <w:sz w:val="24"/>
          <w:szCs w:val="24"/>
          <w:lang w:val="lt-LT"/>
        </w:rPr>
        <w:t>žemės sklypų</w:t>
      </w:r>
      <w:r w:rsidR="00FB561A">
        <w:rPr>
          <w:rFonts w:ascii="Times New Roman" w:hAnsi="Times New Roman"/>
          <w:sz w:val="24"/>
          <w:szCs w:val="24"/>
          <w:lang w:val="lt-LT"/>
        </w:rPr>
        <w:t xml:space="preserve"> naudojimo būdą </w:t>
      </w:r>
      <w:r>
        <w:rPr>
          <w:rFonts w:ascii="Times New Roman" w:hAnsi="Times New Roman"/>
          <w:sz w:val="24"/>
          <w:szCs w:val="24"/>
          <w:lang w:val="lt-LT"/>
        </w:rPr>
        <w:t xml:space="preserve">iš </w:t>
      </w:r>
      <w:r w:rsidR="006F6F17">
        <w:rPr>
          <w:rFonts w:ascii="Times New Roman" w:hAnsi="Times New Roman"/>
          <w:sz w:val="24"/>
          <w:szCs w:val="24"/>
          <w:lang w:val="lt-LT"/>
        </w:rPr>
        <w:t>atskirųjų želdynų</w:t>
      </w:r>
      <w:r>
        <w:rPr>
          <w:rFonts w:ascii="Times New Roman" w:hAnsi="Times New Roman"/>
          <w:sz w:val="24"/>
          <w:szCs w:val="24"/>
          <w:lang w:val="lt-LT"/>
        </w:rPr>
        <w:t xml:space="preserve"> teritorijos </w:t>
      </w:r>
      <w:r w:rsidR="00FB561A">
        <w:rPr>
          <w:rFonts w:ascii="Times New Roman" w:hAnsi="Times New Roman"/>
          <w:sz w:val="24"/>
          <w:szCs w:val="24"/>
          <w:lang w:val="lt-LT"/>
        </w:rPr>
        <w:t xml:space="preserve">į </w:t>
      </w:r>
      <w:r>
        <w:rPr>
          <w:rFonts w:ascii="Times New Roman" w:hAnsi="Times New Roman"/>
          <w:sz w:val="24"/>
          <w:szCs w:val="24"/>
          <w:lang w:val="lt-LT"/>
        </w:rPr>
        <w:t xml:space="preserve">vienbučių ir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dvibučių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gyvenamųjų pastatų teritorijos; </w:t>
      </w:r>
    </w:p>
    <w:p w:rsidR="009138CB" w:rsidRPr="00977DA9" w:rsidRDefault="009138CB" w:rsidP="009138CB">
      <w:pPr>
        <w:spacing w:line="360" w:lineRule="auto"/>
        <w:ind w:right="-142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1. 2. Koreguoti teritorijos naudojimo reglamentą (-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us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>) ir nustatyti papildomą (-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us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>) teritorijos naudojimo reglamentą (-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us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);  </w:t>
      </w:r>
    </w:p>
    <w:p w:rsidR="005368D9" w:rsidRDefault="00A97313" w:rsidP="005368D9">
      <w:pPr>
        <w:spacing w:line="360" w:lineRule="auto"/>
        <w:ind w:right="-142"/>
        <w:jc w:val="both"/>
        <w:rPr>
          <w:rFonts w:ascii="Times New Roman" w:hAnsi="Times New Roman"/>
          <w:spacing w:val="60"/>
          <w:sz w:val="24"/>
          <w:szCs w:val="24"/>
          <w:lang w:val="lt-LT"/>
        </w:rPr>
      </w:pPr>
      <w:r>
        <w:rPr>
          <w:rFonts w:ascii="Times New Roman" w:hAnsi="Times New Roman"/>
          <w:spacing w:val="60"/>
          <w:sz w:val="24"/>
          <w:szCs w:val="24"/>
          <w:lang w:val="lt-LT"/>
        </w:rPr>
        <w:t xml:space="preserve">          </w:t>
      </w:r>
      <w:r w:rsidR="005368D9">
        <w:rPr>
          <w:rFonts w:ascii="Times New Roman" w:hAnsi="Times New Roman"/>
          <w:spacing w:val="60"/>
          <w:sz w:val="24"/>
          <w:szCs w:val="24"/>
          <w:lang w:val="lt-LT"/>
        </w:rPr>
        <w:t>2</w:t>
      </w:r>
      <w:r w:rsidR="00FC3526">
        <w:rPr>
          <w:rFonts w:ascii="Times New Roman" w:hAnsi="Times New Roman"/>
          <w:spacing w:val="60"/>
          <w:sz w:val="24"/>
          <w:szCs w:val="24"/>
          <w:lang w:val="lt-LT"/>
        </w:rPr>
        <w:t xml:space="preserve">. </w:t>
      </w:r>
      <w:r w:rsidR="005368D9" w:rsidRPr="005368D9">
        <w:rPr>
          <w:rFonts w:ascii="Times New Roman" w:hAnsi="Times New Roman"/>
          <w:spacing w:val="60"/>
          <w:sz w:val="24"/>
          <w:szCs w:val="24"/>
          <w:lang w:val="lt-LT"/>
        </w:rPr>
        <w:t>Nurodau:</w:t>
      </w:r>
    </w:p>
    <w:p w:rsidR="005368D9" w:rsidRDefault="005368D9" w:rsidP="005368D9">
      <w:pPr>
        <w:spacing w:line="360" w:lineRule="auto"/>
        <w:ind w:right="-142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pacing w:val="60"/>
          <w:sz w:val="24"/>
          <w:szCs w:val="24"/>
          <w:lang w:val="lt-LT"/>
        </w:rPr>
        <w:t xml:space="preserve">   </w:t>
      </w:r>
      <w:r w:rsidR="004D0F1B">
        <w:rPr>
          <w:rFonts w:ascii="Times New Roman" w:hAnsi="Times New Roman"/>
          <w:spacing w:val="60"/>
          <w:sz w:val="24"/>
          <w:szCs w:val="24"/>
          <w:lang w:val="lt-LT"/>
        </w:rPr>
        <w:t xml:space="preserve">       </w:t>
      </w:r>
      <w:r>
        <w:rPr>
          <w:rFonts w:ascii="Times New Roman" w:hAnsi="Times New Roman"/>
          <w:spacing w:val="60"/>
          <w:sz w:val="24"/>
          <w:szCs w:val="24"/>
          <w:lang w:val="lt-LT"/>
        </w:rPr>
        <w:t>2.1</w:t>
      </w:r>
      <w:r w:rsidRPr="005368D9">
        <w:rPr>
          <w:rFonts w:ascii="Times New Roman" w:hAnsi="Times New Roman"/>
          <w:spacing w:val="60"/>
          <w:sz w:val="24"/>
          <w:szCs w:val="24"/>
          <w:lang w:val="lt-LT"/>
        </w:rPr>
        <w:t>.</w:t>
      </w:r>
      <w:r w:rsidR="00FC3526">
        <w:rPr>
          <w:rFonts w:ascii="Times New Roman" w:hAnsi="Times New Roman"/>
          <w:spacing w:val="60"/>
          <w:sz w:val="24"/>
          <w:szCs w:val="24"/>
          <w:lang w:val="lt-LT"/>
        </w:rPr>
        <w:t xml:space="preserve"> </w:t>
      </w:r>
      <w:r w:rsidRPr="005368D9">
        <w:rPr>
          <w:rFonts w:ascii="Times New Roman" w:hAnsi="Times New Roman"/>
          <w:sz w:val="24"/>
          <w:szCs w:val="24"/>
          <w:lang w:val="lt-LT"/>
        </w:rPr>
        <w:t xml:space="preserve">Kad šio įsakymo 1 punkte nurodyto detaliojo plano </w:t>
      </w:r>
      <w:r>
        <w:rPr>
          <w:rFonts w:ascii="Times New Roman" w:hAnsi="Times New Roman"/>
          <w:sz w:val="24"/>
          <w:szCs w:val="24"/>
          <w:lang w:val="lt-LT"/>
        </w:rPr>
        <w:t>koregavimą finansuo</w:t>
      </w:r>
      <w:r w:rsidR="006F6F17">
        <w:rPr>
          <w:rFonts w:ascii="Times New Roman" w:hAnsi="Times New Roman"/>
          <w:sz w:val="24"/>
          <w:szCs w:val="24"/>
          <w:lang w:val="lt-LT"/>
        </w:rPr>
        <w:t>ja Planavimo iniciatoriai</w:t>
      </w:r>
      <w:r>
        <w:rPr>
          <w:rFonts w:ascii="Times New Roman" w:hAnsi="Times New Roman"/>
          <w:sz w:val="24"/>
          <w:szCs w:val="24"/>
          <w:lang w:val="lt-LT"/>
        </w:rPr>
        <w:t>;</w:t>
      </w:r>
    </w:p>
    <w:p w:rsidR="005368D9" w:rsidRDefault="005368D9" w:rsidP="005368D9">
      <w:pPr>
        <w:spacing w:line="360" w:lineRule="auto"/>
        <w:ind w:right="-142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pacing w:val="60"/>
          <w:sz w:val="24"/>
          <w:szCs w:val="24"/>
          <w:lang w:val="lt-LT"/>
        </w:rPr>
        <w:lastRenderedPageBreak/>
        <w:t xml:space="preserve">  </w:t>
      </w:r>
      <w:r w:rsidR="004D0F1B">
        <w:rPr>
          <w:rFonts w:ascii="Times New Roman" w:hAnsi="Times New Roman"/>
          <w:spacing w:val="60"/>
          <w:sz w:val="24"/>
          <w:szCs w:val="24"/>
          <w:lang w:val="lt-LT"/>
        </w:rPr>
        <w:t xml:space="preserve">       </w:t>
      </w:r>
      <w:r w:rsidR="00865851">
        <w:rPr>
          <w:rFonts w:ascii="Times New Roman" w:hAnsi="Times New Roman"/>
          <w:spacing w:val="60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pacing w:val="60"/>
          <w:sz w:val="24"/>
          <w:szCs w:val="24"/>
          <w:lang w:val="lt-LT"/>
        </w:rPr>
        <w:t>2.2</w:t>
      </w:r>
      <w:r w:rsidR="00FC3526">
        <w:rPr>
          <w:rFonts w:ascii="Times New Roman" w:hAnsi="Times New Roman"/>
          <w:spacing w:val="60"/>
          <w:sz w:val="24"/>
          <w:szCs w:val="24"/>
          <w:lang w:val="lt-LT"/>
        </w:rPr>
        <w:t xml:space="preserve">. </w:t>
      </w:r>
      <w:r w:rsidRPr="005368D9">
        <w:rPr>
          <w:rFonts w:ascii="Times New Roman" w:hAnsi="Times New Roman"/>
          <w:sz w:val="24"/>
          <w:szCs w:val="24"/>
          <w:lang w:val="lt-LT"/>
        </w:rPr>
        <w:t>Urbanistikos skyriaus vedėjui užtikrinti šio įsakymo viešinimą Teritorijų planavimo įstatymo 31 straipsnio 4 dalyje nustatyta tvarka.</w:t>
      </w:r>
    </w:p>
    <w:p w:rsidR="002A1354" w:rsidRPr="005368D9" w:rsidRDefault="002F351C" w:rsidP="000C482C">
      <w:pPr>
        <w:spacing w:line="360" w:lineRule="auto"/>
        <w:ind w:right="-142"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</w:t>
      </w:r>
      <w:r w:rsidR="009D4E09" w:rsidRPr="005368D9">
        <w:rPr>
          <w:rFonts w:ascii="Times New Roman" w:hAnsi="Times New Roman"/>
          <w:sz w:val="24"/>
          <w:szCs w:val="24"/>
          <w:lang w:val="lt-LT"/>
        </w:rPr>
        <w:t xml:space="preserve">Šis įsakymas gali būti skundžiamas Lietuvos Respublikos administracinių bylų teisenos įstatymo nustatyta tvarka.     </w:t>
      </w:r>
    </w:p>
    <w:p w:rsidR="000C482C" w:rsidRPr="005368D9" w:rsidRDefault="000C482C" w:rsidP="00A7682E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84DD1" w:rsidRDefault="00584DD1" w:rsidP="00F8607F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E05D65" w:rsidRDefault="00E05D65" w:rsidP="00F8607F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6F6F17" w:rsidRPr="009138CB" w:rsidRDefault="006F6F17" w:rsidP="006F6F17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Administracijos direktorius                                                                                         Ričardas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Pudževelis</w:t>
      </w:r>
      <w:proofErr w:type="spellEnd"/>
    </w:p>
    <w:p w:rsidR="00341389" w:rsidRPr="009138CB" w:rsidRDefault="00A072AC" w:rsidP="00F8607F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9138CB">
        <w:rPr>
          <w:rFonts w:ascii="Times New Roman" w:hAnsi="Times New Roman"/>
          <w:sz w:val="24"/>
          <w:szCs w:val="24"/>
          <w:lang w:val="lt-LT"/>
        </w:rPr>
        <w:tab/>
      </w:r>
      <w:r w:rsidRPr="009138CB">
        <w:rPr>
          <w:rFonts w:ascii="Times New Roman" w:hAnsi="Times New Roman"/>
          <w:sz w:val="24"/>
          <w:szCs w:val="24"/>
          <w:lang w:val="lt-LT"/>
        </w:rPr>
        <w:tab/>
      </w:r>
      <w:r w:rsidR="003C61FA" w:rsidRPr="009138CB">
        <w:rPr>
          <w:rFonts w:ascii="Times New Roman" w:hAnsi="Times New Roman"/>
          <w:sz w:val="24"/>
          <w:szCs w:val="24"/>
          <w:lang w:val="lt-LT"/>
        </w:rPr>
        <w:tab/>
      </w:r>
      <w:r w:rsidR="00F8607F" w:rsidRPr="009138CB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584DD1" w:rsidRDefault="00584DD1" w:rsidP="00A7682E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84DD1" w:rsidRDefault="00584DD1" w:rsidP="00A7682E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9138CB" w:rsidRDefault="009138CB" w:rsidP="00A7682E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50835" w:rsidRPr="005368D9" w:rsidRDefault="00350835" w:rsidP="00A7682E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5368D9">
        <w:rPr>
          <w:rFonts w:ascii="Times New Roman" w:hAnsi="Times New Roman"/>
          <w:sz w:val="24"/>
          <w:szCs w:val="24"/>
          <w:lang w:val="lt-LT"/>
        </w:rPr>
        <w:t>P</w:t>
      </w:r>
      <w:r w:rsidR="00FC3AC2" w:rsidRPr="005368D9">
        <w:rPr>
          <w:rFonts w:ascii="Times New Roman" w:hAnsi="Times New Roman"/>
          <w:sz w:val="24"/>
          <w:szCs w:val="24"/>
          <w:lang w:val="lt-LT"/>
        </w:rPr>
        <w:t>a</w:t>
      </w:r>
      <w:r w:rsidRPr="005368D9">
        <w:rPr>
          <w:rFonts w:ascii="Times New Roman" w:hAnsi="Times New Roman"/>
          <w:sz w:val="24"/>
          <w:szCs w:val="24"/>
          <w:lang w:val="lt-LT"/>
        </w:rPr>
        <w:t>rengė</w:t>
      </w:r>
    </w:p>
    <w:p w:rsidR="00F8607F" w:rsidRPr="005368D9" w:rsidRDefault="00F8607F" w:rsidP="00A7682E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5368D9">
        <w:rPr>
          <w:rFonts w:ascii="Times New Roman" w:hAnsi="Times New Roman"/>
          <w:sz w:val="24"/>
          <w:szCs w:val="24"/>
          <w:lang w:val="lt-LT"/>
        </w:rPr>
        <w:t xml:space="preserve">J. </w:t>
      </w:r>
      <w:proofErr w:type="spellStart"/>
      <w:r w:rsidRPr="005368D9">
        <w:rPr>
          <w:rFonts w:ascii="Times New Roman" w:hAnsi="Times New Roman"/>
          <w:sz w:val="24"/>
          <w:szCs w:val="24"/>
          <w:lang w:val="lt-LT"/>
        </w:rPr>
        <w:t>Kasputienė</w:t>
      </w:r>
      <w:proofErr w:type="spellEnd"/>
    </w:p>
    <w:p w:rsidR="00F8607F" w:rsidRDefault="006F6F17" w:rsidP="00A7682E">
      <w:pPr>
        <w:spacing w:line="360" w:lineRule="auto"/>
        <w:rPr>
          <w:rFonts w:ascii="Times New Roman" w:hAnsi="Times New Roman"/>
          <w:sz w:val="23"/>
          <w:szCs w:val="23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2015-07</w:t>
      </w:r>
      <w:r w:rsidR="00F8607F" w:rsidRPr="005368D9">
        <w:rPr>
          <w:rFonts w:ascii="Times New Roman" w:hAnsi="Times New Roman"/>
          <w:sz w:val="24"/>
          <w:szCs w:val="24"/>
          <w:lang w:val="lt-LT"/>
        </w:rPr>
        <w:t>-</w:t>
      </w:r>
      <w:r>
        <w:rPr>
          <w:rFonts w:ascii="Times New Roman" w:hAnsi="Times New Roman"/>
          <w:sz w:val="24"/>
          <w:szCs w:val="24"/>
          <w:lang w:val="lt-LT"/>
        </w:rPr>
        <w:t>02</w:t>
      </w:r>
    </w:p>
    <w:sectPr w:rsidR="00F8607F" w:rsidSect="00F34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8" w:right="850" w:bottom="426" w:left="1134" w:header="227" w:footer="75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4B" w:rsidRDefault="00ED484B">
      <w:r>
        <w:separator/>
      </w:r>
    </w:p>
  </w:endnote>
  <w:endnote w:type="continuationSeparator" w:id="0">
    <w:p w:rsidR="00ED484B" w:rsidRDefault="00ED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E7" w:rsidRDefault="004012E7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E7" w:rsidRDefault="004012E7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EA" w:rsidRDefault="00AB0AEA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  <w:lang w:val="lt-LT"/>
      </w:rPr>
    </w:pP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4B" w:rsidRDefault="00ED484B">
      <w:r>
        <w:separator/>
      </w:r>
    </w:p>
  </w:footnote>
  <w:footnote w:type="continuationSeparator" w:id="0">
    <w:p w:rsidR="00ED484B" w:rsidRDefault="00ED4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EA" w:rsidRDefault="00AB0AE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B0AEA" w:rsidRDefault="00AB0AE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EA" w:rsidRDefault="00AB0AEA">
    <w:pPr>
      <w:pStyle w:val="Antrats"/>
      <w:framePr w:wrap="around" w:vAnchor="text" w:hAnchor="margin" w:xAlign="center" w:y="1"/>
      <w:rPr>
        <w:rStyle w:val="Puslapionumeris"/>
      </w:rPr>
    </w:pPr>
  </w:p>
  <w:p w:rsidR="00AB0AEA" w:rsidRDefault="00AB0AEA" w:rsidP="009A484F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17C9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B0AEA" w:rsidRDefault="00AB0AEA">
    <w:pPr>
      <w:pStyle w:val="Antrats"/>
    </w:pPr>
  </w:p>
  <w:p w:rsidR="00AB0AEA" w:rsidRDefault="00AB0AEA">
    <w:pPr>
      <w:pStyle w:val="Antrats"/>
    </w:pPr>
  </w:p>
  <w:p w:rsidR="00AB0AEA" w:rsidRDefault="00AB0AEA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90" w:rsidRDefault="004012E7" w:rsidP="00264A90">
    <w:pPr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lt-LT"/>
      </w:rPr>
      <w:drawing>
        <wp:inline distT="0" distB="0" distL="0" distR="0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4A90" w:rsidRDefault="00264A90" w:rsidP="00264A90">
    <w:pPr>
      <w:rPr>
        <w:rFonts w:ascii="Times New Roman" w:hAnsi="Times New Roman"/>
      </w:rPr>
    </w:pPr>
  </w:p>
  <w:p w:rsidR="00264A90" w:rsidRDefault="00264A90" w:rsidP="00264A90">
    <w:pPr>
      <w:jc w:val="center"/>
      <w:rPr>
        <w:rFonts w:ascii="Times New Roman" w:hAnsi="Times New Roman"/>
        <w:b/>
        <w:sz w:val="28"/>
      </w:rPr>
    </w:pPr>
    <w:proofErr w:type="gramStart"/>
    <w:r>
      <w:rPr>
        <w:rFonts w:ascii="Times New Roman" w:hAnsi="Times New Roman"/>
        <w:b/>
        <w:sz w:val="28"/>
      </w:rPr>
      <w:t>KAUNO  RAJONO</w:t>
    </w:r>
    <w:proofErr w:type="gramEnd"/>
    <w:r>
      <w:rPr>
        <w:rFonts w:ascii="Times New Roman" w:hAnsi="Times New Roman"/>
        <w:b/>
        <w:sz w:val="28"/>
      </w:rPr>
      <w:t xml:space="preserve">  SAVIVALDYBĖS</w:t>
    </w:r>
  </w:p>
  <w:p w:rsidR="00264A90" w:rsidRDefault="00264A90" w:rsidP="00264A90">
    <w:pPr>
      <w:jc w:val="center"/>
      <w:rPr>
        <w:rFonts w:ascii="Times New Roman" w:hAnsi="Times New Roman"/>
        <w:b/>
        <w:caps/>
        <w:sz w:val="28"/>
      </w:rPr>
    </w:pPr>
    <w:proofErr w:type="gramStart"/>
    <w:r>
      <w:rPr>
        <w:rFonts w:ascii="Times New Roman" w:hAnsi="Times New Roman"/>
        <w:b/>
        <w:sz w:val="28"/>
      </w:rPr>
      <w:t>ADMINISTRA</w:t>
    </w:r>
    <w:r>
      <w:rPr>
        <w:rFonts w:ascii="Times New Roman" w:hAnsi="Times New Roman"/>
        <w:b/>
        <w:caps/>
        <w:sz w:val="28"/>
      </w:rPr>
      <w:t>cijos  direktorius</w:t>
    </w:r>
    <w:proofErr w:type="gramEnd"/>
  </w:p>
  <w:p w:rsidR="00E60022" w:rsidRPr="00E86694" w:rsidRDefault="00E60022" w:rsidP="00E8669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745A2"/>
    <w:multiLevelType w:val="hybridMultilevel"/>
    <w:tmpl w:val="8F94A8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D5CD6"/>
    <w:multiLevelType w:val="hybridMultilevel"/>
    <w:tmpl w:val="E2C6424A"/>
    <w:lvl w:ilvl="0" w:tplc="A14A39AA">
      <w:start w:val="1"/>
      <w:numFmt w:val="decimal"/>
      <w:lvlText w:val="%1."/>
      <w:lvlJc w:val="left"/>
      <w:pPr>
        <w:ind w:left="465" w:hanging="465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D43EB9"/>
    <w:multiLevelType w:val="multilevel"/>
    <w:tmpl w:val="039613A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D2EB7"/>
    <w:multiLevelType w:val="singleLevel"/>
    <w:tmpl w:val="A74C945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438048E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33A1BC0"/>
    <w:multiLevelType w:val="multilevel"/>
    <w:tmpl w:val="039613A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F42C62"/>
    <w:multiLevelType w:val="hybridMultilevel"/>
    <w:tmpl w:val="E65E4E4C"/>
    <w:lvl w:ilvl="0" w:tplc="0427000F">
      <w:start w:val="1"/>
      <w:numFmt w:val="decimal"/>
      <w:lvlText w:val="%1."/>
      <w:lvlJc w:val="left"/>
      <w:pPr>
        <w:ind w:left="465" w:hanging="465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880702"/>
    <w:multiLevelType w:val="hybridMultilevel"/>
    <w:tmpl w:val="334C7BBC"/>
    <w:lvl w:ilvl="0" w:tplc="0427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6AA462F"/>
    <w:multiLevelType w:val="multilevel"/>
    <w:tmpl w:val="F44228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CEE2695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D10532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28E14E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40B1C55"/>
    <w:multiLevelType w:val="hybridMultilevel"/>
    <w:tmpl w:val="42D0A5F8"/>
    <w:lvl w:ilvl="0" w:tplc="686EE0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AF138BE"/>
    <w:multiLevelType w:val="hybridMultilevel"/>
    <w:tmpl w:val="FB3A625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9"/>
  </w:num>
  <w:num w:numId="5">
    <w:abstractNumId w:val="12"/>
  </w:num>
  <w:num w:numId="6">
    <w:abstractNumId w:val="7"/>
  </w:num>
  <w:num w:numId="7">
    <w:abstractNumId w:val="13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D2"/>
    <w:rsid w:val="0000200F"/>
    <w:rsid w:val="0000566E"/>
    <w:rsid w:val="00005694"/>
    <w:rsid w:val="00007801"/>
    <w:rsid w:val="00010107"/>
    <w:rsid w:val="00011A6E"/>
    <w:rsid w:val="00013F8C"/>
    <w:rsid w:val="00015C02"/>
    <w:rsid w:val="00015E87"/>
    <w:rsid w:val="00016B14"/>
    <w:rsid w:val="0001791C"/>
    <w:rsid w:val="00020F52"/>
    <w:rsid w:val="00021730"/>
    <w:rsid w:val="000240E4"/>
    <w:rsid w:val="00026FE7"/>
    <w:rsid w:val="0003254A"/>
    <w:rsid w:val="000337AB"/>
    <w:rsid w:val="000371E7"/>
    <w:rsid w:val="00037AD2"/>
    <w:rsid w:val="000438CC"/>
    <w:rsid w:val="000512CB"/>
    <w:rsid w:val="00051EC3"/>
    <w:rsid w:val="00052D02"/>
    <w:rsid w:val="000531E2"/>
    <w:rsid w:val="00053CFA"/>
    <w:rsid w:val="00054733"/>
    <w:rsid w:val="00060B16"/>
    <w:rsid w:val="000633DE"/>
    <w:rsid w:val="00063B61"/>
    <w:rsid w:val="00064453"/>
    <w:rsid w:val="0006651F"/>
    <w:rsid w:val="00066742"/>
    <w:rsid w:val="000778A9"/>
    <w:rsid w:val="0008213B"/>
    <w:rsid w:val="00087191"/>
    <w:rsid w:val="00090341"/>
    <w:rsid w:val="0009088B"/>
    <w:rsid w:val="0009226E"/>
    <w:rsid w:val="000A02AE"/>
    <w:rsid w:val="000A14A8"/>
    <w:rsid w:val="000A39BD"/>
    <w:rsid w:val="000B029D"/>
    <w:rsid w:val="000B282E"/>
    <w:rsid w:val="000B28A0"/>
    <w:rsid w:val="000B3432"/>
    <w:rsid w:val="000C3980"/>
    <w:rsid w:val="000C482C"/>
    <w:rsid w:val="000C5974"/>
    <w:rsid w:val="000C5EBB"/>
    <w:rsid w:val="000D2CEA"/>
    <w:rsid w:val="000D580D"/>
    <w:rsid w:val="000D6B4F"/>
    <w:rsid w:val="000E2A98"/>
    <w:rsid w:val="000E3C84"/>
    <w:rsid w:val="000E4E6C"/>
    <w:rsid w:val="000E70CF"/>
    <w:rsid w:val="000E7147"/>
    <w:rsid w:val="000F34B3"/>
    <w:rsid w:val="000F49A2"/>
    <w:rsid w:val="000F53C3"/>
    <w:rsid w:val="000F6560"/>
    <w:rsid w:val="000F667A"/>
    <w:rsid w:val="000F67FB"/>
    <w:rsid w:val="00101205"/>
    <w:rsid w:val="001025DA"/>
    <w:rsid w:val="00114BFE"/>
    <w:rsid w:val="00117A62"/>
    <w:rsid w:val="00121B42"/>
    <w:rsid w:val="001237A1"/>
    <w:rsid w:val="00126306"/>
    <w:rsid w:val="0012664B"/>
    <w:rsid w:val="00126D31"/>
    <w:rsid w:val="00134D65"/>
    <w:rsid w:val="001354DE"/>
    <w:rsid w:val="00141098"/>
    <w:rsid w:val="00143DF3"/>
    <w:rsid w:val="00144752"/>
    <w:rsid w:val="00144A28"/>
    <w:rsid w:val="00145F83"/>
    <w:rsid w:val="00146676"/>
    <w:rsid w:val="0014749C"/>
    <w:rsid w:val="00156476"/>
    <w:rsid w:val="00160B29"/>
    <w:rsid w:val="00161E71"/>
    <w:rsid w:val="00167E5F"/>
    <w:rsid w:val="0017169E"/>
    <w:rsid w:val="00172105"/>
    <w:rsid w:val="001748D4"/>
    <w:rsid w:val="0017595B"/>
    <w:rsid w:val="0017737B"/>
    <w:rsid w:val="001808FA"/>
    <w:rsid w:val="00183B34"/>
    <w:rsid w:val="001912D3"/>
    <w:rsid w:val="00194412"/>
    <w:rsid w:val="001A0742"/>
    <w:rsid w:val="001A13C1"/>
    <w:rsid w:val="001A4D73"/>
    <w:rsid w:val="001A5685"/>
    <w:rsid w:val="001A62A9"/>
    <w:rsid w:val="001A7CE8"/>
    <w:rsid w:val="001B06CE"/>
    <w:rsid w:val="001B2CFB"/>
    <w:rsid w:val="001B5E77"/>
    <w:rsid w:val="001B6631"/>
    <w:rsid w:val="001C0ECF"/>
    <w:rsid w:val="001C3987"/>
    <w:rsid w:val="001C4FC6"/>
    <w:rsid w:val="001C5522"/>
    <w:rsid w:val="001D10DF"/>
    <w:rsid w:val="001D1689"/>
    <w:rsid w:val="001D4129"/>
    <w:rsid w:val="001D5D5C"/>
    <w:rsid w:val="001D6575"/>
    <w:rsid w:val="001D67BB"/>
    <w:rsid w:val="001E3FB4"/>
    <w:rsid w:val="001E5E17"/>
    <w:rsid w:val="001F2590"/>
    <w:rsid w:val="001F2BA2"/>
    <w:rsid w:val="00200D81"/>
    <w:rsid w:val="00206A8D"/>
    <w:rsid w:val="00211CFE"/>
    <w:rsid w:val="00215654"/>
    <w:rsid w:val="00215CB5"/>
    <w:rsid w:val="0021641E"/>
    <w:rsid w:val="00217311"/>
    <w:rsid w:val="00220705"/>
    <w:rsid w:val="00221A37"/>
    <w:rsid w:val="00224580"/>
    <w:rsid w:val="002270BC"/>
    <w:rsid w:val="0023152D"/>
    <w:rsid w:val="0023306A"/>
    <w:rsid w:val="00234913"/>
    <w:rsid w:val="00244EF1"/>
    <w:rsid w:val="00247BA5"/>
    <w:rsid w:val="00247D92"/>
    <w:rsid w:val="00247FCD"/>
    <w:rsid w:val="002517D8"/>
    <w:rsid w:val="00257507"/>
    <w:rsid w:val="00264A90"/>
    <w:rsid w:val="00267FD4"/>
    <w:rsid w:val="00273502"/>
    <w:rsid w:val="00276116"/>
    <w:rsid w:val="002766F3"/>
    <w:rsid w:val="00276708"/>
    <w:rsid w:val="00277BD6"/>
    <w:rsid w:val="0028045A"/>
    <w:rsid w:val="00282C84"/>
    <w:rsid w:val="0028660D"/>
    <w:rsid w:val="0029012F"/>
    <w:rsid w:val="002903F0"/>
    <w:rsid w:val="0029292F"/>
    <w:rsid w:val="002933D6"/>
    <w:rsid w:val="0029417C"/>
    <w:rsid w:val="00294F05"/>
    <w:rsid w:val="002A1354"/>
    <w:rsid w:val="002A2776"/>
    <w:rsid w:val="002A5BD9"/>
    <w:rsid w:val="002A690C"/>
    <w:rsid w:val="002B36C7"/>
    <w:rsid w:val="002B51E7"/>
    <w:rsid w:val="002B7541"/>
    <w:rsid w:val="002C0B75"/>
    <w:rsid w:val="002C1A9C"/>
    <w:rsid w:val="002C1DC4"/>
    <w:rsid w:val="002C2174"/>
    <w:rsid w:val="002C2B9B"/>
    <w:rsid w:val="002D3146"/>
    <w:rsid w:val="002D4535"/>
    <w:rsid w:val="002E2932"/>
    <w:rsid w:val="002E3E3E"/>
    <w:rsid w:val="002E58DE"/>
    <w:rsid w:val="002F2816"/>
    <w:rsid w:val="002F2B11"/>
    <w:rsid w:val="002F351C"/>
    <w:rsid w:val="002F4121"/>
    <w:rsid w:val="002F7D06"/>
    <w:rsid w:val="00301ADE"/>
    <w:rsid w:val="003079E2"/>
    <w:rsid w:val="00307CB6"/>
    <w:rsid w:val="00311F64"/>
    <w:rsid w:val="003163E9"/>
    <w:rsid w:val="00320496"/>
    <w:rsid w:val="003275F6"/>
    <w:rsid w:val="00327BF5"/>
    <w:rsid w:val="003402FB"/>
    <w:rsid w:val="00341389"/>
    <w:rsid w:val="00350835"/>
    <w:rsid w:val="003524A3"/>
    <w:rsid w:val="003538A7"/>
    <w:rsid w:val="00355714"/>
    <w:rsid w:val="003658C5"/>
    <w:rsid w:val="003660F8"/>
    <w:rsid w:val="0037027A"/>
    <w:rsid w:val="00372CCC"/>
    <w:rsid w:val="00374444"/>
    <w:rsid w:val="00376780"/>
    <w:rsid w:val="0038181B"/>
    <w:rsid w:val="00384759"/>
    <w:rsid w:val="00387034"/>
    <w:rsid w:val="0038716E"/>
    <w:rsid w:val="00387673"/>
    <w:rsid w:val="003902AA"/>
    <w:rsid w:val="0039135C"/>
    <w:rsid w:val="00391630"/>
    <w:rsid w:val="003957E2"/>
    <w:rsid w:val="00396397"/>
    <w:rsid w:val="00396E4D"/>
    <w:rsid w:val="003A0701"/>
    <w:rsid w:val="003A7B5C"/>
    <w:rsid w:val="003B3E4E"/>
    <w:rsid w:val="003C0EE2"/>
    <w:rsid w:val="003C1F25"/>
    <w:rsid w:val="003C318D"/>
    <w:rsid w:val="003C61FA"/>
    <w:rsid w:val="003D27C6"/>
    <w:rsid w:val="003E15F6"/>
    <w:rsid w:val="003E1CCB"/>
    <w:rsid w:val="003E724D"/>
    <w:rsid w:val="003F0B5C"/>
    <w:rsid w:val="003F7119"/>
    <w:rsid w:val="003F7A5F"/>
    <w:rsid w:val="004012E7"/>
    <w:rsid w:val="00401A25"/>
    <w:rsid w:val="0040561A"/>
    <w:rsid w:val="0040708A"/>
    <w:rsid w:val="004106CA"/>
    <w:rsid w:val="00411EA7"/>
    <w:rsid w:val="0041594F"/>
    <w:rsid w:val="00426471"/>
    <w:rsid w:val="00427049"/>
    <w:rsid w:val="0042795E"/>
    <w:rsid w:val="004329DE"/>
    <w:rsid w:val="00442D1E"/>
    <w:rsid w:val="00446851"/>
    <w:rsid w:val="00451586"/>
    <w:rsid w:val="00451F25"/>
    <w:rsid w:val="00453FBC"/>
    <w:rsid w:val="00454858"/>
    <w:rsid w:val="00456E16"/>
    <w:rsid w:val="00465C9D"/>
    <w:rsid w:val="0046607E"/>
    <w:rsid w:val="0046687B"/>
    <w:rsid w:val="00471AB2"/>
    <w:rsid w:val="00471E92"/>
    <w:rsid w:val="00473516"/>
    <w:rsid w:val="00481DEE"/>
    <w:rsid w:val="004821CF"/>
    <w:rsid w:val="00483EFD"/>
    <w:rsid w:val="00484307"/>
    <w:rsid w:val="00485908"/>
    <w:rsid w:val="00485B29"/>
    <w:rsid w:val="004960AB"/>
    <w:rsid w:val="004A114C"/>
    <w:rsid w:val="004A2B14"/>
    <w:rsid w:val="004A57F3"/>
    <w:rsid w:val="004B10EA"/>
    <w:rsid w:val="004B111F"/>
    <w:rsid w:val="004B3E24"/>
    <w:rsid w:val="004B61B4"/>
    <w:rsid w:val="004B6D1A"/>
    <w:rsid w:val="004C30F4"/>
    <w:rsid w:val="004C585E"/>
    <w:rsid w:val="004C6986"/>
    <w:rsid w:val="004C7DEA"/>
    <w:rsid w:val="004D0F1B"/>
    <w:rsid w:val="004D26DB"/>
    <w:rsid w:val="004D4B0B"/>
    <w:rsid w:val="004D61F0"/>
    <w:rsid w:val="004D62BF"/>
    <w:rsid w:val="004D65E9"/>
    <w:rsid w:val="004E0E0F"/>
    <w:rsid w:val="004E2C08"/>
    <w:rsid w:val="004E5E56"/>
    <w:rsid w:val="004E5E93"/>
    <w:rsid w:val="004E6A1F"/>
    <w:rsid w:val="004F1DC8"/>
    <w:rsid w:val="004F71DF"/>
    <w:rsid w:val="004F7DE9"/>
    <w:rsid w:val="00500046"/>
    <w:rsid w:val="0050147B"/>
    <w:rsid w:val="005044CA"/>
    <w:rsid w:val="00505BEE"/>
    <w:rsid w:val="005100B4"/>
    <w:rsid w:val="00511B7E"/>
    <w:rsid w:val="00511C65"/>
    <w:rsid w:val="005137D1"/>
    <w:rsid w:val="00515121"/>
    <w:rsid w:val="00517380"/>
    <w:rsid w:val="00520A04"/>
    <w:rsid w:val="00525DFF"/>
    <w:rsid w:val="005269FC"/>
    <w:rsid w:val="00530B61"/>
    <w:rsid w:val="005310F3"/>
    <w:rsid w:val="0053178A"/>
    <w:rsid w:val="005360AD"/>
    <w:rsid w:val="005368D9"/>
    <w:rsid w:val="005409DE"/>
    <w:rsid w:val="00540B2E"/>
    <w:rsid w:val="00543D7B"/>
    <w:rsid w:val="005449A4"/>
    <w:rsid w:val="00545E7D"/>
    <w:rsid w:val="0054646F"/>
    <w:rsid w:val="00546FFF"/>
    <w:rsid w:val="0055273F"/>
    <w:rsid w:val="005654EE"/>
    <w:rsid w:val="00570728"/>
    <w:rsid w:val="00570C10"/>
    <w:rsid w:val="0057130F"/>
    <w:rsid w:val="005716E9"/>
    <w:rsid w:val="005777E2"/>
    <w:rsid w:val="0058117B"/>
    <w:rsid w:val="00581440"/>
    <w:rsid w:val="00581B5C"/>
    <w:rsid w:val="00584DD1"/>
    <w:rsid w:val="0058501D"/>
    <w:rsid w:val="005870FC"/>
    <w:rsid w:val="005912BD"/>
    <w:rsid w:val="00591A52"/>
    <w:rsid w:val="00591BD4"/>
    <w:rsid w:val="00594ABC"/>
    <w:rsid w:val="0059529B"/>
    <w:rsid w:val="005955BE"/>
    <w:rsid w:val="00596528"/>
    <w:rsid w:val="00597189"/>
    <w:rsid w:val="005A187F"/>
    <w:rsid w:val="005A3503"/>
    <w:rsid w:val="005A4FB6"/>
    <w:rsid w:val="005A6271"/>
    <w:rsid w:val="005A78C6"/>
    <w:rsid w:val="005B115C"/>
    <w:rsid w:val="005B27DC"/>
    <w:rsid w:val="005B405D"/>
    <w:rsid w:val="005B5BA1"/>
    <w:rsid w:val="005C42CF"/>
    <w:rsid w:val="005D17BC"/>
    <w:rsid w:val="005D32FB"/>
    <w:rsid w:val="005D341F"/>
    <w:rsid w:val="005D6F39"/>
    <w:rsid w:val="005E00C7"/>
    <w:rsid w:val="005E0AD2"/>
    <w:rsid w:val="005E0D85"/>
    <w:rsid w:val="005F1559"/>
    <w:rsid w:val="005F46CD"/>
    <w:rsid w:val="005F70BA"/>
    <w:rsid w:val="00601811"/>
    <w:rsid w:val="006051F7"/>
    <w:rsid w:val="0060559B"/>
    <w:rsid w:val="00607256"/>
    <w:rsid w:val="00613B53"/>
    <w:rsid w:val="00613E87"/>
    <w:rsid w:val="00623760"/>
    <w:rsid w:val="00625868"/>
    <w:rsid w:val="00630935"/>
    <w:rsid w:val="00632278"/>
    <w:rsid w:val="00641078"/>
    <w:rsid w:val="006414D0"/>
    <w:rsid w:val="006416C9"/>
    <w:rsid w:val="00656776"/>
    <w:rsid w:val="0065707F"/>
    <w:rsid w:val="006642E5"/>
    <w:rsid w:val="006665F7"/>
    <w:rsid w:val="00675C35"/>
    <w:rsid w:val="00677243"/>
    <w:rsid w:val="00681CC5"/>
    <w:rsid w:val="00682637"/>
    <w:rsid w:val="0068268C"/>
    <w:rsid w:val="006844C6"/>
    <w:rsid w:val="0068473C"/>
    <w:rsid w:val="00684C75"/>
    <w:rsid w:val="006852CA"/>
    <w:rsid w:val="006853B1"/>
    <w:rsid w:val="0068791B"/>
    <w:rsid w:val="00691989"/>
    <w:rsid w:val="00694F97"/>
    <w:rsid w:val="00696833"/>
    <w:rsid w:val="006A0E34"/>
    <w:rsid w:val="006A1677"/>
    <w:rsid w:val="006A1FFA"/>
    <w:rsid w:val="006A3DF1"/>
    <w:rsid w:val="006A5C05"/>
    <w:rsid w:val="006B028D"/>
    <w:rsid w:val="006B1DC7"/>
    <w:rsid w:val="006B3ED5"/>
    <w:rsid w:val="006B4457"/>
    <w:rsid w:val="006B670E"/>
    <w:rsid w:val="006C0471"/>
    <w:rsid w:val="006C4A26"/>
    <w:rsid w:val="006C50FD"/>
    <w:rsid w:val="006C7D2F"/>
    <w:rsid w:val="006D0EC3"/>
    <w:rsid w:val="006D5792"/>
    <w:rsid w:val="006D5C18"/>
    <w:rsid w:val="006E3813"/>
    <w:rsid w:val="006E45F0"/>
    <w:rsid w:val="006E7E9E"/>
    <w:rsid w:val="006F11D4"/>
    <w:rsid w:val="006F403E"/>
    <w:rsid w:val="006F49A7"/>
    <w:rsid w:val="006F532B"/>
    <w:rsid w:val="006F6F17"/>
    <w:rsid w:val="00706642"/>
    <w:rsid w:val="00706E50"/>
    <w:rsid w:val="007107AB"/>
    <w:rsid w:val="00712F0F"/>
    <w:rsid w:val="0071439B"/>
    <w:rsid w:val="007214F6"/>
    <w:rsid w:val="00721647"/>
    <w:rsid w:val="00724927"/>
    <w:rsid w:val="00741DA2"/>
    <w:rsid w:val="0074637A"/>
    <w:rsid w:val="00746CC4"/>
    <w:rsid w:val="007500F6"/>
    <w:rsid w:val="007557E5"/>
    <w:rsid w:val="00762B46"/>
    <w:rsid w:val="007640A0"/>
    <w:rsid w:val="007717B4"/>
    <w:rsid w:val="00773A71"/>
    <w:rsid w:val="0077423F"/>
    <w:rsid w:val="00775A2F"/>
    <w:rsid w:val="00777188"/>
    <w:rsid w:val="00777480"/>
    <w:rsid w:val="007830DC"/>
    <w:rsid w:val="00785FBE"/>
    <w:rsid w:val="00787F2D"/>
    <w:rsid w:val="00795AFA"/>
    <w:rsid w:val="007975C4"/>
    <w:rsid w:val="00797B1F"/>
    <w:rsid w:val="007A31BA"/>
    <w:rsid w:val="007A3BEC"/>
    <w:rsid w:val="007B3F66"/>
    <w:rsid w:val="007B4B53"/>
    <w:rsid w:val="007B51FA"/>
    <w:rsid w:val="007B71F5"/>
    <w:rsid w:val="007C1AD9"/>
    <w:rsid w:val="007C2002"/>
    <w:rsid w:val="007C3881"/>
    <w:rsid w:val="007C4388"/>
    <w:rsid w:val="007C582B"/>
    <w:rsid w:val="007D13E7"/>
    <w:rsid w:val="007D1D2B"/>
    <w:rsid w:val="007D678C"/>
    <w:rsid w:val="007D760C"/>
    <w:rsid w:val="007E1B6F"/>
    <w:rsid w:val="007E76DC"/>
    <w:rsid w:val="007F146C"/>
    <w:rsid w:val="007F4460"/>
    <w:rsid w:val="007F5211"/>
    <w:rsid w:val="007F793D"/>
    <w:rsid w:val="008042C4"/>
    <w:rsid w:val="00805183"/>
    <w:rsid w:val="00805EA4"/>
    <w:rsid w:val="00806628"/>
    <w:rsid w:val="00810439"/>
    <w:rsid w:val="008123C7"/>
    <w:rsid w:val="0081530F"/>
    <w:rsid w:val="00815C07"/>
    <w:rsid w:val="008179FE"/>
    <w:rsid w:val="008208BC"/>
    <w:rsid w:val="00822437"/>
    <w:rsid w:val="00823FEB"/>
    <w:rsid w:val="00824D2B"/>
    <w:rsid w:val="00826AD2"/>
    <w:rsid w:val="008273F5"/>
    <w:rsid w:val="0083165F"/>
    <w:rsid w:val="008329CD"/>
    <w:rsid w:val="0083677A"/>
    <w:rsid w:val="00843F35"/>
    <w:rsid w:val="00844FB8"/>
    <w:rsid w:val="00845A52"/>
    <w:rsid w:val="00847A22"/>
    <w:rsid w:val="008502BD"/>
    <w:rsid w:val="00851457"/>
    <w:rsid w:val="0085168A"/>
    <w:rsid w:val="00854659"/>
    <w:rsid w:val="00864DAE"/>
    <w:rsid w:val="00865851"/>
    <w:rsid w:val="00867BCB"/>
    <w:rsid w:val="00867F8F"/>
    <w:rsid w:val="00872685"/>
    <w:rsid w:val="00872F9B"/>
    <w:rsid w:val="00876E54"/>
    <w:rsid w:val="008774CE"/>
    <w:rsid w:val="008801B3"/>
    <w:rsid w:val="0088469E"/>
    <w:rsid w:val="00893304"/>
    <w:rsid w:val="008939C0"/>
    <w:rsid w:val="00893F41"/>
    <w:rsid w:val="00895815"/>
    <w:rsid w:val="008A08AB"/>
    <w:rsid w:val="008A3B61"/>
    <w:rsid w:val="008B0823"/>
    <w:rsid w:val="008B1B28"/>
    <w:rsid w:val="008B796E"/>
    <w:rsid w:val="008C1E99"/>
    <w:rsid w:val="008C26F7"/>
    <w:rsid w:val="008C3964"/>
    <w:rsid w:val="008C3DB3"/>
    <w:rsid w:val="008C4F83"/>
    <w:rsid w:val="008D4374"/>
    <w:rsid w:val="008D449A"/>
    <w:rsid w:val="008E0D19"/>
    <w:rsid w:val="008E1319"/>
    <w:rsid w:val="008E3E9F"/>
    <w:rsid w:val="008E713C"/>
    <w:rsid w:val="008E799A"/>
    <w:rsid w:val="008F0BEA"/>
    <w:rsid w:val="008F10B7"/>
    <w:rsid w:val="008F1FD5"/>
    <w:rsid w:val="008F49E6"/>
    <w:rsid w:val="00900DD7"/>
    <w:rsid w:val="00902888"/>
    <w:rsid w:val="0090497F"/>
    <w:rsid w:val="00904E64"/>
    <w:rsid w:val="009138CB"/>
    <w:rsid w:val="009169C1"/>
    <w:rsid w:val="00916BCE"/>
    <w:rsid w:val="009226F5"/>
    <w:rsid w:val="00926567"/>
    <w:rsid w:val="00926AF0"/>
    <w:rsid w:val="00930A50"/>
    <w:rsid w:val="009417F9"/>
    <w:rsid w:val="0094404E"/>
    <w:rsid w:val="00944479"/>
    <w:rsid w:val="009477D1"/>
    <w:rsid w:val="00950424"/>
    <w:rsid w:val="009546C8"/>
    <w:rsid w:val="0095657A"/>
    <w:rsid w:val="00956D97"/>
    <w:rsid w:val="009574E0"/>
    <w:rsid w:val="00957BF2"/>
    <w:rsid w:val="0096234E"/>
    <w:rsid w:val="00962622"/>
    <w:rsid w:val="00974FCF"/>
    <w:rsid w:val="009773DB"/>
    <w:rsid w:val="00982D04"/>
    <w:rsid w:val="00993740"/>
    <w:rsid w:val="009941C8"/>
    <w:rsid w:val="009A0288"/>
    <w:rsid w:val="009A187E"/>
    <w:rsid w:val="009A1ABA"/>
    <w:rsid w:val="009A3B0C"/>
    <w:rsid w:val="009A456F"/>
    <w:rsid w:val="009A484F"/>
    <w:rsid w:val="009B0E74"/>
    <w:rsid w:val="009B4A4D"/>
    <w:rsid w:val="009B5CB9"/>
    <w:rsid w:val="009B7101"/>
    <w:rsid w:val="009D1D5E"/>
    <w:rsid w:val="009D214E"/>
    <w:rsid w:val="009D28C0"/>
    <w:rsid w:val="009D2A93"/>
    <w:rsid w:val="009D3D12"/>
    <w:rsid w:val="009D4635"/>
    <w:rsid w:val="009D467E"/>
    <w:rsid w:val="009D4E09"/>
    <w:rsid w:val="009D510B"/>
    <w:rsid w:val="009D7103"/>
    <w:rsid w:val="009E29F0"/>
    <w:rsid w:val="009E4224"/>
    <w:rsid w:val="009E6A9C"/>
    <w:rsid w:val="009F1702"/>
    <w:rsid w:val="009F276A"/>
    <w:rsid w:val="009F2F16"/>
    <w:rsid w:val="009F4DF1"/>
    <w:rsid w:val="009F4E25"/>
    <w:rsid w:val="009F78AE"/>
    <w:rsid w:val="009F7F1D"/>
    <w:rsid w:val="00A0598A"/>
    <w:rsid w:val="00A072AC"/>
    <w:rsid w:val="00A10CDF"/>
    <w:rsid w:val="00A1207B"/>
    <w:rsid w:val="00A1450A"/>
    <w:rsid w:val="00A16B7B"/>
    <w:rsid w:val="00A21D5F"/>
    <w:rsid w:val="00A246F0"/>
    <w:rsid w:val="00A256F9"/>
    <w:rsid w:val="00A26837"/>
    <w:rsid w:val="00A30CAA"/>
    <w:rsid w:val="00A334B7"/>
    <w:rsid w:val="00A411FA"/>
    <w:rsid w:val="00A4272F"/>
    <w:rsid w:val="00A46687"/>
    <w:rsid w:val="00A55121"/>
    <w:rsid w:val="00A60D82"/>
    <w:rsid w:val="00A62168"/>
    <w:rsid w:val="00A663D5"/>
    <w:rsid w:val="00A6798C"/>
    <w:rsid w:val="00A76046"/>
    <w:rsid w:val="00A7682E"/>
    <w:rsid w:val="00A81E5D"/>
    <w:rsid w:val="00A82EC5"/>
    <w:rsid w:val="00A90D7E"/>
    <w:rsid w:val="00A9411E"/>
    <w:rsid w:val="00A94EB1"/>
    <w:rsid w:val="00A95870"/>
    <w:rsid w:val="00A97313"/>
    <w:rsid w:val="00AA2B4D"/>
    <w:rsid w:val="00AA6A3B"/>
    <w:rsid w:val="00AA769A"/>
    <w:rsid w:val="00AB0AEA"/>
    <w:rsid w:val="00AB31F2"/>
    <w:rsid w:val="00AB3F17"/>
    <w:rsid w:val="00AB4C76"/>
    <w:rsid w:val="00AB4E3C"/>
    <w:rsid w:val="00AB79CC"/>
    <w:rsid w:val="00AB7EBA"/>
    <w:rsid w:val="00AC199C"/>
    <w:rsid w:val="00AC613F"/>
    <w:rsid w:val="00AD3D35"/>
    <w:rsid w:val="00AD45D5"/>
    <w:rsid w:val="00AD462F"/>
    <w:rsid w:val="00AD4BD0"/>
    <w:rsid w:val="00AE19DA"/>
    <w:rsid w:val="00AE56AA"/>
    <w:rsid w:val="00AE6938"/>
    <w:rsid w:val="00AE747A"/>
    <w:rsid w:val="00AE7F37"/>
    <w:rsid w:val="00AF003F"/>
    <w:rsid w:val="00AF3CD2"/>
    <w:rsid w:val="00AF3E33"/>
    <w:rsid w:val="00AF413D"/>
    <w:rsid w:val="00AF4200"/>
    <w:rsid w:val="00AF74C6"/>
    <w:rsid w:val="00B000E0"/>
    <w:rsid w:val="00B028A4"/>
    <w:rsid w:val="00B06E36"/>
    <w:rsid w:val="00B07B80"/>
    <w:rsid w:val="00B12434"/>
    <w:rsid w:val="00B12E25"/>
    <w:rsid w:val="00B200E4"/>
    <w:rsid w:val="00B21B20"/>
    <w:rsid w:val="00B30328"/>
    <w:rsid w:val="00B3064C"/>
    <w:rsid w:val="00B33D7B"/>
    <w:rsid w:val="00B33F39"/>
    <w:rsid w:val="00B34734"/>
    <w:rsid w:val="00B513B0"/>
    <w:rsid w:val="00B52285"/>
    <w:rsid w:val="00B52A7F"/>
    <w:rsid w:val="00B54E9A"/>
    <w:rsid w:val="00B57625"/>
    <w:rsid w:val="00B652BC"/>
    <w:rsid w:val="00B6702C"/>
    <w:rsid w:val="00B761F9"/>
    <w:rsid w:val="00B83492"/>
    <w:rsid w:val="00B85A42"/>
    <w:rsid w:val="00B862D6"/>
    <w:rsid w:val="00B92037"/>
    <w:rsid w:val="00B93D9A"/>
    <w:rsid w:val="00BA56FE"/>
    <w:rsid w:val="00BA5B59"/>
    <w:rsid w:val="00BB0189"/>
    <w:rsid w:val="00BB30AF"/>
    <w:rsid w:val="00BB4AD9"/>
    <w:rsid w:val="00BB7CAA"/>
    <w:rsid w:val="00BC004F"/>
    <w:rsid w:val="00BC1802"/>
    <w:rsid w:val="00BC7DF8"/>
    <w:rsid w:val="00BD0E6A"/>
    <w:rsid w:val="00BD2F04"/>
    <w:rsid w:val="00BD43D0"/>
    <w:rsid w:val="00BD4A9B"/>
    <w:rsid w:val="00BD6631"/>
    <w:rsid w:val="00BE0764"/>
    <w:rsid w:val="00BE110A"/>
    <w:rsid w:val="00BE3419"/>
    <w:rsid w:val="00BE4E9C"/>
    <w:rsid w:val="00BE5127"/>
    <w:rsid w:val="00BE6D84"/>
    <w:rsid w:val="00BF0AC1"/>
    <w:rsid w:val="00C01486"/>
    <w:rsid w:val="00C01862"/>
    <w:rsid w:val="00C01C0F"/>
    <w:rsid w:val="00C10D18"/>
    <w:rsid w:val="00C132B8"/>
    <w:rsid w:val="00C14B63"/>
    <w:rsid w:val="00C20E18"/>
    <w:rsid w:val="00C21F4E"/>
    <w:rsid w:val="00C228D8"/>
    <w:rsid w:val="00C2688E"/>
    <w:rsid w:val="00C30FC4"/>
    <w:rsid w:val="00C322F5"/>
    <w:rsid w:val="00C32D93"/>
    <w:rsid w:val="00C34C43"/>
    <w:rsid w:val="00C36CD2"/>
    <w:rsid w:val="00C3756F"/>
    <w:rsid w:val="00C40CCD"/>
    <w:rsid w:val="00C43692"/>
    <w:rsid w:val="00C47002"/>
    <w:rsid w:val="00C56408"/>
    <w:rsid w:val="00C566EC"/>
    <w:rsid w:val="00C6369B"/>
    <w:rsid w:val="00C63C72"/>
    <w:rsid w:val="00C64048"/>
    <w:rsid w:val="00C76C2A"/>
    <w:rsid w:val="00C773CF"/>
    <w:rsid w:val="00C809EF"/>
    <w:rsid w:val="00C80EC7"/>
    <w:rsid w:val="00C81963"/>
    <w:rsid w:val="00C82AED"/>
    <w:rsid w:val="00C82BEA"/>
    <w:rsid w:val="00C85AA6"/>
    <w:rsid w:val="00C86904"/>
    <w:rsid w:val="00C94D95"/>
    <w:rsid w:val="00C965AB"/>
    <w:rsid w:val="00CA1142"/>
    <w:rsid w:val="00CA69B8"/>
    <w:rsid w:val="00CA7CCD"/>
    <w:rsid w:val="00CB0567"/>
    <w:rsid w:val="00CB0F44"/>
    <w:rsid w:val="00CB2918"/>
    <w:rsid w:val="00CB7FAF"/>
    <w:rsid w:val="00CC3878"/>
    <w:rsid w:val="00CC5341"/>
    <w:rsid w:val="00CD23E2"/>
    <w:rsid w:val="00CD47C0"/>
    <w:rsid w:val="00CE035A"/>
    <w:rsid w:val="00CE0D8C"/>
    <w:rsid w:val="00CE2BF1"/>
    <w:rsid w:val="00CE34C1"/>
    <w:rsid w:val="00CE3B77"/>
    <w:rsid w:val="00CF5177"/>
    <w:rsid w:val="00CF51CB"/>
    <w:rsid w:val="00D03892"/>
    <w:rsid w:val="00D0542E"/>
    <w:rsid w:val="00D11477"/>
    <w:rsid w:val="00D121BD"/>
    <w:rsid w:val="00D12EDB"/>
    <w:rsid w:val="00D13CB7"/>
    <w:rsid w:val="00D16A09"/>
    <w:rsid w:val="00D17C95"/>
    <w:rsid w:val="00D22314"/>
    <w:rsid w:val="00D27108"/>
    <w:rsid w:val="00D31F59"/>
    <w:rsid w:val="00D372CB"/>
    <w:rsid w:val="00D40130"/>
    <w:rsid w:val="00D44787"/>
    <w:rsid w:val="00D503B9"/>
    <w:rsid w:val="00D52248"/>
    <w:rsid w:val="00D53346"/>
    <w:rsid w:val="00D54C3A"/>
    <w:rsid w:val="00D56A23"/>
    <w:rsid w:val="00D64585"/>
    <w:rsid w:val="00D747F5"/>
    <w:rsid w:val="00D75D6E"/>
    <w:rsid w:val="00D75E04"/>
    <w:rsid w:val="00D76CFB"/>
    <w:rsid w:val="00D84488"/>
    <w:rsid w:val="00D9298F"/>
    <w:rsid w:val="00D95A68"/>
    <w:rsid w:val="00D96D4F"/>
    <w:rsid w:val="00DA6A8B"/>
    <w:rsid w:val="00DB1362"/>
    <w:rsid w:val="00DB1E78"/>
    <w:rsid w:val="00DB3331"/>
    <w:rsid w:val="00DB3444"/>
    <w:rsid w:val="00DC1409"/>
    <w:rsid w:val="00DC3EC4"/>
    <w:rsid w:val="00DD1B0B"/>
    <w:rsid w:val="00DE029F"/>
    <w:rsid w:val="00DE3765"/>
    <w:rsid w:val="00DF441E"/>
    <w:rsid w:val="00E018CC"/>
    <w:rsid w:val="00E01924"/>
    <w:rsid w:val="00E050DF"/>
    <w:rsid w:val="00E05D65"/>
    <w:rsid w:val="00E14063"/>
    <w:rsid w:val="00E17437"/>
    <w:rsid w:val="00E30901"/>
    <w:rsid w:val="00E3178D"/>
    <w:rsid w:val="00E3341E"/>
    <w:rsid w:val="00E37EF7"/>
    <w:rsid w:val="00E479E7"/>
    <w:rsid w:val="00E51E61"/>
    <w:rsid w:val="00E52B6C"/>
    <w:rsid w:val="00E54ADF"/>
    <w:rsid w:val="00E55868"/>
    <w:rsid w:val="00E55FAA"/>
    <w:rsid w:val="00E60022"/>
    <w:rsid w:val="00E65E98"/>
    <w:rsid w:val="00E66EB2"/>
    <w:rsid w:val="00E71715"/>
    <w:rsid w:val="00E75B53"/>
    <w:rsid w:val="00E7788C"/>
    <w:rsid w:val="00E77FB8"/>
    <w:rsid w:val="00E856B8"/>
    <w:rsid w:val="00E86694"/>
    <w:rsid w:val="00E86E76"/>
    <w:rsid w:val="00E9014D"/>
    <w:rsid w:val="00EA2B4C"/>
    <w:rsid w:val="00EA5D2B"/>
    <w:rsid w:val="00EB1E1C"/>
    <w:rsid w:val="00EB5806"/>
    <w:rsid w:val="00EC0751"/>
    <w:rsid w:val="00EC0BB2"/>
    <w:rsid w:val="00EC1003"/>
    <w:rsid w:val="00EC4092"/>
    <w:rsid w:val="00ED28D1"/>
    <w:rsid w:val="00ED4807"/>
    <w:rsid w:val="00ED484B"/>
    <w:rsid w:val="00ED6354"/>
    <w:rsid w:val="00EE3290"/>
    <w:rsid w:val="00EF05D1"/>
    <w:rsid w:val="00EF61AF"/>
    <w:rsid w:val="00EF6E03"/>
    <w:rsid w:val="00EF7269"/>
    <w:rsid w:val="00EF7BB5"/>
    <w:rsid w:val="00EF7BC2"/>
    <w:rsid w:val="00F03C21"/>
    <w:rsid w:val="00F063C1"/>
    <w:rsid w:val="00F12BD8"/>
    <w:rsid w:val="00F14CBE"/>
    <w:rsid w:val="00F16DA8"/>
    <w:rsid w:val="00F17E33"/>
    <w:rsid w:val="00F237CB"/>
    <w:rsid w:val="00F318FC"/>
    <w:rsid w:val="00F338E5"/>
    <w:rsid w:val="00F34CED"/>
    <w:rsid w:val="00F35350"/>
    <w:rsid w:val="00F371B7"/>
    <w:rsid w:val="00F40D5E"/>
    <w:rsid w:val="00F432FC"/>
    <w:rsid w:val="00F4799E"/>
    <w:rsid w:val="00F47D05"/>
    <w:rsid w:val="00F5158D"/>
    <w:rsid w:val="00F5206D"/>
    <w:rsid w:val="00F56EAD"/>
    <w:rsid w:val="00F662B8"/>
    <w:rsid w:val="00F665B7"/>
    <w:rsid w:val="00F66B76"/>
    <w:rsid w:val="00F702DE"/>
    <w:rsid w:val="00F71ABE"/>
    <w:rsid w:val="00F72546"/>
    <w:rsid w:val="00F72ECD"/>
    <w:rsid w:val="00F73113"/>
    <w:rsid w:val="00F735DA"/>
    <w:rsid w:val="00F7543A"/>
    <w:rsid w:val="00F8105B"/>
    <w:rsid w:val="00F82474"/>
    <w:rsid w:val="00F845A1"/>
    <w:rsid w:val="00F8607F"/>
    <w:rsid w:val="00F9243A"/>
    <w:rsid w:val="00F94203"/>
    <w:rsid w:val="00F9540C"/>
    <w:rsid w:val="00F97371"/>
    <w:rsid w:val="00FA08FB"/>
    <w:rsid w:val="00FA563D"/>
    <w:rsid w:val="00FB1C7F"/>
    <w:rsid w:val="00FB3706"/>
    <w:rsid w:val="00FB561A"/>
    <w:rsid w:val="00FC14A9"/>
    <w:rsid w:val="00FC3526"/>
    <w:rsid w:val="00FC3AC2"/>
    <w:rsid w:val="00FC4D5A"/>
    <w:rsid w:val="00FC5415"/>
    <w:rsid w:val="00FC5A1C"/>
    <w:rsid w:val="00FD60F5"/>
    <w:rsid w:val="00FD62C2"/>
    <w:rsid w:val="00FD7FFC"/>
    <w:rsid w:val="00FE125F"/>
    <w:rsid w:val="00FE4BE4"/>
    <w:rsid w:val="00FE4CB0"/>
    <w:rsid w:val="00FE5706"/>
    <w:rsid w:val="00FE6095"/>
    <w:rsid w:val="00FE6439"/>
    <w:rsid w:val="00FE7796"/>
    <w:rsid w:val="00FF044A"/>
    <w:rsid w:val="00FF20A5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rFonts w:ascii="TimesLT" w:hAnsi="TimesLT"/>
      <w:sz w:val="26"/>
      <w:lang w:val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 New Roman" w:hAnsi="Times New Roman"/>
      <w:b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B57625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rsid w:val="009D4E09"/>
    <w:rPr>
      <w:rFonts w:ascii="TimesLT" w:hAnsi="TimesLT"/>
      <w:sz w:val="26"/>
      <w:lang w:val="en-US"/>
    </w:rPr>
  </w:style>
  <w:style w:type="character" w:styleId="Hipersaitas">
    <w:name w:val="Hyperlink"/>
    <w:uiPriority w:val="99"/>
    <w:unhideWhenUsed/>
    <w:rsid w:val="0071439B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F47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rFonts w:ascii="TimesLT" w:hAnsi="TimesLT"/>
      <w:sz w:val="26"/>
      <w:lang w:val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 New Roman" w:hAnsi="Times New Roman"/>
      <w:b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B57625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rsid w:val="009D4E09"/>
    <w:rPr>
      <w:rFonts w:ascii="TimesLT" w:hAnsi="TimesLT"/>
      <w:sz w:val="26"/>
      <w:lang w:val="en-US"/>
    </w:rPr>
  </w:style>
  <w:style w:type="character" w:styleId="Hipersaitas">
    <w:name w:val="Hyperlink"/>
    <w:uiPriority w:val="99"/>
    <w:unhideWhenUsed/>
    <w:rsid w:val="0071439B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F4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atyb-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statyb-blank</Template>
  <TotalTime>4</TotalTime>
  <Pages>2</Pages>
  <Words>1857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Bertasiute</dc:creator>
  <cp:lastModifiedBy>Jurgita Kasputienė</cp:lastModifiedBy>
  <cp:revision>3</cp:revision>
  <cp:lastPrinted>2015-07-02T13:53:00Z</cp:lastPrinted>
  <dcterms:created xsi:type="dcterms:W3CDTF">2015-07-02T13:56:00Z</dcterms:created>
  <dcterms:modified xsi:type="dcterms:W3CDTF">2015-07-13T11:00:00Z</dcterms:modified>
</cp:coreProperties>
</file>