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7279C" w14:textId="0006BF20" w:rsidR="00ED641F" w:rsidRDefault="00F609EB" w:rsidP="00B2555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B2555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ED641F" w:rsidRPr="00B80135">
        <w:rPr>
          <w:rFonts w:ascii="Times New Roman" w:hAnsi="Times New Roman"/>
          <w:bCs/>
          <w:sz w:val="24"/>
          <w:szCs w:val="24"/>
        </w:rPr>
        <w:t>PATVIRTINTA</w:t>
      </w:r>
    </w:p>
    <w:p w14:paraId="03561352" w14:textId="2EB2F285" w:rsidR="00ED641F" w:rsidRDefault="00B2555F" w:rsidP="00B2555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</w:t>
      </w:r>
      <w:r w:rsidR="00ED641F" w:rsidRPr="00B80135">
        <w:rPr>
          <w:rFonts w:ascii="Times New Roman" w:hAnsi="Times New Roman"/>
          <w:bCs/>
          <w:sz w:val="24"/>
          <w:szCs w:val="24"/>
        </w:rPr>
        <w:t>Kauno rajono savivaldybės</w:t>
      </w:r>
      <w:r w:rsidR="00ED641F">
        <w:rPr>
          <w:rFonts w:ascii="Times New Roman" w:hAnsi="Times New Roman"/>
          <w:bCs/>
          <w:sz w:val="24"/>
          <w:szCs w:val="24"/>
        </w:rPr>
        <w:t xml:space="preserve"> </w:t>
      </w:r>
      <w:r w:rsidR="009643A8">
        <w:rPr>
          <w:rFonts w:ascii="Times New Roman" w:hAnsi="Times New Roman"/>
          <w:bCs/>
          <w:sz w:val="24"/>
          <w:szCs w:val="24"/>
        </w:rPr>
        <w:t>mero</w:t>
      </w:r>
    </w:p>
    <w:p w14:paraId="5FD5010A" w14:textId="4F8F7BC5" w:rsidR="00ED641F" w:rsidRDefault="00B2555F" w:rsidP="00B2555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</w:t>
      </w:r>
      <w:r w:rsidR="00ED641F" w:rsidRPr="00B80135">
        <w:rPr>
          <w:rFonts w:ascii="Times New Roman" w:hAnsi="Times New Roman"/>
          <w:bCs/>
          <w:sz w:val="24"/>
          <w:szCs w:val="24"/>
        </w:rPr>
        <w:t>202</w:t>
      </w:r>
      <w:r w:rsidR="00ED641F">
        <w:rPr>
          <w:rFonts w:ascii="Times New Roman" w:hAnsi="Times New Roman"/>
          <w:bCs/>
          <w:sz w:val="24"/>
          <w:szCs w:val="24"/>
        </w:rPr>
        <w:t>4</w:t>
      </w:r>
      <w:r w:rsidR="00ED641F" w:rsidRPr="00B80135">
        <w:rPr>
          <w:rFonts w:ascii="Times New Roman" w:hAnsi="Times New Roman"/>
          <w:bCs/>
          <w:sz w:val="24"/>
          <w:szCs w:val="24"/>
        </w:rPr>
        <w:t xml:space="preserve"> m. </w:t>
      </w:r>
      <w:r w:rsidR="00092D7D">
        <w:rPr>
          <w:rFonts w:ascii="Times New Roman" w:hAnsi="Times New Roman"/>
          <w:bCs/>
          <w:sz w:val="24"/>
          <w:szCs w:val="24"/>
        </w:rPr>
        <w:t>balandžio</w:t>
      </w:r>
      <w:r w:rsidR="00ED641F">
        <w:rPr>
          <w:rFonts w:ascii="Times New Roman" w:hAnsi="Times New Roman"/>
          <w:bCs/>
          <w:sz w:val="24"/>
          <w:szCs w:val="24"/>
        </w:rPr>
        <w:t xml:space="preserve"> </w:t>
      </w:r>
      <w:r w:rsidR="00F609EB">
        <w:rPr>
          <w:rFonts w:ascii="Times New Roman" w:hAnsi="Times New Roman"/>
          <w:bCs/>
          <w:sz w:val="24"/>
          <w:szCs w:val="24"/>
        </w:rPr>
        <w:t>12</w:t>
      </w:r>
      <w:r w:rsidR="00ED641F" w:rsidRPr="00B80135">
        <w:rPr>
          <w:rFonts w:ascii="Times New Roman" w:hAnsi="Times New Roman"/>
          <w:bCs/>
          <w:sz w:val="24"/>
          <w:szCs w:val="24"/>
        </w:rPr>
        <w:t xml:space="preserve"> d. </w:t>
      </w:r>
      <w:r w:rsidR="009643A8">
        <w:rPr>
          <w:rFonts w:ascii="Times New Roman" w:hAnsi="Times New Roman"/>
          <w:bCs/>
          <w:sz w:val="24"/>
          <w:szCs w:val="24"/>
        </w:rPr>
        <w:t xml:space="preserve">potvarkiu </w:t>
      </w:r>
      <w:r w:rsidR="00ED641F" w:rsidRPr="00B80135">
        <w:rPr>
          <w:rFonts w:ascii="Times New Roman" w:hAnsi="Times New Roman"/>
          <w:bCs/>
          <w:sz w:val="24"/>
          <w:szCs w:val="24"/>
        </w:rPr>
        <w:t xml:space="preserve">Nr. </w:t>
      </w:r>
      <w:r w:rsidR="00ED641F">
        <w:rPr>
          <w:rFonts w:ascii="Times New Roman" w:hAnsi="Times New Roman"/>
          <w:bCs/>
          <w:sz w:val="24"/>
          <w:szCs w:val="24"/>
        </w:rPr>
        <w:t>MP</w:t>
      </w:r>
      <w:r w:rsidR="00ED641F" w:rsidRPr="00B80135">
        <w:rPr>
          <w:rFonts w:ascii="Times New Roman" w:hAnsi="Times New Roman"/>
          <w:bCs/>
          <w:sz w:val="24"/>
          <w:szCs w:val="24"/>
        </w:rPr>
        <w:t>-</w:t>
      </w:r>
      <w:r w:rsidR="00F609EB">
        <w:rPr>
          <w:rFonts w:ascii="Times New Roman" w:hAnsi="Times New Roman"/>
          <w:bCs/>
          <w:sz w:val="24"/>
          <w:szCs w:val="24"/>
        </w:rPr>
        <w:t>429</w:t>
      </w:r>
    </w:p>
    <w:p w14:paraId="0A8A0C6A" w14:textId="77777777" w:rsidR="004D7899" w:rsidRPr="00B80135" w:rsidRDefault="004D7899" w:rsidP="00ED641F">
      <w:pPr>
        <w:ind w:left="3600" w:firstLine="720"/>
        <w:rPr>
          <w:rFonts w:ascii="Times New Roman" w:hAnsi="Times New Roman"/>
          <w:bCs/>
          <w:sz w:val="24"/>
          <w:szCs w:val="24"/>
        </w:rPr>
      </w:pPr>
    </w:p>
    <w:p w14:paraId="2547391A" w14:textId="03EFFEB8" w:rsidR="004D7899" w:rsidRDefault="004D7899" w:rsidP="004D7899">
      <w:pPr>
        <w:jc w:val="center"/>
        <w:rPr>
          <w:rFonts w:ascii="Times New Roman" w:hAnsi="Times New Roman"/>
          <w:b/>
          <w:sz w:val="24"/>
          <w:szCs w:val="24"/>
        </w:rPr>
      </w:pPr>
      <w:r w:rsidRPr="000E4050">
        <w:rPr>
          <w:rFonts w:ascii="Times New Roman" w:hAnsi="Times New Roman"/>
          <w:b/>
          <w:sz w:val="24"/>
          <w:szCs w:val="24"/>
        </w:rPr>
        <w:t>KAUNO RAJONO SAVIVALDYBĖS BENDRUOMENINIŲ IR NEVYRIAUSYBINIŲ O</w:t>
      </w:r>
      <w:r>
        <w:rPr>
          <w:rFonts w:ascii="Times New Roman" w:hAnsi="Times New Roman"/>
          <w:b/>
          <w:sz w:val="24"/>
          <w:szCs w:val="24"/>
        </w:rPr>
        <w:t>RGANIZACIJŲ FINANSAVIMO KONKURSO FINANSUOJAMŲ PARAIŠKŲ</w:t>
      </w:r>
      <w:r w:rsidRPr="000E4050">
        <w:rPr>
          <w:rFonts w:ascii="Times New Roman" w:hAnsi="Times New Roman"/>
          <w:b/>
          <w:sz w:val="24"/>
          <w:szCs w:val="24"/>
        </w:rPr>
        <w:t xml:space="preserve"> SĄRAŠAS</w:t>
      </w:r>
      <w:r>
        <w:rPr>
          <w:rFonts w:ascii="Times New Roman" w:hAnsi="Times New Roman"/>
          <w:b/>
          <w:sz w:val="24"/>
          <w:szCs w:val="24"/>
        </w:rPr>
        <w:t xml:space="preserve"> IR SKIRIAMOS LĖŠOS</w:t>
      </w:r>
    </w:p>
    <w:p w14:paraId="386657F6" w14:textId="77777777" w:rsidR="004D7899" w:rsidRPr="000E4050" w:rsidRDefault="004D7899" w:rsidP="004D789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Lentelstinklelis"/>
        <w:tblW w:w="9214" w:type="dxa"/>
        <w:tblInd w:w="-5" w:type="dxa"/>
        <w:tblLook w:val="04A0" w:firstRow="1" w:lastRow="0" w:firstColumn="1" w:lastColumn="0" w:noHBand="0" w:noVBand="1"/>
      </w:tblPr>
      <w:tblGrid>
        <w:gridCol w:w="1137"/>
        <w:gridCol w:w="6801"/>
        <w:gridCol w:w="1276"/>
      </w:tblGrid>
      <w:tr w:rsidR="004D7899" w14:paraId="7D3A6DF3" w14:textId="77777777" w:rsidTr="00F271B5">
        <w:tc>
          <w:tcPr>
            <w:tcW w:w="1137" w:type="dxa"/>
          </w:tcPr>
          <w:p w14:paraId="49495714" w14:textId="77777777" w:rsidR="004D7899" w:rsidRDefault="004D7899" w:rsidP="002E3A8D">
            <w:pPr>
              <w:rPr>
                <w:rFonts w:ascii="Times New Roman" w:hAnsi="Times New Roman"/>
                <w:sz w:val="24"/>
                <w:szCs w:val="24"/>
              </w:rPr>
            </w:pPr>
            <w:r w:rsidRPr="000E4050">
              <w:rPr>
                <w:rFonts w:ascii="Times New Roman" w:hAnsi="Times New Roman"/>
                <w:b/>
                <w:sz w:val="24"/>
                <w:szCs w:val="24"/>
              </w:rPr>
              <w:t>Eil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1D9E6486" w14:textId="77777777" w:rsidR="004D7899" w:rsidRPr="000E4050" w:rsidRDefault="004D7899" w:rsidP="002E3A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050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6801" w:type="dxa"/>
          </w:tcPr>
          <w:p w14:paraId="60831C61" w14:textId="77777777" w:rsidR="004D7899" w:rsidRPr="000E4050" w:rsidRDefault="004D7899" w:rsidP="002E3A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050">
              <w:rPr>
                <w:rFonts w:ascii="Times New Roman" w:hAnsi="Times New Roman"/>
                <w:b/>
                <w:sz w:val="24"/>
                <w:szCs w:val="24"/>
              </w:rPr>
              <w:t>Organizacijos pavadinimas</w:t>
            </w:r>
          </w:p>
        </w:tc>
        <w:tc>
          <w:tcPr>
            <w:tcW w:w="1276" w:type="dxa"/>
          </w:tcPr>
          <w:p w14:paraId="20E49BD1" w14:textId="77777777" w:rsidR="004D7899" w:rsidRPr="000E4050" w:rsidRDefault="004D7899" w:rsidP="002E3A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Skirtos lėšos</w:t>
            </w:r>
            <w:r w:rsidRPr="000E4050">
              <w:rPr>
                <w:rFonts w:ascii="Times New Roman" w:hAnsi="Times New Roman"/>
                <w:b/>
                <w:sz w:val="24"/>
                <w:szCs w:val="24"/>
              </w:rPr>
              <w:t xml:space="preserve"> (Eur)</w:t>
            </w:r>
          </w:p>
        </w:tc>
      </w:tr>
      <w:tr w:rsidR="004D7899" w14:paraId="7FCDF281" w14:textId="77777777" w:rsidTr="00F271B5">
        <w:tc>
          <w:tcPr>
            <w:tcW w:w="1137" w:type="dxa"/>
          </w:tcPr>
          <w:p w14:paraId="4598F8FD" w14:textId="77777777" w:rsidR="004D7899" w:rsidRPr="003D5825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D58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1" w:type="dxa"/>
          </w:tcPr>
          <w:p w14:paraId="1894E98A" w14:textId="13531766" w:rsidR="004D7899" w:rsidRPr="003D5825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C6F9D">
              <w:rPr>
                <w:rFonts w:ascii="Times New Roman" w:hAnsi="Times New Roman"/>
                <w:sz w:val="24"/>
                <w:szCs w:val="24"/>
              </w:rPr>
              <w:t xml:space="preserve">Garliavos apylinkių </w:t>
            </w:r>
            <w:r w:rsidR="008678BE">
              <w:rPr>
                <w:rFonts w:ascii="Times New Roman" w:hAnsi="Times New Roman"/>
                <w:sz w:val="24"/>
                <w:szCs w:val="24"/>
              </w:rPr>
              <w:t>„</w:t>
            </w:r>
            <w:r w:rsidRPr="002C6F9D">
              <w:rPr>
                <w:rFonts w:ascii="Times New Roman" w:hAnsi="Times New Roman"/>
                <w:sz w:val="24"/>
                <w:szCs w:val="24"/>
              </w:rPr>
              <w:t>Sąnašos" bendruomenė</w:t>
            </w:r>
          </w:p>
        </w:tc>
        <w:tc>
          <w:tcPr>
            <w:tcW w:w="1276" w:type="dxa"/>
          </w:tcPr>
          <w:p w14:paraId="23D00EA1" w14:textId="77777777" w:rsidR="004D7899" w:rsidRPr="003D5825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D582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26929A6B" w14:textId="77777777" w:rsidTr="00F271B5">
        <w:tc>
          <w:tcPr>
            <w:tcW w:w="1137" w:type="dxa"/>
          </w:tcPr>
          <w:p w14:paraId="1ADD2BA9" w14:textId="77777777" w:rsidR="004D7899" w:rsidRPr="003D5825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D582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1" w:type="dxa"/>
          </w:tcPr>
          <w:p w14:paraId="31E0C258" w14:textId="3B4117DB" w:rsidR="004D7899" w:rsidRPr="003D5825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C6F9D">
              <w:rPr>
                <w:rFonts w:ascii="Times New Roman" w:hAnsi="Times New Roman"/>
                <w:sz w:val="24"/>
                <w:szCs w:val="24"/>
              </w:rPr>
              <w:t xml:space="preserve">Lapių miestelio bendruomenė </w:t>
            </w:r>
            <w:r w:rsidR="008678BE">
              <w:rPr>
                <w:rFonts w:ascii="Times New Roman" w:hAnsi="Times New Roman"/>
                <w:sz w:val="24"/>
                <w:szCs w:val="24"/>
              </w:rPr>
              <w:t>„</w:t>
            </w:r>
            <w:r w:rsidRPr="002C6F9D">
              <w:rPr>
                <w:rFonts w:ascii="Times New Roman" w:hAnsi="Times New Roman"/>
                <w:sz w:val="24"/>
                <w:szCs w:val="24"/>
              </w:rPr>
              <w:t>Lapės"</w:t>
            </w:r>
          </w:p>
        </w:tc>
        <w:tc>
          <w:tcPr>
            <w:tcW w:w="1276" w:type="dxa"/>
          </w:tcPr>
          <w:p w14:paraId="168C7C8B" w14:textId="77777777" w:rsidR="004D7899" w:rsidRPr="003D5825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D582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2530A5B8" w14:textId="77777777" w:rsidTr="00F271B5">
        <w:tc>
          <w:tcPr>
            <w:tcW w:w="1137" w:type="dxa"/>
          </w:tcPr>
          <w:p w14:paraId="613ABE01" w14:textId="77777777" w:rsidR="004D7899" w:rsidRPr="003D5825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D582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1" w:type="dxa"/>
          </w:tcPr>
          <w:p w14:paraId="259822FA" w14:textId="77777777" w:rsidR="004D7899" w:rsidRPr="003D5825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C6F9D">
              <w:rPr>
                <w:rFonts w:ascii="Times New Roman" w:hAnsi="Times New Roman"/>
                <w:sz w:val="24"/>
                <w:szCs w:val="24"/>
              </w:rPr>
              <w:t>Akademijos bendruomenės centras</w:t>
            </w:r>
          </w:p>
        </w:tc>
        <w:tc>
          <w:tcPr>
            <w:tcW w:w="1276" w:type="dxa"/>
          </w:tcPr>
          <w:p w14:paraId="588298E6" w14:textId="77777777" w:rsidR="004D7899" w:rsidRPr="003D5825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D582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24DA1EA3" w14:textId="77777777" w:rsidTr="00F271B5">
        <w:tc>
          <w:tcPr>
            <w:tcW w:w="1137" w:type="dxa"/>
          </w:tcPr>
          <w:p w14:paraId="5652487A" w14:textId="77777777" w:rsidR="004D7899" w:rsidRPr="003D5825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D582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1" w:type="dxa"/>
          </w:tcPr>
          <w:p w14:paraId="2DB358D9" w14:textId="77777777" w:rsidR="004D7899" w:rsidRPr="003D5825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C6F9D">
              <w:rPr>
                <w:rFonts w:ascii="Times New Roman" w:hAnsi="Times New Roman"/>
                <w:sz w:val="24"/>
                <w:szCs w:val="24"/>
              </w:rPr>
              <w:t>Juragių bendruomenės centras</w:t>
            </w:r>
          </w:p>
        </w:tc>
        <w:tc>
          <w:tcPr>
            <w:tcW w:w="1276" w:type="dxa"/>
          </w:tcPr>
          <w:p w14:paraId="54643F38" w14:textId="77777777" w:rsidR="004D7899" w:rsidRPr="003D5825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D582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3DC6B486" w14:textId="77777777" w:rsidTr="00F271B5">
        <w:tc>
          <w:tcPr>
            <w:tcW w:w="1137" w:type="dxa"/>
          </w:tcPr>
          <w:p w14:paraId="5ED61E24" w14:textId="77777777" w:rsidR="004D7899" w:rsidRPr="003D5825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D582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01" w:type="dxa"/>
          </w:tcPr>
          <w:p w14:paraId="574F3D7E" w14:textId="77777777" w:rsidR="004D7899" w:rsidRPr="003D5825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C6F9D">
              <w:rPr>
                <w:rFonts w:ascii="Times New Roman" w:hAnsi="Times New Roman"/>
                <w:sz w:val="24"/>
                <w:szCs w:val="24"/>
              </w:rPr>
              <w:t>Neveronių bendruomenės centras</w:t>
            </w:r>
          </w:p>
        </w:tc>
        <w:tc>
          <w:tcPr>
            <w:tcW w:w="1276" w:type="dxa"/>
          </w:tcPr>
          <w:p w14:paraId="15F6F2A0" w14:textId="77777777" w:rsidR="004D7899" w:rsidRPr="003D5825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D582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2539C5DC" w14:textId="77777777" w:rsidTr="00F271B5">
        <w:tc>
          <w:tcPr>
            <w:tcW w:w="1137" w:type="dxa"/>
          </w:tcPr>
          <w:p w14:paraId="0B084EB3" w14:textId="77777777" w:rsidR="004D7899" w:rsidRPr="003D5825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D582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01" w:type="dxa"/>
          </w:tcPr>
          <w:p w14:paraId="58BFF095" w14:textId="390816FC" w:rsidR="004D7899" w:rsidRPr="003D5825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C6F9D">
              <w:rPr>
                <w:rFonts w:ascii="Times New Roman" w:hAnsi="Times New Roman"/>
                <w:sz w:val="24"/>
                <w:szCs w:val="24"/>
              </w:rPr>
              <w:t xml:space="preserve">Asociacija </w:t>
            </w:r>
            <w:r w:rsidR="008678BE">
              <w:rPr>
                <w:rFonts w:ascii="Times New Roman" w:hAnsi="Times New Roman"/>
                <w:sz w:val="24"/>
                <w:szCs w:val="24"/>
              </w:rPr>
              <w:t>„</w:t>
            </w:r>
            <w:r w:rsidRPr="002C6F9D">
              <w:rPr>
                <w:rFonts w:ascii="Times New Roman" w:hAnsi="Times New Roman"/>
                <w:sz w:val="24"/>
                <w:szCs w:val="24"/>
              </w:rPr>
              <w:t>Pažėrų krašto bendruomenės centras"</w:t>
            </w:r>
          </w:p>
        </w:tc>
        <w:tc>
          <w:tcPr>
            <w:tcW w:w="1276" w:type="dxa"/>
          </w:tcPr>
          <w:p w14:paraId="567D6FE0" w14:textId="77777777" w:rsidR="004D7899" w:rsidRPr="003D5825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D582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6E768A3C" w14:textId="77777777" w:rsidTr="00F271B5">
        <w:tc>
          <w:tcPr>
            <w:tcW w:w="1137" w:type="dxa"/>
          </w:tcPr>
          <w:p w14:paraId="34684876" w14:textId="77777777" w:rsidR="004D7899" w:rsidRPr="003D5825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D582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01" w:type="dxa"/>
          </w:tcPr>
          <w:p w14:paraId="1FB0B1E8" w14:textId="48DBB512" w:rsidR="004D7899" w:rsidRPr="003D5825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B6C7B">
              <w:rPr>
                <w:rFonts w:ascii="Times New Roman" w:hAnsi="Times New Roman"/>
                <w:sz w:val="24"/>
                <w:szCs w:val="24"/>
              </w:rPr>
              <w:t>Ringaudų bendruomenės centras</w:t>
            </w:r>
          </w:p>
        </w:tc>
        <w:tc>
          <w:tcPr>
            <w:tcW w:w="1276" w:type="dxa"/>
          </w:tcPr>
          <w:p w14:paraId="58A5DF5B" w14:textId="77777777" w:rsidR="004D7899" w:rsidRPr="003D5825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D582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0EFC5C65" w14:textId="77777777" w:rsidTr="00F271B5">
        <w:trPr>
          <w:trHeight w:val="354"/>
        </w:trPr>
        <w:tc>
          <w:tcPr>
            <w:tcW w:w="1137" w:type="dxa"/>
          </w:tcPr>
          <w:p w14:paraId="54A21A61" w14:textId="77777777" w:rsidR="004D7899" w:rsidRPr="003D5825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D582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01" w:type="dxa"/>
          </w:tcPr>
          <w:p w14:paraId="69DADB5E" w14:textId="284625DC" w:rsidR="004D7899" w:rsidRPr="003D5825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B6C7B">
              <w:rPr>
                <w:rFonts w:ascii="Times New Roman" w:hAnsi="Times New Roman"/>
                <w:sz w:val="24"/>
                <w:szCs w:val="24"/>
              </w:rPr>
              <w:t xml:space="preserve">Kauno rajono </w:t>
            </w:r>
            <w:proofErr w:type="spellStart"/>
            <w:r w:rsidRPr="00CB6C7B">
              <w:rPr>
                <w:rFonts w:ascii="Times New Roman" w:hAnsi="Times New Roman"/>
                <w:sz w:val="24"/>
                <w:szCs w:val="24"/>
              </w:rPr>
              <w:t>Panevėžiuko</w:t>
            </w:r>
            <w:proofErr w:type="spellEnd"/>
            <w:r w:rsidRPr="00CB6C7B">
              <w:rPr>
                <w:rFonts w:ascii="Times New Roman" w:hAnsi="Times New Roman"/>
                <w:sz w:val="24"/>
                <w:szCs w:val="24"/>
              </w:rPr>
              <w:t xml:space="preserve"> kaimo bendruomenė</w:t>
            </w:r>
          </w:p>
        </w:tc>
        <w:tc>
          <w:tcPr>
            <w:tcW w:w="1276" w:type="dxa"/>
          </w:tcPr>
          <w:p w14:paraId="0C1EA714" w14:textId="77777777" w:rsidR="004D7899" w:rsidRPr="003D5825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D582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55853B2D" w14:textId="77777777" w:rsidTr="00F271B5">
        <w:trPr>
          <w:trHeight w:val="322"/>
        </w:trPr>
        <w:tc>
          <w:tcPr>
            <w:tcW w:w="1137" w:type="dxa"/>
          </w:tcPr>
          <w:p w14:paraId="02715607" w14:textId="77777777" w:rsidR="004D7899" w:rsidRPr="003D5825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D582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01" w:type="dxa"/>
          </w:tcPr>
          <w:p w14:paraId="50FDFB05" w14:textId="618290B6" w:rsidR="004D7899" w:rsidRPr="003D5825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C7B">
              <w:rPr>
                <w:rFonts w:ascii="Times New Roman" w:hAnsi="Times New Roman"/>
                <w:sz w:val="24"/>
                <w:szCs w:val="24"/>
              </w:rPr>
              <w:t>Sitkūnų</w:t>
            </w:r>
            <w:proofErr w:type="spellEnd"/>
            <w:r w:rsidRPr="00CB6C7B">
              <w:rPr>
                <w:rFonts w:ascii="Times New Roman" w:hAnsi="Times New Roman"/>
                <w:sz w:val="24"/>
                <w:szCs w:val="24"/>
              </w:rPr>
              <w:t xml:space="preserve"> bendruomenė</w:t>
            </w:r>
          </w:p>
        </w:tc>
        <w:tc>
          <w:tcPr>
            <w:tcW w:w="1276" w:type="dxa"/>
          </w:tcPr>
          <w:p w14:paraId="3A93DCAA" w14:textId="77777777" w:rsidR="004D7899" w:rsidRPr="003D5825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D582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1F47E695" w14:textId="77777777" w:rsidTr="00F271B5">
        <w:tc>
          <w:tcPr>
            <w:tcW w:w="1137" w:type="dxa"/>
          </w:tcPr>
          <w:p w14:paraId="733C09E2" w14:textId="77777777" w:rsidR="004D7899" w:rsidRPr="002B02CE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B02C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01" w:type="dxa"/>
          </w:tcPr>
          <w:p w14:paraId="61540974" w14:textId="024D1EFD" w:rsidR="004D7899" w:rsidRPr="002B02CE" w:rsidRDefault="00B927A3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93CA3">
              <w:rPr>
                <w:rFonts w:ascii="Times New Roman" w:hAnsi="Times New Roman"/>
                <w:sz w:val="24"/>
                <w:szCs w:val="24"/>
              </w:rPr>
              <w:t xml:space="preserve">Asociacija </w:t>
            </w:r>
            <w:r w:rsidR="008678BE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193CA3">
              <w:rPr>
                <w:rFonts w:ascii="Times New Roman" w:hAnsi="Times New Roman"/>
                <w:sz w:val="24"/>
                <w:szCs w:val="24"/>
              </w:rPr>
              <w:t>Kulautuviečiai</w:t>
            </w:r>
            <w:proofErr w:type="spellEnd"/>
            <w:r w:rsidRPr="00193CA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14:paraId="6FFB85C6" w14:textId="77777777" w:rsidR="004D7899" w:rsidRPr="002B02CE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B02CE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41AE0BCB" w14:textId="77777777" w:rsidTr="00F271B5">
        <w:tc>
          <w:tcPr>
            <w:tcW w:w="1137" w:type="dxa"/>
          </w:tcPr>
          <w:p w14:paraId="24659A1A" w14:textId="77777777" w:rsidR="004D7899" w:rsidRPr="002B02CE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B02C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01" w:type="dxa"/>
          </w:tcPr>
          <w:p w14:paraId="68D5A538" w14:textId="48D369D3" w:rsidR="004D7899" w:rsidRPr="002B02CE" w:rsidRDefault="00B927A3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93CA3">
              <w:rPr>
                <w:rFonts w:ascii="Times New Roman" w:hAnsi="Times New Roman"/>
                <w:sz w:val="24"/>
                <w:szCs w:val="24"/>
              </w:rPr>
              <w:t xml:space="preserve">Asociacija </w:t>
            </w:r>
            <w:r w:rsidR="008678BE">
              <w:rPr>
                <w:rFonts w:ascii="Times New Roman" w:hAnsi="Times New Roman"/>
                <w:sz w:val="24"/>
                <w:szCs w:val="24"/>
              </w:rPr>
              <w:t>„</w:t>
            </w:r>
            <w:r w:rsidRPr="00193CA3">
              <w:rPr>
                <w:rFonts w:ascii="Times New Roman" w:hAnsi="Times New Roman"/>
                <w:sz w:val="24"/>
                <w:szCs w:val="24"/>
              </w:rPr>
              <w:t>Užliedžių bendruomenės centras"</w:t>
            </w:r>
          </w:p>
        </w:tc>
        <w:tc>
          <w:tcPr>
            <w:tcW w:w="1276" w:type="dxa"/>
          </w:tcPr>
          <w:p w14:paraId="67304403" w14:textId="77777777" w:rsidR="004D7899" w:rsidRPr="002B02CE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B02CE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679CCF81" w14:textId="77777777" w:rsidTr="00F271B5">
        <w:tc>
          <w:tcPr>
            <w:tcW w:w="1137" w:type="dxa"/>
          </w:tcPr>
          <w:p w14:paraId="4D074961" w14:textId="77777777" w:rsidR="004D7899" w:rsidRPr="002B02CE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B02C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01" w:type="dxa"/>
          </w:tcPr>
          <w:p w14:paraId="2B96F7E4" w14:textId="6200E808" w:rsidR="004D7899" w:rsidRPr="002B02CE" w:rsidRDefault="00B927A3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Ežerėlio bendruomenės centras</w:t>
            </w:r>
          </w:p>
        </w:tc>
        <w:tc>
          <w:tcPr>
            <w:tcW w:w="1276" w:type="dxa"/>
          </w:tcPr>
          <w:p w14:paraId="59B09DA6" w14:textId="77777777" w:rsidR="004D7899" w:rsidRPr="002B02CE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B02CE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7E9E52C9" w14:textId="77777777" w:rsidTr="00F271B5">
        <w:tc>
          <w:tcPr>
            <w:tcW w:w="1137" w:type="dxa"/>
          </w:tcPr>
          <w:p w14:paraId="05D17EC7" w14:textId="77777777" w:rsidR="004D7899" w:rsidRPr="002B02CE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B02C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14:paraId="50F955E2" w14:textId="53BB2BFA" w:rsidR="004D7899" w:rsidRPr="002B02CE" w:rsidRDefault="00B927A3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Čekiškės bendruomenės centras</w:t>
            </w:r>
          </w:p>
        </w:tc>
        <w:tc>
          <w:tcPr>
            <w:tcW w:w="1276" w:type="dxa"/>
          </w:tcPr>
          <w:p w14:paraId="0860A4C8" w14:textId="77777777" w:rsidR="004D7899" w:rsidRPr="002B02CE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B02CE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514C3D3A" w14:textId="77777777" w:rsidTr="00F271B5">
        <w:tc>
          <w:tcPr>
            <w:tcW w:w="1137" w:type="dxa"/>
          </w:tcPr>
          <w:p w14:paraId="1ADAE9D3" w14:textId="77777777" w:rsidR="004D7899" w:rsidRPr="002B02CE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B02C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14:paraId="5B49006B" w14:textId="35966392" w:rsidR="004D7899" w:rsidRPr="002B02CE" w:rsidRDefault="00B927A3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Kauno rajono Padubysio kaimo bendruomenė</w:t>
            </w:r>
          </w:p>
        </w:tc>
        <w:tc>
          <w:tcPr>
            <w:tcW w:w="1276" w:type="dxa"/>
          </w:tcPr>
          <w:p w14:paraId="1AA1EEA0" w14:textId="77777777" w:rsidR="004D7899" w:rsidRPr="002B02CE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B02CE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2CF2ED7E" w14:textId="77777777" w:rsidTr="00F271B5">
        <w:tc>
          <w:tcPr>
            <w:tcW w:w="1137" w:type="dxa"/>
          </w:tcPr>
          <w:p w14:paraId="74D5B063" w14:textId="77777777" w:rsidR="004D7899" w:rsidRPr="002B02CE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B02C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01" w:type="dxa"/>
            <w:tcBorders>
              <w:top w:val="single" w:sz="4" w:space="0" w:color="auto"/>
            </w:tcBorders>
          </w:tcPr>
          <w:p w14:paraId="44DCA965" w14:textId="54479971" w:rsidR="004D7899" w:rsidRPr="002B02CE" w:rsidRDefault="0095223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Čekiškės krašto bendruomenės centras</w:t>
            </w:r>
          </w:p>
        </w:tc>
        <w:tc>
          <w:tcPr>
            <w:tcW w:w="1276" w:type="dxa"/>
          </w:tcPr>
          <w:p w14:paraId="605B6307" w14:textId="77777777" w:rsidR="004D7899" w:rsidRPr="002B02CE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B02CE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28025A0B" w14:textId="77777777" w:rsidTr="00F271B5">
        <w:tc>
          <w:tcPr>
            <w:tcW w:w="1137" w:type="dxa"/>
          </w:tcPr>
          <w:p w14:paraId="7E8DCE77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01" w:type="dxa"/>
          </w:tcPr>
          <w:p w14:paraId="2136A750" w14:textId="0F4920D3" w:rsidR="004D7899" w:rsidRPr="0013773D" w:rsidRDefault="00FB2500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Kauno rajono bendruomenė Pažėrų krašta</w:t>
            </w:r>
            <w:r w:rsidR="003B712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276" w:type="dxa"/>
          </w:tcPr>
          <w:p w14:paraId="48BD7A1C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68A9AD97" w14:textId="77777777" w:rsidTr="00F271B5">
        <w:tc>
          <w:tcPr>
            <w:tcW w:w="1137" w:type="dxa"/>
          </w:tcPr>
          <w:p w14:paraId="7D45119D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801" w:type="dxa"/>
          </w:tcPr>
          <w:p w14:paraId="5DC1A806" w14:textId="273F0889" w:rsidR="004D7899" w:rsidRPr="0013773D" w:rsidRDefault="003B712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Karmėlavos seniūnijos bendruomenės centras „Židinys“</w:t>
            </w:r>
          </w:p>
        </w:tc>
        <w:tc>
          <w:tcPr>
            <w:tcW w:w="1276" w:type="dxa"/>
          </w:tcPr>
          <w:p w14:paraId="6957CEE9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17A9D907" w14:textId="77777777" w:rsidTr="00F271B5">
        <w:tc>
          <w:tcPr>
            <w:tcW w:w="1137" w:type="dxa"/>
          </w:tcPr>
          <w:p w14:paraId="507557BD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801" w:type="dxa"/>
          </w:tcPr>
          <w:p w14:paraId="40B3DE5A" w14:textId="535B14D0" w:rsidR="004D7899" w:rsidRPr="0013773D" w:rsidRDefault="003B712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Kačerginės miestelio bendruomenė „Vizija“</w:t>
            </w:r>
          </w:p>
        </w:tc>
        <w:tc>
          <w:tcPr>
            <w:tcW w:w="1276" w:type="dxa"/>
          </w:tcPr>
          <w:p w14:paraId="4F6603BA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58B272DB" w14:textId="77777777" w:rsidTr="00F271B5">
        <w:tc>
          <w:tcPr>
            <w:tcW w:w="1137" w:type="dxa"/>
          </w:tcPr>
          <w:p w14:paraId="69F7AEF1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801" w:type="dxa"/>
          </w:tcPr>
          <w:p w14:paraId="5DFF45BD" w14:textId="48C2BCD9" w:rsidR="004D7899" w:rsidRPr="0013773D" w:rsidRDefault="003B712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Kulautuvos bendruomenės centras</w:t>
            </w:r>
          </w:p>
        </w:tc>
        <w:tc>
          <w:tcPr>
            <w:tcW w:w="1276" w:type="dxa"/>
          </w:tcPr>
          <w:p w14:paraId="25235CF9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34EBA936" w14:textId="77777777" w:rsidTr="00F271B5">
        <w:tc>
          <w:tcPr>
            <w:tcW w:w="1137" w:type="dxa"/>
          </w:tcPr>
          <w:p w14:paraId="50ED1074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801" w:type="dxa"/>
          </w:tcPr>
          <w:p w14:paraId="319D0443" w14:textId="659AC3A1" w:rsidR="004D7899" w:rsidRPr="0013773D" w:rsidRDefault="003B712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Giraitės bendruomenė</w:t>
            </w:r>
          </w:p>
        </w:tc>
        <w:tc>
          <w:tcPr>
            <w:tcW w:w="1276" w:type="dxa"/>
          </w:tcPr>
          <w:p w14:paraId="6FB95B2C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5C8B7441" w14:textId="77777777" w:rsidTr="00F271B5">
        <w:tc>
          <w:tcPr>
            <w:tcW w:w="1137" w:type="dxa"/>
          </w:tcPr>
          <w:p w14:paraId="4FC74AC4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801" w:type="dxa"/>
          </w:tcPr>
          <w:p w14:paraId="2B8C2C5A" w14:textId="5A1B3DBE" w:rsidR="004D7899" w:rsidRPr="0013773D" w:rsidRDefault="003B712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Domeikavos kaimo bendruomenės centras</w:t>
            </w:r>
          </w:p>
        </w:tc>
        <w:tc>
          <w:tcPr>
            <w:tcW w:w="1276" w:type="dxa"/>
          </w:tcPr>
          <w:p w14:paraId="3B8E48CB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22F0BFD1" w14:textId="77777777" w:rsidTr="00F271B5">
        <w:tc>
          <w:tcPr>
            <w:tcW w:w="1137" w:type="dxa"/>
          </w:tcPr>
          <w:p w14:paraId="6CF7B9A7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801" w:type="dxa"/>
          </w:tcPr>
          <w:p w14:paraId="769A25EA" w14:textId="0278E329" w:rsidR="004D7899" w:rsidRPr="0013773D" w:rsidRDefault="00C34526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Piliečių teisių gynimo Asociacija „Mūsų teisė“</w:t>
            </w:r>
          </w:p>
        </w:tc>
        <w:tc>
          <w:tcPr>
            <w:tcW w:w="1276" w:type="dxa"/>
          </w:tcPr>
          <w:p w14:paraId="12AD71BB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191080F4" w14:textId="77777777" w:rsidTr="00F271B5">
        <w:tc>
          <w:tcPr>
            <w:tcW w:w="1137" w:type="dxa"/>
          </w:tcPr>
          <w:p w14:paraId="08FB8733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801" w:type="dxa"/>
          </w:tcPr>
          <w:p w14:paraId="347E73F0" w14:textId="5604C1F2" w:rsidR="004D7899" w:rsidRPr="0013773D" w:rsidRDefault="00C34526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Visuomeninė organizacija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Samylų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bendruomenės centras</w:t>
            </w:r>
          </w:p>
        </w:tc>
        <w:tc>
          <w:tcPr>
            <w:tcW w:w="1276" w:type="dxa"/>
          </w:tcPr>
          <w:p w14:paraId="723291CE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63BE7674" w14:textId="77777777" w:rsidTr="00F271B5">
        <w:tc>
          <w:tcPr>
            <w:tcW w:w="1137" w:type="dxa"/>
          </w:tcPr>
          <w:p w14:paraId="292FC086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801" w:type="dxa"/>
          </w:tcPr>
          <w:p w14:paraId="27F98AC8" w14:textId="3A896DC9" w:rsidR="004D7899" w:rsidRPr="0013773D" w:rsidRDefault="00C34526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Asociacija Vandžiogalos bendruomenė</w:t>
            </w:r>
          </w:p>
        </w:tc>
        <w:tc>
          <w:tcPr>
            <w:tcW w:w="1276" w:type="dxa"/>
          </w:tcPr>
          <w:p w14:paraId="2B4DD3AE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4270198F" w14:textId="77777777" w:rsidTr="00F271B5">
        <w:tc>
          <w:tcPr>
            <w:tcW w:w="1137" w:type="dxa"/>
          </w:tcPr>
          <w:p w14:paraId="1CD31B7B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801" w:type="dxa"/>
          </w:tcPr>
          <w:p w14:paraId="69D20144" w14:textId="597D26D3" w:rsidR="004D7899" w:rsidRPr="0013773D" w:rsidRDefault="00C34526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Babtų bendruomenės centras</w:t>
            </w:r>
          </w:p>
        </w:tc>
        <w:tc>
          <w:tcPr>
            <w:tcW w:w="1276" w:type="dxa"/>
          </w:tcPr>
          <w:p w14:paraId="388787C3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69FF4675" w14:textId="77777777" w:rsidTr="00F271B5">
        <w:tc>
          <w:tcPr>
            <w:tcW w:w="1137" w:type="dxa"/>
          </w:tcPr>
          <w:p w14:paraId="619154FE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801" w:type="dxa"/>
          </w:tcPr>
          <w:p w14:paraId="1F769082" w14:textId="46DB43D0" w:rsidR="004D7899" w:rsidRPr="0013773D" w:rsidRDefault="00C34526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Kauno rajono bendruomeninių organizacijų sąjunga</w:t>
            </w:r>
          </w:p>
        </w:tc>
        <w:tc>
          <w:tcPr>
            <w:tcW w:w="1276" w:type="dxa"/>
          </w:tcPr>
          <w:p w14:paraId="229284D9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7720EB6F" w14:textId="77777777" w:rsidTr="00F271B5">
        <w:tc>
          <w:tcPr>
            <w:tcW w:w="1137" w:type="dxa"/>
          </w:tcPr>
          <w:p w14:paraId="013ED73E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801" w:type="dxa"/>
          </w:tcPr>
          <w:p w14:paraId="62D405BE" w14:textId="0532713C" w:rsidR="004D7899" w:rsidRPr="0013773D" w:rsidRDefault="00C34526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Bendruomenė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Dobilija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</w:tcPr>
          <w:p w14:paraId="7AED27E8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7BB80319" w14:textId="77777777" w:rsidTr="00F271B5">
        <w:tc>
          <w:tcPr>
            <w:tcW w:w="1137" w:type="dxa"/>
          </w:tcPr>
          <w:p w14:paraId="44F500C7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801" w:type="dxa"/>
          </w:tcPr>
          <w:p w14:paraId="062BAB16" w14:textId="4E47944A" w:rsidR="004D7899" w:rsidRPr="0013773D" w:rsidRDefault="00C34526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Linksmakalnio kaimo bendruomenė</w:t>
            </w:r>
          </w:p>
        </w:tc>
        <w:tc>
          <w:tcPr>
            <w:tcW w:w="1276" w:type="dxa"/>
          </w:tcPr>
          <w:p w14:paraId="544F27D5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6906C92F" w14:textId="77777777" w:rsidTr="00F271B5">
        <w:tc>
          <w:tcPr>
            <w:tcW w:w="1137" w:type="dxa"/>
          </w:tcPr>
          <w:p w14:paraId="5D5BC56D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801" w:type="dxa"/>
          </w:tcPr>
          <w:p w14:paraId="24B1BD71" w14:textId="022A0866" w:rsidR="004D7899" w:rsidRPr="0013773D" w:rsidRDefault="00C34526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Raudondvariečių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bendruomenė</w:t>
            </w:r>
          </w:p>
        </w:tc>
        <w:tc>
          <w:tcPr>
            <w:tcW w:w="1276" w:type="dxa"/>
          </w:tcPr>
          <w:p w14:paraId="51BD5F88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2C7BCD02" w14:textId="77777777" w:rsidTr="00F271B5">
        <w:tc>
          <w:tcPr>
            <w:tcW w:w="1137" w:type="dxa"/>
          </w:tcPr>
          <w:p w14:paraId="4460F5AD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801" w:type="dxa"/>
          </w:tcPr>
          <w:p w14:paraId="56BDD360" w14:textId="520AFB74" w:rsidR="004D7899" w:rsidRPr="0013773D" w:rsidRDefault="00F271B5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Asociacija „Mastaičių krašto bendruomenė“</w:t>
            </w:r>
          </w:p>
        </w:tc>
        <w:tc>
          <w:tcPr>
            <w:tcW w:w="1276" w:type="dxa"/>
          </w:tcPr>
          <w:p w14:paraId="4B62E86F" w14:textId="77777777" w:rsidR="004D7899" w:rsidRPr="0013773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3773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55AFA087" w14:textId="77777777" w:rsidTr="00F271B5">
        <w:tc>
          <w:tcPr>
            <w:tcW w:w="1137" w:type="dxa"/>
          </w:tcPr>
          <w:p w14:paraId="247481AC" w14:textId="77777777" w:rsidR="004D7899" w:rsidRPr="00803EF7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03EF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801" w:type="dxa"/>
          </w:tcPr>
          <w:p w14:paraId="249F62F3" w14:textId="2159E4C0" w:rsidR="004D7899" w:rsidRPr="00803EF7" w:rsidRDefault="00F271B5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Kauno rajono bendruomenė „Garliavos ąžuolas“</w:t>
            </w:r>
          </w:p>
        </w:tc>
        <w:tc>
          <w:tcPr>
            <w:tcW w:w="1276" w:type="dxa"/>
          </w:tcPr>
          <w:p w14:paraId="11A3D85A" w14:textId="77777777" w:rsidR="004D7899" w:rsidRPr="00803EF7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03EF7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58D07EFB" w14:textId="77777777" w:rsidTr="00F271B5">
        <w:tc>
          <w:tcPr>
            <w:tcW w:w="1137" w:type="dxa"/>
          </w:tcPr>
          <w:p w14:paraId="4DAE3ED9" w14:textId="77777777" w:rsidR="004D7899" w:rsidRPr="00803EF7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03EF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801" w:type="dxa"/>
          </w:tcPr>
          <w:p w14:paraId="30ADE293" w14:textId="3CA2FE08" w:rsidR="004D7899" w:rsidRPr="00803EF7" w:rsidRDefault="00F271B5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Vilkijos apylinkių seniūnijos bendruomenės centras „Kadagynas“</w:t>
            </w:r>
          </w:p>
        </w:tc>
        <w:tc>
          <w:tcPr>
            <w:tcW w:w="1276" w:type="dxa"/>
          </w:tcPr>
          <w:p w14:paraId="19D9EFC8" w14:textId="7E4D0D76" w:rsidR="004D7899" w:rsidRPr="00803EF7" w:rsidRDefault="00F271B5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="004D7899" w:rsidRPr="00803EF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D7899" w14:paraId="1DB118B8" w14:textId="77777777" w:rsidTr="00F271B5">
        <w:tc>
          <w:tcPr>
            <w:tcW w:w="1137" w:type="dxa"/>
          </w:tcPr>
          <w:p w14:paraId="51A44D48" w14:textId="77777777" w:rsidR="004D7899" w:rsidRPr="00803EF7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03EF7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801" w:type="dxa"/>
          </w:tcPr>
          <w:p w14:paraId="2735A4CA" w14:textId="001E43FF" w:rsidR="004D7899" w:rsidRPr="00803EF7" w:rsidRDefault="00F271B5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Batniavos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bendruomenė</w:t>
            </w:r>
          </w:p>
        </w:tc>
        <w:tc>
          <w:tcPr>
            <w:tcW w:w="1276" w:type="dxa"/>
          </w:tcPr>
          <w:p w14:paraId="4FFFA6DC" w14:textId="77777777" w:rsidR="004D7899" w:rsidRPr="00803EF7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03EF7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54879D5C" w14:textId="77777777" w:rsidTr="00F271B5">
        <w:tc>
          <w:tcPr>
            <w:tcW w:w="1137" w:type="dxa"/>
          </w:tcPr>
          <w:p w14:paraId="2E0E19AB" w14:textId="77777777" w:rsidR="004D7899" w:rsidRPr="00803EF7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03EF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801" w:type="dxa"/>
          </w:tcPr>
          <w:p w14:paraId="6DFB9241" w14:textId="009ABFDE" w:rsidR="004D7899" w:rsidRPr="00803EF7" w:rsidRDefault="00F271B5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Liepų bendruomenė</w:t>
            </w:r>
          </w:p>
        </w:tc>
        <w:tc>
          <w:tcPr>
            <w:tcW w:w="1276" w:type="dxa"/>
          </w:tcPr>
          <w:p w14:paraId="6726BF59" w14:textId="77777777" w:rsidR="004D7899" w:rsidRPr="00803EF7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03EF7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502F73AC" w14:textId="77777777" w:rsidTr="00F271B5">
        <w:tc>
          <w:tcPr>
            <w:tcW w:w="1137" w:type="dxa"/>
          </w:tcPr>
          <w:p w14:paraId="71ACBF11" w14:textId="77777777" w:rsidR="004D7899" w:rsidRPr="00803EF7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03EF7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801" w:type="dxa"/>
          </w:tcPr>
          <w:p w14:paraId="0B2AD78E" w14:textId="41BDBE6C" w:rsidR="004D7899" w:rsidRPr="00803EF7" w:rsidRDefault="00F271B5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Raudondvario kaimo bendruomenės centras</w:t>
            </w:r>
          </w:p>
        </w:tc>
        <w:tc>
          <w:tcPr>
            <w:tcW w:w="1276" w:type="dxa"/>
          </w:tcPr>
          <w:p w14:paraId="059C171D" w14:textId="77777777" w:rsidR="004D7899" w:rsidRPr="00803EF7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03EF7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3387CA82" w14:textId="77777777" w:rsidTr="00F271B5">
        <w:tc>
          <w:tcPr>
            <w:tcW w:w="1137" w:type="dxa"/>
          </w:tcPr>
          <w:p w14:paraId="477579E8" w14:textId="77777777" w:rsidR="004D7899" w:rsidRPr="00803EF7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03EF7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801" w:type="dxa"/>
          </w:tcPr>
          <w:p w14:paraId="00D28CC1" w14:textId="1393CC67" w:rsidR="004D7899" w:rsidRPr="00803EF7" w:rsidRDefault="00391EDB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Asociacija „Bendruomenė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Margininkų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kraštas“</w:t>
            </w:r>
          </w:p>
        </w:tc>
        <w:tc>
          <w:tcPr>
            <w:tcW w:w="1276" w:type="dxa"/>
          </w:tcPr>
          <w:p w14:paraId="286E88EE" w14:textId="77777777" w:rsidR="004D7899" w:rsidRPr="00803EF7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03EF7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57675034" w14:textId="77777777" w:rsidTr="00F271B5">
        <w:tc>
          <w:tcPr>
            <w:tcW w:w="1137" w:type="dxa"/>
          </w:tcPr>
          <w:p w14:paraId="7B70BD78" w14:textId="77777777" w:rsidR="004D7899" w:rsidRPr="00803EF7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03EF7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801" w:type="dxa"/>
          </w:tcPr>
          <w:p w14:paraId="2F219DCB" w14:textId="6A97E82D" w:rsidR="004D7899" w:rsidRPr="00803EF7" w:rsidRDefault="00391EDB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Lapių miestelio bendruomenės centras</w:t>
            </w:r>
          </w:p>
        </w:tc>
        <w:tc>
          <w:tcPr>
            <w:tcW w:w="1276" w:type="dxa"/>
          </w:tcPr>
          <w:p w14:paraId="37AF33E9" w14:textId="77777777" w:rsidR="004D7899" w:rsidRPr="00803EF7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03EF7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7A1CD32D" w14:textId="77777777" w:rsidTr="00F271B5">
        <w:tc>
          <w:tcPr>
            <w:tcW w:w="1137" w:type="dxa"/>
          </w:tcPr>
          <w:p w14:paraId="317CBD93" w14:textId="77777777" w:rsidR="004D7899" w:rsidRPr="00803EF7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03EF7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801" w:type="dxa"/>
          </w:tcPr>
          <w:p w14:paraId="19816C59" w14:textId="74FA26AA" w:rsidR="004D7899" w:rsidRPr="00803EF7" w:rsidRDefault="00391EDB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Antalkių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kaimo bendruomenė</w:t>
            </w:r>
          </w:p>
        </w:tc>
        <w:tc>
          <w:tcPr>
            <w:tcW w:w="1276" w:type="dxa"/>
          </w:tcPr>
          <w:p w14:paraId="152651CD" w14:textId="77777777" w:rsidR="004D7899" w:rsidRPr="00803EF7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03EF7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3CF0D490" w14:textId="77777777" w:rsidTr="00F271B5">
        <w:tc>
          <w:tcPr>
            <w:tcW w:w="1137" w:type="dxa"/>
          </w:tcPr>
          <w:p w14:paraId="3EDE5DE8" w14:textId="77777777" w:rsidR="004D7899" w:rsidRPr="00803EF7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03EF7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6801" w:type="dxa"/>
          </w:tcPr>
          <w:p w14:paraId="73C57128" w14:textId="1419F205" w:rsidR="004D7899" w:rsidRPr="00803EF7" w:rsidRDefault="00391EDB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Asociacija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Padauguvos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kaimo bendruomenės centras</w:t>
            </w:r>
          </w:p>
        </w:tc>
        <w:tc>
          <w:tcPr>
            <w:tcW w:w="1276" w:type="dxa"/>
          </w:tcPr>
          <w:p w14:paraId="7893109A" w14:textId="77777777" w:rsidR="004D7899" w:rsidRPr="00803EF7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03EF7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152CEEEB" w14:textId="77777777" w:rsidTr="00F271B5">
        <w:tc>
          <w:tcPr>
            <w:tcW w:w="1137" w:type="dxa"/>
          </w:tcPr>
          <w:p w14:paraId="7E177273" w14:textId="77777777" w:rsidR="004D7899" w:rsidRPr="00803EF7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03EF7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801" w:type="dxa"/>
          </w:tcPr>
          <w:p w14:paraId="648E9352" w14:textId="114A2BAD" w:rsidR="004D7899" w:rsidRPr="00803EF7" w:rsidRDefault="00391EDB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Jadagonių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piliakalnio bendruomenė</w:t>
            </w:r>
          </w:p>
        </w:tc>
        <w:tc>
          <w:tcPr>
            <w:tcW w:w="1276" w:type="dxa"/>
          </w:tcPr>
          <w:p w14:paraId="4CB6A035" w14:textId="77777777" w:rsidR="004D7899" w:rsidRPr="00803EF7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03EF7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7DA1CD2F" w14:textId="77777777" w:rsidTr="00F271B5">
        <w:tc>
          <w:tcPr>
            <w:tcW w:w="1137" w:type="dxa"/>
          </w:tcPr>
          <w:p w14:paraId="77D662CB" w14:textId="77777777" w:rsidR="004D7899" w:rsidRPr="00803EF7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03EF7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801" w:type="dxa"/>
          </w:tcPr>
          <w:p w14:paraId="7698F323" w14:textId="3CE44A29" w:rsidR="004D7899" w:rsidRPr="00803EF7" w:rsidRDefault="00391EDB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Jadagonių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bendruomenės centras</w:t>
            </w:r>
          </w:p>
        </w:tc>
        <w:tc>
          <w:tcPr>
            <w:tcW w:w="1276" w:type="dxa"/>
          </w:tcPr>
          <w:p w14:paraId="64B48D68" w14:textId="77777777" w:rsidR="004D7899" w:rsidRPr="00803EF7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03EF7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06AE5183" w14:textId="77777777" w:rsidTr="00F271B5">
        <w:tc>
          <w:tcPr>
            <w:tcW w:w="1137" w:type="dxa"/>
          </w:tcPr>
          <w:p w14:paraId="43496E53" w14:textId="77777777" w:rsidR="004D7899" w:rsidRPr="00FA14A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A14AD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6801" w:type="dxa"/>
          </w:tcPr>
          <w:p w14:paraId="731A2F81" w14:textId="4B085EF5" w:rsidR="004D7899" w:rsidRPr="00FA14AD" w:rsidRDefault="00391EDB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Voškonių bendruomenė</w:t>
            </w:r>
          </w:p>
        </w:tc>
        <w:tc>
          <w:tcPr>
            <w:tcW w:w="1276" w:type="dxa"/>
          </w:tcPr>
          <w:p w14:paraId="4E9D6165" w14:textId="77777777" w:rsidR="004D7899" w:rsidRPr="00FA14A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A14A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2BC434CF" w14:textId="77777777" w:rsidTr="00F271B5">
        <w:tc>
          <w:tcPr>
            <w:tcW w:w="1137" w:type="dxa"/>
          </w:tcPr>
          <w:p w14:paraId="6879BEB1" w14:textId="77777777" w:rsidR="004D7899" w:rsidRPr="00FA14A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A14AD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801" w:type="dxa"/>
          </w:tcPr>
          <w:p w14:paraId="21957DAB" w14:textId="455F57C2" w:rsidR="004D7899" w:rsidRPr="00FA14AD" w:rsidRDefault="00391EDB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C7B">
              <w:rPr>
                <w:rFonts w:ascii="Times New Roman" w:hAnsi="Times New Roman"/>
                <w:sz w:val="24"/>
                <w:szCs w:val="24"/>
              </w:rPr>
              <w:t>Mitkūnų</w:t>
            </w:r>
            <w:proofErr w:type="spellEnd"/>
            <w:r w:rsidRPr="00CB6C7B">
              <w:rPr>
                <w:rFonts w:ascii="Times New Roman" w:hAnsi="Times New Roman"/>
                <w:sz w:val="24"/>
                <w:szCs w:val="24"/>
              </w:rPr>
              <w:t xml:space="preserve"> kaimo bendruomenė</w:t>
            </w:r>
          </w:p>
        </w:tc>
        <w:tc>
          <w:tcPr>
            <w:tcW w:w="1276" w:type="dxa"/>
          </w:tcPr>
          <w:p w14:paraId="7F02DC23" w14:textId="77777777" w:rsidR="004D7899" w:rsidRPr="00FA14A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A14A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11DB428B" w14:textId="77777777" w:rsidTr="00F271B5">
        <w:trPr>
          <w:trHeight w:val="292"/>
        </w:trPr>
        <w:tc>
          <w:tcPr>
            <w:tcW w:w="1137" w:type="dxa"/>
          </w:tcPr>
          <w:p w14:paraId="212ABA0D" w14:textId="77777777" w:rsidR="004D7899" w:rsidRPr="00FA14A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A14AD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801" w:type="dxa"/>
          </w:tcPr>
          <w:p w14:paraId="7F3037D2" w14:textId="0597551C" w:rsidR="004D7899" w:rsidRPr="00FA14AD" w:rsidRDefault="00AE162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Noreikiškių seno kaimo bendruomenė</w:t>
            </w:r>
          </w:p>
        </w:tc>
        <w:tc>
          <w:tcPr>
            <w:tcW w:w="1276" w:type="dxa"/>
          </w:tcPr>
          <w:p w14:paraId="77DA6ED8" w14:textId="77777777" w:rsidR="004D7899" w:rsidRPr="00FA14A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A14A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3E365C07" w14:textId="77777777" w:rsidTr="00F271B5">
        <w:trPr>
          <w:trHeight w:val="260"/>
        </w:trPr>
        <w:tc>
          <w:tcPr>
            <w:tcW w:w="1137" w:type="dxa"/>
          </w:tcPr>
          <w:p w14:paraId="23947B88" w14:textId="77777777" w:rsidR="004D7899" w:rsidRPr="00FA14A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A14AD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6801" w:type="dxa"/>
          </w:tcPr>
          <w:p w14:paraId="1253CA41" w14:textId="5A092821" w:rsidR="004D7899" w:rsidRPr="00FA14AD" w:rsidRDefault="00AE162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C6F9D">
              <w:rPr>
                <w:rFonts w:ascii="Times New Roman" w:hAnsi="Times New Roman"/>
                <w:sz w:val="24"/>
                <w:szCs w:val="24"/>
              </w:rPr>
              <w:t>Rokų seniūnijos bendruomenė</w:t>
            </w:r>
          </w:p>
        </w:tc>
        <w:tc>
          <w:tcPr>
            <w:tcW w:w="1276" w:type="dxa"/>
          </w:tcPr>
          <w:p w14:paraId="3382DBC8" w14:textId="77777777" w:rsidR="004D7899" w:rsidRPr="00FA14A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A14A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3F769672" w14:textId="77777777" w:rsidTr="00F271B5">
        <w:tc>
          <w:tcPr>
            <w:tcW w:w="1137" w:type="dxa"/>
          </w:tcPr>
          <w:p w14:paraId="46754040" w14:textId="77777777" w:rsidR="004D7899" w:rsidRPr="00FA14A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A14AD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6801" w:type="dxa"/>
          </w:tcPr>
          <w:p w14:paraId="1B2EAA93" w14:textId="7AA5B60C" w:rsidR="004D7899" w:rsidRPr="00FA14AD" w:rsidRDefault="00AE162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Pociūnų tvenkinio bendruomenė</w:t>
            </w:r>
          </w:p>
        </w:tc>
        <w:tc>
          <w:tcPr>
            <w:tcW w:w="1276" w:type="dxa"/>
          </w:tcPr>
          <w:p w14:paraId="68527C47" w14:textId="77777777" w:rsidR="004D7899" w:rsidRPr="00FA14A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A14A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442AB60E" w14:textId="77777777" w:rsidTr="00F271B5">
        <w:tc>
          <w:tcPr>
            <w:tcW w:w="1137" w:type="dxa"/>
          </w:tcPr>
          <w:p w14:paraId="43766769" w14:textId="77777777" w:rsidR="004D7899" w:rsidRPr="00FA14A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A14AD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6801" w:type="dxa"/>
          </w:tcPr>
          <w:p w14:paraId="3069F260" w14:textId="36CEB618" w:rsidR="004D7899" w:rsidRPr="00FA14AD" w:rsidRDefault="00AE162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Kampiškių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kaimo bendruomenė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Kampiškiai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</w:tcPr>
          <w:p w14:paraId="6B840E6F" w14:textId="77777777" w:rsidR="004D7899" w:rsidRPr="00FA14A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A14A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14:paraId="1FB02338" w14:textId="77777777" w:rsidTr="00F271B5">
        <w:tc>
          <w:tcPr>
            <w:tcW w:w="1137" w:type="dxa"/>
          </w:tcPr>
          <w:p w14:paraId="35970922" w14:textId="77777777" w:rsidR="004D7899" w:rsidRPr="00FA14A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A14AD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6801" w:type="dxa"/>
          </w:tcPr>
          <w:p w14:paraId="7E463337" w14:textId="6631AD0C" w:rsidR="004D7899" w:rsidRPr="00FA14AD" w:rsidRDefault="00AE162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Daugeliškių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krašto bendruomenės centras </w:t>
            </w:r>
          </w:p>
        </w:tc>
        <w:tc>
          <w:tcPr>
            <w:tcW w:w="1276" w:type="dxa"/>
          </w:tcPr>
          <w:p w14:paraId="6627CB53" w14:textId="77777777" w:rsidR="004D7899" w:rsidRPr="00FA14A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A14A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:rsidRPr="003A535E" w14:paraId="51504B36" w14:textId="77777777" w:rsidTr="00F271B5">
        <w:trPr>
          <w:trHeight w:val="270"/>
        </w:trPr>
        <w:tc>
          <w:tcPr>
            <w:tcW w:w="1137" w:type="dxa"/>
          </w:tcPr>
          <w:p w14:paraId="4343DCAE" w14:textId="77777777" w:rsidR="004D7899" w:rsidRPr="00FA14A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A14AD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6801" w:type="dxa"/>
          </w:tcPr>
          <w:p w14:paraId="1D75E80A" w14:textId="5D9D448D" w:rsidR="004D7899" w:rsidRPr="00FA14AD" w:rsidRDefault="00AE162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Liučiūnų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krašto bendruomenės centras</w:t>
            </w:r>
          </w:p>
        </w:tc>
        <w:tc>
          <w:tcPr>
            <w:tcW w:w="1276" w:type="dxa"/>
          </w:tcPr>
          <w:p w14:paraId="4F537F87" w14:textId="77777777" w:rsidR="004D7899" w:rsidRPr="00FA14A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A14A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:rsidRPr="003A535E" w14:paraId="14A6E969" w14:textId="77777777" w:rsidTr="00F271B5">
        <w:trPr>
          <w:trHeight w:val="204"/>
        </w:trPr>
        <w:tc>
          <w:tcPr>
            <w:tcW w:w="1137" w:type="dxa"/>
          </w:tcPr>
          <w:p w14:paraId="10624969" w14:textId="77777777" w:rsidR="004D7899" w:rsidRPr="00FA14A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A14AD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6801" w:type="dxa"/>
          </w:tcPr>
          <w:p w14:paraId="25A6FF1D" w14:textId="3F5114BA" w:rsidR="004D7899" w:rsidRPr="00FA14AD" w:rsidRDefault="00AE162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Saulėteki</w:t>
            </w:r>
            <w:r w:rsidR="00DD65F9">
              <w:rPr>
                <w:rFonts w:ascii="Times New Roman" w:hAnsi="Times New Roman"/>
                <w:sz w:val="24"/>
                <w:szCs w:val="24"/>
              </w:rPr>
              <w:t>o bendruomenės centras</w:t>
            </w:r>
          </w:p>
        </w:tc>
        <w:tc>
          <w:tcPr>
            <w:tcW w:w="1276" w:type="dxa"/>
          </w:tcPr>
          <w:p w14:paraId="1295B755" w14:textId="77777777" w:rsidR="004D7899" w:rsidRPr="00FA14AD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A14A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:rsidRPr="003A535E" w14:paraId="19D6318D" w14:textId="77777777" w:rsidTr="00F271B5">
        <w:trPr>
          <w:trHeight w:val="315"/>
        </w:trPr>
        <w:tc>
          <w:tcPr>
            <w:tcW w:w="1137" w:type="dxa"/>
          </w:tcPr>
          <w:p w14:paraId="62551717" w14:textId="77777777" w:rsidR="004D7899" w:rsidRPr="001B3E2F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B3E2F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6801" w:type="dxa"/>
          </w:tcPr>
          <w:p w14:paraId="7563C52A" w14:textId="1D3DFE7B" w:rsidR="004D7899" w:rsidRPr="001B3E2F" w:rsidRDefault="00DD65F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Pagynės bendruomenės centras</w:t>
            </w:r>
          </w:p>
        </w:tc>
        <w:tc>
          <w:tcPr>
            <w:tcW w:w="1276" w:type="dxa"/>
          </w:tcPr>
          <w:p w14:paraId="0F8FC71C" w14:textId="77777777" w:rsidR="004D7899" w:rsidRPr="001B3E2F" w:rsidRDefault="004D7899" w:rsidP="002E3A8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B3E2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D7899" w:rsidRPr="003A535E" w14:paraId="5475F508" w14:textId="77777777" w:rsidTr="00F271B5">
        <w:trPr>
          <w:trHeight w:val="567"/>
        </w:trPr>
        <w:tc>
          <w:tcPr>
            <w:tcW w:w="1137" w:type="dxa"/>
          </w:tcPr>
          <w:p w14:paraId="30863B83" w14:textId="77777777" w:rsidR="004D7899" w:rsidRDefault="004D7899" w:rsidP="002E3A8D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1" w:type="dxa"/>
          </w:tcPr>
          <w:p w14:paraId="28A5DCDE" w14:textId="77777777" w:rsidR="004D7899" w:rsidRDefault="004D7899" w:rsidP="002E3A8D">
            <w:pPr>
              <w:spacing w:before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1276" w:type="dxa"/>
          </w:tcPr>
          <w:p w14:paraId="7E17070A" w14:textId="020A880D" w:rsidR="004D7899" w:rsidRDefault="004D7899" w:rsidP="002E3A8D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D65F9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14:paraId="4C460B0C" w14:textId="77777777" w:rsidR="004D7899" w:rsidRPr="00B80135" w:rsidRDefault="004D7899" w:rsidP="004D7899">
      <w:pPr>
        <w:rPr>
          <w:rFonts w:ascii="Times New Roman" w:hAnsi="Times New Roman"/>
          <w:b/>
          <w:sz w:val="24"/>
          <w:szCs w:val="24"/>
        </w:rPr>
      </w:pPr>
    </w:p>
    <w:p w14:paraId="3622AEB7" w14:textId="23793396" w:rsidR="004D7899" w:rsidRDefault="009411C5" w:rsidP="009411C5">
      <w:pPr>
        <w:jc w:val="center"/>
      </w:pPr>
      <w:r>
        <w:t>––––––––––––––––––––––––––––––––––––</w:t>
      </w:r>
    </w:p>
    <w:p w14:paraId="0995CCBB" w14:textId="6B9576C6" w:rsidR="00ED641F" w:rsidRDefault="00ED641F" w:rsidP="00ED641F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3817EBD2" w14:textId="77777777" w:rsidR="00201CD5" w:rsidRDefault="00201CD5" w:rsidP="00ED641F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162B2CD7" w14:textId="77777777" w:rsidR="00201CD5" w:rsidRDefault="00201CD5" w:rsidP="00ED641F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40FFED91" w14:textId="77777777" w:rsidR="00201CD5" w:rsidRDefault="00201CD5" w:rsidP="00ED641F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684FFE94" w14:textId="77777777" w:rsidR="00201CD5" w:rsidRDefault="00201CD5" w:rsidP="00ED641F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232D4E9C" w14:textId="77777777" w:rsidR="00201CD5" w:rsidRDefault="00201CD5" w:rsidP="00ED641F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17A10AB5" w14:textId="77777777" w:rsidR="00201CD5" w:rsidRDefault="00201CD5" w:rsidP="00ED641F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4E04D850" w14:textId="77777777" w:rsidR="00201CD5" w:rsidRDefault="00201CD5" w:rsidP="00ED641F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08186F9C" w14:textId="4295F1E1" w:rsidR="00201CD5" w:rsidRPr="00B80135" w:rsidRDefault="00201CD5" w:rsidP="00731B63">
      <w:pPr>
        <w:rPr>
          <w:rFonts w:ascii="Times New Roman" w:hAnsi="Times New Roman"/>
          <w:bCs/>
          <w:sz w:val="24"/>
          <w:szCs w:val="24"/>
        </w:rPr>
      </w:pPr>
    </w:p>
    <w:sectPr w:rsidR="00201CD5" w:rsidRPr="00B80135" w:rsidSect="007A0297">
      <w:headerReference w:type="even" r:id="rId10"/>
      <w:headerReference w:type="default" r:id="rId11"/>
      <w:headerReference w:type="first" r:id="rId12"/>
      <w:footerReference w:type="first" r:id="rId13"/>
      <w:pgSz w:w="11907" w:h="16840" w:code="9"/>
      <w:pgMar w:top="1701" w:right="567" w:bottom="1134" w:left="1701" w:header="567" w:footer="567" w:gutter="0"/>
      <w:cols w:space="1296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43789" w14:textId="77777777" w:rsidR="007A0297" w:rsidRDefault="007A0297">
      <w:r>
        <w:separator/>
      </w:r>
    </w:p>
  </w:endnote>
  <w:endnote w:type="continuationSeparator" w:id="0">
    <w:p w14:paraId="11FA179F" w14:textId="77777777" w:rsidR="007A0297" w:rsidRDefault="007A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8E964" w14:textId="77777777" w:rsidR="00BA2908" w:rsidRDefault="00BA2908">
    <w:pPr>
      <w:pStyle w:val="Porat"/>
      <w:rPr>
        <w:rFonts w:ascii="Times New Roman" w:hAnsi="Times New Roman"/>
        <w:sz w:val="20"/>
      </w:rPr>
    </w:pPr>
  </w:p>
  <w:p w14:paraId="627E90BF" w14:textId="77777777" w:rsidR="00BA2908" w:rsidRDefault="00BA2908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8D9B3" w14:textId="77777777" w:rsidR="007A0297" w:rsidRDefault="007A0297">
      <w:r>
        <w:separator/>
      </w:r>
    </w:p>
  </w:footnote>
  <w:footnote w:type="continuationSeparator" w:id="0">
    <w:p w14:paraId="3354D87C" w14:textId="77777777" w:rsidR="007A0297" w:rsidRDefault="007A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EF14F" w14:textId="77777777" w:rsidR="00BA2908" w:rsidRDefault="00BA290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51C6986" w14:textId="77777777" w:rsidR="00BA2908" w:rsidRDefault="00BA290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04DCA" w14:textId="77777777" w:rsidR="00BA2908" w:rsidRDefault="00BA2908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</w:rPr>
    </w:pPr>
    <w:r>
      <w:rPr>
        <w:rStyle w:val="Puslapionumeris"/>
        <w:rFonts w:ascii="Times New Roman" w:hAnsi="Times New Roman"/>
        <w:sz w:val="24"/>
      </w:rPr>
      <w:fldChar w:fldCharType="begin"/>
    </w:r>
    <w:r>
      <w:rPr>
        <w:rStyle w:val="Puslapionumeris"/>
        <w:rFonts w:ascii="Times New Roman" w:hAnsi="Times New Roman"/>
        <w:sz w:val="24"/>
      </w:rPr>
      <w:instrText xml:space="preserve">PAGE  </w:instrText>
    </w:r>
    <w:r>
      <w:rPr>
        <w:rStyle w:val="Puslapionumeris"/>
        <w:rFonts w:ascii="Times New Roman" w:hAnsi="Times New Roman"/>
        <w:sz w:val="24"/>
      </w:rPr>
      <w:fldChar w:fldCharType="separate"/>
    </w:r>
    <w:r w:rsidR="002919D2">
      <w:rPr>
        <w:rStyle w:val="Puslapionumeris"/>
        <w:rFonts w:ascii="Times New Roman" w:hAnsi="Times New Roman"/>
        <w:noProof/>
        <w:sz w:val="24"/>
      </w:rPr>
      <w:t>2</w:t>
    </w:r>
    <w:r>
      <w:rPr>
        <w:rStyle w:val="Puslapionumeris"/>
        <w:rFonts w:ascii="Times New Roman" w:hAnsi="Times New Roman"/>
        <w:sz w:val="24"/>
      </w:rPr>
      <w:fldChar w:fldCharType="end"/>
    </w:r>
  </w:p>
  <w:p w14:paraId="1D14FA1A" w14:textId="77777777" w:rsidR="00BA2908" w:rsidRDefault="00BA290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B5E95" w14:textId="77777777" w:rsidR="00BA2908" w:rsidRPr="008005FC" w:rsidRDefault="00BA2908">
    <w:pPr>
      <w:rPr>
        <w:rFonts w:ascii="Times New Roman" w:hAnsi="Times New Roman"/>
        <w:sz w:val="24"/>
        <w:szCs w:val="24"/>
      </w:rPr>
    </w:pPr>
  </w:p>
  <w:p w14:paraId="1E0735FF" w14:textId="77777777" w:rsidR="00BA2908" w:rsidRDefault="00BA2908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216C"/>
    <w:multiLevelType w:val="multilevel"/>
    <w:tmpl w:val="5A026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3C09A3"/>
    <w:multiLevelType w:val="hybridMultilevel"/>
    <w:tmpl w:val="FD566A18"/>
    <w:lvl w:ilvl="0" w:tplc="DF542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494D04"/>
    <w:multiLevelType w:val="multilevel"/>
    <w:tmpl w:val="67EE89D6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14F370F9"/>
    <w:multiLevelType w:val="hybridMultilevel"/>
    <w:tmpl w:val="BB28A158"/>
    <w:lvl w:ilvl="0" w:tplc="1CDED9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A85FE3"/>
    <w:multiLevelType w:val="hybridMultilevel"/>
    <w:tmpl w:val="296695F6"/>
    <w:lvl w:ilvl="0" w:tplc="171E1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A40A6A"/>
    <w:multiLevelType w:val="hybridMultilevel"/>
    <w:tmpl w:val="A470D17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E6D11"/>
    <w:multiLevelType w:val="hybridMultilevel"/>
    <w:tmpl w:val="EE223660"/>
    <w:lvl w:ilvl="0" w:tplc="7A8819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50683"/>
    <w:multiLevelType w:val="hybridMultilevel"/>
    <w:tmpl w:val="EC704D92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E12DCA"/>
    <w:multiLevelType w:val="hybridMultilevel"/>
    <w:tmpl w:val="A93A8F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35E1E"/>
    <w:multiLevelType w:val="hybridMultilevel"/>
    <w:tmpl w:val="91DE89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252B9"/>
    <w:multiLevelType w:val="hybridMultilevel"/>
    <w:tmpl w:val="1592F59C"/>
    <w:lvl w:ilvl="0" w:tplc="2864E1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F586F30"/>
    <w:multiLevelType w:val="hybridMultilevel"/>
    <w:tmpl w:val="5A026A44"/>
    <w:lvl w:ilvl="0" w:tplc="1CDED9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0F36EE"/>
    <w:multiLevelType w:val="singleLevel"/>
    <w:tmpl w:val="2D72D0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2189853">
    <w:abstractNumId w:val="12"/>
  </w:num>
  <w:num w:numId="2" w16cid:durableId="941954125">
    <w:abstractNumId w:val="11"/>
  </w:num>
  <w:num w:numId="3" w16cid:durableId="84962655">
    <w:abstractNumId w:val="7"/>
  </w:num>
  <w:num w:numId="4" w16cid:durableId="742219872">
    <w:abstractNumId w:val="3"/>
  </w:num>
  <w:num w:numId="5" w16cid:durableId="94984835">
    <w:abstractNumId w:val="0"/>
  </w:num>
  <w:num w:numId="6" w16cid:durableId="478231958">
    <w:abstractNumId w:val="4"/>
  </w:num>
  <w:num w:numId="7" w16cid:durableId="1410883728">
    <w:abstractNumId w:val="1"/>
  </w:num>
  <w:num w:numId="8" w16cid:durableId="1278567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5619223">
    <w:abstractNumId w:val="8"/>
  </w:num>
  <w:num w:numId="10" w16cid:durableId="1606964713">
    <w:abstractNumId w:val="10"/>
  </w:num>
  <w:num w:numId="11" w16cid:durableId="1314288723">
    <w:abstractNumId w:val="6"/>
  </w:num>
  <w:num w:numId="12" w16cid:durableId="2119718622">
    <w:abstractNumId w:val="9"/>
  </w:num>
  <w:num w:numId="13" w16cid:durableId="1969820617">
    <w:abstractNumId w:val="2"/>
  </w:num>
  <w:num w:numId="14" w16cid:durableId="1647198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25"/>
    <w:rsid w:val="00003048"/>
    <w:rsid w:val="00011F4E"/>
    <w:rsid w:val="00034739"/>
    <w:rsid w:val="000400F6"/>
    <w:rsid w:val="000625F0"/>
    <w:rsid w:val="00074D03"/>
    <w:rsid w:val="00092D7D"/>
    <w:rsid w:val="000C6511"/>
    <w:rsid w:val="000C76EE"/>
    <w:rsid w:val="00115709"/>
    <w:rsid w:val="00117C7F"/>
    <w:rsid w:val="00135974"/>
    <w:rsid w:val="00145365"/>
    <w:rsid w:val="00171EA0"/>
    <w:rsid w:val="00197601"/>
    <w:rsid w:val="001A7DD2"/>
    <w:rsid w:val="00201CD5"/>
    <w:rsid w:val="00211805"/>
    <w:rsid w:val="0023764D"/>
    <w:rsid w:val="00244E15"/>
    <w:rsid w:val="00251C3F"/>
    <w:rsid w:val="0026137E"/>
    <w:rsid w:val="0026384B"/>
    <w:rsid w:val="00282252"/>
    <w:rsid w:val="002836B4"/>
    <w:rsid w:val="002919D2"/>
    <w:rsid w:val="0029697B"/>
    <w:rsid w:val="002A5421"/>
    <w:rsid w:val="002E3589"/>
    <w:rsid w:val="00327353"/>
    <w:rsid w:val="0033213B"/>
    <w:rsid w:val="003336E5"/>
    <w:rsid w:val="00391033"/>
    <w:rsid w:val="00391EDB"/>
    <w:rsid w:val="003A5015"/>
    <w:rsid w:val="003B7129"/>
    <w:rsid w:val="003D4863"/>
    <w:rsid w:val="003F1DE0"/>
    <w:rsid w:val="00422CF0"/>
    <w:rsid w:val="00456ECB"/>
    <w:rsid w:val="00472475"/>
    <w:rsid w:val="00494367"/>
    <w:rsid w:val="004A036A"/>
    <w:rsid w:val="004A298F"/>
    <w:rsid w:val="004C17F0"/>
    <w:rsid w:val="004C5D38"/>
    <w:rsid w:val="004D7899"/>
    <w:rsid w:val="0051726C"/>
    <w:rsid w:val="00517E49"/>
    <w:rsid w:val="00520F04"/>
    <w:rsid w:val="0056072D"/>
    <w:rsid w:val="00577232"/>
    <w:rsid w:val="00585AB6"/>
    <w:rsid w:val="00590423"/>
    <w:rsid w:val="005A2B87"/>
    <w:rsid w:val="005B5685"/>
    <w:rsid w:val="005F1F03"/>
    <w:rsid w:val="0062507D"/>
    <w:rsid w:val="00646F8A"/>
    <w:rsid w:val="00650AB1"/>
    <w:rsid w:val="00651936"/>
    <w:rsid w:val="006576B1"/>
    <w:rsid w:val="006A27F4"/>
    <w:rsid w:val="006B0EEE"/>
    <w:rsid w:val="006D4F30"/>
    <w:rsid w:val="006D65DD"/>
    <w:rsid w:val="006D7E34"/>
    <w:rsid w:val="006F1CAC"/>
    <w:rsid w:val="006F2236"/>
    <w:rsid w:val="00717FB3"/>
    <w:rsid w:val="00717FE3"/>
    <w:rsid w:val="00731B63"/>
    <w:rsid w:val="007A0297"/>
    <w:rsid w:val="007B1F4F"/>
    <w:rsid w:val="007B2EC4"/>
    <w:rsid w:val="007F2982"/>
    <w:rsid w:val="008005FC"/>
    <w:rsid w:val="008068A5"/>
    <w:rsid w:val="0083554A"/>
    <w:rsid w:val="008678BE"/>
    <w:rsid w:val="00885084"/>
    <w:rsid w:val="008F76B7"/>
    <w:rsid w:val="00900A92"/>
    <w:rsid w:val="00925067"/>
    <w:rsid w:val="009411C5"/>
    <w:rsid w:val="00952239"/>
    <w:rsid w:val="009643A8"/>
    <w:rsid w:val="00995549"/>
    <w:rsid w:val="009B4686"/>
    <w:rsid w:val="009C5DCB"/>
    <w:rsid w:val="00A058D5"/>
    <w:rsid w:val="00A47BBA"/>
    <w:rsid w:val="00A766E0"/>
    <w:rsid w:val="00A90D03"/>
    <w:rsid w:val="00AC49B2"/>
    <w:rsid w:val="00AE1629"/>
    <w:rsid w:val="00AE741D"/>
    <w:rsid w:val="00B045E2"/>
    <w:rsid w:val="00B2555F"/>
    <w:rsid w:val="00B927A3"/>
    <w:rsid w:val="00B9622F"/>
    <w:rsid w:val="00BA2908"/>
    <w:rsid w:val="00BA38DD"/>
    <w:rsid w:val="00BC76C7"/>
    <w:rsid w:val="00BE4B25"/>
    <w:rsid w:val="00C1132F"/>
    <w:rsid w:val="00C34526"/>
    <w:rsid w:val="00C375C1"/>
    <w:rsid w:val="00C83F17"/>
    <w:rsid w:val="00C8408E"/>
    <w:rsid w:val="00CA028F"/>
    <w:rsid w:val="00CA1630"/>
    <w:rsid w:val="00CB45F0"/>
    <w:rsid w:val="00CC08A6"/>
    <w:rsid w:val="00CE2FF7"/>
    <w:rsid w:val="00CF629E"/>
    <w:rsid w:val="00D03BD5"/>
    <w:rsid w:val="00D31BD0"/>
    <w:rsid w:val="00D4070C"/>
    <w:rsid w:val="00D5766C"/>
    <w:rsid w:val="00D6015C"/>
    <w:rsid w:val="00DA2C0F"/>
    <w:rsid w:val="00DA31A0"/>
    <w:rsid w:val="00DD65F9"/>
    <w:rsid w:val="00DE3EFA"/>
    <w:rsid w:val="00DE46F7"/>
    <w:rsid w:val="00E07D12"/>
    <w:rsid w:val="00E21BEE"/>
    <w:rsid w:val="00E62E4D"/>
    <w:rsid w:val="00E6684F"/>
    <w:rsid w:val="00ED59C9"/>
    <w:rsid w:val="00ED641F"/>
    <w:rsid w:val="00ED787C"/>
    <w:rsid w:val="00F00115"/>
    <w:rsid w:val="00F021FF"/>
    <w:rsid w:val="00F271B5"/>
    <w:rsid w:val="00F609EB"/>
    <w:rsid w:val="00F76189"/>
    <w:rsid w:val="00F90073"/>
    <w:rsid w:val="00F90BE9"/>
    <w:rsid w:val="00F97ECE"/>
    <w:rsid w:val="00FB2500"/>
    <w:rsid w:val="00FB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43C446"/>
  <w15:chartTrackingRefBased/>
  <w15:docId w15:val="{09CDDE3E-2D22-4F82-BF8B-D3A1473F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vadinimas">
    <w:name w:val="Title"/>
    <w:basedOn w:val="prastasis"/>
    <w:qFormat/>
    <w:pPr>
      <w:jc w:val="center"/>
    </w:pPr>
    <w:rPr>
      <w:rFonts w:ascii="Times New Roman" w:hAnsi="Times New Roman"/>
      <w:b/>
      <w:sz w:val="28"/>
    </w:rPr>
  </w:style>
  <w:style w:type="paragraph" w:customStyle="1" w:styleId="Antrinispavadinimas">
    <w:name w:val="Antrinis pavadinimas"/>
    <w:basedOn w:val="prastasis"/>
    <w:qFormat/>
    <w:pPr>
      <w:jc w:val="center"/>
    </w:pPr>
    <w:rPr>
      <w:rFonts w:ascii="Times New Roman" w:hAnsi="Times New Roman"/>
      <w:b/>
      <w:sz w:val="24"/>
    </w:rPr>
  </w:style>
  <w:style w:type="paragraph" w:styleId="Debesliotekstas">
    <w:name w:val="Balloon Text"/>
    <w:basedOn w:val="prastasis"/>
    <w:semiHidden/>
    <w:rsid w:val="00F00115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link w:val="Antrats"/>
    <w:rsid w:val="00E62E4D"/>
    <w:rPr>
      <w:rFonts w:ascii="TimesLT" w:hAnsi="TimesLT"/>
      <w:sz w:val="26"/>
    </w:rPr>
  </w:style>
  <w:style w:type="paragraph" w:styleId="Sraopastraipa">
    <w:name w:val="List Paragraph"/>
    <w:basedOn w:val="prastasis"/>
    <w:uiPriority w:val="34"/>
    <w:qFormat/>
    <w:rsid w:val="00A766E0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ED64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77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intag\Desktop\Darbinis\&#353;ablonai\0%20MERO%20POTVARKI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3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F3DE9FA-F90E-4631-A6BB-7711AA4065B6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2AA0CE202124B8F37311BD42D864C" ma:contentTypeVersion="0" ma:contentTypeDescription="Create a new document." ma:contentTypeScope="" ma:versionID="e2fb6b17f2670531999605eca1b0b92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C671E47-BFD2-4639-AFEF-E46BAA75B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A5BD9-590F-40E4-BE22-837196ACD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2FF37C8-DD80-4766-86A1-CC71D33BD8D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 MERO POTVARKIS</Template>
  <TotalTime>1</TotalTime>
  <Pages>2</Pages>
  <Words>1951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RAJONO SAVIVALDYBĖS</vt:lpstr>
    </vt:vector>
  </TitlesOfParts>
  <Company>Kauno rajono savivaldybe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subject/>
  <dc:creator>Raminta Grėbliauskienė</dc:creator>
  <cp:keywords/>
  <cp:lastModifiedBy>Reda Levendrauskaitė</cp:lastModifiedBy>
  <cp:revision>2</cp:revision>
  <cp:lastPrinted>2012-03-06T07:58:00Z</cp:lastPrinted>
  <dcterms:created xsi:type="dcterms:W3CDTF">2024-04-12T10:37:00Z</dcterms:created>
  <dcterms:modified xsi:type="dcterms:W3CDTF">2024-04-12T10:37:00Z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0x0101009E72AA0CE202124B8F37311BD42D864C</vt:lpwstr>
  </property>
</Properties>
</file>