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45E83C0" w:rsidR="00A20EF3" w:rsidRDefault="009B23F5" w:rsidP="00FE67F4">
      <w:pPr>
        <w:pStyle w:val="Pavadinimas"/>
        <w:rPr>
          <w:szCs w:val="28"/>
        </w:rPr>
      </w:pPr>
      <w:r>
        <w:rPr>
          <w:szCs w:val="28"/>
        </w:rPr>
        <w:t>6</w:t>
      </w:r>
      <w:r w:rsidR="00A20EF3" w:rsidRPr="008B4F36">
        <w:rPr>
          <w:szCs w:val="28"/>
        </w:rPr>
        <w:t xml:space="preserve"> POSĖDIS</w:t>
      </w:r>
    </w:p>
    <w:p w14:paraId="500F4889" w14:textId="77777777" w:rsidR="002E3958" w:rsidRDefault="002E3958" w:rsidP="00FE67F4">
      <w:pPr>
        <w:pStyle w:val="Pavadinimas"/>
        <w:rPr>
          <w:szCs w:val="28"/>
        </w:rPr>
      </w:pPr>
    </w:p>
    <w:p w14:paraId="29F74157" w14:textId="77777777" w:rsidR="00A27A1B" w:rsidRPr="00A27A1B" w:rsidRDefault="00A27A1B" w:rsidP="00A27A1B">
      <w:pPr>
        <w:jc w:val="center"/>
        <w:rPr>
          <w:rFonts w:ascii="Times New Roman" w:hAnsi="Times New Roman"/>
          <w:b/>
          <w:sz w:val="24"/>
          <w:szCs w:val="24"/>
        </w:rPr>
      </w:pPr>
      <w:r w:rsidRPr="00A27A1B">
        <w:rPr>
          <w:rFonts w:ascii="Times New Roman" w:hAnsi="Times New Roman"/>
          <w:b/>
          <w:sz w:val="24"/>
          <w:szCs w:val="24"/>
        </w:rPr>
        <w:t>SPRENDIMAS</w:t>
      </w:r>
    </w:p>
    <w:p w14:paraId="0D927F40" w14:textId="77777777" w:rsidR="00A27A1B" w:rsidRPr="00A27A1B" w:rsidRDefault="00A27A1B" w:rsidP="00A27A1B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27A1B">
        <w:rPr>
          <w:rFonts w:ascii="Times New Roman" w:hAnsi="Times New Roman"/>
          <w:b/>
          <w:sz w:val="24"/>
          <w:szCs w:val="24"/>
          <w:lang w:val="pt-BR"/>
        </w:rPr>
        <w:t>DĖL KAUNO RAJONO SAVIVALDYBĖS TARYBOS 2015 M. KOVO 19 D. SPRENDIMO NR. TS-77 „DĖL PARDUODAMŲ KAUNO RAJONO SAVIVALDYBĖS BŪSTŲ IR PAGALBINIO ŪKIO PASKIRTIES PASTATŲ SĄRAŠO PATVIRTINIMO“ PAKEITIMO</w:t>
      </w:r>
    </w:p>
    <w:p w14:paraId="48286928" w14:textId="77777777" w:rsidR="00A27A1B" w:rsidRPr="00A27A1B" w:rsidRDefault="00A27A1B" w:rsidP="00A27A1B">
      <w:pPr>
        <w:jc w:val="center"/>
        <w:rPr>
          <w:b/>
          <w:sz w:val="28"/>
          <w:szCs w:val="28"/>
        </w:rPr>
      </w:pPr>
    </w:p>
    <w:p w14:paraId="5156F221" w14:textId="426E0FEF" w:rsidR="00A27A1B" w:rsidRPr="00A27A1B" w:rsidRDefault="00A27A1B" w:rsidP="00A27A1B">
      <w:pPr>
        <w:jc w:val="center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>2023 m. rugsėjo 28 d. Nr. TS-</w:t>
      </w:r>
      <w:r w:rsidR="00666F92">
        <w:rPr>
          <w:rFonts w:ascii="Times New Roman" w:hAnsi="Times New Roman"/>
          <w:sz w:val="24"/>
          <w:szCs w:val="24"/>
        </w:rPr>
        <w:t>353</w:t>
      </w:r>
    </w:p>
    <w:p w14:paraId="0F93CA96" w14:textId="77777777" w:rsidR="00A27A1B" w:rsidRPr="00A27A1B" w:rsidRDefault="00A27A1B" w:rsidP="00A27A1B">
      <w:pPr>
        <w:jc w:val="center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>Kaunas</w:t>
      </w:r>
    </w:p>
    <w:p w14:paraId="33CF93DE" w14:textId="77777777" w:rsidR="00A27A1B" w:rsidRPr="00A27A1B" w:rsidRDefault="00A27A1B" w:rsidP="00A27A1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68680B" w14:textId="77777777" w:rsidR="00A27A1B" w:rsidRPr="00A27A1B" w:rsidRDefault="00A27A1B" w:rsidP="00A27A1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6C30E8" w14:textId="77777777" w:rsidR="00A27A1B" w:rsidRPr="00A27A1B" w:rsidRDefault="00A27A1B" w:rsidP="00A27A1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 xml:space="preserve">Vadovaudamasi Lietuvos Respublikos vietos savivaldos įstatymo 15 straipsnio 2 dalies 19 punktu, Lietuvos Respublikos paramos būstui įsigyti ar išsinuomoti įstatymo </w:t>
      </w:r>
      <w:r w:rsidRPr="00A27A1B">
        <w:rPr>
          <w:rFonts w:ascii="Times New Roman" w:hAnsi="Times New Roman"/>
          <w:sz w:val="24"/>
          <w:szCs w:val="24"/>
        </w:rPr>
        <w:br/>
        <w:t>25 straipsnio 1 ir 5 dalimi, Kauno rajono savivaldybės taryba  n u s p r e n d ž i a:</w:t>
      </w:r>
    </w:p>
    <w:p w14:paraId="769D15FC" w14:textId="77777777" w:rsidR="00A27A1B" w:rsidRPr="00A27A1B" w:rsidRDefault="00A27A1B" w:rsidP="00A27A1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>Pakeisti Parduodamų Kauno rajono savivaldybės būstų ir pagalbinio ūkio paskirties pastatų sąrašą, patvirtintą Kauno rajono savivaldybės tarybos 2015 m. kovo 19 d. sprendimu Nr. TS-77 „Dėl parduodamų Kauno rajono savivaldybės būstų ir pagalbinio ūkio paskirties pastatų sąrašo patvirtinimo“, ir jį išdėstyti nauja redakcija (pridedama).</w:t>
      </w:r>
    </w:p>
    <w:p w14:paraId="03615F5C" w14:textId="77777777" w:rsidR="00A27A1B" w:rsidRPr="00A27A1B" w:rsidRDefault="00A27A1B" w:rsidP="00A27A1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4993F4CF" w14:textId="77777777" w:rsidR="00A27A1B" w:rsidRPr="00A27A1B" w:rsidRDefault="00A27A1B" w:rsidP="00A27A1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C237F5E" w14:textId="77777777" w:rsidR="00A27A1B" w:rsidRPr="00A27A1B" w:rsidRDefault="00A27A1B" w:rsidP="00A2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A0EA5" w14:textId="17C37DB3" w:rsidR="00A27A1B" w:rsidRPr="00A27A1B" w:rsidRDefault="00A27A1B" w:rsidP="00A27A1B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>Savivaldybės meras</w:t>
      </w:r>
      <w:r w:rsidR="00666F92">
        <w:rPr>
          <w:rFonts w:ascii="Times New Roman" w:hAnsi="Times New Roman"/>
          <w:sz w:val="24"/>
          <w:szCs w:val="24"/>
        </w:rPr>
        <w:t xml:space="preserve"> </w:t>
      </w:r>
      <w:r w:rsidR="00666F92">
        <w:rPr>
          <w:rFonts w:ascii="Times New Roman" w:hAnsi="Times New Roman"/>
          <w:sz w:val="24"/>
          <w:szCs w:val="24"/>
        </w:rPr>
        <w:tab/>
        <w:t>Valerijus Makūnas</w:t>
      </w:r>
    </w:p>
    <w:p w14:paraId="30708D16" w14:textId="77777777" w:rsidR="00A27A1B" w:rsidRPr="00A27A1B" w:rsidRDefault="00A27A1B" w:rsidP="00A2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E140DC" w14:textId="77777777" w:rsidR="00A27A1B" w:rsidRPr="00A27A1B" w:rsidRDefault="00A27A1B" w:rsidP="00A2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8216C8" w14:textId="77777777" w:rsidR="00A27A1B" w:rsidRPr="00A27A1B" w:rsidRDefault="00A27A1B" w:rsidP="00A2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B0CED9" w14:textId="77777777" w:rsidR="00A27A1B" w:rsidRPr="00A27A1B" w:rsidRDefault="00A27A1B" w:rsidP="00A2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21FD23" w14:textId="77777777" w:rsidR="00A27A1B" w:rsidRPr="00A27A1B" w:rsidRDefault="00A27A1B" w:rsidP="00A27A1B">
      <w:pPr>
        <w:tabs>
          <w:tab w:val="left" w:pos="1260"/>
          <w:tab w:val="left" w:pos="2340"/>
          <w:tab w:val="left" w:pos="3828"/>
          <w:tab w:val="left" w:pos="4395"/>
          <w:tab w:val="left" w:pos="4678"/>
          <w:tab w:val="left" w:pos="5220"/>
          <w:tab w:val="left" w:pos="5400"/>
          <w:tab w:val="left" w:pos="5580"/>
          <w:tab w:val="left" w:pos="5812"/>
        </w:tabs>
        <w:ind w:left="3119"/>
        <w:rPr>
          <w:rFonts w:ascii="Times New Roman" w:hAnsi="Times New Roman"/>
          <w:sz w:val="24"/>
          <w:szCs w:val="24"/>
        </w:rPr>
      </w:pPr>
    </w:p>
    <w:p w14:paraId="2DF8E887" w14:textId="77777777" w:rsidR="00A27A1B" w:rsidRPr="00A27A1B" w:rsidRDefault="00A27A1B" w:rsidP="00666F92">
      <w:pPr>
        <w:tabs>
          <w:tab w:val="left" w:pos="1260"/>
          <w:tab w:val="left" w:pos="2340"/>
          <w:tab w:val="left" w:pos="3828"/>
          <w:tab w:val="left" w:pos="4395"/>
          <w:tab w:val="left" w:pos="4678"/>
          <w:tab w:val="left" w:pos="5220"/>
          <w:tab w:val="left" w:pos="5400"/>
          <w:tab w:val="left" w:pos="5580"/>
          <w:tab w:val="left" w:pos="5812"/>
        </w:tabs>
        <w:ind w:firstLine="3544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lastRenderedPageBreak/>
        <w:t>PATVIRTINTA</w:t>
      </w:r>
    </w:p>
    <w:p w14:paraId="40FD6174" w14:textId="77777777" w:rsidR="00A27A1B" w:rsidRPr="00A27A1B" w:rsidRDefault="00A27A1B" w:rsidP="00666F92">
      <w:pPr>
        <w:tabs>
          <w:tab w:val="left" w:pos="1260"/>
          <w:tab w:val="left" w:pos="2340"/>
          <w:tab w:val="left" w:pos="3828"/>
          <w:tab w:val="left" w:pos="4395"/>
          <w:tab w:val="left" w:pos="4678"/>
          <w:tab w:val="left" w:pos="5220"/>
          <w:tab w:val="left" w:pos="5400"/>
          <w:tab w:val="left" w:pos="5580"/>
          <w:tab w:val="left" w:pos="5812"/>
        </w:tabs>
        <w:ind w:firstLine="3544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>Kauno rajono savivaldybės tarybos</w:t>
      </w:r>
    </w:p>
    <w:p w14:paraId="539073E2" w14:textId="77777777" w:rsidR="00A27A1B" w:rsidRPr="00A27A1B" w:rsidRDefault="00A27A1B" w:rsidP="00666F92">
      <w:pPr>
        <w:tabs>
          <w:tab w:val="left" w:pos="4395"/>
          <w:tab w:val="left" w:pos="4678"/>
          <w:tab w:val="left" w:pos="5220"/>
          <w:tab w:val="left" w:pos="5400"/>
          <w:tab w:val="left" w:pos="5580"/>
          <w:tab w:val="left" w:pos="5812"/>
        </w:tabs>
        <w:ind w:right="-1" w:firstLine="3544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>2015 m. kovo 19 d. sprendimu Nr. TS-77</w:t>
      </w:r>
    </w:p>
    <w:p w14:paraId="67BA8FA6" w14:textId="431AAC0B" w:rsidR="00A27A1B" w:rsidRPr="00A27A1B" w:rsidRDefault="00A27A1B" w:rsidP="00666F92">
      <w:pPr>
        <w:tabs>
          <w:tab w:val="left" w:pos="3544"/>
          <w:tab w:val="left" w:pos="3686"/>
          <w:tab w:val="left" w:pos="3828"/>
        </w:tabs>
        <w:ind w:firstLine="3544"/>
        <w:rPr>
          <w:rFonts w:ascii="Times New Roman" w:hAnsi="Times New Roman"/>
          <w:sz w:val="24"/>
          <w:szCs w:val="24"/>
        </w:rPr>
      </w:pPr>
      <w:r w:rsidRPr="00A27A1B">
        <w:rPr>
          <w:rFonts w:ascii="Times New Roman" w:hAnsi="Times New Roman"/>
          <w:sz w:val="24"/>
          <w:szCs w:val="24"/>
        </w:rPr>
        <w:t>(2023 m. rugsėjo 28 d. sprendimo Nr. TS-</w:t>
      </w:r>
      <w:r w:rsidR="00666F92">
        <w:rPr>
          <w:rFonts w:ascii="Times New Roman" w:hAnsi="Times New Roman"/>
          <w:sz w:val="24"/>
          <w:szCs w:val="24"/>
        </w:rPr>
        <w:t xml:space="preserve">353 </w:t>
      </w:r>
      <w:r w:rsidRPr="00A27A1B">
        <w:rPr>
          <w:rFonts w:ascii="Times New Roman" w:hAnsi="Times New Roman"/>
          <w:sz w:val="24"/>
          <w:szCs w:val="24"/>
        </w:rPr>
        <w:t>redakcija)</w:t>
      </w:r>
    </w:p>
    <w:p w14:paraId="711F62B6" w14:textId="77777777" w:rsidR="00A27A1B" w:rsidRDefault="00A27A1B" w:rsidP="00A27A1B">
      <w:pPr>
        <w:tabs>
          <w:tab w:val="left" w:pos="1296"/>
          <w:tab w:val="center" w:pos="4153"/>
          <w:tab w:val="right" w:pos="9072"/>
        </w:tabs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09690EEC" w14:textId="77777777" w:rsidR="00666F92" w:rsidRPr="00A27A1B" w:rsidRDefault="00666F92" w:rsidP="00A27A1B">
      <w:pPr>
        <w:tabs>
          <w:tab w:val="left" w:pos="1296"/>
          <w:tab w:val="center" w:pos="4153"/>
          <w:tab w:val="right" w:pos="9072"/>
        </w:tabs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5C1ADB86" w14:textId="77777777" w:rsidR="00A27A1B" w:rsidRPr="00A27A1B" w:rsidRDefault="00A27A1B" w:rsidP="00A27A1B">
      <w:pPr>
        <w:tabs>
          <w:tab w:val="left" w:pos="1296"/>
          <w:tab w:val="center" w:pos="4153"/>
          <w:tab w:val="right" w:pos="9072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27A1B">
        <w:rPr>
          <w:rFonts w:ascii="Times New Roman" w:hAnsi="Times New Roman"/>
          <w:b/>
          <w:sz w:val="24"/>
          <w:szCs w:val="24"/>
          <w:lang w:val="pt-BR"/>
        </w:rPr>
        <w:t>PARDUODAMŲ KAUNO RAJONO SAVIVALDYBĖS BŪSTŲ IR PAGALBINIO ŪKIO PASKIRTIES PASTATŲ SĄRAŠAS</w:t>
      </w:r>
    </w:p>
    <w:p w14:paraId="0D6483D1" w14:textId="77777777" w:rsidR="00A27A1B" w:rsidRPr="00A27A1B" w:rsidRDefault="00A27A1B" w:rsidP="00A27A1B">
      <w:pPr>
        <w:tabs>
          <w:tab w:val="left" w:pos="1296"/>
          <w:tab w:val="center" w:pos="4153"/>
          <w:tab w:val="righ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1134"/>
        <w:gridCol w:w="2268"/>
      </w:tblGrid>
      <w:tr w:rsidR="00A27A1B" w:rsidRPr="00A27A1B" w14:paraId="268F41D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64219E1F" w14:textId="77777777" w:rsidR="00A27A1B" w:rsidRPr="00A27A1B" w:rsidRDefault="00A27A1B" w:rsidP="00A27A1B">
            <w:pPr>
              <w:ind w:left="-109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8BC0A1D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Adresas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DCE83A" w14:textId="77777777" w:rsidR="00A27A1B" w:rsidRPr="00A27A1B" w:rsidRDefault="00A27A1B" w:rsidP="00A27A1B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Plotas</w:t>
            </w:r>
          </w:p>
          <w:p w14:paraId="15C5F647" w14:textId="77777777" w:rsidR="00A27A1B" w:rsidRPr="00A27A1B" w:rsidRDefault="00A27A1B" w:rsidP="00A27A1B">
            <w:pPr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kv. 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85C946" w14:textId="77777777" w:rsidR="00A27A1B" w:rsidRPr="00A27A1B" w:rsidRDefault="00A27A1B" w:rsidP="00A27A1B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Kambarių skaičius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876736" w14:textId="77777777" w:rsidR="00A27A1B" w:rsidRPr="00A27A1B" w:rsidRDefault="00A27A1B" w:rsidP="00A27A1B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Unikalus numeris</w:t>
            </w:r>
          </w:p>
        </w:tc>
      </w:tr>
      <w:tr w:rsidR="00A27A1B" w:rsidRPr="00A27A1B" w14:paraId="01F4A8D8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60DE5416" w14:textId="77777777" w:rsidR="00A27A1B" w:rsidRPr="00666F92" w:rsidRDefault="00A27A1B" w:rsidP="00A27A1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C4CAE8D" w14:textId="77777777" w:rsidR="00A27A1B" w:rsidRPr="00666F92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D139E7" w14:textId="77777777" w:rsidR="00A27A1B" w:rsidRPr="00666F92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A73539" w14:textId="77777777" w:rsidR="00A27A1B" w:rsidRPr="00666F92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B1B188" w14:textId="77777777" w:rsidR="00A27A1B" w:rsidRPr="00666F92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A1B" w:rsidRPr="00A27A1B" w14:paraId="2B16B786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21FE1274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1. AKADEMIJOS SENIŪNIJA</w:t>
            </w:r>
          </w:p>
        </w:tc>
      </w:tr>
      <w:tr w:rsidR="00A27A1B" w:rsidRPr="00A27A1B" w14:paraId="25D9800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218B4FD2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881F158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Akademijos mstl., Pilėnų g. 7–34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14B6CE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51,06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B5BDCD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3F2775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5297-8021-9014:0033</w:t>
            </w:r>
          </w:p>
        </w:tc>
      </w:tr>
      <w:tr w:rsidR="00A27A1B" w:rsidRPr="00A27A1B" w14:paraId="2AB0DE6E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241091AA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2. ALŠĖNŲ SENIŪNIJA</w:t>
            </w:r>
          </w:p>
        </w:tc>
      </w:tr>
      <w:tr w:rsidR="00A27A1B" w:rsidRPr="00A27A1B" w14:paraId="261F20C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5E51FA3A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9F95BDD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Girininkų II k.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45EA21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73,92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33BA59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80B150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5293-2001-9014</w:t>
            </w:r>
          </w:p>
        </w:tc>
      </w:tr>
      <w:tr w:rsidR="00A27A1B" w:rsidRPr="00A27A1B" w14:paraId="1831871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13386C06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694E8D6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Girininkų II k.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B53E98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2F39F1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CE9B88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5293-2001-9014</w:t>
            </w:r>
          </w:p>
        </w:tc>
      </w:tr>
      <w:tr w:rsidR="00A27A1B" w:rsidRPr="00A27A1B" w14:paraId="1E5031E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F18A9FE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03E3BEF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Poderiškių k., Strazdų g. 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8DFE50" w14:textId="77777777" w:rsidR="00A27A1B" w:rsidRPr="00666F92" w:rsidRDefault="00A27A1B" w:rsidP="00A27A1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66F92">
              <w:rPr>
                <w:rFonts w:ascii="Times New Roman" w:hAnsi="Times New Roman"/>
                <w:spacing w:val="-6"/>
                <w:sz w:val="24"/>
                <w:szCs w:val="24"/>
              </w:rPr>
              <w:t>125,24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622FA3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CA3B42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5295-0004-6010</w:t>
            </w:r>
          </w:p>
        </w:tc>
      </w:tr>
      <w:tr w:rsidR="00A27A1B" w:rsidRPr="00A27A1B" w14:paraId="23812A8A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059796CF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3. BABTŲ SENIŪNIJA</w:t>
            </w:r>
          </w:p>
        </w:tc>
      </w:tr>
      <w:tr w:rsidR="00A27A1B" w:rsidRPr="00A27A1B" w14:paraId="5D2A29E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D49B179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shd w:val="clear" w:color="auto" w:fill="auto"/>
            <w:noWrap/>
          </w:tcPr>
          <w:p w14:paraId="7F2A316A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Babtų mstl., Kauno g. 10–9</w:t>
            </w:r>
          </w:p>
        </w:tc>
        <w:tc>
          <w:tcPr>
            <w:tcW w:w="850" w:type="dxa"/>
            <w:shd w:val="clear" w:color="auto" w:fill="auto"/>
            <w:noWrap/>
          </w:tcPr>
          <w:p w14:paraId="10B6B422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47,08</w:t>
            </w:r>
          </w:p>
        </w:tc>
        <w:tc>
          <w:tcPr>
            <w:tcW w:w="1134" w:type="dxa"/>
            <w:shd w:val="clear" w:color="auto" w:fill="auto"/>
            <w:noWrap/>
          </w:tcPr>
          <w:p w14:paraId="4C29434F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6080810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5296-9024-1015:0016</w:t>
            </w:r>
          </w:p>
        </w:tc>
      </w:tr>
      <w:tr w:rsidR="00A27A1B" w:rsidRPr="00A27A1B" w14:paraId="1F5CFC1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5963F76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  <w:shd w:val="clear" w:color="auto" w:fill="auto"/>
            <w:noWrap/>
          </w:tcPr>
          <w:p w14:paraId="600D62B7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Babtų mstl., Kėdainių g. 2–17</w:t>
            </w:r>
          </w:p>
        </w:tc>
        <w:tc>
          <w:tcPr>
            <w:tcW w:w="850" w:type="dxa"/>
            <w:shd w:val="clear" w:color="auto" w:fill="auto"/>
            <w:noWrap/>
          </w:tcPr>
          <w:p w14:paraId="7C90DFF1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86,37</w:t>
            </w:r>
          </w:p>
        </w:tc>
        <w:tc>
          <w:tcPr>
            <w:tcW w:w="1134" w:type="dxa"/>
            <w:shd w:val="clear" w:color="auto" w:fill="auto"/>
            <w:noWrap/>
          </w:tcPr>
          <w:p w14:paraId="5CEC1C1B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8FF25E0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5297-0053-9011:0017</w:t>
            </w:r>
          </w:p>
        </w:tc>
      </w:tr>
      <w:tr w:rsidR="00A27A1B" w:rsidRPr="00A27A1B" w14:paraId="2F1DA52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D3EA4B0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740DA96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Antagynės k. 16–1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0EA6DA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23C47F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362B07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4400-2536-7126:3604</w:t>
            </w:r>
          </w:p>
        </w:tc>
      </w:tr>
      <w:tr w:rsidR="00A27A1B" w:rsidRPr="00A27A1B" w14:paraId="48C3333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F559B84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23BE255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Antagynės k. 16–2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66A661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34,59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09A65E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40106F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4400-2536-7137:3605</w:t>
            </w:r>
          </w:p>
        </w:tc>
      </w:tr>
      <w:tr w:rsidR="00A27A1B" w:rsidRPr="00A27A1B" w14:paraId="373DE13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3909B01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D97168E" w14:textId="77777777" w:rsidR="00A27A1B" w:rsidRPr="00A27A1B" w:rsidRDefault="00A27A1B" w:rsidP="00A27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Antagynės k. 16–3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493156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51,07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F66B5B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818E53" w14:textId="77777777" w:rsidR="00A27A1B" w:rsidRPr="00A27A1B" w:rsidRDefault="00A27A1B" w:rsidP="00A27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4400-2536-7148:3606</w:t>
            </w:r>
          </w:p>
        </w:tc>
      </w:tr>
      <w:tr w:rsidR="00A27A1B" w:rsidRPr="00A27A1B" w14:paraId="4F212A6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BF4E2E0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CB08F8D" w14:textId="77777777" w:rsidR="00A27A1B" w:rsidRPr="00A27A1B" w:rsidRDefault="00A27A1B" w:rsidP="00A27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Antagynės k. 16–4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800ECD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4D4F8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2B09BB" w14:textId="77777777" w:rsidR="00A27A1B" w:rsidRPr="00A27A1B" w:rsidRDefault="00A27A1B" w:rsidP="00A27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4400-2536-7159:3607</w:t>
            </w:r>
          </w:p>
        </w:tc>
      </w:tr>
      <w:tr w:rsidR="00A27A1B" w:rsidRPr="00A27A1B" w14:paraId="45E2CB2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66427E7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B5BA023" w14:textId="77777777" w:rsidR="00A27A1B" w:rsidRPr="00A27A1B" w:rsidRDefault="00A27A1B" w:rsidP="00A27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Antagynės k. 16–5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1B22AD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39,56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0E1706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96024A" w14:textId="77777777" w:rsidR="00A27A1B" w:rsidRPr="00A27A1B" w:rsidRDefault="00A27A1B" w:rsidP="00A27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4400-2536-7180:3608</w:t>
            </w:r>
          </w:p>
        </w:tc>
      </w:tr>
      <w:tr w:rsidR="00A27A1B" w:rsidRPr="00A27A1B" w14:paraId="75E2073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898F4E2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253" w:type="dxa"/>
            <w:shd w:val="clear" w:color="auto" w:fill="auto"/>
            <w:noWrap/>
          </w:tcPr>
          <w:p w14:paraId="0EF747CA" w14:textId="77777777" w:rsidR="00A27A1B" w:rsidRPr="00A27A1B" w:rsidRDefault="00A27A1B" w:rsidP="00A27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Urnėžių k. 1–1</w:t>
            </w:r>
          </w:p>
        </w:tc>
        <w:tc>
          <w:tcPr>
            <w:tcW w:w="850" w:type="dxa"/>
            <w:shd w:val="clear" w:color="auto" w:fill="auto"/>
            <w:noWrap/>
          </w:tcPr>
          <w:p w14:paraId="3F89C103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46,60</w:t>
            </w:r>
          </w:p>
        </w:tc>
        <w:tc>
          <w:tcPr>
            <w:tcW w:w="1134" w:type="dxa"/>
            <w:shd w:val="clear" w:color="auto" w:fill="auto"/>
            <w:noWrap/>
          </w:tcPr>
          <w:p w14:paraId="22BE6583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D4908C2" w14:textId="77777777" w:rsidR="00A27A1B" w:rsidRPr="00A27A1B" w:rsidRDefault="00A27A1B" w:rsidP="00A27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4400-2536-7291:3611</w:t>
            </w:r>
          </w:p>
        </w:tc>
      </w:tr>
      <w:tr w:rsidR="00A27A1B" w:rsidRPr="00A27A1B" w14:paraId="1440AA2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B3AC16F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81BA90D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Urnėžių k. 1–3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311696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3C618C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76DE73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4400-2536-7337:3613</w:t>
            </w:r>
          </w:p>
        </w:tc>
      </w:tr>
      <w:tr w:rsidR="00A27A1B" w:rsidRPr="00A27A1B" w14:paraId="19C8D6B0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0FCCAC35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9F72168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Kačergių k. 2 (dalis)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C95671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56,86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0607B7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6562C913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5200-0048-3019</w:t>
            </w:r>
          </w:p>
        </w:tc>
      </w:tr>
      <w:tr w:rsidR="00A27A1B" w:rsidRPr="00A27A1B" w14:paraId="222DC37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8E0F049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86EEBE5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Vilkėnų k., Nevėžio g. 44–2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5CA60E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35,54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5B3649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3E6823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5289-9000-1014:0004</w:t>
            </w:r>
          </w:p>
        </w:tc>
      </w:tr>
      <w:tr w:rsidR="00A27A1B" w:rsidRPr="00A27A1B" w14:paraId="0F141A3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0B12B6F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4253" w:type="dxa"/>
            <w:shd w:val="clear" w:color="auto" w:fill="auto"/>
            <w:noWrap/>
          </w:tcPr>
          <w:p w14:paraId="37DC34CA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Dasiūnų k., Nevėžio g. 67</w:t>
            </w:r>
          </w:p>
        </w:tc>
        <w:tc>
          <w:tcPr>
            <w:tcW w:w="850" w:type="dxa"/>
            <w:shd w:val="clear" w:color="auto" w:fill="auto"/>
            <w:noWrap/>
          </w:tcPr>
          <w:p w14:paraId="15E1FFB4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47,41</w:t>
            </w:r>
          </w:p>
        </w:tc>
        <w:tc>
          <w:tcPr>
            <w:tcW w:w="1134" w:type="dxa"/>
            <w:shd w:val="clear" w:color="auto" w:fill="auto"/>
            <w:noWrap/>
          </w:tcPr>
          <w:p w14:paraId="1A1B5976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643B8C5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5297-0014-0018</w:t>
            </w:r>
          </w:p>
        </w:tc>
      </w:tr>
      <w:tr w:rsidR="00A27A1B" w:rsidRPr="00A27A1B" w14:paraId="15CBE8D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13D54E5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4253" w:type="dxa"/>
            <w:shd w:val="clear" w:color="auto" w:fill="auto"/>
            <w:noWrap/>
          </w:tcPr>
          <w:p w14:paraId="78EE842B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Pagynės k., Pagynės 50-mečio g. 8–3</w:t>
            </w:r>
          </w:p>
        </w:tc>
        <w:tc>
          <w:tcPr>
            <w:tcW w:w="850" w:type="dxa"/>
            <w:shd w:val="clear" w:color="auto" w:fill="auto"/>
            <w:noWrap/>
          </w:tcPr>
          <w:p w14:paraId="7151618D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41,94</w:t>
            </w:r>
          </w:p>
        </w:tc>
        <w:tc>
          <w:tcPr>
            <w:tcW w:w="1134" w:type="dxa"/>
            <w:shd w:val="clear" w:color="auto" w:fill="auto"/>
            <w:noWrap/>
          </w:tcPr>
          <w:p w14:paraId="5A1848D8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0AF7296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4400-0508-8631:1208</w:t>
            </w:r>
          </w:p>
        </w:tc>
      </w:tr>
      <w:tr w:rsidR="00A27A1B" w:rsidRPr="00A27A1B" w14:paraId="2148CBF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AAF6B5F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6B7065C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Pagynės k., Liepų g. 6–4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7BD202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80,78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3487B9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477464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5298-7005-5019:0008</w:t>
            </w:r>
          </w:p>
        </w:tc>
      </w:tr>
      <w:tr w:rsidR="00A27A1B" w:rsidRPr="00A27A1B" w14:paraId="6DC1556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0C48517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E32811A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Pagynės k., Gynios g. 10–2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8F6956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45,69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C8D1A3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1F1DA7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5296-9009-4016:0008</w:t>
            </w:r>
          </w:p>
        </w:tc>
      </w:tr>
      <w:tr w:rsidR="00A27A1B" w:rsidRPr="00A27A1B" w14:paraId="25827B4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CF7148F" w14:textId="77777777" w:rsidR="00A27A1B" w:rsidRPr="00A27A1B" w:rsidRDefault="00A27A1B" w:rsidP="00A27A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DDC8366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Pagynės k., Kikonių g. 3–3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A9A48A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36,54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1A1CB9" w14:textId="77777777" w:rsidR="00A27A1B" w:rsidRPr="00A27A1B" w:rsidRDefault="00A27A1B" w:rsidP="00A27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CCAFD5" w14:textId="77777777" w:rsidR="00A27A1B" w:rsidRPr="00A27A1B" w:rsidRDefault="00A27A1B" w:rsidP="00A27A1B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5289-3000-1010:0003</w:t>
            </w:r>
          </w:p>
        </w:tc>
      </w:tr>
      <w:tr w:rsidR="00312A7C" w:rsidRPr="00A27A1B" w14:paraId="57F5BA9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DB740B6" w14:textId="39262983" w:rsidR="00312A7C" w:rsidRPr="00312A7C" w:rsidRDefault="00312A7C" w:rsidP="00D45F6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  <w:noWrap/>
          </w:tcPr>
          <w:p w14:paraId="0A3A5CE3" w14:textId="081367A0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7C0A30FA" w14:textId="6B7B213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2E05CFB9" w14:textId="6DB62EBE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2FFEAB13" w14:textId="012C214B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12A7C" w:rsidRPr="00A27A1B" w14:paraId="7CA8B0E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9C07192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6D19D8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Pagynės k., Kikonių g. 3–4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95BD7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24,74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92E54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73E86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5289-3000-1010:0004</w:t>
            </w:r>
          </w:p>
        </w:tc>
      </w:tr>
      <w:tr w:rsidR="00312A7C" w:rsidRPr="00A27A1B" w14:paraId="539A903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E97922A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7CF460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Panevėžiuko k., Šlaito g. 5–1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BE3C4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1A6EE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771DF70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4400-2567-7174:8501</w:t>
            </w:r>
          </w:p>
        </w:tc>
      </w:tr>
      <w:tr w:rsidR="00312A7C" w:rsidRPr="00A27A1B" w14:paraId="66CBADA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B9BBC0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4253" w:type="dxa"/>
            <w:shd w:val="clear" w:color="auto" w:fill="auto"/>
            <w:noWrap/>
          </w:tcPr>
          <w:p w14:paraId="5089A39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Panevėžiuko k., Šlaito g. 5–2</w:t>
            </w:r>
          </w:p>
        </w:tc>
        <w:tc>
          <w:tcPr>
            <w:tcW w:w="850" w:type="dxa"/>
            <w:shd w:val="clear" w:color="auto" w:fill="auto"/>
            <w:noWrap/>
          </w:tcPr>
          <w:p w14:paraId="4B56080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68,85</w:t>
            </w:r>
          </w:p>
        </w:tc>
        <w:tc>
          <w:tcPr>
            <w:tcW w:w="1134" w:type="dxa"/>
            <w:shd w:val="clear" w:color="auto" w:fill="auto"/>
            <w:noWrap/>
          </w:tcPr>
          <w:p w14:paraId="3E7E365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14:paraId="0AF7FDA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4400-2567-7185:8502</w:t>
            </w:r>
          </w:p>
        </w:tc>
      </w:tr>
      <w:tr w:rsidR="00312A7C" w:rsidRPr="00A27A1B" w14:paraId="3FB5EC4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ED2281A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F59430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Jugintų k., Nevėžio g. 3–4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6CB49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43,03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57D66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C9CC7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5296-5013-1016:0009</w:t>
            </w:r>
          </w:p>
        </w:tc>
      </w:tr>
      <w:tr w:rsidR="00312A7C" w:rsidRPr="00A27A1B" w14:paraId="6ED5016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135A9EB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3.21.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2C4859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Jugintų k., Nevėžio g. 3–6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450CC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48,30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0806D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FBF43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5296-5013-1016:0008</w:t>
            </w:r>
          </w:p>
        </w:tc>
      </w:tr>
      <w:tr w:rsidR="00312A7C" w:rsidRPr="00A27A1B" w14:paraId="738876D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CA4A0D0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2BA534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Kikonių k. 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18E30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75,57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C9FAB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A3949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5295-6006-7016</w:t>
            </w:r>
          </w:p>
        </w:tc>
      </w:tr>
      <w:tr w:rsidR="00312A7C" w:rsidRPr="00A27A1B" w14:paraId="33E2D2B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5430378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4253" w:type="dxa"/>
            <w:shd w:val="clear" w:color="auto" w:fill="auto"/>
            <w:noWrap/>
          </w:tcPr>
          <w:p w14:paraId="06E900D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Sitkūnų k., Sausio 13-osios g. 10-1</w:t>
            </w:r>
          </w:p>
        </w:tc>
        <w:tc>
          <w:tcPr>
            <w:tcW w:w="850" w:type="dxa"/>
            <w:shd w:val="clear" w:color="auto" w:fill="auto"/>
            <w:noWrap/>
          </w:tcPr>
          <w:p w14:paraId="33D10CD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30,38</w:t>
            </w:r>
          </w:p>
        </w:tc>
        <w:tc>
          <w:tcPr>
            <w:tcW w:w="1134" w:type="dxa"/>
            <w:shd w:val="clear" w:color="auto" w:fill="auto"/>
            <w:noWrap/>
          </w:tcPr>
          <w:p w14:paraId="75E5A54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602C8E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5293-6003-8039:0006</w:t>
            </w:r>
          </w:p>
        </w:tc>
      </w:tr>
      <w:tr w:rsidR="00312A7C" w:rsidRPr="00A27A1B" w14:paraId="28637919" w14:textId="77777777" w:rsidTr="008611DA">
        <w:trPr>
          <w:trHeight w:val="254"/>
        </w:trPr>
        <w:tc>
          <w:tcPr>
            <w:tcW w:w="9214" w:type="dxa"/>
            <w:gridSpan w:val="5"/>
            <w:shd w:val="clear" w:color="auto" w:fill="auto"/>
            <w:noWrap/>
          </w:tcPr>
          <w:p w14:paraId="1FB9725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4. BATNIAVOS SENIŪNIJA</w:t>
            </w:r>
          </w:p>
        </w:tc>
      </w:tr>
      <w:tr w:rsidR="00312A7C" w:rsidRPr="00A27A1B" w14:paraId="250E02A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0B298E9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450473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Bubių k., Parko g. 3–6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C9F03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10330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82B2B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4400-1131-2731:1022</w:t>
            </w:r>
          </w:p>
        </w:tc>
      </w:tr>
      <w:tr w:rsidR="00312A7C" w:rsidRPr="00A27A1B" w14:paraId="1308365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258865A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CB1BA1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Bubių k., Parko g. 5–19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3C3A0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8AF13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53A5B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4400-0493-3858-8689</w:t>
            </w:r>
          </w:p>
        </w:tc>
      </w:tr>
      <w:tr w:rsidR="00312A7C" w:rsidRPr="00A27A1B" w14:paraId="72A7C147" w14:textId="77777777" w:rsidTr="008611DA">
        <w:trPr>
          <w:trHeight w:val="252"/>
        </w:trPr>
        <w:tc>
          <w:tcPr>
            <w:tcW w:w="9214" w:type="dxa"/>
            <w:gridSpan w:val="5"/>
            <w:shd w:val="clear" w:color="auto" w:fill="auto"/>
            <w:noWrap/>
          </w:tcPr>
          <w:p w14:paraId="3D18920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5. ČEKIŠKĖS SENIŪNIJA</w:t>
            </w:r>
          </w:p>
        </w:tc>
      </w:tr>
      <w:tr w:rsidR="00312A7C" w:rsidRPr="00A27A1B" w14:paraId="77987F2D" w14:textId="77777777" w:rsidTr="008611DA">
        <w:trPr>
          <w:trHeight w:val="136"/>
        </w:trPr>
        <w:tc>
          <w:tcPr>
            <w:tcW w:w="709" w:type="dxa"/>
            <w:shd w:val="clear" w:color="auto" w:fill="auto"/>
          </w:tcPr>
          <w:p w14:paraId="28AEC8B7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253" w:type="dxa"/>
            <w:shd w:val="clear" w:color="auto" w:fill="auto"/>
            <w:hideMark/>
          </w:tcPr>
          <w:p w14:paraId="5456DB2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Dokelių k. 6</w:t>
            </w:r>
          </w:p>
        </w:tc>
        <w:tc>
          <w:tcPr>
            <w:tcW w:w="850" w:type="dxa"/>
            <w:shd w:val="clear" w:color="auto" w:fill="auto"/>
            <w:hideMark/>
          </w:tcPr>
          <w:p w14:paraId="2321B29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77,96</w:t>
            </w:r>
          </w:p>
        </w:tc>
        <w:tc>
          <w:tcPr>
            <w:tcW w:w="1134" w:type="dxa"/>
            <w:shd w:val="clear" w:color="auto" w:fill="auto"/>
            <w:hideMark/>
          </w:tcPr>
          <w:p w14:paraId="5ECC513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14:paraId="5F55BF4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5295-5011-9010</w:t>
            </w:r>
          </w:p>
        </w:tc>
      </w:tr>
      <w:tr w:rsidR="00312A7C" w:rsidRPr="00A27A1B" w14:paraId="711B8DA2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3053E6D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253" w:type="dxa"/>
            <w:shd w:val="clear" w:color="auto" w:fill="auto"/>
            <w:hideMark/>
          </w:tcPr>
          <w:p w14:paraId="1DCCC6D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Miškalaukio k., Žalioji g. 22 (1/2 dalis)</w:t>
            </w:r>
          </w:p>
        </w:tc>
        <w:tc>
          <w:tcPr>
            <w:tcW w:w="850" w:type="dxa"/>
            <w:shd w:val="clear" w:color="auto" w:fill="auto"/>
            <w:hideMark/>
          </w:tcPr>
          <w:p w14:paraId="53F5DB8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61,08</w:t>
            </w:r>
          </w:p>
        </w:tc>
        <w:tc>
          <w:tcPr>
            <w:tcW w:w="1134" w:type="dxa"/>
            <w:shd w:val="clear" w:color="auto" w:fill="auto"/>
            <w:hideMark/>
          </w:tcPr>
          <w:p w14:paraId="19F4DD8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14:paraId="61E3896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5297-2033-4010</w:t>
            </w:r>
          </w:p>
        </w:tc>
      </w:tr>
      <w:tr w:rsidR="00312A7C" w:rsidRPr="00A27A1B" w14:paraId="566EA6F8" w14:textId="77777777" w:rsidTr="008611DA">
        <w:trPr>
          <w:trHeight w:val="147"/>
        </w:trPr>
        <w:tc>
          <w:tcPr>
            <w:tcW w:w="9214" w:type="dxa"/>
            <w:gridSpan w:val="5"/>
            <w:shd w:val="clear" w:color="auto" w:fill="auto"/>
          </w:tcPr>
          <w:p w14:paraId="49156FC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6. DOMEIKAVOS SENIŪNIJA</w:t>
            </w:r>
          </w:p>
        </w:tc>
      </w:tr>
      <w:tr w:rsidR="00312A7C" w:rsidRPr="00A27A1B" w14:paraId="19643CC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E086B55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40A83A7" w14:textId="77777777" w:rsidR="00312A7C" w:rsidRPr="00A27A1B" w:rsidRDefault="00312A7C" w:rsidP="00312A7C">
            <w:pPr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Vandžiogalos pl. 106–105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698D8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14,42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67A1E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B9F7C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5297-3025-6038:0017</w:t>
            </w:r>
          </w:p>
        </w:tc>
      </w:tr>
      <w:tr w:rsidR="00312A7C" w:rsidRPr="00A27A1B" w14:paraId="4F15B2E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57B8451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E8FE6D9" w14:textId="77777777" w:rsidR="00312A7C" w:rsidRPr="00A27A1B" w:rsidRDefault="00312A7C" w:rsidP="00312A7C">
            <w:pPr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Vandžiogalos pl. 106–106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98015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78B07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1685B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5297-3025-6038:0018</w:t>
            </w:r>
          </w:p>
        </w:tc>
      </w:tr>
      <w:tr w:rsidR="00312A7C" w:rsidRPr="00A27A1B" w14:paraId="1F1B2E9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7169714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8AEB7C7" w14:textId="77777777" w:rsidR="00312A7C" w:rsidRPr="00A27A1B" w:rsidRDefault="00312A7C" w:rsidP="00312A7C">
            <w:pPr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Vandžiogalos pl. 106–112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CD1B2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9729B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28323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5297-3025-6038:0015</w:t>
            </w:r>
          </w:p>
        </w:tc>
      </w:tr>
      <w:tr w:rsidR="00312A7C" w:rsidRPr="00A27A1B" w14:paraId="553C2E0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0D62832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2D0F6DB" w14:textId="77777777" w:rsidR="00312A7C" w:rsidRPr="00A27A1B" w:rsidRDefault="00312A7C" w:rsidP="00312A7C">
            <w:pPr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Vandžiogalos pl. 106–202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9B109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D8535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00F17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5297-3025-6038:0009</w:t>
            </w:r>
          </w:p>
        </w:tc>
      </w:tr>
      <w:tr w:rsidR="00312A7C" w:rsidRPr="00A27A1B" w14:paraId="7CCA7DD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0BFC86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253" w:type="dxa"/>
            <w:shd w:val="clear" w:color="auto" w:fill="auto"/>
            <w:noWrap/>
          </w:tcPr>
          <w:p w14:paraId="5877A774" w14:textId="77777777" w:rsidR="00312A7C" w:rsidRPr="00A27A1B" w:rsidRDefault="00312A7C" w:rsidP="00312A7C">
            <w:pPr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Vandžiogalos pl. 106–304</w:t>
            </w:r>
          </w:p>
        </w:tc>
        <w:tc>
          <w:tcPr>
            <w:tcW w:w="850" w:type="dxa"/>
            <w:shd w:val="clear" w:color="auto" w:fill="auto"/>
            <w:noWrap/>
          </w:tcPr>
          <w:p w14:paraId="015FE20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shd w:val="clear" w:color="auto" w:fill="auto"/>
            <w:noWrap/>
          </w:tcPr>
          <w:p w14:paraId="566F50D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77DB66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5297-3025-6038:0020</w:t>
            </w:r>
          </w:p>
        </w:tc>
      </w:tr>
      <w:tr w:rsidR="00312A7C" w:rsidRPr="00A27A1B" w14:paraId="2F952E0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F4B137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4253" w:type="dxa"/>
            <w:shd w:val="clear" w:color="auto" w:fill="auto"/>
            <w:noWrap/>
          </w:tcPr>
          <w:p w14:paraId="7E37E05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Neries g. 9–31</w:t>
            </w:r>
          </w:p>
        </w:tc>
        <w:tc>
          <w:tcPr>
            <w:tcW w:w="850" w:type="dxa"/>
            <w:shd w:val="clear" w:color="auto" w:fill="auto"/>
            <w:noWrap/>
          </w:tcPr>
          <w:p w14:paraId="40A6C83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65,77</w:t>
            </w:r>
          </w:p>
        </w:tc>
        <w:tc>
          <w:tcPr>
            <w:tcW w:w="1134" w:type="dxa"/>
            <w:shd w:val="clear" w:color="auto" w:fill="auto"/>
            <w:noWrap/>
          </w:tcPr>
          <w:p w14:paraId="595BD8F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3A08182" w14:textId="77777777" w:rsidR="00312A7C" w:rsidRPr="00A27A1B" w:rsidRDefault="00312A7C" w:rsidP="00666F92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5297-5023-3012:0030</w:t>
            </w:r>
          </w:p>
        </w:tc>
      </w:tr>
      <w:tr w:rsidR="00312A7C" w:rsidRPr="00A27A1B" w14:paraId="2287339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9134ED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4253" w:type="dxa"/>
            <w:shd w:val="clear" w:color="auto" w:fill="auto"/>
            <w:noWrap/>
          </w:tcPr>
          <w:p w14:paraId="44C4132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Neries g. 16–24</w:t>
            </w:r>
          </w:p>
        </w:tc>
        <w:tc>
          <w:tcPr>
            <w:tcW w:w="850" w:type="dxa"/>
            <w:shd w:val="clear" w:color="auto" w:fill="auto"/>
            <w:noWrap/>
          </w:tcPr>
          <w:p w14:paraId="311E92F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29,15</w:t>
            </w:r>
          </w:p>
        </w:tc>
        <w:tc>
          <w:tcPr>
            <w:tcW w:w="1134" w:type="dxa"/>
            <w:shd w:val="clear" w:color="auto" w:fill="auto"/>
            <w:noWrap/>
          </w:tcPr>
          <w:p w14:paraId="7CF997A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E3BADC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4400-0746-3234:4729</w:t>
            </w:r>
          </w:p>
        </w:tc>
      </w:tr>
      <w:tr w:rsidR="00312A7C" w:rsidRPr="00A27A1B" w14:paraId="5E81F00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7D20DF4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4253" w:type="dxa"/>
            <w:shd w:val="clear" w:color="auto" w:fill="auto"/>
            <w:noWrap/>
          </w:tcPr>
          <w:p w14:paraId="106E200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Neries g. 16–48</w:t>
            </w:r>
          </w:p>
        </w:tc>
        <w:tc>
          <w:tcPr>
            <w:tcW w:w="850" w:type="dxa"/>
            <w:shd w:val="clear" w:color="auto" w:fill="auto"/>
            <w:noWrap/>
          </w:tcPr>
          <w:p w14:paraId="6BCFBD4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33,99</w:t>
            </w:r>
          </w:p>
        </w:tc>
        <w:tc>
          <w:tcPr>
            <w:tcW w:w="1134" w:type="dxa"/>
            <w:shd w:val="clear" w:color="auto" w:fill="auto"/>
            <w:noWrap/>
          </w:tcPr>
          <w:p w14:paraId="1B9E307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EB69BC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4400-0527-8215:2559</w:t>
            </w:r>
          </w:p>
        </w:tc>
      </w:tr>
      <w:tr w:rsidR="00312A7C" w:rsidRPr="00A27A1B" w14:paraId="635B47E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9E18612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6.9.</w:t>
            </w:r>
          </w:p>
        </w:tc>
        <w:tc>
          <w:tcPr>
            <w:tcW w:w="4253" w:type="dxa"/>
            <w:shd w:val="clear" w:color="auto" w:fill="auto"/>
            <w:noWrap/>
          </w:tcPr>
          <w:p w14:paraId="1BE1385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Neries g. 16–57A</w:t>
            </w:r>
          </w:p>
        </w:tc>
        <w:tc>
          <w:tcPr>
            <w:tcW w:w="850" w:type="dxa"/>
            <w:shd w:val="clear" w:color="auto" w:fill="auto"/>
            <w:noWrap/>
          </w:tcPr>
          <w:p w14:paraId="2A3BD06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16,31</w:t>
            </w:r>
          </w:p>
        </w:tc>
        <w:tc>
          <w:tcPr>
            <w:tcW w:w="1134" w:type="dxa"/>
            <w:shd w:val="clear" w:color="auto" w:fill="auto"/>
            <w:noWrap/>
          </w:tcPr>
          <w:p w14:paraId="53B6D4F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815B20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4400-0746-3189:4728</w:t>
            </w:r>
          </w:p>
        </w:tc>
      </w:tr>
      <w:tr w:rsidR="00312A7C" w:rsidRPr="00A27A1B" w14:paraId="749BEC8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FE32E55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4253" w:type="dxa"/>
            <w:shd w:val="clear" w:color="auto" w:fill="auto"/>
            <w:noWrap/>
          </w:tcPr>
          <w:p w14:paraId="0975478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Neries g. 17-16</w:t>
            </w:r>
          </w:p>
        </w:tc>
        <w:tc>
          <w:tcPr>
            <w:tcW w:w="850" w:type="dxa"/>
            <w:shd w:val="clear" w:color="auto" w:fill="auto"/>
            <w:noWrap/>
          </w:tcPr>
          <w:p w14:paraId="7346A97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49,89</w:t>
            </w:r>
          </w:p>
        </w:tc>
        <w:tc>
          <w:tcPr>
            <w:tcW w:w="1134" w:type="dxa"/>
            <w:shd w:val="clear" w:color="auto" w:fill="auto"/>
            <w:noWrap/>
          </w:tcPr>
          <w:p w14:paraId="78DF16E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17DDD3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5298-8008-4015:0016</w:t>
            </w:r>
          </w:p>
        </w:tc>
      </w:tr>
      <w:tr w:rsidR="00312A7C" w:rsidRPr="00A27A1B" w14:paraId="2254BBA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CCDF2A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4253" w:type="dxa"/>
            <w:shd w:val="clear" w:color="auto" w:fill="auto"/>
            <w:noWrap/>
          </w:tcPr>
          <w:p w14:paraId="23E3A59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Neries g. 24–12</w:t>
            </w:r>
          </w:p>
        </w:tc>
        <w:tc>
          <w:tcPr>
            <w:tcW w:w="850" w:type="dxa"/>
            <w:shd w:val="clear" w:color="auto" w:fill="auto"/>
            <w:noWrap/>
          </w:tcPr>
          <w:p w14:paraId="6F54B4B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37,15</w:t>
            </w:r>
          </w:p>
        </w:tc>
        <w:tc>
          <w:tcPr>
            <w:tcW w:w="1134" w:type="dxa"/>
            <w:shd w:val="clear" w:color="auto" w:fill="auto"/>
            <w:noWrap/>
          </w:tcPr>
          <w:p w14:paraId="1FA6FF3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49AD11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5298-6010-1017:0012</w:t>
            </w:r>
          </w:p>
        </w:tc>
      </w:tr>
      <w:tr w:rsidR="00312A7C" w:rsidRPr="00A27A1B" w14:paraId="0F9E0B0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7AF83A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4253" w:type="dxa"/>
            <w:shd w:val="clear" w:color="auto" w:fill="auto"/>
            <w:noWrap/>
          </w:tcPr>
          <w:p w14:paraId="135B82C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Domeikavos k., Parko g. 25-9A</w:t>
            </w:r>
          </w:p>
        </w:tc>
        <w:tc>
          <w:tcPr>
            <w:tcW w:w="850" w:type="dxa"/>
            <w:shd w:val="clear" w:color="auto" w:fill="auto"/>
            <w:noWrap/>
          </w:tcPr>
          <w:p w14:paraId="38B4DA9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36,44</w:t>
            </w:r>
          </w:p>
        </w:tc>
        <w:tc>
          <w:tcPr>
            <w:tcW w:w="1134" w:type="dxa"/>
            <w:shd w:val="clear" w:color="auto" w:fill="auto"/>
            <w:noWrap/>
          </w:tcPr>
          <w:p w14:paraId="0D32CBF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70C6A46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4400-0993-5471:9140</w:t>
            </w:r>
          </w:p>
        </w:tc>
      </w:tr>
      <w:tr w:rsidR="00312A7C" w:rsidRPr="00A27A1B" w14:paraId="54A067E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D1A4FC8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6.13.</w:t>
            </w:r>
          </w:p>
        </w:tc>
        <w:tc>
          <w:tcPr>
            <w:tcW w:w="4253" w:type="dxa"/>
            <w:shd w:val="clear" w:color="auto" w:fill="auto"/>
            <w:noWrap/>
          </w:tcPr>
          <w:p w14:paraId="35737AA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Voškonių k., Taikos g. 7–3</w:t>
            </w:r>
          </w:p>
        </w:tc>
        <w:tc>
          <w:tcPr>
            <w:tcW w:w="850" w:type="dxa"/>
            <w:shd w:val="clear" w:color="auto" w:fill="auto"/>
            <w:noWrap/>
          </w:tcPr>
          <w:p w14:paraId="2A345D9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55,28</w:t>
            </w:r>
          </w:p>
        </w:tc>
        <w:tc>
          <w:tcPr>
            <w:tcW w:w="1134" w:type="dxa"/>
            <w:shd w:val="clear" w:color="auto" w:fill="auto"/>
            <w:noWrap/>
          </w:tcPr>
          <w:p w14:paraId="35F6267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F2DA1A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4400-0897-5751:8791</w:t>
            </w:r>
          </w:p>
        </w:tc>
      </w:tr>
      <w:tr w:rsidR="00312A7C" w:rsidRPr="00A27A1B" w14:paraId="4914EEC8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8BDEA2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6.14.</w:t>
            </w:r>
          </w:p>
        </w:tc>
        <w:tc>
          <w:tcPr>
            <w:tcW w:w="4253" w:type="dxa"/>
            <w:shd w:val="clear" w:color="auto" w:fill="auto"/>
            <w:noWrap/>
          </w:tcPr>
          <w:p w14:paraId="18CC6B4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Voškonių k., Taikos g. 7–5</w:t>
            </w:r>
          </w:p>
        </w:tc>
        <w:tc>
          <w:tcPr>
            <w:tcW w:w="850" w:type="dxa"/>
            <w:shd w:val="clear" w:color="auto" w:fill="auto"/>
            <w:noWrap/>
          </w:tcPr>
          <w:p w14:paraId="753B5FF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39,59</w:t>
            </w:r>
          </w:p>
        </w:tc>
        <w:tc>
          <w:tcPr>
            <w:tcW w:w="1134" w:type="dxa"/>
            <w:shd w:val="clear" w:color="auto" w:fill="auto"/>
            <w:noWrap/>
          </w:tcPr>
          <w:p w14:paraId="01DDB89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2001AE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4400-0897-5784:8792</w:t>
            </w:r>
          </w:p>
        </w:tc>
      </w:tr>
      <w:tr w:rsidR="00312A7C" w:rsidRPr="00A27A1B" w14:paraId="42F12052" w14:textId="77777777" w:rsidTr="00312A7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8DE6" w14:textId="77777777" w:rsidR="00312A7C" w:rsidRPr="00312A7C" w:rsidRDefault="00312A7C" w:rsidP="00D45F6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A3CB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8A86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7001B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0C50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A7C" w:rsidRPr="00A27A1B" w14:paraId="5FA8E2B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319377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9727F2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Voškonių k., Pievų g. 7–1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85566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68,95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50C00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E49EB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4400-0522-6471:2227</w:t>
            </w:r>
          </w:p>
        </w:tc>
      </w:tr>
      <w:tr w:rsidR="00312A7C" w:rsidRPr="00A27A1B" w14:paraId="797FFCC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D0D537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6.16.</w:t>
            </w:r>
          </w:p>
        </w:tc>
        <w:tc>
          <w:tcPr>
            <w:tcW w:w="4253" w:type="dxa"/>
            <w:shd w:val="clear" w:color="auto" w:fill="auto"/>
            <w:noWrap/>
          </w:tcPr>
          <w:p w14:paraId="33484B7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Voškonių k., Jaunystės g. 5–1</w:t>
            </w:r>
          </w:p>
        </w:tc>
        <w:tc>
          <w:tcPr>
            <w:tcW w:w="850" w:type="dxa"/>
            <w:shd w:val="clear" w:color="auto" w:fill="auto"/>
            <w:noWrap/>
          </w:tcPr>
          <w:p w14:paraId="778497B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47,05</w:t>
            </w:r>
          </w:p>
        </w:tc>
        <w:tc>
          <w:tcPr>
            <w:tcW w:w="1134" w:type="dxa"/>
            <w:shd w:val="clear" w:color="auto" w:fill="auto"/>
            <w:noWrap/>
          </w:tcPr>
          <w:p w14:paraId="34BCD56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B543B9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5297-1034-4013:0019</w:t>
            </w:r>
          </w:p>
        </w:tc>
      </w:tr>
      <w:tr w:rsidR="00312A7C" w:rsidRPr="00A27A1B" w14:paraId="65C2C90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E106895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688E85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Voškonių k., Jaunystės g. 9–1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45D44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53,13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EE7C7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2AC48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4400-0524-0459:2360</w:t>
            </w:r>
          </w:p>
        </w:tc>
      </w:tr>
      <w:tr w:rsidR="00312A7C" w:rsidRPr="00A27A1B" w14:paraId="14559EA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CA63A9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6.18.</w:t>
            </w:r>
          </w:p>
        </w:tc>
        <w:tc>
          <w:tcPr>
            <w:tcW w:w="4253" w:type="dxa"/>
            <w:shd w:val="clear" w:color="auto" w:fill="auto"/>
            <w:noWrap/>
          </w:tcPr>
          <w:p w14:paraId="1023F15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Voškonių k., Jaunystės g. 9–16</w:t>
            </w:r>
          </w:p>
        </w:tc>
        <w:tc>
          <w:tcPr>
            <w:tcW w:w="850" w:type="dxa"/>
            <w:shd w:val="clear" w:color="auto" w:fill="auto"/>
            <w:noWrap/>
          </w:tcPr>
          <w:p w14:paraId="4DEEF2D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51,59</w:t>
            </w:r>
          </w:p>
        </w:tc>
        <w:tc>
          <w:tcPr>
            <w:tcW w:w="1134" w:type="dxa"/>
            <w:shd w:val="clear" w:color="auto" w:fill="auto"/>
            <w:noWrap/>
          </w:tcPr>
          <w:p w14:paraId="62E6360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4B4BA2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4400-0524-0537:2362</w:t>
            </w:r>
          </w:p>
        </w:tc>
      </w:tr>
      <w:tr w:rsidR="00312A7C" w:rsidRPr="00A27A1B" w14:paraId="14A6B7A2" w14:textId="77777777" w:rsidTr="008611DA">
        <w:trPr>
          <w:trHeight w:val="187"/>
        </w:trPr>
        <w:tc>
          <w:tcPr>
            <w:tcW w:w="709" w:type="dxa"/>
            <w:shd w:val="clear" w:color="000000" w:fill="FFFFFF"/>
            <w:noWrap/>
          </w:tcPr>
          <w:p w14:paraId="33B3CFD2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6.19.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43887C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Smiltynų I k., Smiltynų kel. 1–1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BCB02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36,30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DEAF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1CEB945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4400-0775-5873:7464</w:t>
            </w:r>
          </w:p>
        </w:tc>
      </w:tr>
      <w:tr w:rsidR="00312A7C" w:rsidRPr="00A27A1B" w14:paraId="47E223E4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5ADF762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6.20.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9C487C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Smiltynų I k., Smiltynų kel. 1–3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993CA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B7987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3661255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4400-0775-5930:7466</w:t>
            </w:r>
          </w:p>
        </w:tc>
      </w:tr>
      <w:tr w:rsidR="00312A7C" w:rsidRPr="00A27A1B" w14:paraId="77B2FB3B" w14:textId="77777777" w:rsidTr="008611DA">
        <w:trPr>
          <w:trHeight w:val="194"/>
        </w:trPr>
        <w:tc>
          <w:tcPr>
            <w:tcW w:w="9214" w:type="dxa"/>
            <w:gridSpan w:val="5"/>
            <w:shd w:val="clear" w:color="auto" w:fill="auto"/>
            <w:noWrap/>
          </w:tcPr>
          <w:p w14:paraId="4987BEE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7. EŽERĖLIO SENIŪNIJA</w:t>
            </w:r>
          </w:p>
        </w:tc>
      </w:tr>
      <w:tr w:rsidR="00312A7C" w:rsidRPr="00A27A1B" w14:paraId="191E632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285CEE70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253" w:type="dxa"/>
            <w:shd w:val="clear" w:color="auto" w:fill="auto"/>
            <w:noWrap/>
          </w:tcPr>
          <w:p w14:paraId="1033F6A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Kauno g. 28–2</w:t>
            </w:r>
          </w:p>
        </w:tc>
        <w:tc>
          <w:tcPr>
            <w:tcW w:w="850" w:type="dxa"/>
            <w:shd w:val="clear" w:color="auto" w:fill="auto"/>
            <w:noWrap/>
          </w:tcPr>
          <w:p w14:paraId="348A7F2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29,75</w:t>
            </w:r>
          </w:p>
        </w:tc>
        <w:tc>
          <w:tcPr>
            <w:tcW w:w="1134" w:type="dxa"/>
            <w:shd w:val="clear" w:color="auto" w:fill="auto"/>
            <w:noWrap/>
          </w:tcPr>
          <w:p w14:paraId="403D834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2E2929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4400-0558-1340:5134</w:t>
            </w:r>
          </w:p>
        </w:tc>
      </w:tr>
      <w:tr w:rsidR="00312A7C" w:rsidRPr="00A27A1B" w14:paraId="4FC8589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DCDAC4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253" w:type="dxa"/>
            <w:shd w:val="clear" w:color="auto" w:fill="auto"/>
            <w:noWrap/>
          </w:tcPr>
          <w:p w14:paraId="1656D79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Kauno g. 31B–40</w:t>
            </w:r>
          </w:p>
        </w:tc>
        <w:tc>
          <w:tcPr>
            <w:tcW w:w="850" w:type="dxa"/>
            <w:shd w:val="clear" w:color="auto" w:fill="auto"/>
            <w:noWrap/>
          </w:tcPr>
          <w:p w14:paraId="1C9A883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58,98</w:t>
            </w:r>
          </w:p>
        </w:tc>
        <w:tc>
          <w:tcPr>
            <w:tcW w:w="1134" w:type="dxa"/>
            <w:shd w:val="clear" w:color="auto" w:fill="auto"/>
            <w:noWrap/>
          </w:tcPr>
          <w:p w14:paraId="6F695CB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8166FB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5297-7007-6016:0039</w:t>
            </w:r>
          </w:p>
        </w:tc>
      </w:tr>
      <w:tr w:rsidR="00312A7C" w:rsidRPr="00A27A1B" w14:paraId="0C8E1BCE" w14:textId="77777777" w:rsidTr="008611DA">
        <w:trPr>
          <w:trHeight w:val="182"/>
        </w:trPr>
        <w:tc>
          <w:tcPr>
            <w:tcW w:w="709" w:type="dxa"/>
            <w:shd w:val="clear" w:color="auto" w:fill="auto"/>
            <w:noWrap/>
          </w:tcPr>
          <w:p w14:paraId="53FB2033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253" w:type="dxa"/>
            <w:shd w:val="clear" w:color="auto" w:fill="auto"/>
            <w:noWrap/>
          </w:tcPr>
          <w:p w14:paraId="640F16B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Kauno g. 36–2</w:t>
            </w:r>
          </w:p>
        </w:tc>
        <w:tc>
          <w:tcPr>
            <w:tcW w:w="850" w:type="dxa"/>
            <w:shd w:val="clear" w:color="auto" w:fill="auto"/>
            <w:noWrap/>
          </w:tcPr>
          <w:p w14:paraId="31E79B0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30,55</w:t>
            </w:r>
          </w:p>
        </w:tc>
        <w:tc>
          <w:tcPr>
            <w:tcW w:w="1134" w:type="dxa"/>
            <w:shd w:val="clear" w:color="auto" w:fill="auto"/>
            <w:noWrap/>
          </w:tcPr>
          <w:p w14:paraId="1D3299D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9444EC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4400-0558-1650:5138</w:t>
            </w:r>
          </w:p>
        </w:tc>
      </w:tr>
      <w:tr w:rsidR="00312A7C" w:rsidRPr="00A27A1B" w14:paraId="5C0482C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2CD7192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E8ACFA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Kauno g. 57–1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4DC6F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22,91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D69E2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7E801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4400-0495-0518:8895</w:t>
            </w:r>
          </w:p>
        </w:tc>
      </w:tr>
      <w:tr w:rsidR="00312A7C" w:rsidRPr="00A27A1B" w14:paraId="50BE01C2" w14:textId="77777777" w:rsidTr="008611DA">
        <w:trPr>
          <w:trHeight w:val="162"/>
        </w:trPr>
        <w:tc>
          <w:tcPr>
            <w:tcW w:w="709" w:type="dxa"/>
            <w:shd w:val="clear" w:color="auto" w:fill="auto"/>
            <w:noWrap/>
          </w:tcPr>
          <w:p w14:paraId="34196A94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E1A6D4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Kauno g. 57–4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DF41D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EEABE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4596F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5292-2001-2019:0003</w:t>
            </w:r>
          </w:p>
        </w:tc>
      </w:tr>
      <w:tr w:rsidR="00312A7C" w:rsidRPr="00A27A1B" w14:paraId="355A7017" w14:textId="77777777" w:rsidTr="008611DA">
        <w:trPr>
          <w:trHeight w:val="151"/>
        </w:trPr>
        <w:tc>
          <w:tcPr>
            <w:tcW w:w="709" w:type="dxa"/>
            <w:shd w:val="clear" w:color="auto" w:fill="auto"/>
            <w:noWrap/>
          </w:tcPr>
          <w:p w14:paraId="245662D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4253" w:type="dxa"/>
            <w:shd w:val="clear" w:color="auto" w:fill="auto"/>
            <w:noWrap/>
          </w:tcPr>
          <w:p w14:paraId="211BAE0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Kauno g. 94–1</w:t>
            </w:r>
          </w:p>
        </w:tc>
        <w:tc>
          <w:tcPr>
            <w:tcW w:w="850" w:type="dxa"/>
            <w:shd w:val="clear" w:color="auto" w:fill="auto"/>
            <w:noWrap/>
          </w:tcPr>
          <w:p w14:paraId="3DEEF73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49,34</w:t>
            </w:r>
          </w:p>
        </w:tc>
        <w:tc>
          <w:tcPr>
            <w:tcW w:w="1134" w:type="dxa"/>
            <w:shd w:val="clear" w:color="auto" w:fill="auto"/>
            <w:noWrap/>
          </w:tcPr>
          <w:p w14:paraId="138DC75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4124A1A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4400-0558-1517:5137</w:t>
            </w:r>
          </w:p>
        </w:tc>
      </w:tr>
      <w:tr w:rsidR="00312A7C" w:rsidRPr="00A27A1B" w14:paraId="3643F03F" w14:textId="77777777" w:rsidTr="008611DA">
        <w:trPr>
          <w:trHeight w:val="132"/>
        </w:trPr>
        <w:tc>
          <w:tcPr>
            <w:tcW w:w="709" w:type="dxa"/>
            <w:shd w:val="clear" w:color="auto" w:fill="auto"/>
            <w:noWrap/>
          </w:tcPr>
          <w:p w14:paraId="698AF5D3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4253" w:type="dxa"/>
            <w:shd w:val="clear" w:color="auto" w:fill="auto"/>
            <w:noWrap/>
          </w:tcPr>
          <w:p w14:paraId="130586D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Miško g. 34A–2</w:t>
            </w:r>
          </w:p>
        </w:tc>
        <w:tc>
          <w:tcPr>
            <w:tcW w:w="850" w:type="dxa"/>
            <w:shd w:val="clear" w:color="auto" w:fill="auto"/>
            <w:noWrap/>
          </w:tcPr>
          <w:p w14:paraId="5612516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47,11</w:t>
            </w:r>
          </w:p>
        </w:tc>
        <w:tc>
          <w:tcPr>
            <w:tcW w:w="1134" w:type="dxa"/>
            <w:shd w:val="clear" w:color="auto" w:fill="auto"/>
            <w:noWrap/>
          </w:tcPr>
          <w:p w14:paraId="17CA975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21CCF2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5299-2001-9014:0021</w:t>
            </w:r>
          </w:p>
        </w:tc>
      </w:tr>
      <w:tr w:rsidR="00312A7C" w:rsidRPr="00A27A1B" w14:paraId="52B89C9C" w14:textId="77777777" w:rsidTr="008611DA">
        <w:trPr>
          <w:trHeight w:val="122"/>
        </w:trPr>
        <w:tc>
          <w:tcPr>
            <w:tcW w:w="709" w:type="dxa"/>
            <w:shd w:val="clear" w:color="auto" w:fill="auto"/>
            <w:noWrap/>
          </w:tcPr>
          <w:p w14:paraId="67647BF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4253" w:type="dxa"/>
            <w:shd w:val="clear" w:color="auto" w:fill="auto"/>
            <w:noWrap/>
          </w:tcPr>
          <w:p w14:paraId="14F5E10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Miško g. 36A-19</w:t>
            </w:r>
          </w:p>
        </w:tc>
        <w:tc>
          <w:tcPr>
            <w:tcW w:w="850" w:type="dxa"/>
            <w:shd w:val="clear" w:color="auto" w:fill="auto"/>
            <w:noWrap/>
          </w:tcPr>
          <w:p w14:paraId="37C7430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29,80</w:t>
            </w:r>
          </w:p>
        </w:tc>
        <w:tc>
          <w:tcPr>
            <w:tcW w:w="1134" w:type="dxa"/>
            <w:shd w:val="clear" w:color="auto" w:fill="auto"/>
            <w:noWrap/>
          </w:tcPr>
          <w:p w14:paraId="726444A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BABA3D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5297-9004-9017:0012</w:t>
            </w:r>
          </w:p>
        </w:tc>
      </w:tr>
      <w:tr w:rsidR="00312A7C" w:rsidRPr="00A27A1B" w14:paraId="3A7B64C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F5CE70A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A18205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Liepų g. 3–7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9E25F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23459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31183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5295-4002-6013:0012</w:t>
            </w:r>
          </w:p>
        </w:tc>
      </w:tr>
      <w:tr w:rsidR="00312A7C" w:rsidRPr="00A27A1B" w14:paraId="47EA26D0" w14:textId="77777777" w:rsidTr="008611DA">
        <w:trPr>
          <w:trHeight w:val="78"/>
        </w:trPr>
        <w:tc>
          <w:tcPr>
            <w:tcW w:w="709" w:type="dxa"/>
            <w:shd w:val="clear" w:color="auto" w:fill="auto"/>
            <w:noWrap/>
          </w:tcPr>
          <w:p w14:paraId="2AD5FBD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E2C116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Obuolių g. 14–4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A42DC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7DF0B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88246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5294-8002-3014:0009</w:t>
            </w:r>
          </w:p>
        </w:tc>
      </w:tr>
      <w:tr w:rsidR="00312A7C" w:rsidRPr="00A27A1B" w14:paraId="711E2616" w14:textId="77777777" w:rsidTr="008611DA">
        <w:trPr>
          <w:trHeight w:val="131"/>
        </w:trPr>
        <w:tc>
          <w:tcPr>
            <w:tcW w:w="709" w:type="dxa"/>
            <w:shd w:val="clear" w:color="auto" w:fill="auto"/>
            <w:noWrap/>
          </w:tcPr>
          <w:p w14:paraId="7CDFE2D5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7.11.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40E0D7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Obuolių g. 14–7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26C93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33,01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25E6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EBA4C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5294-8002-3014:0006</w:t>
            </w:r>
          </w:p>
        </w:tc>
      </w:tr>
      <w:tr w:rsidR="00312A7C" w:rsidRPr="00A27A1B" w14:paraId="73D85CF6" w14:textId="77777777" w:rsidTr="008611DA">
        <w:trPr>
          <w:trHeight w:val="131"/>
        </w:trPr>
        <w:tc>
          <w:tcPr>
            <w:tcW w:w="709" w:type="dxa"/>
            <w:shd w:val="clear" w:color="auto" w:fill="auto"/>
            <w:noWrap/>
          </w:tcPr>
          <w:p w14:paraId="2CA7FD20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7.12.</w:t>
            </w:r>
          </w:p>
        </w:tc>
        <w:tc>
          <w:tcPr>
            <w:tcW w:w="4253" w:type="dxa"/>
            <w:shd w:val="clear" w:color="auto" w:fill="auto"/>
            <w:noWrap/>
          </w:tcPr>
          <w:p w14:paraId="43A6741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Ežerėlio m., Kauno g. 57–2</w:t>
            </w:r>
          </w:p>
        </w:tc>
        <w:tc>
          <w:tcPr>
            <w:tcW w:w="850" w:type="dxa"/>
            <w:shd w:val="clear" w:color="auto" w:fill="auto"/>
            <w:noWrap/>
          </w:tcPr>
          <w:p w14:paraId="63C06A6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24,56</w:t>
            </w:r>
          </w:p>
        </w:tc>
        <w:tc>
          <w:tcPr>
            <w:tcW w:w="1134" w:type="dxa"/>
            <w:shd w:val="clear" w:color="auto" w:fill="auto"/>
            <w:noWrap/>
          </w:tcPr>
          <w:p w14:paraId="67BFA9C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EE1B48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5292-2001-2019:0002</w:t>
            </w:r>
          </w:p>
        </w:tc>
      </w:tr>
      <w:tr w:rsidR="00312A7C" w:rsidRPr="00A27A1B" w14:paraId="36226BA6" w14:textId="77777777" w:rsidTr="008611DA">
        <w:trPr>
          <w:trHeight w:val="262"/>
        </w:trPr>
        <w:tc>
          <w:tcPr>
            <w:tcW w:w="9214" w:type="dxa"/>
            <w:gridSpan w:val="5"/>
            <w:shd w:val="clear" w:color="auto" w:fill="auto"/>
            <w:noWrap/>
          </w:tcPr>
          <w:p w14:paraId="4E733E1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8. GARLIAVOS SENIŪNIJA</w:t>
            </w:r>
          </w:p>
        </w:tc>
      </w:tr>
      <w:tr w:rsidR="00312A7C" w:rsidRPr="00A27A1B" w14:paraId="21E46B7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18890FA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253" w:type="dxa"/>
            <w:shd w:val="clear" w:color="auto" w:fill="auto"/>
            <w:noWrap/>
          </w:tcPr>
          <w:p w14:paraId="4F2EA03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Gedimino g. 27–25</w:t>
            </w:r>
          </w:p>
        </w:tc>
        <w:tc>
          <w:tcPr>
            <w:tcW w:w="850" w:type="dxa"/>
            <w:shd w:val="clear" w:color="auto" w:fill="auto"/>
            <w:noWrap/>
          </w:tcPr>
          <w:p w14:paraId="4AC505D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51,89</w:t>
            </w:r>
          </w:p>
        </w:tc>
        <w:tc>
          <w:tcPr>
            <w:tcW w:w="1134" w:type="dxa"/>
            <w:shd w:val="clear" w:color="auto" w:fill="auto"/>
            <w:noWrap/>
          </w:tcPr>
          <w:p w14:paraId="037DFB3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31B85B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5299-1020-0018:0030</w:t>
            </w:r>
          </w:p>
        </w:tc>
      </w:tr>
      <w:tr w:rsidR="00312A7C" w:rsidRPr="00A27A1B" w14:paraId="6167851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2FB3C0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253" w:type="dxa"/>
            <w:shd w:val="clear" w:color="auto" w:fill="auto"/>
            <w:noWrap/>
          </w:tcPr>
          <w:p w14:paraId="0B3A87D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Gedimino g. 28–31</w:t>
            </w:r>
          </w:p>
        </w:tc>
        <w:tc>
          <w:tcPr>
            <w:tcW w:w="850" w:type="dxa"/>
            <w:shd w:val="clear" w:color="auto" w:fill="auto"/>
            <w:noWrap/>
          </w:tcPr>
          <w:p w14:paraId="5F7974B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51,96</w:t>
            </w:r>
          </w:p>
        </w:tc>
        <w:tc>
          <w:tcPr>
            <w:tcW w:w="1134" w:type="dxa"/>
            <w:shd w:val="clear" w:color="auto" w:fill="auto"/>
            <w:noWrap/>
          </w:tcPr>
          <w:p w14:paraId="518003E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723545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5298-0007-6016:0029</w:t>
            </w:r>
          </w:p>
        </w:tc>
      </w:tr>
      <w:tr w:rsidR="00312A7C" w:rsidRPr="00A27A1B" w14:paraId="2D4BFF8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B6A9ED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253" w:type="dxa"/>
            <w:shd w:val="clear" w:color="auto" w:fill="auto"/>
            <w:noWrap/>
          </w:tcPr>
          <w:p w14:paraId="245DBC1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Gedimino g. 30–20</w:t>
            </w:r>
          </w:p>
        </w:tc>
        <w:tc>
          <w:tcPr>
            <w:tcW w:w="850" w:type="dxa"/>
            <w:shd w:val="clear" w:color="auto" w:fill="auto"/>
            <w:noWrap/>
          </w:tcPr>
          <w:p w14:paraId="3B05611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76,56</w:t>
            </w:r>
          </w:p>
        </w:tc>
        <w:tc>
          <w:tcPr>
            <w:tcW w:w="1134" w:type="dxa"/>
            <w:shd w:val="clear" w:color="auto" w:fill="auto"/>
            <w:noWrap/>
          </w:tcPr>
          <w:p w14:paraId="586BC6E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9B9F07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5297-8043-0011:0018</w:t>
            </w:r>
          </w:p>
        </w:tc>
      </w:tr>
      <w:tr w:rsidR="00312A7C" w:rsidRPr="00A27A1B" w14:paraId="2FCD43A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797554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3B07B0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Liepų g. 13–4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6DD39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5B9D0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A3E67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5295-3000-8010:0010</w:t>
            </w:r>
          </w:p>
        </w:tc>
      </w:tr>
      <w:tr w:rsidR="00312A7C" w:rsidRPr="00A27A1B" w14:paraId="7D44FCC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0A9A1D4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6B2306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Liepų g. 16–13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F70ED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250B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E0205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5298-1001-4010:0020</w:t>
            </w:r>
          </w:p>
        </w:tc>
      </w:tr>
      <w:tr w:rsidR="00312A7C" w:rsidRPr="00A27A1B" w14:paraId="129B803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AA3067C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8.6.</w:t>
            </w:r>
          </w:p>
        </w:tc>
        <w:tc>
          <w:tcPr>
            <w:tcW w:w="4253" w:type="dxa"/>
            <w:shd w:val="clear" w:color="auto" w:fill="auto"/>
            <w:noWrap/>
          </w:tcPr>
          <w:p w14:paraId="3B3C9DE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Liepų g. 24–44</w:t>
            </w:r>
          </w:p>
        </w:tc>
        <w:tc>
          <w:tcPr>
            <w:tcW w:w="850" w:type="dxa"/>
            <w:shd w:val="clear" w:color="auto" w:fill="auto"/>
            <w:noWrap/>
          </w:tcPr>
          <w:p w14:paraId="1F83C05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32,68</w:t>
            </w:r>
          </w:p>
        </w:tc>
        <w:tc>
          <w:tcPr>
            <w:tcW w:w="1134" w:type="dxa"/>
            <w:shd w:val="clear" w:color="auto" w:fill="auto"/>
            <w:noWrap/>
          </w:tcPr>
          <w:p w14:paraId="1C761C9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A3306D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4400-0485-2071:7361</w:t>
            </w:r>
          </w:p>
        </w:tc>
      </w:tr>
      <w:tr w:rsidR="00312A7C" w:rsidRPr="00A27A1B" w14:paraId="6C8CFBE0" w14:textId="77777777" w:rsidTr="00312A7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E5F14" w14:textId="77777777" w:rsidR="00312A7C" w:rsidRPr="00312A7C" w:rsidRDefault="00312A7C" w:rsidP="00D45F66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22D94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39CB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FA79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CE53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A7C" w:rsidRPr="00A27A1B" w14:paraId="0A683DF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2918FEB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54B2C7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Liepų g. 31–1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F4F7D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39,86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D4D88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84BD8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5296-9004-1046:0004</w:t>
            </w:r>
          </w:p>
        </w:tc>
      </w:tr>
      <w:tr w:rsidR="00312A7C" w:rsidRPr="00A27A1B" w14:paraId="622CFB5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C1CDBC1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8.8.</w:t>
            </w:r>
          </w:p>
        </w:tc>
        <w:tc>
          <w:tcPr>
            <w:tcW w:w="4253" w:type="dxa"/>
            <w:shd w:val="clear" w:color="auto" w:fill="auto"/>
            <w:noWrap/>
          </w:tcPr>
          <w:p w14:paraId="5A27647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Liepų g. 31D–5</w:t>
            </w:r>
          </w:p>
        </w:tc>
        <w:tc>
          <w:tcPr>
            <w:tcW w:w="850" w:type="dxa"/>
            <w:shd w:val="clear" w:color="auto" w:fill="auto"/>
            <w:noWrap/>
          </w:tcPr>
          <w:p w14:paraId="3445EB8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34,15</w:t>
            </w:r>
          </w:p>
        </w:tc>
        <w:tc>
          <w:tcPr>
            <w:tcW w:w="1134" w:type="dxa"/>
            <w:shd w:val="clear" w:color="auto" w:fill="auto"/>
            <w:noWrap/>
          </w:tcPr>
          <w:p w14:paraId="796A03D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3215E5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5296-9004-1057:0005</w:t>
            </w:r>
          </w:p>
        </w:tc>
      </w:tr>
      <w:tr w:rsidR="00312A7C" w:rsidRPr="00A27A1B" w14:paraId="7427C48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2B3C47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8.9.</w:t>
            </w:r>
          </w:p>
        </w:tc>
        <w:tc>
          <w:tcPr>
            <w:tcW w:w="4253" w:type="dxa"/>
            <w:shd w:val="clear" w:color="auto" w:fill="auto"/>
            <w:noWrap/>
          </w:tcPr>
          <w:p w14:paraId="75853DC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3A–14</w:t>
            </w:r>
          </w:p>
        </w:tc>
        <w:tc>
          <w:tcPr>
            <w:tcW w:w="850" w:type="dxa"/>
            <w:shd w:val="clear" w:color="auto" w:fill="auto"/>
            <w:noWrap/>
          </w:tcPr>
          <w:p w14:paraId="13A0FEC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49,77</w:t>
            </w:r>
          </w:p>
        </w:tc>
        <w:tc>
          <w:tcPr>
            <w:tcW w:w="1134" w:type="dxa"/>
            <w:shd w:val="clear" w:color="auto" w:fill="auto"/>
            <w:noWrap/>
          </w:tcPr>
          <w:p w14:paraId="2259C96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990D42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5298-3002-3017:0055</w:t>
            </w:r>
          </w:p>
        </w:tc>
      </w:tr>
      <w:tr w:rsidR="00312A7C" w:rsidRPr="00A27A1B" w14:paraId="34590C68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4ABE34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4253" w:type="dxa"/>
            <w:shd w:val="clear" w:color="auto" w:fill="auto"/>
            <w:noWrap/>
          </w:tcPr>
          <w:p w14:paraId="413C2D3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8A–25</w:t>
            </w:r>
          </w:p>
        </w:tc>
        <w:tc>
          <w:tcPr>
            <w:tcW w:w="850" w:type="dxa"/>
            <w:shd w:val="clear" w:color="auto" w:fill="auto"/>
            <w:noWrap/>
          </w:tcPr>
          <w:p w14:paraId="3CA020F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1134" w:type="dxa"/>
            <w:shd w:val="clear" w:color="auto" w:fill="auto"/>
            <w:noWrap/>
          </w:tcPr>
          <w:p w14:paraId="661DE9E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4A3A0B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5299-1000-5013:0044</w:t>
            </w:r>
          </w:p>
        </w:tc>
      </w:tr>
      <w:tr w:rsidR="00312A7C" w:rsidRPr="00A27A1B" w14:paraId="7B08CCC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73DC4A7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4253" w:type="dxa"/>
            <w:shd w:val="clear" w:color="auto" w:fill="auto"/>
            <w:noWrap/>
          </w:tcPr>
          <w:p w14:paraId="77AE107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9–211</w:t>
            </w:r>
          </w:p>
        </w:tc>
        <w:tc>
          <w:tcPr>
            <w:tcW w:w="850" w:type="dxa"/>
            <w:shd w:val="clear" w:color="auto" w:fill="auto"/>
            <w:noWrap/>
          </w:tcPr>
          <w:p w14:paraId="6BBA57E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44,19</w:t>
            </w:r>
          </w:p>
        </w:tc>
        <w:tc>
          <w:tcPr>
            <w:tcW w:w="1134" w:type="dxa"/>
            <w:shd w:val="clear" w:color="auto" w:fill="auto"/>
            <w:noWrap/>
          </w:tcPr>
          <w:p w14:paraId="66CA4AD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79A6474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5297-3008-1019:0109</w:t>
            </w:r>
          </w:p>
        </w:tc>
      </w:tr>
      <w:tr w:rsidR="00312A7C" w:rsidRPr="00A27A1B" w14:paraId="69595DE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BA4B674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8.12.</w:t>
            </w:r>
          </w:p>
        </w:tc>
        <w:tc>
          <w:tcPr>
            <w:tcW w:w="4253" w:type="dxa"/>
            <w:shd w:val="clear" w:color="auto" w:fill="auto"/>
            <w:noWrap/>
          </w:tcPr>
          <w:p w14:paraId="18F8309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9–222</w:t>
            </w:r>
          </w:p>
        </w:tc>
        <w:tc>
          <w:tcPr>
            <w:tcW w:w="850" w:type="dxa"/>
            <w:shd w:val="clear" w:color="auto" w:fill="auto"/>
            <w:noWrap/>
          </w:tcPr>
          <w:p w14:paraId="046E0B3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12,01</w:t>
            </w:r>
          </w:p>
        </w:tc>
        <w:tc>
          <w:tcPr>
            <w:tcW w:w="1134" w:type="dxa"/>
            <w:shd w:val="clear" w:color="auto" w:fill="auto"/>
            <w:noWrap/>
          </w:tcPr>
          <w:p w14:paraId="0CB22E4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AA7259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5297-3008-1019:0107</w:t>
            </w:r>
          </w:p>
        </w:tc>
      </w:tr>
      <w:tr w:rsidR="00312A7C" w:rsidRPr="00A27A1B" w14:paraId="2B39886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475520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3D86C7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9–301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7267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1AA2E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FE765C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5297-3008-1019:0100</w:t>
            </w:r>
          </w:p>
        </w:tc>
      </w:tr>
      <w:tr w:rsidR="00312A7C" w:rsidRPr="00A27A1B" w14:paraId="48F47D4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9326E7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EC5D5E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9–310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AE71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33,67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711D5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F80BD8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5297-3008-1019:0093</w:t>
            </w:r>
          </w:p>
        </w:tc>
      </w:tr>
      <w:tr w:rsidR="00312A7C" w:rsidRPr="00A27A1B" w14:paraId="01573DC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675CE7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07EEA1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9–311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E6A6E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22,21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9CE69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48364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5297-3008-1019:0108</w:t>
            </w:r>
          </w:p>
        </w:tc>
      </w:tr>
      <w:tr w:rsidR="00312A7C" w:rsidRPr="00A27A1B" w14:paraId="470783A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AEAAC8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7EA773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9–427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EC3DB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33,45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08E85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C5BD9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5297-3008-1019:0113</w:t>
            </w:r>
          </w:p>
        </w:tc>
      </w:tr>
      <w:tr w:rsidR="00312A7C" w:rsidRPr="00A27A1B" w14:paraId="2ED5AA7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6536FAC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9EFDB9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9–527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C751D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9AC0B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DF83F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5297-3008-1019:0114</w:t>
            </w:r>
          </w:p>
        </w:tc>
      </w:tr>
      <w:tr w:rsidR="00312A7C" w:rsidRPr="00A27A1B" w14:paraId="46556088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3EEBFD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943771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10A–207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3BDC0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34,12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76023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3FDED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5298-0004-2012:0070</w:t>
            </w:r>
          </w:p>
        </w:tc>
      </w:tr>
      <w:tr w:rsidR="00312A7C" w:rsidRPr="00A27A1B" w14:paraId="550EBD5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4652DA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8.19.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89631B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10A–512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FF357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B20DB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C4DAE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5298-0004-2012:0073</w:t>
            </w:r>
          </w:p>
        </w:tc>
      </w:tr>
      <w:tr w:rsidR="00312A7C" w:rsidRPr="00A27A1B" w14:paraId="1D036AC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181876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1341CA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10B–314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3C599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37,89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4683D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3BFA7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5298-5003-1017:0139</w:t>
            </w:r>
          </w:p>
        </w:tc>
      </w:tr>
      <w:tr w:rsidR="00312A7C" w:rsidRPr="00A27A1B" w14:paraId="6D70855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7248187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8.21.</w:t>
            </w:r>
          </w:p>
        </w:tc>
        <w:tc>
          <w:tcPr>
            <w:tcW w:w="4253" w:type="dxa"/>
            <w:shd w:val="clear" w:color="auto" w:fill="auto"/>
            <w:noWrap/>
          </w:tcPr>
          <w:p w14:paraId="3E89F01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10B–530</w:t>
            </w:r>
          </w:p>
        </w:tc>
        <w:tc>
          <w:tcPr>
            <w:tcW w:w="850" w:type="dxa"/>
            <w:shd w:val="clear" w:color="auto" w:fill="auto"/>
            <w:noWrap/>
          </w:tcPr>
          <w:p w14:paraId="4CCC3FE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34,26</w:t>
            </w:r>
          </w:p>
        </w:tc>
        <w:tc>
          <w:tcPr>
            <w:tcW w:w="1134" w:type="dxa"/>
            <w:shd w:val="clear" w:color="auto" w:fill="auto"/>
            <w:noWrap/>
          </w:tcPr>
          <w:p w14:paraId="52BB63F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79F6002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5298-5003-1017:0140</w:t>
            </w:r>
          </w:p>
        </w:tc>
      </w:tr>
      <w:tr w:rsidR="00312A7C" w:rsidRPr="00A27A1B" w14:paraId="4237C8A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0B8958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44E238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11–5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B6D68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51C28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9F9C3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5297-9003-5012:0050</w:t>
            </w:r>
          </w:p>
        </w:tc>
      </w:tr>
      <w:tr w:rsidR="00312A7C" w:rsidRPr="00A27A1B" w14:paraId="0DE3651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119D28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6AEB52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11–36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67611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53,30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03BE3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A5135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5297-9003-5012:0049</w:t>
            </w:r>
          </w:p>
        </w:tc>
      </w:tr>
      <w:tr w:rsidR="00312A7C" w:rsidRPr="00A27A1B" w14:paraId="201CDC6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7A91810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D0D045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14A–5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B5D7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39,02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EE318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EE7C2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5297-3008-2016:0028</w:t>
            </w:r>
          </w:p>
        </w:tc>
      </w:tr>
      <w:tr w:rsidR="00312A7C" w:rsidRPr="00A27A1B" w14:paraId="2316255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E4009C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9C4C1A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24–4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462F1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31,42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8A204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D05659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5295-2000-8017:0007</w:t>
            </w:r>
          </w:p>
        </w:tc>
      </w:tr>
      <w:tr w:rsidR="00312A7C" w:rsidRPr="00A27A1B" w14:paraId="2B8F79EB" w14:textId="77777777" w:rsidTr="008611DA">
        <w:trPr>
          <w:trHeight w:val="273"/>
        </w:trPr>
        <w:tc>
          <w:tcPr>
            <w:tcW w:w="709" w:type="dxa"/>
            <w:shd w:val="clear" w:color="auto" w:fill="auto"/>
            <w:noWrap/>
          </w:tcPr>
          <w:p w14:paraId="23A4821C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8.26.</w:t>
            </w:r>
          </w:p>
        </w:tc>
        <w:tc>
          <w:tcPr>
            <w:tcW w:w="4253" w:type="dxa"/>
            <w:shd w:val="clear" w:color="auto" w:fill="auto"/>
            <w:noWrap/>
          </w:tcPr>
          <w:p w14:paraId="7920226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24–5</w:t>
            </w:r>
          </w:p>
        </w:tc>
        <w:tc>
          <w:tcPr>
            <w:tcW w:w="850" w:type="dxa"/>
            <w:shd w:val="clear" w:color="auto" w:fill="auto"/>
            <w:noWrap/>
          </w:tcPr>
          <w:p w14:paraId="60D5503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1134" w:type="dxa"/>
            <w:shd w:val="clear" w:color="auto" w:fill="auto"/>
            <w:noWrap/>
          </w:tcPr>
          <w:p w14:paraId="7272423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464013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5295-2000-8017:0006</w:t>
            </w:r>
          </w:p>
        </w:tc>
      </w:tr>
      <w:tr w:rsidR="00312A7C" w:rsidRPr="00A27A1B" w14:paraId="386843B8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A44E52B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018705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24–8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99E17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6C613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DB26B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5295-2000-8017:0003</w:t>
            </w:r>
          </w:p>
        </w:tc>
      </w:tr>
      <w:tr w:rsidR="00312A7C" w:rsidRPr="00A27A1B" w14:paraId="3BEF392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2FAC795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9C75B8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S. Lozoraičio g. 24–12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0EE69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38,06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B1109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D538C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5295-2000-8017:0002</w:t>
            </w:r>
          </w:p>
        </w:tc>
      </w:tr>
      <w:tr w:rsidR="00312A7C" w:rsidRPr="00A27A1B" w14:paraId="54B3AD2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3705C5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8.29.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8945BC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Vytauto g. 75–4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912AF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35,12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2A51D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92BEE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5295-0001-5012:0007</w:t>
            </w:r>
          </w:p>
        </w:tc>
      </w:tr>
      <w:tr w:rsidR="00312A7C" w:rsidRPr="00A27A1B" w14:paraId="186C219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C062183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8.30.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240537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Vytauto g. 75–5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CFC56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35,77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D4652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3911C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5295-0001-5012:0005</w:t>
            </w:r>
          </w:p>
        </w:tc>
      </w:tr>
      <w:tr w:rsidR="00312A7C" w:rsidRPr="00A27A1B" w14:paraId="00D2B1E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75161F8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8.31.</w:t>
            </w:r>
          </w:p>
        </w:tc>
        <w:tc>
          <w:tcPr>
            <w:tcW w:w="4253" w:type="dxa"/>
            <w:shd w:val="clear" w:color="auto" w:fill="auto"/>
            <w:noWrap/>
          </w:tcPr>
          <w:p w14:paraId="58281ED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Vytauto g. 75-6</w:t>
            </w:r>
          </w:p>
        </w:tc>
        <w:tc>
          <w:tcPr>
            <w:tcW w:w="850" w:type="dxa"/>
            <w:shd w:val="clear" w:color="auto" w:fill="auto"/>
            <w:noWrap/>
          </w:tcPr>
          <w:p w14:paraId="1633FD5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1134" w:type="dxa"/>
            <w:shd w:val="clear" w:color="auto" w:fill="auto"/>
            <w:noWrap/>
          </w:tcPr>
          <w:p w14:paraId="638AC74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E0BAC0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5295-0001-5012:0004</w:t>
            </w:r>
          </w:p>
        </w:tc>
      </w:tr>
      <w:tr w:rsidR="00312A7C" w:rsidRPr="00A27A1B" w14:paraId="7099355A" w14:textId="77777777" w:rsidTr="00312A7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E95E" w14:textId="77777777" w:rsidR="00312A7C" w:rsidRPr="00312A7C" w:rsidRDefault="00312A7C" w:rsidP="00D45F6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8121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0C1DB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B392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A6AF" w14:textId="77777777" w:rsidR="00312A7C" w:rsidRPr="00312A7C" w:rsidRDefault="00312A7C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A7C" w:rsidRPr="00A27A1B" w14:paraId="55194E0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E00ABD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8.32.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ACD094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Vytauto g. 75–8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EAF58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50,58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D910F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6D531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5295-0001-5012:0006</w:t>
            </w:r>
          </w:p>
        </w:tc>
      </w:tr>
      <w:tr w:rsidR="00312A7C" w:rsidRPr="00A27A1B" w14:paraId="61AD9B8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6D356FB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8.33.</w:t>
            </w:r>
          </w:p>
        </w:tc>
        <w:tc>
          <w:tcPr>
            <w:tcW w:w="4253" w:type="dxa"/>
            <w:shd w:val="clear" w:color="auto" w:fill="auto"/>
            <w:noWrap/>
          </w:tcPr>
          <w:p w14:paraId="34BCBF5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Žalioji g. 7-42</w:t>
            </w:r>
          </w:p>
        </w:tc>
        <w:tc>
          <w:tcPr>
            <w:tcW w:w="850" w:type="dxa"/>
            <w:shd w:val="clear" w:color="auto" w:fill="auto"/>
            <w:noWrap/>
          </w:tcPr>
          <w:p w14:paraId="4806270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50,99</w:t>
            </w:r>
          </w:p>
        </w:tc>
        <w:tc>
          <w:tcPr>
            <w:tcW w:w="1134" w:type="dxa"/>
            <w:shd w:val="clear" w:color="auto" w:fill="auto"/>
            <w:noWrap/>
          </w:tcPr>
          <w:p w14:paraId="2F13317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E5EB0B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5298-7002-9019:0042</w:t>
            </w:r>
          </w:p>
        </w:tc>
      </w:tr>
      <w:tr w:rsidR="00312A7C" w:rsidRPr="00A27A1B" w14:paraId="051C372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C3404A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8.34.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2A32B2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Žalioji g. 11–14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BB184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50,92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9F8D4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FC823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5298-9003-2010:0054</w:t>
            </w:r>
          </w:p>
        </w:tc>
      </w:tr>
      <w:tr w:rsidR="00312A7C" w:rsidRPr="00A27A1B" w14:paraId="5F506EC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67C6501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8.35.</w:t>
            </w:r>
          </w:p>
        </w:tc>
        <w:tc>
          <w:tcPr>
            <w:tcW w:w="4253" w:type="dxa"/>
            <w:shd w:val="clear" w:color="auto" w:fill="auto"/>
            <w:noWrap/>
          </w:tcPr>
          <w:p w14:paraId="0D3B93A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Garliavos m., Liepų g. 39-15</w:t>
            </w:r>
          </w:p>
        </w:tc>
        <w:tc>
          <w:tcPr>
            <w:tcW w:w="850" w:type="dxa"/>
            <w:shd w:val="clear" w:color="auto" w:fill="auto"/>
            <w:noWrap/>
          </w:tcPr>
          <w:p w14:paraId="419D5C8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49,72</w:t>
            </w:r>
          </w:p>
        </w:tc>
        <w:tc>
          <w:tcPr>
            <w:tcW w:w="1134" w:type="dxa"/>
            <w:shd w:val="clear" w:color="auto" w:fill="auto"/>
            <w:noWrap/>
          </w:tcPr>
          <w:p w14:paraId="4CF319C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530E1B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5298-9001-6018:0015</w:t>
            </w:r>
          </w:p>
        </w:tc>
      </w:tr>
      <w:tr w:rsidR="00312A7C" w:rsidRPr="00A27A1B" w14:paraId="08B5D979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2BB6390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9. GARLIAVOS APYLINKIŲ SENIŪNIJA</w:t>
            </w:r>
          </w:p>
        </w:tc>
      </w:tr>
      <w:tr w:rsidR="00312A7C" w:rsidRPr="00A27A1B" w14:paraId="700E24F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3649EF8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63369C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Juragių k., Tuopų g. 23–1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6E07C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48,83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2C58C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5564F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5296-0015-4010</w:t>
            </w:r>
          </w:p>
        </w:tc>
      </w:tr>
      <w:tr w:rsidR="00312A7C" w:rsidRPr="00A27A1B" w14:paraId="641AF71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9AC7AD8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8F19CB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Stanaičių k., Gėlių g. 14–2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16EA9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31390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564B90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4400-1759-6380:2945</w:t>
            </w:r>
          </w:p>
        </w:tc>
      </w:tr>
      <w:tr w:rsidR="00312A7C" w:rsidRPr="00A27A1B" w14:paraId="4D5233BD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65257602" w14:textId="77777777" w:rsidR="00312A7C" w:rsidRDefault="00312A7C" w:rsidP="00312A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10. KARMĖLAVOS SENIŪNIJA</w:t>
            </w:r>
          </w:p>
          <w:p w14:paraId="79870EDD" w14:textId="77777777" w:rsidR="00D45F66" w:rsidRPr="00A27A1B" w:rsidRDefault="00D45F66" w:rsidP="00312A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2A7C" w:rsidRPr="00A27A1B" w14:paraId="5E0D398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6597B273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7A5C8F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Miško g. 4–1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1C31E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B35A4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9A932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4400-0241-3358:5582</w:t>
            </w:r>
          </w:p>
        </w:tc>
      </w:tr>
      <w:tr w:rsidR="00312A7C" w:rsidRPr="00A27A1B" w14:paraId="5750321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C65E184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B89522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Miško g. 4–2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20994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48,62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A4F1B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DABB4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4400-0241-3190:5581</w:t>
            </w:r>
          </w:p>
        </w:tc>
      </w:tr>
      <w:tr w:rsidR="00312A7C" w:rsidRPr="00A27A1B" w14:paraId="3264A0E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A9D9FE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C0C1FB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Naujoji g. 3A–3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2944D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50,64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4296A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F9AD83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44000168-9067:9482</w:t>
            </w:r>
          </w:p>
        </w:tc>
      </w:tr>
      <w:tr w:rsidR="00312A7C" w:rsidRPr="00A27A1B" w14:paraId="733AC6E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597C7961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7496D6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3–2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F8041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63,12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C15B6B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DCDDE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4400-0166-7725:9140</w:t>
            </w:r>
          </w:p>
        </w:tc>
      </w:tr>
      <w:tr w:rsidR="00312A7C" w:rsidRPr="00A27A1B" w14:paraId="611DAF0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0EE7FA3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8A36EB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3–5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DAA4B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62,03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EECD1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3EAA7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5295-0011-1019:0005</w:t>
            </w:r>
          </w:p>
        </w:tc>
      </w:tr>
      <w:tr w:rsidR="00312A7C" w:rsidRPr="00A27A1B" w14:paraId="3E14A2F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4ACFA02A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A404D3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3–6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DE13C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62,25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A9EEB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36F2F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5295-0011-1019:0004</w:t>
            </w:r>
          </w:p>
        </w:tc>
      </w:tr>
      <w:tr w:rsidR="00312A7C" w:rsidRPr="00A27A1B" w14:paraId="1217E9E8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8BC830C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2FC285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5–4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A5832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62,94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A5434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142D3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4400-0175-4954:9960</w:t>
            </w:r>
          </w:p>
        </w:tc>
      </w:tr>
      <w:tr w:rsidR="00312A7C" w:rsidRPr="00A27A1B" w14:paraId="63DEA65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A7528F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BB19B1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5–7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96C76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62,84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6B6C7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2BF83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4400-0175-4465:9955</w:t>
            </w:r>
          </w:p>
        </w:tc>
      </w:tr>
      <w:tr w:rsidR="00312A7C" w:rsidRPr="00A27A1B" w14:paraId="41022F4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6FA0D05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76681C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7–5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8DDB8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63,10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2CA0C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20524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5295-0011-4010:0008</w:t>
            </w:r>
          </w:p>
        </w:tc>
      </w:tr>
      <w:tr w:rsidR="00312A7C" w:rsidRPr="00A27A1B" w14:paraId="74F184A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0BDDD3A7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80D5B0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8–2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68E4B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1B38E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6258B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4400-0166-7358:9139</w:t>
            </w:r>
          </w:p>
        </w:tc>
      </w:tr>
      <w:tr w:rsidR="00312A7C" w:rsidRPr="00A27A1B" w14:paraId="43280FB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707AA1E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BA3083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8–3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7E2CD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8A592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8AA6A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4400-0166-3803:9130</w:t>
            </w:r>
          </w:p>
        </w:tc>
      </w:tr>
      <w:tr w:rsidR="00312A7C" w:rsidRPr="00A27A1B" w14:paraId="7CA1BDC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72EF980C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CA909E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10–5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ECF0F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E48FF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74C47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4400-0165-8160:9083</w:t>
            </w:r>
          </w:p>
        </w:tc>
      </w:tr>
      <w:tr w:rsidR="00312A7C" w:rsidRPr="00A27A1B" w14:paraId="1EA9DBD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63F97B9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508227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Topolių g. 10–7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1EB5F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43,95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37F8C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4FFD0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4400-0165-8015:9082</w:t>
            </w:r>
          </w:p>
        </w:tc>
      </w:tr>
      <w:tr w:rsidR="00312A7C" w:rsidRPr="00A27A1B" w14:paraId="3EC7C30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5649894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F3E6A2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1–3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7BA59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8CBE5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6EEEB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4400-0169-4100:9499</w:t>
            </w:r>
          </w:p>
        </w:tc>
      </w:tr>
      <w:tr w:rsidR="00312A7C" w:rsidRPr="00A27A1B" w14:paraId="025CCA6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091F5BB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A8CC90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1–9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08A69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EC16F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3AFF3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5296-3011-6011:0045</w:t>
            </w:r>
          </w:p>
        </w:tc>
      </w:tr>
      <w:tr w:rsidR="00312A7C" w:rsidRPr="00A27A1B" w14:paraId="1346655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CCC9AF8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061EAA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1–12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72AE0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8B1B5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A46F1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5296-3011-6011:0046</w:t>
            </w:r>
          </w:p>
        </w:tc>
      </w:tr>
      <w:tr w:rsidR="00312A7C" w:rsidRPr="00A27A1B" w14:paraId="517A9CD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EAAF6A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FC6218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1–29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018B0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3FEBA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404A9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5296-3011-6011:0047</w:t>
            </w:r>
          </w:p>
        </w:tc>
      </w:tr>
      <w:tr w:rsidR="00312A7C" w:rsidRPr="00A27A1B" w14:paraId="19F339D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7DF7BA1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396D10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1–30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DE48A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95BDE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A235B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5296-3011-6011:0048</w:t>
            </w:r>
          </w:p>
        </w:tc>
      </w:tr>
      <w:tr w:rsidR="00D45F66" w:rsidRPr="00A27A1B" w14:paraId="575884A8" w14:textId="77777777" w:rsidTr="00D45F6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F5DF9" w14:textId="77777777" w:rsidR="00D45F66" w:rsidRPr="00D45F66" w:rsidRDefault="00D45F66" w:rsidP="00D45F6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1935" w14:textId="77777777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4FAEA" w14:textId="77777777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DC17" w14:textId="77777777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A4C94" w14:textId="77777777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A7C" w:rsidRPr="00A27A1B" w14:paraId="5EBE027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2FEEC43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10.19.</w:t>
            </w:r>
          </w:p>
        </w:tc>
        <w:tc>
          <w:tcPr>
            <w:tcW w:w="4253" w:type="dxa"/>
            <w:shd w:val="clear" w:color="auto" w:fill="auto"/>
            <w:noWrap/>
          </w:tcPr>
          <w:p w14:paraId="28BA832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2–3</w:t>
            </w:r>
          </w:p>
        </w:tc>
        <w:tc>
          <w:tcPr>
            <w:tcW w:w="850" w:type="dxa"/>
            <w:shd w:val="clear" w:color="auto" w:fill="auto"/>
            <w:noWrap/>
          </w:tcPr>
          <w:p w14:paraId="1647686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39,34</w:t>
            </w:r>
          </w:p>
        </w:tc>
        <w:tc>
          <w:tcPr>
            <w:tcW w:w="1134" w:type="dxa"/>
            <w:shd w:val="clear" w:color="auto" w:fill="auto"/>
            <w:noWrap/>
          </w:tcPr>
          <w:p w14:paraId="4C7E334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0830E0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5296-4011-4010:0002</w:t>
            </w:r>
          </w:p>
        </w:tc>
      </w:tr>
      <w:tr w:rsidR="00312A7C" w:rsidRPr="00A27A1B" w14:paraId="71EB1A6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A70E2CC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10.20.</w:t>
            </w:r>
          </w:p>
        </w:tc>
        <w:tc>
          <w:tcPr>
            <w:tcW w:w="4253" w:type="dxa"/>
            <w:shd w:val="clear" w:color="auto" w:fill="auto"/>
            <w:noWrap/>
          </w:tcPr>
          <w:p w14:paraId="17B990F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2–10</w:t>
            </w:r>
          </w:p>
        </w:tc>
        <w:tc>
          <w:tcPr>
            <w:tcW w:w="850" w:type="dxa"/>
            <w:shd w:val="clear" w:color="auto" w:fill="auto"/>
            <w:noWrap/>
          </w:tcPr>
          <w:p w14:paraId="44FB19F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42,11</w:t>
            </w:r>
          </w:p>
        </w:tc>
        <w:tc>
          <w:tcPr>
            <w:tcW w:w="1134" w:type="dxa"/>
            <w:shd w:val="clear" w:color="auto" w:fill="auto"/>
            <w:noWrap/>
          </w:tcPr>
          <w:p w14:paraId="701EED9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D8DBF2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5296-4011-4010:0009</w:t>
            </w:r>
          </w:p>
        </w:tc>
      </w:tr>
      <w:tr w:rsidR="00312A7C" w:rsidRPr="00A27A1B" w14:paraId="3BC3BAB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360B62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10.21.</w:t>
            </w:r>
          </w:p>
        </w:tc>
        <w:tc>
          <w:tcPr>
            <w:tcW w:w="4253" w:type="dxa"/>
            <w:shd w:val="clear" w:color="auto" w:fill="auto"/>
            <w:noWrap/>
          </w:tcPr>
          <w:p w14:paraId="10392D8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2–40</w:t>
            </w:r>
          </w:p>
        </w:tc>
        <w:tc>
          <w:tcPr>
            <w:tcW w:w="850" w:type="dxa"/>
            <w:shd w:val="clear" w:color="auto" w:fill="auto"/>
            <w:noWrap/>
          </w:tcPr>
          <w:p w14:paraId="7C940CF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41,51</w:t>
            </w:r>
          </w:p>
        </w:tc>
        <w:tc>
          <w:tcPr>
            <w:tcW w:w="1134" w:type="dxa"/>
            <w:shd w:val="clear" w:color="auto" w:fill="auto"/>
            <w:noWrap/>
          </w:tcPr>
          <w:p w14:paraId="56C38FFE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777D8C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4400-0173-0429:9782</w:t>
            </w:r>
          </w:p>
        </w:tc>
      </w:tr>
      <w:tr w:rsidR="00312A7C" w:rsidRPr="00A27A1B" w14:paraId="45F4163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EDE93FC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10.22.</w:t>
            </w:r>
          </w:p>
        </w:tc>
        <w:tc>
          <w:tcPr>
            <w:tcW w:w="4253" w:type="dxa"/>
            <w:shd w:val="clear" w:color="auto" w:fill="auto"/>
            <w:noWrap/>
          </w:tcPr>
          <w:p w14:paraId="1BE0096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3–23</w:t>
            </w:r>
          </w:p>
        </w:tc>
        <w:tc>
          <w:tcPr>
            <w:tcW w:w="850" w:type="dxa"/>
            <w:shd w:val="clear" w:color="auto" w:fill="auto"/>
            <w:noWrap/>
          </w:tcPr>
          <w:p w14:paraId="7CD5B2F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44,19</w:t>
            </w:r>
          </w:p>
        </w:tc>
        <w:tc>
          <w:tcPr>
            <w:tcW w:w="1134" w:type="dxa"/>
            <w:shd w:val="clear" w:color="auto" w:fill="auto"/>
            <w:noWrap/>
          </w:tcPr>
          <w:p w14:paraId="2D3FCC4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38CA72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5296-5020-0014:0047</w:t>
            </w:r>
          </w:p>
        </w:tc>
      </w:tr>
      <w:tr w:rsidR="00312A7C" w:rsidRPr="00A27A1B" w14:paraId="11ED1B9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0063B64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10.23.</w:t>
            </w:r>
          </w:p>
        </w:tc>
        <w:tc>
          <w:tcPr>
            <w:tcW w:w="4253" w:type="dxa"/>
            <w:shd w:val="clear" w:color="auto" w:fill="auto"/>
            <w:noWrap/>
          </w:tcPr>
          <w:p w14:paraId="4A21304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7–57</w:t>
            </w:r>
          </w:p>
        </w:tc>
        <w:tc>
          <w:tcPr>
            <w:tcW w:w="850" w:type="dxa"/>
            <w:shd w:val="clear" w:color="auto" w:fill="auto"/>
            <w:noWrap/>
          </w:tcPr>
          <w:p w14:paraId="7645585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47,13</w:t>
            </w:r>
          </w:p>
        </w:tc>
        <w:tc>
          <w:tcPr>
            <w:tcW w:w="1134" w:type="dxa"/>
            <w:shd w:val="clear" w:color="auto" w:fill="auto"/>
            <w:noWrap/>
          </w:tcPr>
          <w:p w14:paraId="5D5C332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522C50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5298-2012-4016:0053</w:t>
            </w:r>
          </w:p>
        </w:tc>
      </w:tr>
      <w:tr w:rsidR="00312A7C" w:rsidRPr="00A27A1B" w14:paraId="04A1D39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0487AB2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10.24.</w:t>
            </w:r>
          </w:p>
        </w:tc>
        <w:tc>
          <w:tcPr>
            <w:tcW w:w="4253" w:type="dxa"/>
            <w:shd w:val="clear" w:color="auto" w:fill="auto"/>
            <w:noWrap/>
          </w:tcPr>
          <w:p w14:paraId="0797EEC3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II k., Vilniaus g. 9–5</w:t>
            </w:r>
          </w:p>
        </w:tc>
        <w:tc>
          <w:tcPr>
            <w:tcW w:w="850" w:type="dxa"/>
            <w:shd w:val="clear" w:color="auto" w:fill="auto"/>
            <w:noWrap/>
          </w:tcPr>
          <w:p w14:paraId="6AAF582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41,44</w:t>
            </w:r>
          </w:p>
        </w:tc>
        <w:tc>
          <w:tcPr>
            <w:tcW w:w="1134" w:type="dxa"/>
            <w:shd w:val="clear" w:color="auto" w:fill="auto"/>
            <w:noWrap/>
          </w:tcPr>
          <w:p w14:paraId="63D4A0A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F254A5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5296-5019-8019:0006</w:t>
            </w:r>
          </w:p>
        </w:tc>
      </w:tr>
      <w:tr w:rsidR="00312A7C" w:rsidRPr="00A27A1B" w14:paraId="5A97CDA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F3FBFA5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10.25.</w:t>
            </w:r>
          </w:p>
        </w:tc>
        <w:tc>
          <w:tcPr>
            <w:tcW w:w="4253" w:type="dxa"/>
            <w:shd w:val="clear" w:color="auto" w:fill="auto"/>
            <w:noWrap/>
          </w:tcPr>
          <w:p w14:paraId="5BA7EAB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Karmėlavos mstl., Vilniaus g. 50–7</w:t>
            </w:r>
          </w:p>
        </w:tc>
        <w:tc>
          <w:tcPr>
            <w:tcW w:w="850" w:type="dxa"/>
            <w:shd w:val="clear" w:color="auto" w:fill="auto"/>
            <w:noWrap/>
          </w:tcPr>
          <w:p w14:paraId="53E45D2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38,01</w:t>
            </w:r>
          </w:p>
        </w:tc>
        <w:tc>
          <w:tcPr>
            <w:tcW w:w="1134" w:type="dxa"/>
            <w:shd w:val="clear" w:color="auto" w:fill="auto"/>
            <w:noWrap/>
          </w:tcPr>
          <w:p w14:paraId="7AD65F8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D1ADCD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4400-0173-0483:9783</w:t>
            </w:r>
          </w:p>
        </w:tc>
      </w:tr>
      <w:tr w:rsidR="00312A7C" w:rsidRPr="00A27A1B" w14:paraId="365400E8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CB91819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10.26.</w:t>
            </w:r>
          </w:p>
        </w:tc>
        <w:tc>
          <w:tcPr>
            <w:tcW w:w="4253" w:type="dxa"/>
            <w:shd w:val="clear" w:color="auto" w:fill="auto"/>
            <w:noWrap/>
          </w:tcPr>
          <w:p w14:paraId="33DE32CD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Ramučių k., Parko g. 16–3</w:t>
            </w:r>
          </w:p>
        </w:tc>
        <w:tc>
          <w:tcPr>
            <w:tcW w:w="850" w:type="dxa"/>
            <w:shd w:val="clear" w:color="auto" w:fill="auto"/>
            <w:noWrap/>
          </w:tcPr>
          <w:p w14:paraId="6E4FB36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55,61</w:t>
            </w:r>
          </w:p>
        </w:tc>
        <w:tc>
          <w:tcPr>
            <w:tcW w:w="1134" w:type="dxa"/>
            <w:shd w:val="clear" w:color="auto" w:fill="auto"/>
            <w:noWrap/>
          </w:tcPr>
          <w:p w14:paraId="02A20A2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D6B3EC6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5297-0029-0017:0003</w:t>
            </w:r>
          </w:p>
        </w:tc>
      </w:tr>
      <w:tr w:rsidR="00312A7C" w:rsidRPr="00A27A1B" w14:paraId="2C7F9A2E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43F86D2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11. KULAUTUVOS SENIŪNIJA</w:t>
            </w:r>
          </w:p>
        </w:tc>
      </w:tr>
      <w:tr w:rsidR="00312A7C" w:rsidRPr="00A27A1B" w14:paraId="2A0D6EC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64A8E9C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54DBD7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Kulautuvos mstl., Akacijų al. 30–4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6AE41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BDEA8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DA12B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5293-5002-4016:0004</w:t>
            </w:r>
          </w:p>
        </w:tc>
      </w:tr>
      <w:tr w:rsidR="00312A7C" w:rsidRPr="00A27A1B" w14:paraId="669B7E02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606039E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12. LAPIŲ SENIŪNIJA</w:t>
            </w:r>
          </w:p>
        </w:tc>
      </w:tr>
      <w:tr w:rsidR="00312A7C" w:rsidRPr="00A27A1B" w14:paraId="58781EC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763DFA0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4253" w:type="dxa"/>
            <w:shd w:val="clear" w:color="auto" w:fill="auto"/>
            <w:noWrap/>
          </w:tcPr>
          <w:p w14:paraId="42AEB112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Lapių mstl., Mokyklos g. 7–6</w:t>
            </w:r>
          </w:p>
        </w:tc>
        <w:tc>
          <w:tcPr>
            <w:tcW w:w="850" w:type="dxa"/>
            <w:shd w:val="clear" w:color="auto" w:fill="auto"/>
            <w:noWrap/>
          </w:tcPr>
          <w:p w14:paraId="42CBCC3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56,47</w:t>
            </w:r>
          </w:p>
        </w:tc>
        <w:tc>
          <w:tcPr>
            <w:tcW w:w="1134" w:type="dxa"/>
            <w:shd w:val="clear" w:color="auto" w:fill="auto"/>
            <w:noWrap/>
          </w:tcPr>
          <w:p w14:paraId="1F6546AC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B550A4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5297-2020-3018:0008</w:t>
            </w:r>
          </w:p>
        </w:tc>
      </w:tr>
      <w:tr w:rsidR="00312A7C" w:rsidRPr="00A27A1B" w14:paraId="29FCD58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342BCF3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4253" w:type="dxa"/>
            <w:shd w:val="clear" w:color="auto" w:fill="auto"/>
            <w:noWrap/>
          </w:tcPr>
          <w:p w14:paraId="0257704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Lapių mstl., Vilties g. 3</w:t>
            </w:r>
          </w:p>
        </w:tc>
        <w:tc>
          <w:tcPr>
            <w:tcW w:w="850" w:type="dxa"/>
            <w:shd w:val="clear" w:color="auto" w:fill="auto"/>
            <w:noWrap/>
          </w:tcPr>
          <w:p w14:paraId="6F7AF78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80,44</w:t>
            </w:r>
          </w:p>
        </w:tc>
        <w:tc>
          <w:tcPr>
            <w:tcW w:w="1134" w:type="dxa"/>
            <w:shd w:val="clear" w:color="auto" w:fill="auto"/>
            <w:noWrap/>
          </w:tcPr>
          <w:p w14:paraId="5B770EE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14:paraId="01836D1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5298-6012-9010</w:t>
            </w:r>
          </w:p>
        </w:tc>
      </w:tr>
      <w:tr w:rsidR="00312A7C" w:rsidRPr="00A27A1B" w14:paraId="431EF8A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398BBDD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56C037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Didžiųjų Lapių k., Šaltinio g. 32–1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CE874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42,27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29C4D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70DEC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5296-4009-8019</w:t>
            </w:r>
          </w:p>
        </w:tc>
      </w:tr>
      <w:tr w:rsidR="00312A7C" w:rsidRPr="00A27A1B" w14:paraId="617F752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6368E71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4253" w:type="dxa"/>
            <w:shd w:val="clear" w:color="auto" w:fill="auto"/>
            <w:noWrap/>
          </w:tcPr>
          <w:p w14:paraId="4603421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Didžiųjų Lapių k., Šaltinio g. 33–1</w:t>
            </w:r>
          </w:p>
        </w:tc>
        <w:tc>
          <w:tcPr>
            <w:tcW w:w="850" w:type="dxa"/>
            <w:shd w:val="clear" w:color="auto" w:fill="auto"/>
            <w:noWrap/>
          </w:tcPr>
          <w:p w14:paraId="060C542A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32,88</w:t>
            </w:r>
          </w:p>
        </w:tc>
        <w:tc>
          <w:tcPr>
            <w:tcW w:w="1134" w:type="dxa"/>
            <w:shd w:val="clear" w:color="auto" w:fill="auto"/>
            <w:noWrap/>
          </w:tcPr>
          <w:p w14:paraId="22058BE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9D3E831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4400-0997-7138:9630</w:t>
            </w:r>
          </w:p>
        </w:tc>
      </w:tr>
      <w:tr w:rsidR="00312A7C" w:rsidRPr="00A27A1B" w14:paraId="50BE7BA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1BDE202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4253" w:type="dxa"/>
            <w:shd w:val="clear" w:color="auto" w:fill="auto"/>
            <w:noWrap/>
          </w:tcPr>
          <w:p w14:paraId="1C94513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Didžiųjų Lapių k., Šaltinio g . 33–2</w:t>
            </w:r>
          </w:p>
        </w:tc>
        <w:tc>
          <w:tcPr>
            <w:tcW w:w="850" w:type="dxa"/>
            <w:shd w:val="clear" w:color="auto" w:fill="auto"/>
            <w:noWrap/>
          </w:tcPr>
          <w:p w14:paraId="00FBEFB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38,94</w:t>
            </w:r>
          </w:p>
        </w:tc>
        <w:tc>
          <w:tcPr>
            <w:tcW w:w="1134" w:type="dxa"/>
            <w:shd w:val="clear" w:color="auto" w:fill="auto"/>
            <w:noWrap/>
          </w:tcPr>
          <w:p w14:paraId="5C27FF51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57ABD58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4400-0997-7173:9631</w:t>
            </w:r>
          </w:p>
        </w:tc>
      </w:tr>
      <w:tr w:rsidR="00312A7C" w:rsidRPr="00A27A1B" w14:paraId="7DA01CA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69AE00E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E9254D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Didžiųjų Lapių k., Šaltinio g. 33–3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CEDC67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EA631D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E92794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4400-0997-7208-9632</w:t>
            </w:r>
          </w:p>
        </w:tc>
      </w:tr>
      <w:tr w:rsidR="00312A7C" w:rsidRPr="00A27A1B" w14:paraId="4E6ECFE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277FBE1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00685AF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Didžiųjų Lapių k., Šaltinio g. 40–5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43651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53,44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89FE0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E2D76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5297-7014-8017:0007</w:t>
            </w:r>
          </w:p>
        </w:tc>
      </w:tr>
      <w:tr w:rsidR="00312A7C" w:rsidRPr="00A27A1B" w14:paraId="1B4788F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C2BAFD0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12.8.</w:t>
            </w:r>
          </w:p>
        </w:tc>
        <w:tc>
          <w:tcPr>
            <w:tcW w:w="4253" w:type="dxa"/>
            <w:shd w:val="clear" w:color="auto" w:fill="auto"/>
            <w:noWrap/>
          </w:tcPr>
          <w:p w14:paraId="03046395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Masteikių k., Marilės g. 17–2</w:t>
            </w:r>
          </w:p>
        </w:tc>
        <w:tc>
          <w:tcPr>
            <w:tcW w:w="850" w:type="dxa"/>
            <w:shd w:val="clear" w:color="auto" w:fill="auto"/>
            <w:noWrap/>
          </w:tcPr>
          <w:p w14:paraId="5A6CF44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45,40</w:t>
            </w:r>
          </w:p>
        </w:tc>
        <w:tc>
          <w:tcPr>
            <w:tcW w:w="1134" w:type="dxa"/>
            <w:shd w:val="clear" w:color="auto" w:fill="auto"/>
            <w:noWrap/>
          </w:tcPr>
          <w:p w14:paraId="20E3A3D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810E5AA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4400-0584-2780:8094</w:t>
            </w:r>
          </w:p>
        </w:tc>
      </w:tr>
      <w:tr w:rsidR="00312A7C" w:rsidRPr="00A27A1B" w14:paraId="004B87C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25D6BC1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12.9.</w:t>
            </w:r>
          </w:p>
        </w:tc>
        <w:tc>
          <w:tcPr>
            <w:tcW w:w="4253" w:type="dxa"/>
            <w:shd w:val="clear" w:color="auto" w:fill="auto"/>
            <w:noWrap/>
          </w:tcPr>
          <w:p w14:paraId="74FB9BA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Stavidvario k., Bebrų g. 15–2</w:t>
            </w:r>
          </w:p>
        </w:tc>
        <w:tc>
          <w:tcPr>
            <w:tcW w:w="850" w:type="dxa"/>
            <w:shd w:val="clear" w:color="auto" w:fill="auto"/>
            <w:noWrap/>
          </w:tcPr>
          <w:p w14:paraId="738F865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51,18</w:t>
            </w:r>
          </w:p>
        </w:tc>
        <w:tc>
          <w:tcPr>
            <w:tcW w:w="1134" w:type="dxa"/>
            <w:shd w:val="clear" w:color="auto" w:fill="auto"/>
            <w:noWrap/>
          </w:tcPr>
          <w:p w14:paraId="6421EA2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420FB0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4400-0712-6510:1423</w:t>
            </w:r>
          </w:p>
        </w:tc>
      </w:tr>
      <w:tr w:rsidR="00312A7C" w:rsidRPr="00A27A1B" w14:paraId="0A74119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CA57CCA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4253" w:type="dxa"/>
            <w:shd w:val="clear" w:color="auto" w:fill="auto"/>
            <w:noWrap/>
          </w:tcPr>
          <w:p w14:paraId="23B14FD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Stavidvario k., Bebrų g. 20–1</w:t>
            </w:r>
          </w:p>
        </w:tc>
        <w:tc>
          <w:tcPr>
            <w:tcW w:w="850" w:type="dxa"/>
            <w:shd w:val="clear" w:color="auto" w:fill="auto"/>
            <w:noWrap/>
          </w:tcPr>
          <w:p w14:paraId="6451AA8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35,97</w:t>
            </w:r>
          </w:p>
        </w:tc>
        <w:tc>
          <w:tcPr>
            <w:tcW w:w="1134" w:type="dxa"/>
            <w:shd w:val="clear" w:color="auto" w:fill="auto"/>
            <w:noWrap/>
          </w:tcPr>
          <w:p w14:paraId="2C07BD55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FF739E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4400-0367-3732:4879</w:t>
            </w:r>
          </w:p>
        </w:tc>
      </w:tr>
      <w:tr w:rsidR="00312A7C" w:rsidRPr="00A27A1B" w14:paraId="5B1B7F7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1D428DF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4253" w:type="dxa"/>
            <w:shd w:val="clear" w:color="auto" w:fill="auto"/>
            <w:noWrap/>
          </w:tcPr>
          <w:p w14:paraId="6330CA6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Stavidvario k., Bebrų g. 20–2</w:t>
            </w:r>
          </w:p>
        </w:tc>
        <w:tc>
          <w:tcPr>
            <w:tcW w:w="850" w:type="dxa"/>
            <w:shd w:val="clear" w:color="auto" w:fill="auto"/>
            <w:noWrap/>
          </w:tcPr>
          <w:p w14:paraId="61D0BD2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19,38</w:t>
            </w:r>
          </w:p>
        </w:tc>
        <w:tc>
          <w:tcPr>
            <w:tcW w:w="1134" w:type="dxa"/>
            <w:shd w:val="clear" w:color="auto" w:fill="auto"/>
            <w:noWrap/>
          </w:tcPr>
          <w:p w14:paraId="1FF4AFA6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903352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4400-0367-5270:4929</w:t>
            </w:r>
          </w:p>
        </w:tc>
      </w:tr>
      <w:tr w:rsidR="00312A7C" w:rsidRPr="00A27A1B" w14:paraId="47EBC51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8F712EA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4253" w:type="dxa"/>
            <w:shd w:val="clear" w:color="auto" w:fill="auto"/>
            <w:noWrap/>
          </w:tcPr>
          <w:p w14:paraId="499D647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Stavidvario k., Bebrų g. 20–3</w:t>
            </w:r>
          </w:p>
        </w:tc>
        <w:tc>
          <w:tcPr>
            <w:tcW w:w="850" w:type="dxa"/>
            <w:shd w:val="clear" w:color="auto" w:fill="auto"/>
            <w:noWrap/>
          </w:tcPr>
          <w:p w14:paraId="3622F6D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59,68</w:t>
            </w:r>
          </w:p>
        </w:tc>
        <w:tc>
          <w:tcPr>
            <w:tcW w:w="1134" w:type="dxa"/>
            <w:shd w:val="clear" w:color="auto" w:fill="auto"/>
            <w:noWrap/>
          </w:tcPr>
          <w:p w14:paraId="7663EA32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21C6F6E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4400-0367-5466:4934</w:t>
            </w:r>
          </w:p>
        </w:tc>
      </w:tr>
      <w:tr w:rsidR="00312A7C" w:rsidRPr="00A27A1B" w14:paraId="3E88118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AF62156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12.13.</w:t>
            </w:r>
          </w:p>
        </w:tc>
        <w:tc>
          <w:tcPr>
            <w:tcW w:w="4253" w:type="dxa"/>
            <w:shd w:val="clear" w:color="auto" w:fill="auto"/>
            <w:noWrap/>
          </w:tcPr>
          <w:p w14:paraId="0F69A960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Stavidvario k., Bebrų g. 20–4</w:t>
            </w:r>
          </w:p>
        </w:tc>
        <w:tc>
          <w:tcPr>
            <w:tcW w:w="850" w:type="dxa"/>
            <w:shd w:val="clear" w:color="auto" w:fill="auto"/>
            <w:noWrap/>
          </w:tcPr>
          <w:p w14:paraId="63938623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48,03</w:t>
            </w:r>
          </w:p>
        </w:tc>
        <w:tc>
          <w:tcPr>
            <w:tcW w:w="1134" w:type="dxa"/>
            <w:shd w:val="clear" w:color="auto" w:fill="auto"/>
            <w:noWrap/>
          </w:tcPr>
          <w:p w14:paraId="2D8DEABF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87368C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4400-0367-5570:4935</w:t>
            </w:r>
          </w:p>
        </w:tc>
      </w:tr>
      <w:tr w:rsidR="00312A7C" w:rsidRPr="00A27A1B" w14:paraId="462CE1DA" w14:textId="77777777" w:rsidTr="008611DA">
        <w:trPr>
          <w:trHeight w:val="284"/>
        </w:trPr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75EB6A0A" w14:textId="77777777" w:rsidR="00312A7C" w:rsidRDefault="00312A7C" w:rsidP="00312A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13. LINKSMAKALNIO SENIŪNIJA</w:t>
            </w:r>
          </w:p>
          <w:p w14:paraId="05165E50" w14:textId="77777777" w:rsidR="00D45F66" w:rsidRPr="00A27A1B" w:rsidRDefault="00D45F66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A7C" w:rsidRPr="00A27A1B" w14:paraId="7B7932C8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42E14A47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4253" w:type="dxa"/>
            <w:shd w:val="clear" w:color="auto" w:fill="auto"/>
            <w:noWrap/>
          </w:tcPr>
          <w:p w14:paraId="57EB56B7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Liepų g. 6–3</w:t>
            </w:r>
          </w:p>
        </w:tc>
        <w:tc>
          <w:tcPr>
            <w:tcW w:w="850" w:type="dxa"/>
            <w:shd w:val="clear" w:color="auto" w:fill="auto"/>
            <w:noWrap/>
          </w:tcPr>
          <w:p w14:paraId="7A6A8AE9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66,37</w:t>
            </w:r>
          </w:p>
        </w:tc>
        <w:tc>
          <w:tcPr>
            <w:tcW w:w="1134" w:type="dxa"/>
            <w:shd w:val="clear" w:color="auto" w:fill="auto"/>
            <w:noWrap/>
          </w:tcPr>
          <w:p w14:paraId="64600414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14:paraId="528961C9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5295-0008-2017:0001</w:t>
            </w:r>
          </w:p>
        </w:tc>
      </w:tr>
      <w:tr w:rsidR="00312A7C" w:rsidRPr="00A27A1B" w14:paraId="55526BF8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739E2FE5" w14:textId="77777777" w:rsidR="00312A7C" w:rsidRPr="00A27A1B" w:rsidRDefault="00312A7C" w:rsidP="00312A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6A04D2B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Žalioji g. 1–8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BD3088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B96F0" w14:textId="77777777" w:rsidR="00312A7C" w:rsidRPr="00A27A1B" w:rsidRDefault="00312A7C" w:rsidP="0031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00DA649C" w14:textId="77777777" w:rsidR="00312A7C" w:rsidRPr="00A27A1B" w:rsidRDefault="00312A7C" w:rsidP="00312A7C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5294-7003-0014:0008</w:t>
            </w:r>
          </w:p>
        </w:tc>
      </w:tr>
      <w:tr w:rsidR="00D45F66" w:rsidRPr="00A27A1B" w14:paraId="547F134A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5604E4E2" w14:textId="3FA74837" w:rsidR="00D45F66" w:rsidRPr="00D45F66" w:rsidRDefault="00D45F66" w:rsidP="00D45F6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4CD849A" w14:textId="46CA80EF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64BAE6" w14:textId="4A8BAD8F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62D0D0" w14:textId="471990B8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33F18B70" w14:textId="19ADE95B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5F66" w:rsidRPr="00A27A1B" w14:paraId="5D376115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2A13E24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7DCF3A5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Žalioji g. 2–7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7BD4B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45,09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9C26C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48897AC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4400-0504-8857:9884</w:t>
            </w:r>
          </w:p>
        </w:tc>
      </w:tr>
      <w:tr w:rsidR="00D45F66" w:rsidRPr="00A27A1B" w14:paraId="2A8E15B3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30943F17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24534BD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Žalioji g. 3–2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05194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A7210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60AB66A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4400-0504-8502:9875</w:t>
            </w:r>
          </w:p>
        </w:tc>
      </w:tr>
      <w:tr w:rsidR="00D45F66" w:rsidRPr="00A27A1B" w14:paraId="6D09BFF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7E33644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2A5980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Žalioji g. 5–4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C74A9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86811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1231B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4400-0505-5472:1007</w:t>
            </w:r>
          </w:p>
        </w:tc>
      </w:tr>
      <w:tr w:rsidR="00D45F66" w:rsidRPr="00A27A1B" w14:paraId="0FFFF9C7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2A179259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5562BC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Žalioji g. 8–1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DA947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66,36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7F4A6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3756978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4400-0505-1738:9935</w:t>
            </w:r>
          </w:p>
        </w:tc>
      </w:tr>
      <w:tr w:rsidR="00D45F66" w:rsidRPr="00A27A1B" w14:paraId="5DD629B4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6A1DF1B3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9CE58E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Saulės g. 3–34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34D5C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43,79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FA20E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63CD80E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5296-1010-7014:0033</w:t>
            </w:r>
          </w:p>
        </w:tc>
      </w:tr>
      <w:tr w:rsidR="00D45F66" w:rsidRPr="00A27A1B" w14:paraId="2952C161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7C0AC2CB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13.9.</w:t>
            </w:r>
          </w:p>
        </w:tc>
        <w:tc>
          <w:tcPr>
            <w:tcW w:w="4253" w:type="dxa"/>
            <w:shd w:val="clear" w:color="auto" w:fill="auto"/>
            <w:noWrap/>
          </w:tcPr>
          <w:p w14:paraId="43DFCED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Saulės g. 6-2</w:t>
            </w:r>
          </w:p>
        </w:tc>
        <w:tc>
          <w:tcPr>
            <w:tcW w:w="850" w:type="dxa"/>
            <w:shd w:val="clear" w:color="auto" w:fill="auto"/>
            <w:noWrap/>
          </w:tcPr>
          <w:p w14:paraId="7C1014D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shd w:val="clear" w:color="auto" w:fill="auto"/>
            <w:noWrap/>
          </w:tcPr>
          <w:p w14:paraId="0FFCF93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14:paraId="76F17CE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5297-9008-2010:0002</w:t>
            </w:r>
          </w:p>
        </w:tc>
      </w:tr>
      <w:tr w:rsidR="00D45F66" w:rsidRPr="00A27A1B" w14:paraId="1906DAD3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  <w:hideMark/>
          </w:tcPr>
          <w:p w14:paraId="66D17715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CD2607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Saulės g. 6–52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CB3DB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64,81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0AC3A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2D00F6B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5297-9008-2010:0036</w:t>
            </w:r>
          </w:p>
        </w:tc>
      </w:tr>
      <w:tr w:rsidR="00D45F66" w:rsidRPr="00A27A1B" w14:paraId="49633453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  <w:hideMark/>
          </w:tcPr>
          <w:p w14:paraId="37059789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C93362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Saulės g. 7–27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91C97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66,59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EABCC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2558593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4400-4766-1581:6052</w:t>
            </w:r>
          </w:p>
        </w:tc>
      </w:tr>
      <w:tr w:rsidR="00D45F66" w:rsidRPr="00A27A1B" w14:paraId="562A47FA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  <w:hideMark/>
          </w:tcPr>
          <w:p w14:paraId="7DDB3E79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EF89E7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Saulės g. 7–33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E52F6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583DE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2D4BF60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4596-2012-7011:0033</w:t>
            </w:r>
          </w:p>
        </w:tc>
      </w:tr>
      <w:tr w:rsidR="00D45F66" w:rsidRPr="00A27A1B" w14:paraId="20515D3B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2F182F11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13.13.</w:t>
            </w:r>
          </w:p>
        </w:tc>
        <w:tc>
          <w:tcPr>
            <w:tcW w:w="4253" w:type="dxa"/>
            <w:shd w:val="clear" w:color="auto" w:fill="auto"/>
            <w:noWrap/>
          </w:tcPr>
          <w:p w14:paraId="4DD2729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Saulės g. 9–5</w:t>
            </w:r>
          </w:p>
        </w:tc>
        <w:tc>
          <w:tcPr>
            <w:tcW w:w="850" w:type="dxa"/>
            <w:shd w:val="clear" w:color="auto" w:fill="auto"/>
            <w:noWrap/>
          </w:tcPr>
          <w:p w14:paraId="1D822B4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28,79</w:t>
            </w:r>
          </w:p>
        </w:tc>
        <w:tc>
          <w:tcPr>
            <w:tcW w:w="1134" w:type="dxa"/>
            <w:shd w:val="clear" w:color="auto" w:fill="auto"/>
            <w:noWrap/>
          </w:tcPr>
          <w:p w14:paraId="25C1F26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14:paraId="1C7DC73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5296-2012-6014:0004</w:t>
            </w:r>
          </w:p>
        </w:tc>
      </w:tr>
      <w:tr w:rsidR="00D45F66" w:rsidRPr="00A27A1B" w14:paraId="0D888D0C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6C7273C0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DCF8C59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Saulės g. 9–17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483F6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B5ED45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625C648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4400-0505-3223:9976</w:t>
            </w:r>
          </w:p>
        </w:tc>
      </w:tr>
      <w:tr w:rsidR="00D45F66" w:rsidRPr="00A27A1B" w14:paraId="190DA124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4A97B337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4253" w:type="dxa"/>
            <w:shd w:val="clear" w:color="auto" w:fill="auto"/>
            <w:noWrap/>
          </w:tcPr>
          <w:p w14:paraId="38C3251D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5–2</w:t>
            </w:r>
          </w:p>
        </w:tc>
        <w:tc>
          <w:tcPr>
            <w:tcW w:w="850" w:type="dxa"/>
            <w:shd w:val="clear" w:color="auto" w:fill="auto"/>
            <w:noWrap/>
          </w:tcPr>
          <w:p w14:paraId="3173A519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49,56</w:t>
            </w:r>
          </w:p>
        </w:tc>
        <w:tc>
          <w:tcPr>
            <w:tcW w:w="1134" w:type="dxa"/>
            <w:shd w:val="clear" w:color="auto" w:fill="auto"/>
            <w:noWrap/>
          </w:tcPr>
          <w:p w14:paraId="3C91889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14:paraId="363136B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4400-0504-9387:9894</w:t>
            </w:r>
          </w:p>
        </w:tc>
      </w:tr>
      <w:tr w:rsidR="00D45F66" w:rsidRPr="00A27A1B" w14:paraId="2275797D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3AEBA98F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13.16.</w:t>
            </w:r>
          </w:p>
        </w:tc>
        <w:tc>
          <w:tcPr>
            <w:tcW w:w="4253" w:type="dxa"/>
            <w:shd w:val="clear" w:color="auto" w:fill="auto"/>
            <w:noWrap/>
          </w:tcPr>
          <w:p w14:paraId="7DD4B7B9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5–2A</w:t>
            </w:r>
          </w:p>
        </w:tc>
        <w:tc>
          <w:tcPr>
            <w:tcW w:w="850" w:type="dxa"/>
            <w:shd w:val="clear" w:color="auto" w:fill="auto"/>
            <w:noWrap/>
          </w:tcPr>
          <w:p w14:paraId="6499402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37,09</w:t>
            </w:r>
          </w:p>
        </w:tc>
        <w:tc>
          <w:tcPr>
            <w:tcW w:w="1134" w:type="dxa"/>
            <w:shd w:val="clear" w:color="auto" w:fill="auto"/>
            <w:noWrap/>
          </w:tcPr>
          <w:p w14:paraId="663FBD8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14:paraId="3656292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4400-0686-0873:7865</w:t>
            </w:r>
          </w:p>
        </w:tc>
      </w:tr>
      <w:tr w:rsidR="00D45F66" w:rsidRPr="00A27A1B" w14:paraId="321AAA96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0FC26C5B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0C39E8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5–15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A54EB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CAEDF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571740B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4400-0505-0331:9919</w:t>
            </w:r>
          </w:p>
        </w:tc>
      </w:tr>
      <w:tr w:rsidR="00D45F66" w:rsidRPr="00A27A1B" w14:paraId="71621102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440F0ADE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020C05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5–16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7F8D5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5E243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39A105A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4400-0504-9554:9901</w:t>
            </w:r>
          </w:p>
        </w:tc>
      </w:tr>
      <w:tr w:rsidR="00D45F66" w:rsidRPr="00A27A1B" w14:paraId="6B0CAB63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5A336EE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13.19.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232E42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5–17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6730D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47,21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C87F7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30CE07C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4400-0504-9598:9903</w:t>
            </w:r>
          </w:p>
        </w:tc>
      </w:tr>
      <w:tr w:rsidR="00D45F66" w:rsidRPr="00A27A1B" w14:paraId="760801DF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6017F637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13.20.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24D828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5–20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9674F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57,97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126A2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5A7FDB2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4400-0504-9643:9904</w:t>
            </w:r>
          </w:p>
        </w:tc>
      </w:tr>
      <w:tr w:rsidR="00D45F66" w:rsidRPr="00A27A1B" w14:paraId="00080F05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2C3CAE84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13.21.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EFFC40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5–21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0F7A9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46,28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DDA72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1B61550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4400-0504-9665:9905</w:t>
            </w:r>
          </w:p>
        </w:tc>
      </w:tr>
      <w:tr w:rsidR="00D45F66" w:rsidRPr="00A27A1B" w14:paraId="263DB962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5034D0A3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13.22.</w:t>
            </w:r>
          </w:p>
        </w:tc>
        <w:tc>
          <w:tcPr>
            <w:tcW w:w="4253" w:type="dxa"/>
            <w:shd w:val="clear" w:color="auto" w:fill="auto"/>
            <w:noWrap/>
          </w:tcPr>
          <w:p w14:paraId="1534E24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5-22</w:t>
            </w:r>
          </w:p>
        </w:tc>
        <w:tc>
          <w:tcPr>
            <w:tcW w:w="850" w:type="dxa"/>
            <w:shd w:val="clear" w:color="auto" w:fill="auto"/>
            <w:noWrap/>
          </w:tcPr>
          <w:p w14:paraId="28DA3FF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20,77</w:t>
            </w:r>
          </w:p>
        </w:tc>
        <w:tc>
          <w:tcPr>
            <w:tcW w:w="1134" w:type="dxa"/>
            <w:shd w:val="clear" w:color="auto" w:fill="auto"/>
            <w:noWrap/>
          </w:tcPr>
          <w:p w14:paraId="57D5F0E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14:paraId="4588A56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4400-0504-9676:9906</w:t>
            </w:r>
          </w:p>
        </w:tc>
      </w:tr>
      <w:tr w:rsidR="00D45F66" w:rsidRPr="00A27A1B" w14:paraId="601B4F2C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28FDA617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13.23.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5D990C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Linksmakalnio k., Sodų g. 5–23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93122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63,01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2B69E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638AD50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4400-0686-0924:7866</w:t>
            </w:r>
          </w:p>
        </w:tc>
      </w:tr>
      <w:tr w:rsidR="00D45F66" w:rsidRPr="00A27A1B" w14:paraId="66D4B0E1" w14:textId="77777777" w:rsidTr="008611DA">
        <w:trPr>
          <w:trHeight w:val="284"/>
        </w:trPr>
        <w:tc>
          <w:tcPr>
            <w:tcW w:w="709" w:type="dxa"/>
            <w:shd w:val="clear" w:color="000000" w:fill="FFFFFF"/>
            <w:noWrap/>
          </w:tcPr>
          <w:p w14:paraId="12B93ED4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13.24.</w:t>
            </w:r>
          </w:p>
        </w:tc>
        <w:tc>
          <w:tcPr>
            <w:tcW w:w="4253" w:type="dxa"/>
            <w:shd w:val="clear" w:color="auto" w:fill="auto"/>
            <w:noWrap/>
          </w:tcPr>
          <w:p w14:paraId="67ABF772" w14:textId="77777777" w:rsidR="00D45F66" w:rsidRPr="00A27A1B" w:rsidRDefault="00D45F66" w:rsidP="00D45F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Linksmakalnio k., Saulės g. 3–9</w:t>
            </w:r>
          </w:p>
        </w:tc>
        <w:tc>
          <w:tcPr>
            <w:tcW w:w="850" w:type="dxa"/>
            <w:shd w:val="clear" w:color="auto" w:fill="auto"/>
            <w:noWrap/>
          </w:tcPr>
          <w:p w14:paraId="4B40C59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29,26</w:t>
            </w:r>
          </w:p>
        </w:tc>
        <w:tc>
          <w:tcPr>
            <w:tcW w:w="1134" w:type="dxa"/>
            <w:shd w:val="clear" w:color="auto" w:fill="auto"/>
            <w:noWrap/>
          </w:tcPr>
          <w:p w14:paraId="0EE9821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14:paraId="2F303101" w14:textId="77777777" w:rsidR="00D45F66" w:rsidRPr="00A27A1B" w:rsidRDefault="00D45F66" w:rsidP="00D45F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5296-1010-7014:0022</w:t>
            </w:r>
          </w:p>
        </w:tc>
      </w:tr>
      <w:tr w:rsidR="00D45F66" w:rsidRPr="00A27A1B" w14:paraId="783CB407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7797411C" w14:textId="77777777" w:rsidR="00D45F66" w:rsidRDefault="00D45F66" w:rsidP="00D45F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14. NEVERONIŲ SENIŪNIJA</w:t>
            </w:r>
          </w:p>
          <w:p w14:paraId="0892867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66" w:rsidRPr="00A27A1B" w14:paraId="5E2E1149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4BD370F8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4253" w:type="dxa"/>
            <w:shd w:val="clear" w:color="auto" w:fill="auto"/>
          </w:tcPr>
          <w:p w14:paraId="09A1C0D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Neveronių k., Davalgonių g. 33–7</w:t>
            </w:r>
          </w:p>
        </w:tc>
        <w:tc>
          <w:tcPr>
            <w:tcW w:w="850" w:type="dxa"/>
            <w:shd w:val="clear" w:color="auto" w:fill="auto"/>
          </w:tcPr>
          <w:p w14:paraId="1D6F134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81,78</w:t>
            </w:r>
          </w:p>
        </w:tc>
        <w:tc>
          <w:tcPr>
            <w:tcW w:w="1134" w:type="dxa"/>
            <w:shd w:val="clear" w:color="auto" w:fill="auto"/>
          </w:tcPr>
          <w:p w14:paraId="49426BB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42B5A26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5298-5016-5012:0006</w:t>
            </w:r>
          </w:p>
        </w:tc>
      </w:tr>
      <w:tr w:rsidR="00D45F66" w:rsidRPr="00A27A1B" w14:paraId="5329C1EB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285A012D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4253" w:type="dxa"/>
            <w:shd w:val="clear" w:color="auto" w:fill="auto"/>
          </w:tcPr>
          <w:p w14:paraId="1FEBE528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 xml:space="preserve">Neveronių k., </w:t>
            </w: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Kertupio g. 6–1</w:t>
            </w:r>
          </w:p>
        </w:tc>
        <w:tc>
          <w:tcPr>
            <w:tcW w:w="850" w:type="dxa"/>
            <w:shd w:val="clear" w:color="auto" w:fill="auto"/>
          </w:tcPr>
          <w:p w14:paraId="37C2DFC9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30,56</w:t>
            </w:r>
          </w:p>
        </w:tc>
        <w:tc>
          <w:tcPr>
            <w:tcW w:w="1134" w:type="dxa"/>
            <w:shd w:val="clear" w:color="auto" w:fill="auto"/>
          </w:tcPr>
          <w:p w14:paraId="4A0FFAF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1B7A25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5296-0022-1014:0002</w:t>
            </w:r>
          </w:p>
        </w:tc>
      </w:tr>
      <w:tr w:rsidR="00D45F66" w:rsidRPr="00A27A1B" w14:paraId="0DBB0437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04014478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4253" w:type="dxa"/>
            <w:shd w:val="clear" w:color="auto" w:fill="auto"/>
            <w:hideMark/>
          </w:tcPr>
          <w:p w14:paraId="3FAC58E1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 xml:space="preserve">Neveronių k., </w:t>
            </w: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Kertupio g. 6–3</w:t>
            </w:r>
          </w:p>
        </w:tc>
        <w:tc>
          <w:tcPr>
            <w:tcW w:w="850" w:type="dxa"/>
            <w:shd w:val="clear" w:color="auto" w:fill="auto"/>
            <w:hideMark/>
          </w:tcPr>
          <w:p w14:paraId="51DA8CC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51,41</w:t>
            </w:r>
          </w:p>
        </w:tc>
        <w:tc>
          <w:tcPr>
            <w:tcW w:w="1134" w:type="dxa"/>
            <w:shd w:val="clear" w:color="auto" w:fill="auto"/>
            <w:hideMark/>
          </w:tcPr>
          <w:p w14:paraId="48585EE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14:paraId="013C9F61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5296-0022-1014:0004</w:t>
            </w:r>
          </w:p>
        </w:tc>
      </w:tr>
      <w:tr w:rsidR="00D45F66" w:rsidRPr="00A27A1B" w14:paraId="3F6709F9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746DC30E" w14:textId="60DE0D6C" w:rsidR="00D45F66" w:rsidRPr="00D45F66" w:rsidRDefault="00D45F66" w:rsidP="00D45F66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</w:tcPr>
          <w:p w14:paraId="31E0D876" w14:textId="41B5D747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9DD01C2" w14:textId="78109FF9" w:rsidR="00D45F66" w:rsidRPr="00D45F66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E992F9D" w14:textId="30D603DA" w:rsidR="00D45F66" w:rsidRPr="00D45F66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5C48674" w14:textId="1D5E875B" w:rsidR="00D45F66" w:rsidRPr="00D45F66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5F66" w:rsidRPr="00A27A1B" w14:paraId="34E205A1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5A9D5965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4253" w:type="dxa"/>
            <w:shd w:val="clear" w:color="auto" w:fill="auto"/>
            <w:hideMark/>
          </w:tcPr>
          <w:p w14:paraId="617B4B7F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 xml:space="preserve">Neveronių k., </w:t>
            </w: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Kertupio g. 6–6</w:t>
            </w:r>
          </w:p>
        </w:tc>
        <w:tc>
          <w:tcPr>
            <w:tcW w:w="850" w:type="dxa"/>
            <w:shd w:val="clear" w:color="auto" w:fill="auto"/>
            <w:hideMark/>
          </w:tcPr>
          <w:p w14:paraId="520C3A8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50,04</w:t>
            </w:r>
          </w:p>
        </w:tc>
        <w:tc>
          <w:tcPr>
            <w:tcW w:w="1134" w:type="dxa"/>
            <w:shd w:val="clear" w:color="auto" w:fill="auto"/>
            <w:hideMark/>
          </w:tcPr>
          <w:p w14:paraId="3A2E1C65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14:paraId="16040FE2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5296-0022-1014:0006</w:t>
            </w:r>
          </w:p>
        </w:tc>
      </w:tr>
      <w:tr w:rsidR="00D45F66" w:rsidRPr="00A27A1B" w14:paraId="05A43CDD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5DFEB1A0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4253" w:type="dxa"/>
            <w:shd w:val="clear" w:color="auto" w:fill="auto"/>
          </w:tcPr>
          <w:p w14:paraId="0EF1338D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Neveronių k., Šiltnamių g. 3–4</w:t>
            </w:r>
          </w:p>
        </w:tc>
        <w:tc>
          <w:tcPr>
            <w:tcW w:w="850" w:type="dxa"/>
            <w:shd w:val="clear" w:color="auto" w:fill="auto"/>
          </w:tcPr>
          <w:p w14:paraId="5653555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1134" w:type="dxa"/>
            <w:shd w:val="clear" w:color="auto" w:fill="auto"/>
          </w:tcPr>
          <w:p w14:paraId="55FD5EB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4268AB5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5298-1014-7018:0004</w:t>
            </w:r>
          </w:p>
        </w:tc>
      </w:tr>
      <w:tr w:rsidR="00D45F66" w:rsidRPr="00A27A1B" w14:paraId="45A0C193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08BFAE8C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14.6.</w:t>
            </w:r>
          </w:p>
        </w:tc>
        <w:tc>
          <w:tcPr>
            <w:tcW w:w="4253" w:type="dxa"/>
            <w:shd w:val="clear" w:color="auto" w:fill="auto"/>
            <w:hideMark/>
          </w:tcPr>
          <w:p w14:paraId="3C97F68B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 xml:space="preserve">Neveronių k., </w:t>
            </w: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Šiltnamių g. 6–203B</w:t>
            </w:r>
          </w:p>
        </w:tc>
        <w:tc>
          <w:tcPr>
            <w:tcW w:w="850" w:type="dxa"/>
            <w:shd w:val="clear" w:color="auto" w:fill="auto"/>
            <w:hideMark/>
          </w:tcPr>
          <w:p w14:paraId="2CDA097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18,21</w:t>
            </w:r>
          </w:p>
        </w:tc>
        <w:tc>
          <w:tcPr>
            <w:tcW w:w="1134" w:type="dxa"/>
            <w:shd w:val="clear" w:color="auto" w:fill="auto"/>
            <w:hideMark/>
          </w:tcPr>
          <w:p w14:paraId="43AAD5D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0BDA028E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4400-0361-5160:4528</w:t>
            </w:r>
          </w:p>
        </w:tc>
      </w:tr>
      <w:tr w:rsidR="00D45F66" w:rsidRPr="00A27A1B" w14:paraId="15C17A7F" w14:textId="77777777" w:rsidTr="008611DA">
        <w:trPr>
          <w:trHeight w:val="284"/>
        </w:trPr>
        <w:tc>
          <w:tcPr>
            <w:tcW w:w="709" w:type="dxa"/>
            <w:shd w:val="clear" w:color="auto" w:fill="auto"/>
          </w:tcPr>
          <w:p w14:paraId="432F02E3" w14:textId="3627F610" w:rsidR="00D45F66" w:rsidRPr="00A27A1B" w:rsidRDefault="00D45F66" w:rsidP="00D45F66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8E9A2C" w14:textId="5CB56671" w:rsidR="00D45F66" w:rsidRPr="00A27A1B" w:rsidRDefault="00D45F66" w:rsidP="00D45F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BD96C6" w14:textId="760C9B79" w:rsidR="00D45F66" w:rsidRPr="00A27A1B" w:rsidRDefault="00D45F66" w:rsidP="00D45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4E0F76" w14:textId="3E9F0842" w:rsidR="00D45F66" w:rsidRPr="00A27A1B" w:rsidRDefault="00D45F66" w:rsidP="00D45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B3DA11" w14:textId="3E438055" w:rsidR="00D45F66" w:rsidRPr="00A27A1B" w:rsidRDefault="00D45F66" w:rsidP="00D45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5F66" w:rsidRPr="00A27A1B" w14:paraId="536263C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A851614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14.7.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EACE318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 xml:space="preserve">Neveronių k., </w:t>
            </w: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Šiltnamių g. 8–28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90E3C9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7F8E9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8DA793" w14:textId="77777777" w:rsidR="00D45F66" w:rsidRPr="00A27A1B" w:rsidRDefault="00D45F66" w:rsidP="00D45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/>
                <w:sz w:val="24"/>
                <w:szCs w:val="24"/>
              </w:rPr>
              <w:t>4400-2912-4047:7722</w:t>
            </w:r>
          </w:p>
        </w:tc>
      </w:tr>
      <w:tr w:rsidR="00D45F66" w:rsidRPr="00A27A1B" w14:paraId="4B791298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009ABE09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15. RAUDONDVARIO SENIŪNIJA</w:t>
            </w:r>
          </w:p>
        </w:tc>
      </w:tr>
      <w:tr w:rsidR="00D45F66" w:rsidRPr="00A27A1B" w14:paraId="5B13441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ECB3B51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4253" w:type="dxa"/>
            <w:shd w:val="clear" w:color="auto" w:fill="auto"/>
            <w:noWrap/>
          </w:tcPr>
          <w:p w14:paraId="55AF7F85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Raudondvario k., Instituto g. 9–15</w:t>
            </w:r>
          </w:p>
        </w:tc>
        <w:tc>
          <w:tcPr>
            <w:tcW w:w="850" w:type="dxa"/>
            <w:shd w:val="clear" w:color="auto" w:fill="auto"/>
            <w:noWrap/>
          </w:tcPr>
          <w:p w14:paraId="48BBFD2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54,68</w:t>
            </w:r>
          </w:p>
        </w:tc>
        <w:tc>
          <w:tcPr>
            <w:tcW w:w="1134" w:type="dxa"/>
            <w:shd w:val="clear" w:color="auto" w:fill="auto"/>
            <w:noWrap/>
          </w:tcPr>
          <w:p w14:paraId="6EEB102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AD7FD0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5297-1021-3010:0015</w:t>
            </w:r>
          </w:p>
        </w:tc>
      </w:tr>
      <w:tr w:rsidR="00D45F66" w:rsidRPr="00A27A1B" w14:paraId="1BE92D3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D292AC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4253" w:type="dxa"/>
            <w:shd w:val="clear" w:color="auto" w:fill="auto"/>
            <w:noWrap/>
          </w:tcPr>
          <w:p w14:paraId="7F5B2C7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Raudondvario k., J. Janonio g. 2–5</w:t>
            </w:r>
          </w:p>
        </w:tc>
        <w:tc>
          <w:tcPr>
            <w:tcW w:w="850" w:type="dxa"/>
            <w:shd w:val="clear" w:color="auto" w:fill="auto"/>
            <w:noWrap/>
          </w:tcPr>
          <w:p w14:paraId="67C5F46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42,02</w:t>
            </w:r>
          </w:p>
        </w:tc>
        <w:tc>
          <w:tcPr>
            <w:tcW w:w="1134" w:type="dxa"/>
            <w:shd w:val="clear" w:color="auto" w:fill="auto"/>
            <w:noWrap/>
          </w:tcPr>
          <w:p w14:paraId="303EC4C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30EDAB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4400-1062-3740:7457</w:t>
            </w:r>
          </w:p>
        </w:tc>
      </w:tr>
      <w:tr w:rsidR="00D45F66" w:rsidRPr="00A27A1B" w14:paraId="7B2A906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B79751E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D8EF8A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Raudondvario k., Pilies g. 5–3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E723E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50,82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59E01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F7880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5291-2001-5018:0005</w:t>
            </w:r>
          </w:p>
        </w:tc>
      </w:tr>
      <w:tr w:rsidR="00D45F66" w:rsidRPr="00A27A1B" w14:paraId="7C986F4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AF24557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B5ADB9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Raudondvario k., Pilies g. 5–4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A63605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46,29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7350A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8EB0E8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5291-2001-5018:0006</w:t>
            </w:r>
          </w:p>
        </w:tc>
      </w:tr>
      <w:tr w:rsidR="00D45F66" w:rsidRPr="00A27A1B" w14:paraId="56A0549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EF1359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4253" w:type="dxa"/>
            <w:shd w:val="clear" w:color="auto" w:fill="auto"/>
            <w:noWrap/>
          </w:tcPr>
          <w:p w14:paraId="06A2544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Naujatriobių k., Miško g. 4–1</w:t>
            </w:r>
          </w:p>
        </w:tc>
        <w:tc>
          <w:tcPr>
            <w:tcW w:w="850" w:type="dxa"/>
            <w:shd w:val="clear" w:color="auto" w:fill="auto"/>
            <w:noWrap/>
          </w:tcPr>
          <w:p w14:paraId="1C86E61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81,21</w:t>
            </w:r>
          </w:p>
        </w:tc>
        <w:tc>
          <w:tcPr>
            <w:tcW w:w="1134" w:type="dxa"/>
            <w:shd w:val="clear" w:color="auto" w:fill="auto"/>
            <w:noWrap/>
          </w:tcPr>
          <w:p w14:paraId="7E365EE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6E33CC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4400-5077-2480:8710</w:t>
            </w:r>
          </w:p>
        </w:tc>
      </w:tr>
      <w:tr w:rsidR="00D45F66" w:rsidRPr="00A27A1B" w14:paraId="2D4DE3E7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5FD9458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16. RINGAUDŲ SENIŪNIJA</w:t>
            </w:r>
          </w:p>
        </w:tc>
      </w:tr>
      <w:tr w:rsidR="00D45F66" w:rsidRPr="00A27A1B" w14:paraId="531FC2E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02CD8CE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4253" w:type="dxa"/>
            <w:shd w:val="clear" w:color="auto" w:fill="auto"/>
            <w:noWrap/>
          </w:tcPr>
          <w:p w14:paraId="7386200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Noreikiškių k., Šiltnamių g. 55–8</w:t>
            </w:r>
          </w:p>
        </w:tc>
        <w:tc>
          <w:tcPr>
            <w:tcW w:w="850" w:type="dxa"/>
            <w:shd w:val="clear" w:color="auto" w:fill="auto"/>
            <w:noWrap/>
          </w:tcPr>
          <w:p w14:paraId="7B880B3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36,18</w:t>
            </w:r>
          </w:p>
        </w:tc>
        <w:tc>
          <w:tcPr>
            <w:tcW w:w="1134" w:type="dxa"/>
            <w:shd w:val="clear" w:color="auto" w:fill="auto"/>
            <w:noWrap/>
          </w:tcPr>
          <w:p w14:paraId="2D23A9F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4C3CCA0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5298-6069-8019:0004</w:t>
            </w:r>
          </w:p>
        </w:tc>
      </w:tr>
      <w:tr w:rsidR="00D45F66" w:rsidRPr="00A27A1B" w14:paraId="68A9070D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048475D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17. ROKŲ SENIŪNIJA</w:t>
            </w:r>
          </w:p>
        </w:tc>
      </w:tr>
      <w:tr w:rsidR="00D45F66" w:rsidRPr="00A27A1B" w14:paraId="3B2BA19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780710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4253" w:type="dxa"/>
            <w:shd w:val="clear" w:color="auto" w:fill="auto"/>
            <w:noWrap/>
          </w:tcPr>
          <w:p w14:paraId="557D550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Girininkų k., Knygnešio P. Varkalos g. 20–1</w:t>
            </w:r>
          </w:p>
        </w:tc>
        <w:tc>
          <w:tcPr>
            <w:tcW w:w="850" w:type="dxa"/>
            <w:shd w:val="clear" w:color="auto" w:fill="auto"/>
            <w:noWrap/>
          </w:tcPr>
          <w:p w14:paraId="44333FC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23,40</w:t>
            </w:r>
          </w:p>
        </w:tc>
        <w:tc>
          <w:tcPr>
            <w:tcW w:w="1134" w:type="dxa"/>
            <w:shd w:val="clear" w:color="auto" w:fill="auto"/>
            <w:noWrap/>
          </w:tcPr>
          <w:p w14:paraId="7D21F65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AF4C4B9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5297-0059-3017</w:t>
            </w:r>
          </w:p>
        </w:tc>
      </w:tr>
      <w:tr w:rsidR="00D45F66" w:rsidRPr="00A27A1B" w14:paraId="1987EB3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3E2A9B2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17.2.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994DFF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Girininkų k., Knygnešio P. Varkalos g. 20–2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60D97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38,92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82FF0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7D5DE5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5297-0059-3017</w:t>
            </w:r>
          </w:p>
        </w:tc>
      </w:tr>
      <w:tr w:rsidR="00D45F66" w:rsidRPr="00A27A1B" w14:paraId="0CF7CAC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E5677D8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17.3.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640400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Girininkų k., Knygnešio P. Varkalos g. 20–3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E647D5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5E7BB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BBE97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5297-0059-3017</w:t>
            </w:r>
          </w:p>
        </w:tc>
      </w:tr>
      <w:tr w:rsidR="00D45F66" w:rsidRPr="00A27A1B" w14:paraId="6D3CC32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92BF523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17.4.</w:t>
            </w:r>
          </w:p>
        </w:tc>
        <w:tc>
          <w:tcPr>
            <w:tcW w:w="4253" w:type="dxa"/>
            <w:shd w:val="clear" w:color="auto" w:fill="auto"/>
            <w:noWrap/>
          </w:tcPr>
          <w:p w14:paraId="46681150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Kairiūkščių k. 2–2</w:t>
            </w:r>
          </w:p>
        </w:tc>
        <w:tc>
          <w:tcPr>
            <w:tcW w:w="850" w:type="dxa"/>
            <w:shd w:val="clear" w:color="auto" w:fill="auto"/>
            <w:noWrap/>
          </w:tcPr>
          <w:p w14:paraId="216CFC7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shd w:val="clear" w:color="auto" w:fill="auto"/>
            <w:noWrap/>
          </w:tcPr>
          <w:p w14:paraId="6D1EF36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76C351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4400-0501-2095:9442</w:t>
            </w:r>
          </w:p>
        </w:tc>
      </w:tr>
      <w:tr w:rsidR="00D45F66" w:rsidRPr="00A27A1B" w14:paraId="6742807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F18E57F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17.5.</w:t>
            </w:r>
          </w:p>
        </w:tc>
        <w:tc>
          <w:tcPr>
            <w:tcW w:w="4253" w:type="dxa"/>
            <w:shd w:val="clear" w:color="auto" w:fill="auto"/>
            <w:noWrap/>
          </w:tcPr>
          <w:p w14:paraId="09292A0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Kairiūkščių k. 2–4</w:t>
            </w:r>
          </w:p>
        </w:tc>
        <w:tc>
          <w:tcPr>
            <w:tcW w:w="850" w:type="dxa"/>
            <w:shd w:val="clear" w:color="auto" w:fill="auto"/>
            <w:noWrap/>
          </w:tcPr>
          <w:p w14:paraId="0B3F2AA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40,47</w:t>
            </w:r>
          </w:p>
        </w:tc>
        <w:tc>
          <w:tcPr>
            <w:tcW w:w="1134" w:type="dxa"/>
            <w:shd w:val="clear" w:color="auto" w:fill="auto"/>
            <w:noWrap/>
          </w:tcPr>
          <w:p w14:paraId="11546B7E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EAC68E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4400-0501-2151:9444</w:t>
            </w:r>
          </w:p>
        </w:tc>
      </w:tr>
      <w:tr w:rsidR="00D45F66" w:rsidRPr="00A27A1B" w14:paraId="0EB55A9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D469DB5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17.6.</w:t>
            </w:r>
          </w:p>
        </w:tc>
        <w:tc>
          <w:tcPr>
            <w:tcW w:w="4253" w:type="dxa"/>
            <w:shd w:val="clear" w:color="auto" w:fill="auto"/>
            <w:noWrap/>
          </w:tcPr>
          <w:p w14:paraId="191D121B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Vingytės k., Laimo g. 15–1</w:t>
            </w:r>
          </w:p>
        </w:tc>
        <w:tc>
          <w:tcPr>
            <w:tcW w:w="850" w:type="dxa"/>
            <w:shd w:val="clear" w:color="auto" w:fill="auto"/>
            <w:noWrap/>
          </w:tcPr>
          <w:p w14:paraId="0B4C584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  <w:tc>
          <w:tcPr>
            <w:tcW w:w="1134" w:type="dxa"/>
            <w:shd w:val="clear" w:color="auto" w:fill="auto"/>
            <w:noWrap/>
          </w:tcPr>
          <w:p w14:paraId="0AE32D5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484EB65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4400-1317-1243:3906</w:t>
            </w:r>
          </w:p>
        </w:tc>
      </w:tr>
      <w:tr w:rsidR="00D45F66" w:rsidRPr="00A27A1B" w14:paraId="414FAEE0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5E60C41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18. SAMYLŲ SENIŪNIJA</w:t>
            </w:r>
          </w:p>
        </w:tc>
      </w:tr>
      <w:tr w:rsidR="00D45F66" w:rsidRPr="00A27A1B" w14:paraId="1E38CD5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8F49F45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B8ED00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Dubravų k., Medžiotojų g. 2–2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CEFAE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50,73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7C346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F32E0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4400-3960-3382:5113</w:t>
            </w:r>
          </w:p>
        </w:tc>
      </w:tr>
      <w:tr w:rsidR="00D45F66" w:rsidRPr="00A27A1B" w14:paraId="4ABD6CF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42AF29B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18.2.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EA9CFE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Dubravų k., Medžiotojų g. 2–4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9A3945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93F03E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74751B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4400-3960-3406:5115</w:t>
            </w:r>
          </w:p>
        </w:tc>
      </w:tr>
      <w:tr w:rsidR="00D45F66" w:rsidRPr="00A27A1B" w14:paraId="232C3E5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0093530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18.3.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C4A51E5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Šlienavos k., Dubravų g. 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34A7C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37,99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14E16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18B03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5297-7032-3018</w:t>
            </w:r>
          </w:p>
        </w:tc>
      </w:tr>
      <w:tr w:rsidR="00D45F66" w:rsidRPr="00A27A1B" w14:paraId="44B70C6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36050B7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18.4.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10576C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Žiegždrių k., A. Kriščiūno g. 1–3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AA017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50,83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06F7E9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61A300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5295-8023-2208:0001</w:t>
            </w:r>
          </w:p>
        </w:tc>
      </w:tr>
      <w:tr w:rsidR="00D45F66" w:rsidRPr="00A27A1B" w14:paraId="554D142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D644168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18.5.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A2E1922" w14:textId="77777777" w:rsidR="00D45F66" w:rsidRPr="00A27A1B" w:rsidRDefault="00D45F66" w:rsidP="00D45F66">
            <w:pPr>
              <w:tabs>
                <w:tab w:val="right" w:pos="4037"/>
              </w:tabs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Žiegždrių k., A. Kriščiūno g. 3A–1</w:t>
            </w:r>
            <w:r w:rsidRPr="00A27A1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870BD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DDEC75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C5049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5295-8023-2219:0004</w:t>
            </w:r>
          </w:p>
        </w:tc>
      </w:tr>
      <w:tr w:rsidR="00D45F66" w:rsidRPr="00A27A1B" w14:paraId="3968752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90A0D95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18.6.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1B7CD9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Žiegždrių k., A. Kriščiūno g. 3A–2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56159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42,68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87C4A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9049B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5295-8023-2219:0005</w:t>
            </w:r>
          </w:p>
        </w:tc>
      </w:tr>
      <w:tr w:rsidR="00D45F66" w:rsidRPr="00A27A1B" w14:paraId="01F6619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7632F2F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18.7.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3160BF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Žiegždrių k., A. Kriščiūno g. 3B–4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D6FB1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53,08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6BB02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52438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5295-8023-2238:0005</w:t>
            </w:r>
          </w:p>
        </w:tc>
      </w:tr>
      <w:tr w:rsidR="00D45F66" w:rsidRPr="00A27A1B" w14:paraId="5E566EB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EA27F87" w14:textId="655E8800" w:rsidR="00D45F66" w:rsidRPr="00D45F66" w:rsidRDefault="00D45F66" w:rsidP="00D45F6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  <w:noWrap/>
          </w:tcPr>
          <w:p w14:paraId="7B0337CE" w14:textId="7694438F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4580CAE7" w14:textId="30F0C3CE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78F4DD80" w14:textId="1F947D3F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64E272AE" w14:textId="1E959156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5F66" w:rsidRPr="00A27A1B" w14:paraId="38B66DF6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40A06B6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18.8.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FB06AC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Žiegždrių k., A. Kriščiūno g. 3B–12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FE46E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F25B9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2B083A0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5295-8023-2238:0006</w:t>
            </w:r>
          </w:p>
        </w:tc>
      </w:tr>
      <w:tr w:rsidR="00D45F66" w:rsidRPr="00A27A1B" w14:paraId="66506F6F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49A5523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19. UŽLIEDŽIŲ SENIŪNIJA</w:t>
            </w:r>
          </w:p>
        </w:tc>
      </w:tr>
      <w:tr w:rsidR="00D45F66" w:rsidRPr="00A27A1B" w14:paraId="6A6759A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6CFD289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DCCAA1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Giraitės k., Alyvų g. 5–8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A6D3E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43,04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1D308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DC319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5296-6015-9013:0004</w:t>
            </w:r>
          </w:p>
        </w:tc>
      </w:tr>
      <w:tr w:rsidR="00D45F66" w:rsidRPr="00A27A1B" w14:paraId="7517CDB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19E82A4D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AAB876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Užliedžių k., Ledos g. 5–4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75E2BE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885D9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7AC65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5296-7025-6010:0004</w:t>
            </w:r>
          </w:p>
        </w:tc>
      </w:tr>
      <w:tr w:rsidR="00D45F66" w:rsidRPr="00A27A1B" w14:paraId="137F94A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D3B1A8E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19.3.</w:t>
            </w:r>
          </w:p>
        </w:tc>
        <w:tc>
          <w:tcPr>
            <w:tcW w:w="4253" w:type="dxa"/>
            <w:shd w:val="clear" w:color="auto" w:fill="auto"/>
            <w:noWrap/>
          </w:tcPr>
          <w:p w14:paraId="4F767AD9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Naujųjų Muniškių k., Paparčių g. 2–3</w:t>
            </w:r>
          </w:p>
        </w:tc>
        <w:tc>
          <w:tcPr>
            <w:tcW w:w="850" w:type="dxa"/>
            <w:shd w:val="clear" w:color="auto" w:fill="auto"/>
            <w:noWrap/>
          </w:tcPr>
          <w:p w14:paraId="0F53B8B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shd w:val="clear" w:color="auto" w:fill="auto"/>
            <w:noWrap/>
          </w:tcPr>
          <w:p w14:paraId="19E11A5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BBB823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5296-1022-1019:0009</w:t>
            </w:r>
          </w:p>
        </w:tc>
      </w:tr>
      <w:tr w:rsidR="00D45F66" w:rsidRPr="00A27A1B" w14:paraId="048A727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076C3AE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4253" w:type="dxa"/>
            <w:shd w:val="clear" w:color="auto" w:fill="auto"/>
            <w:hideMark/>
          </w:tcPr>
          <w:p w14:paraId="073DAB1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Naujųjų Muniškių k., Paparčių g. 2–4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D9C375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37,77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2C567E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FEE45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5296-1022-1019:0008</w:t>
            </w:r>
          </w:p>
        </w:tc>
      </w:tr>
      <w:tr w:rsidR="00D45F66" w:rsidRPr="00A27A1B" w14:paraId="2B0403D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E54F932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19.5.</w:t>
            </w:r>
          </w:p>
        </w:tc>
        <w:tc>
          <w:tcPr>
            <w:tcW w:w="4253" w:type="dxa"/>
            <w:shd w:val="clear" w:color="auto" w:fill="auto"/>
            <w:hideMark/>
          </w:tcPr>
          <w:p w14:paraId="2CE8CA15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Naujųjų Muniškių k., Paparčių g. 2–7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9D561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36,13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FC1DE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14CCDD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5296-1022-1019:0006</w:t>
            </w:r>
          </w:p>
        </w:tc>
      </w:tr>
      <w:tr w:rsidR="00D45F66" w:rsidRPr="00A27A1B" w14:paraId="491437BA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54151D5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20. VANDŽIOGALOS SENIŪNIJA</w:t>
            </w:r>
          </w:p>
        </w:tc>
      </w:tr>
      <w:tr w:rsidR="00D45F66" w:rsidRPr="00A27A1B" w14:paraId="24F7A26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7AAA43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20.1.</w:t>
            </w:r>
          </w:p>
        </w:tc>
        <w:tc>
          <w:tcPr>
            <w:tcW w:w="4253" w:type="dxa"/>
            <w:shd w:val="clear" w:color="auto" w:fill="auto"/>
            <w:noWrap/>
          </w:tcPr>
          <w:p w14:paraId="586B0DC0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Boniškių k., Žemdirbių g. 1–4</w:t>
            </w:r>
          </w:p>
        </w:tc>
        <w:tc>
          <w:tcPr>
            <w:tcW w:w="850" w:type="dxa"/>
            <w:shd w:val="clear" w:color="auto" w:fill="auto"/>
            <w:noWrap/>
          </w:tcPr>
          <w:p w14:paraId="1DFB5FE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41,53</w:t>
            </w:r>
          </w:p>
        </w:tc>
        <w:tc>
          <w:tcPr>
            <w:tcW w:w="1134" w:type="dxa"/>
            <w:shd w:val="clear" w:color="auto" w:fill="auto"/>
            <w:noWrap/>
          </w:tcPr>
          <w:p w14:paraId="4F9C1DD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3321FB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4400-0476-8034:6243</w:t>
            </w:r>
          </w:p>
        </w:tc>
      </w:tr>
      <w:tr w:rsidR="00D45F66" w:rsidRPr="00A27A1B" w14:paraId="1599EEE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B1ED523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20.2.</w:t>
            </w:r>
          </w:p>
        </w:tc>
        <w:tc>
          <w:tcPr>
            <w:tcW w:w="4253" w:type="dxa"/>
            <w:shd w:val="clear" w:color="auto" w:fill="auto"/>
            <w:noWrap/>
          </w:tcPr>
          <w:p w14:paraId="78E379A0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Boniškių k., Žemdirbių g. 1–5</w:t>
            </w:r>
          </w:p>
        </w:tc>
        <w:tc>
          <w:tcPr>
            <w:tcW w:w="850" w:type="dxa"/>
            <w:shd w:val="clear" w:color="auto" w:fill="auto"/>
            <w:noWrap/>
          </w:tcPr>
          <w:p w14:paraId="49BDEE2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42,05</w:t>
            </w:r>
          </w:p>
        </w:tc>
        <w:tc>
          <w:tcPr>
            <w:tcW w:w="1134" w:type="dxa"/>
            <w:shd w:val="clear" w:color="auto" w:fill="auto"/>
            <w:noWrap/>
          </w:tcPr>
          <w:p w14:paraId="16653D5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4EEBB7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4400-0476-8023:6242</w:t>
            </w:r>
          </w:p>
        </w:tc>
      </w:tr>
      <w:tr w:rsidR="00D45F66" w:rsidRPr="00A27A1B" w14:paraId="4C322EE2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4D6E5893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D48DEA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Boniškių k., Žemdirbių g. 3–4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91E7E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46,01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79ACAE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E27869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5299-2057-6010:0006</w:t>
            </w:r>
          </w:p>
        </w:tc>
      </w:tr>
      <w:tr w:rsidR="00D45F66" w:rsidRPr="00A27A1B" w14:paraId="5AFB47B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C3D6CAB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B7EAA6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Boniškių k., Žemdirbių g. 3–6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5CC3F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45,85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D655D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A8BA2D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5299-2057-6010:0003</w:t>
            </w:r>
          </w:p>
        </w:tc>
      </w:tr>
      <w:tr w:rsidR="00D45F66" w:rsidRPr="00A27A1B" w14:paraId="3CD2F3B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4FAD227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55D157B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Boniškių k., Žemdirbių g. 3–7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0DFE8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46,08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E96725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326A69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5299-2057-6010:0004</w:t>
            </w:r>
          </w:p>
        </w:tc>
      </w:tr>
      <w:tr w:rsidR="00D45F66" w:rsidRPr="00A27A1B" w14:paraId="7C59EA10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3DD4233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A415C4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Boniškių k., Žemdirbių g. 3–8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7D905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1657A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2E896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5299-2057-6010:0002</w:t>
            </w:r>
          </w:p>
        </w:tc>
      </w:tr>
      <w:tr w:rsidR="00D45F66" w:rsidRPr="00A27A1B" w14:paraId="4AF8597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20756A1D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374AF9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Boniškių k., Žemdirbių g. 5–4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80A0D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45,06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A6933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6BB47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4400-0685-7770:7831</w:t>
            </w:r>
          </w:p>
        </w:tc>
      </w:tr>
      <w:tr w:rsidR="00D45F66" w:rsidRPr="00A27A1B" w14:paraId="134868B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48CB7F2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5797B9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Preišiogalos k. 2–4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87C81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39,77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1411F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01207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4400-0685-8111:7839</w:t>
            </w:r>
          </w:p>
        </w:tc>
      </w:tr>
      <w:tr w:rsidR="00D45F66" w:rsidRPr="00A27A1B" w14:paraId="3013E5A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BE67113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20.9.</w:t>
            </w:r>
          </w:p>
        </w:tc>
        <w:tc>
          <w:tcPr>
            <w:tcW w:w="4253" w:type="dxa"/>
            <w:shd w:val="clear" w:color="auto" w:fill="auto"/>
            <w:noWrap/>
          </w:tcPr>
          <w:p w14:paraId="328CC70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Kazimieravos k. 1–1</w:t>
            </w:r>
          </w:p>
        </w:tc>
        <w:tc>
          <w:tcPr>
            <w:tcW w:w="850" w:type="dxa"/>
            <w:shd w:val="clear" w:color="auto" w:fill="auto"/>
            <w:noWrap/>
          </w:tcPr>
          <w:p w14:paraId="5DBB812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36,19</w:t>
            </w:r>
          </w:p>
        </w:tc>
        <w:tc>
          <w:tcPr>
            <w:tcW w:w="1134" w:type="dxa"/>
            <w:shd w:val="clear" w:color="auto" w:fill="auto"/>
            <w:noWrap/>
          </w:tcPr>
          <w:p w14:paraId="7D567E7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7A3DCDF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4400-3824-3437:5311</w:t>
            </w:r>
          </w:p>
        </w:tc>
      </w:tr>
      <w:tr w:rsidR="00D45F66" w:rsidRPr="00A27A1B" w14:paraId="7B1F066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65F39C7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4253" w:type="dxa"/>
            <w:shd w:val="clear" w:color="auto" w:fill="auto"/>
            <w:noWrap/>
          </w:tcPr>
          <w:p w14:paraId="0E383A8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Kazimieravos k. 1–2</w:t>
            </w:r>
          </w:p>
        </w:tc>
        <w:tc>
          <w:tcPr>
            <w:tcW w:w="850" w:type="dxa"/>
            <w:shd w:val="clear" w:color="auto" w:fill="auto"/>
            <w:noWrap/>
          </w:tcPr>
          <w:p w14:paraId="1E2AC9A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46,55</w:t>
            </w:r>
          </w:p>
        </w:tc>
        <w:tc>
          <w:tcPr>
            <w:tcW w:w="1134" w:type="dxa"/>
            <w:shd w:val="clear" w:color="auto" w:fill="auto"/>
            <w:noWrap/>
          </w:tcPr>
          <w:p w14:paraId="6A85E4E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DAA58D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4400-3824-3448:5312</w:t>
            </w:r>
          </w:p>
        </w:tc>
      </w:tr>
      <w:tr w:rsidR="00D45F66" w:rsidRPr="00A27A1B" w14:paraId="5DCD40E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04640A9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4253" w:type="dxa"/>
            <w:shd w:val="clear" w:color="auto" w:fill="auto"/>
            <w:noWrap/>
          </w:tcPr>
          <w:p w14:paraId="522B951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Kazimieravos k. 1–3</w:t>
            </w:r>
          </w:p>
        </w:tc>
        <w:tc>
          <w:tcPr>
            <w:tcW w:w="850" w:type="dxa"/>
            <w:shd w:val="clear" w:color="auto" w:fill="auto"/>
            <w:noWrap/>
          </w:tcPr>
          <w:p w14:paraId="6D03A3B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70,97</w:t>
            </w:r>
          </w:p>
        </w:tc>
        <w:tc>
          <w:tcPr>
            <w:tcW w:w="1134" w:type="dxa"/>
            <w:shd w:val="clear" w:color="auto" w:fill="auto"/>
            <w:noWrap/>
          </w:tcPr>
          <w:p w14:paraId="3FAD8AB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7FAE53A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4400-3824-3459:5313</w:t>
            </w:r>
          </w:p>
        </w:tc>
      </w:tr>
      <w:tr w:rsidR="00D45F66" w:rsidRPr="00A27A1B" w14:paraId="4A3FAFD9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2640DB14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4253" w:type="dxa"/>
            <w:shd w:val="clear" w:color="auto" w:fill="auto"/>
            <w:noWrap/>
          </w:tcPr>
          <w:p w14:paraId="21216855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Kazimieravos k. 9–1</w:t>
            </w:r>
          </w:p>
        </w:tc>
        <w:tc>
          <w:tcPr>
            <w:tcW w:w="850" w:type="dxa"/>
            <w:shd w:val="clear" w:color="auto" w:fill="auto"/>
            <w:noWrap/>
          </w:tcPr>
          <w:p w14:paraId="19AC451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93,48</w:t>
            </w:r>
          </w:p>
        </w:tc>
        <w:tc>
          <w:tcPr>
            <w:tcW w:w="1134" w:type="dxa"/>
            <w:shd w:val="clear" w:color="auto" w:fill="auto"/>
            <w:noWrap/>
          </w:tcPr>
          <w:p w14:paraId="00E376C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14F4CBD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4400-3828-5193:5831</w:t>
            </w:r>
          </w:p>
        </w:tc>
      </w:tr>
      <w:tr w:rsidR="00D45F66" w:rsidRPr="00A27A1B" w14:paraId="286C33C1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0849FE3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9AA9F89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Valeravos k., Laukų g. 1–1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B7018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45,57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C302D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51E28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4400-0518-1093:1751</w:t>
            </w:r>
          </w:p>
        </w:tc>
      </w:tr>
      <w:tr w:rsidR="00D45F66" w:rsidRPr="00A27A1B" w14:paraId="382A065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A0A3D5E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5E1193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Valeravos k., Laukų g. 3–1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91133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45,81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9A323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84512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4400-0517-2414:1761</w:t>
            </w:r>
          </w:p>
        </w:tc>
      </w:tr>
      <w:tr w:rsidR="00D45F66" w:rsidRPr="00A27A1B" w14:paraId="55C726A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3F42ABF2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BCB496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Valeravos k., Laukų g. 10–1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CC53EE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BCA50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13058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4400-0517-0122:1737</w:t>
            </w:r>
          </w:p>
        </w:tc>
      </w:tr>
      <w:tr w:rsidR="00D45F66" w:rsidRPr="00A27A1B" w14:paraId="06AE912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54232AD0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42E4C5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Valeravos k., Laukų g. 10–8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33C38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E1F48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A6EC5F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4400-0517-0196:1741</w:t>
            </w:r>
          </w:p>
        </w:tc>
      </w:tr>
      <w:tr w:rsidR="00D45F66" w:rsidRPr="00A27A1B" w14:paraId="2FCC07F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241FE189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20.17.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61C168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Vandžiogalos mstl., Parko g. 5–8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98A65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46,99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31155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30B9E7D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5296-9027-0018:0008</w:t>
            </w:r>
          </w:p>
        </w:tc>
      </w:tr>
      <w:tr w:rsidR="00D45F66" w:rsidRPr="00A27A1B" w14:paraId="64FD6389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2F8D81F6" w14:textId="77777777" w:rsidR="00D45F66" w:rsidRDefault="00D45F66" w:rsidP="00D45F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sz w:val="24"/>
                <w:szCs w:val="24"/>
              </w:rPr>
              <w:t>21. VILKIJOS SENIŪNIJA</w:t>
            </w:r>
          </w:p>
          <w:p w14:paraId="415B41F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66" w:rsidRPr="00A27A1B" w14:paraId="6042784E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7E06651" w14:textId="03433286" w:rsidR="00D45F66" w:rsidRPr="00D45F66" w:rsidRDefault="00D45F66" w:rsidP="00D45F6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  <w:noWrap/>
          </w:tcPr>
          <w:p w14:paraId="26C232AE" w14:textId="4FEFBC55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031EFD5B" w14:textId="43710D84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56EA2BC1" w14:textId="6DDD11AC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709D5E95" w14:textId="5C9EA846" w:rsidR="00D45F66" w:rsidRPr="00D45F66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5F66" w:rsidRPr="00A27A1B" w14:paraId="6B4766C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710E440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B552F90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Čekiškės g. 120–4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0E91F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0169D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47670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4400-0519-4301:1854</w:t>
            </w:r>
          </w:p>
        </w:tc>
      </w:tr>
      <w:tr w:rsidR="00D45F66" w:rsidRPr="00A27A1B" w14:paraId="77C34E9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2D3EE332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09EB53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Čekiškės g. 120–8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9B578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64,49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798746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4748D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4400-0519-4512:1858</w:t>
            </w:r>
          </w:p>
        </w:tc>
      </w:tr>
      <w:tr w:rsidR="00D45F66" w:rsidRPr="00A27A1B" w14:paraId="3C1E39D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1AAA6D1E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21.4.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728DA5D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Čekiškės g. 120–10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4DD9A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50,77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A4D56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9ADD0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4400-0519-4623:1860</w:t>
            </w:r>
          </w:p>
        </w:tc>
      </w:tr>
      <w:tr w:rsidR="00D45F66" w:rsidRPr="00A27A1B" w14:paraId="19D4AEA5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6E9F022A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21.5.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523038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Čekiškės g. 120–13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4A94F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64,72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42133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E8CB8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4400-0519-4834:1864</w:t>
            </w:r>
          </w:p>
        </w:tc>
      </w:tr>
      <w:tr w:rsidR="00D45F66" w:rsidRPr="00A27A1B" w14:paraId="56EA0C4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0F3CB70D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21.6.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7472FA9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Čekiškės g. 120–14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FC3A3D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51,29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5319D1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1230E1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4400-0519-5012:1865</w:t>
            </w:r>
          </w:p>
        </w:tc>
      </w:tr>
      <w:tr w:rsidR="00D45F66" w:rsidRPr="00A27A1B" w14:paraId="4E2B71DF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6BE669F1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17B347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Čekiškės g. 120–16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97B07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5A724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DF862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4400-0519-5142:1867</w:t>
            </w:r>
          </w:p>
        </w:tc>
      </w:tr>
      <w:tr w:rsidR="00D45F66" w:rsidRPr="00A27A1B" w14:paraId="7A457CFA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73BC45B6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8CB3ED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Čekiškės g. 120–20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35C0C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61,81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30640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8798DE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4400-0519-5453:1870</w:t>
            </w:r>
          </w:p>
        </w:tc>
      </w:tr>
      <w:tr w:rsidR="00D45F66" w:rsidRPr="00A27A1B" w14:paraId="76A717D4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56D88D83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CB9BCD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Čekiškės g. 120–21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8DA327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66,09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B8C0F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D0C87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4400-0519-5597:1872</w:t>
            </w:r>
          </w:p>
        </w:tc>
      </w:tr>
      <w:tr w:rsidR="00D45F66" w:rsidRPr="00A27A1B" w14:paraId="508C51E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034A0C5E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4253" w:type="dxa"/>
            <w:shd w:val="clear" w:color="auto" w:fill="auto"/>
            <w:noWrap/>
          </w:tcPr>
          <w:p w14:paraId="4AC91870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Bažnyčios g. 11–1</w:t>
            </w:r>
          </w:p>
        </w:tc>
        <w:tc>
          <w:tcPr>
            <w:tcW w:w="850" w:type="dxa"/>
            <w:shd w:val="clear" w:color="auto" w:fill="auto"/>
            <w:noWrap/>
          </w:tcPr>
          <w:p w14:paraId="1FBB539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32,43</w:t>
            </w:r>
          </w:p>
        </w:tc>
        <w:tc>
          <w:tcPr>
            <w:tcW w:w="1134" w:type="dxa"/>
            <w:shd w:val="clear" w:color="auto" w:fill="auto"/>
            <w:noWrap/>
          </w:tcPr>
          <w:p w14:paraId="708181BE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35B4C56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4400-0830-3388:2554</w:t>
            </w:r>
          </w:p>
        </w:tc>
      </w:tr>
      <w:tr w:rsidR="00D45F66" w:rsidRPr="00A27A1B" w14:paraId="6E09BC77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22E58B8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4253" w:type="dxa"/>
            <w:shd w:val="clear" w:color="auto" w:fill="auto"/>
            <w:noWrap/>
          </w:tcPr>
          <w:p w14:paraId="370E49D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Tulpių g. 12–5</w:t>
            </w:r>
          </w:p>
        </w:tc>
        <w:tc>
          <w:tcPr>
            <w:tcW w:w="850" w:type="dxa"/>
            <w:shd w:val="clear" w:color="auto" w:fill="auto"/>
            <w:noWrap/>
          </w:tcPr>
          <w:p w14:paraId="3A344D8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shd w:val="clear" w:color="auto" w:fill="auto"/>
            <w:noWrap/>
          </w:tcPr>
          <w:p w14:paraId="038FB86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BA2C26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4400-0446-0462:2204</w:t>
            </w:r>
          </w:p>
        </w:tc>
      </w:tr>
      <w:tr w:rsidR="00D45F66" w:rsidRPr="00A27A1B" w14:paraId="2A363B6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06901E84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4253" w:type="dxa"/>
            <w:shd w:val="clear" w:color="auto" w:fill="auto"/>
            <w:noWrap/>
          </w:tcPr>
          <w:p w14:paraId="61EF560A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Vydūno al. 4–5</w:t>
            </w:r>
          </w:p>
        </w:tc>
        <w:tc>
          <w:tcPr>
            <w:tcW w:w="850" w:type="dxa"/>
            <w:shd w:val="clear" w:color="auto" w:fill="auto"/>
            <w:noWrap/>
          </w:tcPr>
          <w:p w14:paraId="35C49E4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83,62</w:t>
            </w:r>
          </w:p>
        </w:tc>
        <w:tc>
          <w:tcPr>
            <w:tcW w:w="1134" w:type="dxa"/>
            <w:shd w:val="clear" w:color="auto" w:fill="auto"/>
            <w:noWrap/>
          </w:tcPr>
          <w:p w14:paraId="52F962DC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45273EE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4400-0885-1385:7478</w:t>
            </w:r>
          </w:p>
        </w:tc>
      </w:tr>
      <w:tr w:rsidR="00D45F66" w:rsidRPr="00A27A1B" w14:paraId="67B38C1D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7D92360F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21.13.</w:t>
            </w:r>
          </w:p>
        </w:tc>
        <w:tc>
          <w:tcPr>
            <w:tcW w:w="4253" w:type="dxa"/>
            <w:shd w:val="clear" w:color="auto" w:fill="auto"/>
            <w:noWrap/>
          </w:tcPr>
          <w:p w14:paraId="6D30D482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Vydūno al. 26–1</w:t>
            </w:r>
          </w:p>
        </w:tc>
        <w:tc>
          <w:tcPr>
            <w:tcW w:w="850" w:type="dxa"/>
            <w:shd w:val="clear" w:color="auto" w:fill="auto"/>
            <w:noWrap/>
          </w:tcPr>
          <w:p w14:paraId="0555713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13,02</w:t>
            </w:r>
          </w:p>
        </w:tc>
        <w:tc>
          <w:tcPr>
            <w:tcW w:w="1134" w:type="dxa"/>
            <w:shd w:val="clear" w:color="auto" w:fill="auto"/>
            <w:noWrap/>
          </w:tcPr>
          <w:p w14:paraId="39E44948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5DC18E4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5293-0001-9016:0004</w:t>
            </w:r>
          </w:p>
        </w:tc>
      </w:tr>
      <w:tr w:rsidR="00D45F66" w:rsidRPr="00A27A1B" w14:paraId="03919AD3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</w:tcPr>
          <w:p w14:paraId="6E131198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21.14.</w:t>
            </w:r>
          </w:p>
        </w:tc>
        <w:tc>
          <w:tcPr>
            <w:tcW w:w="4253" w:type="dxa"/>
            <w:shd w:val="clear" w:color="auto" w:fill="auto"/>
            <w:noWrap/>
          </w:tcPr>
          <w:p w14:paraId="6C96E4F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m., Vydūno al. 64–3</w:t>
            </w:r>
          </w:p>
        </w:tc>
        <w:tc>
          <w:tcPr>
            <w:tcW w:w="850" w:type="dxa"/>
            <w:shd w:val="clear" w:color="auto" w:fill="auto"/>
            <w:noWrap/>
          </w:tcPr>
          <w:p w14:paraId="73DB7F9F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32,35</w:t>
            </w:r>
          </w:p>
        </w:tc>
        <w:tc>
          <w:tcPr>
            <w:tcW w:w="1134" w:type="dxa"/>
            <w:shd w:val="clear" w:color="auto" w:fill="auto"/>
            <w:noWrap/>
          </w:tcPr>
          <w:p w14:paraId="46BBDC24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FF921C7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5292-0001-7018:0005</w:t>
            </w:r>
          </w:p>
        </w:tc>
      </w:tr>
      <w:tr w:rsidR="00D45F66" w:rsidRPr="00A27A1B" w14:paraId="40E57174" w14:textId="77777777" w:rsidTr="008611DA">
        <w:trPr>
          <w:trHeight w:val="284"/>
        </w:trPr>
        <w:tc>
          <w:tcPr>
            <w:tcW w:w="9214" w:type="dxa"/>
            <w:gridSpan w:val="5"/>
            <w:shd w:val="clear" w:color="auto" w:fill="auto"/>
            <w:noWrap/>
          </w:tcPr>
          <w:p w14:paraId="03ED47B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 VILKIJOS APYL. SENIŪNIJA</w:t>
            </w:r>
          </w:p>
        </w:tc>
      </w:tr>
      <w:tr w:rsidR="00D45F66" w:rsidRPr="00A27A1B" w14:paraId="50DD5F6C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3D3E4289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88B61FB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Padauguvos k., Beržų g. 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3A965A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95,72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A6CF1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6286E3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5292-0011-7013</w:t>
            </w:r>
          </w:p>
        </w:tc>
      </w:tr>
      <w:tr w:rsidR="00D45F66" w:rsidRPr="00A27A1B" w14:paraId="0F0F092B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57A296F9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386C3CC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k., Matanskynės g. 24–1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122DD2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46,12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749A6B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54DF7F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4400-0519-7448:1880</w:t>
            </w:r>
          </w:p>
        </w:tc>
      </w:tr>
      <w:tr w:rsidR="00D45F66" w:rsidRPr="00A27A1B" w14:paraId="236DFEF8" w14:textId="77777777" w:rsidTr="008611DA">
        <w:trPr>
          <w:trHeight w:val="284"/>
        </w:trPr>
        <w:tc>
          <w:tcPr>
            <w:tcW w:w="709" w:type="dxa"/>
            <w:shd w:val="clear" w:color="auto" w:fill="auto"/>
            <w:noWrap/>
            <w:hideMark/>
          </w:tcPr>
          <w:p w14:paraId="4EDF7E2D" w14:textId="77777777" w:rsidR="00D45F66" w:rsidRPr="00A27A1B" w:rsidRDefault="00D45F66" w:rsidP="00D45F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22.3.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EF87018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Vilkijos k., Matanskynės g. 24–3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F12A33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ECCC80" w14:textId="77777777" w:rsidR="00D45F66" w:rsidRPr="00A27A1B" w:rsidRDefault="00D45F66" w:rsidP="00D4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6E52E0" w14:textId="77777777" w:rsidR="00D45F66" w:rsidRPr="00A27A1B" w:rsidRDefault="00D45F66" w:rsidP="00D45F66">
            <w:pPr>
              <w:rPr>
                <w:rFonts w:ascii="Times New Roman" w:hAnsi="Times New Roman"/>
                <w:sz w:val="24"/>
                <w:szCs w:val="24"/>
              </w:rPr>
            </w:pPr>
            <w:r w:rsidRPr="00A27A1B">
              <w:rPr>
                <w:rFonts w:ascii="Times New Roman" w:hAnsi="Times New Roman"/>
                <w:sz w:val="24"/>
                <w:szCs w:val="24"/>
              </w:rPr>
              <w:t>4400-0519-7480:1882</w:t>
            </w:r>
          </w:p>
        </w:tc>
      </w:tr>
    </w:tbl>
    <w:p w14:paraId="4DDB2E49" w14:textId="77777777" w:rsidR="00A27A1B" w:rsidRPr="00A27A1B" w:rsidRDefault="00A27A1B" w:rsidP="00A27A1B">
      <w:pPr>
        <w:tabs>
          <w:tab w:val="left" w:pos="1296"/>
          <w:tab w:val="center" w:pos="4153"/>
          <w:tab w:val="right" w:pos="907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A1B">
        <w:rPr>
          <w:rFonts w:ascii="Times New Roman" w:hAnsi="Times New Roman"/>
          <w:b/>
          <w:sz w:val="24"/>
          <w:szCs w:val="24"/>
        </w:rPr>
        <w:t>________________________________</w:t>
      </w:r>
    </w:p>
    <w:p w14:paraId="6C8B82B7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3F22A70F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2F6FB89A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6C09B0BA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4ACDC608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5333017D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66CCF76B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603CA9FF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12528B95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03C194D8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3477E169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760F42CC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42827B27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22BB6880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0AA4CE78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6F918E82" w14:textId="77777777" w:rsidR="00A27A1B" w:rsidRPr="00A27A1B" w:rsidRDefault="00A27A1B" w:rsidP="00A27A1B">
      <w:pPr>
        <w:rPr>
          <w:rFonts w:ascii="Times New Roman" w:hAnsi="Times New Roman"/>
          <w:sz w:val="24"/>
          <w:szCs w:val="24"/>
        </w:rPr>
      </w:pPr>
    </w:p>
    <w:p w14:paraId="49B795FA" w14:textId="77777777" w:rsidR="002E3958" w:rsidRDefault="002E3958" w:rsidP="00FE67F4">
      <w:pPr>
        <w:pStyle w:val="Pavadinimas"/>
        <w:rPr>
          <w:szCs w:val="28"/>
        </w:rPr>
      </w:pPr>
    </w:p>
    <w:sectPr w:rsidR="002E3958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7758" w14:textId="77777777" w:rsidR="008A62D2" w:rsidRDefault="008A62D2">
      <w:r>
        <w:separator/>
      </w:r>
    </w:p>
  </w:endnote>
  <w:endnote w:type="continuationSeparator" w:id="0">
    <w:p w14:paraId="46F0A6DD" w14:textId="77777777" w:rsidR="008A62D2" w:rsidRDefault="008A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Courier New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62D5" w14:textId="77777777" w:rsidR="008A62D2" w:rsidRDefault="008A62D2">
      <w:r>
        <w:separator/>
      </w:r>
    </w:p>
  </w:footnote>
  <w:footnote w:type="continuationSeparator" w:id="0">
    <w:p w14:paraId="4B553AA0" w14:textId="77777777" w:rsidR="008A62D2" w:rsidRDefault="008A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2A4"/>
    <w:multiLevelType w:val="hybridMultilevel"/>
    <w:tmpl w:val="A120D6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053E5400"/>
    <w:multiLevelType w:val="hybridMultilevel"/>
    <w:tmpl w:val="7FB25958"/>
    <w:lvl w:ilvl="0" w:tplc="0F42A8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61D"/>
    <w:multiLevelType w:val="hybridMultilevel"/>
    <w:tmpl w:val="9EC0B92A"/>
    <w:lvl w:ilvl="0" w:tplc="0F42A8C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61710"/>
    <w:multiLevelType w:val="hybridMultilevel"/>
    <w:tmpl w:val="E244CE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304287"/>
    <w:multiLevelType w:val="hybridMultilevel"/>
    <w:tmpl w:val="FEE67B42"/>
    <w:lvl w:ilvl="0" w:tplc="0F42A8C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E66A9F"/>
    <w:multiLevelType w:val="hybridMultilevel"/>
    <w:tmpl w:val="6A9A2D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64D5"/>
    <w:multiLevelType w:val="hybridMultilevel"/>
    <w:tmpl w:val="21924ED6"/>
    <w:lvl w:ilvl="0" w:tplc="315CFA5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2EB158A"/>
    <w:multiLevelType w:val="hybridMultilevel"/>
    <w:tmpl w:val="0600A508"/>
    <w:lvl w:ilvl="0" w:tplc="0F42A8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C76B84"/>
    <w:multiLevelType w:val="hybridMultilevel"/>
    <w:tmpl w:val="DD7A3330"/>
    <w:lvl w:ilvl="0" w:tplc="1D883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6D38BE"/>
    <w:multiLevelType w:val="hybridMultilevel"/>
    <w:tmpl w:val="E62A7664"/>
    <w:lvl w:ilvl="0" w:tplc="E0F82F38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3CAD"/>
    <w:multiLevelType w:val="hybridMultilevel"/>
    <w:tmpl w:val="CCEE3FD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2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D105F1"/>
    <w:multiLevelType w:val="hybridMultilevel"/>
    <w:tmpl w:val="390AAB62"/>
    <w:lvl w:ilvl="0" w:tplc="0F42A8C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94232"/>
    <w:multiLevelType w:val="hybridMultilevel"/>
    <w:tmpl w:val="813673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511FA"/>
    <w:multiLevelType w:val="hybridMultilevel"/>
    <w:tmpl w:val="C5D66000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abstractNum w:abstractNumId="30" w15:restartNumberingAfterBreak="0">
    <w:nsid w:val="7CA1040E"/>
    <w:multiLevelType w:val="hybridMultilevel"/>
    <w:tmpl w:val="46E6456E"/>
    <w:lvl w:ilvl="0" w:tplc="315CFA5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2F7B18"/>
    <w:multiLevelType w:val="hybridMultilevel"/>
    <w:tmpl w:val="33640CA2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877338">
    <w:abstractNumId w:val="4"/>
  </w:num>
  <w:num w:numId="2" w16cid:durableId="1216315163">
    <w:abstractNumId w:val="18"/>
  </w:num>
  <w:num w:numId="3" w16cid:durableId="1174538025">
    <w:abstractNumId w:val="8"/>
  </w:num>
  <w:num w:numId="4" w16cid:durableId="1829444034">
    <w:abstractNumId w:val="20"/>
  </w:num>
  <w:num w:numId="5" w16cid:durableId="201986056">
    <w:abstractNumId w:val="13"/>
  </w:num>
  <w:num w:numId="6" w16cid:durableId="11845156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1"/>
  </w:num>
  <w:num w:numId="11" w16cid:durableId="755247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5"/>
  </w:num>
  <w:num w:numId="13" w16cid:durableId="18331791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23"/>
  </w:num>
  <w:num w:numId="15" w16cid:durableId="186793658">
    <w:abstractNumId w:val="22"/>
  </w:num>
  <w:num w:numId="16" w16cid:durableId="1856654031">
    <w:abstractNumId w:val="24"/>
  </w:num>
  <w:num w:numId="17" w16cid:durableId="634287777">
    <w:abstractNumId w:val="0"/>
  </w:num>
  <w:num w:numId="18" w16cid:durableId="1442139404">
    <w:abstractNumId w:val="12"/>
  </w:num>
  <w:num w:numId="19" w16cid:durableId="2083480970">
    <w:abstractNumId w:val="2"/>
  </w:num>
  <w:num w:numId="20" w16cid:durableId="448091898">
    <w:abstractNumId w:val="9"/>
  </w:num>
  <w:num w:numId="21" w16cid:durableId="2033993878">
    <w:abstractNumId w:val="5"/>
  </w:num>
  <w:num w:numId="22" w16cid:durableId="1776245033">
    <w:abstractNumId w:val="26"/>
  </w:num>
  <w:num w:numId="23" w16cid:durableId="1280643498">
    <w:abstractNumId w:val="25"/>
  </w:num>
  <w:num w:numId="24" w16cid:durableId="1514298280">
    <w:abstractNumId w:val="7"/>
  </w:num>
  <w:num w:numId="25" w16cid:durableId="401218443">
    <w:abstractNumId w:val="27"/>
  </w:num>
  <w:num w:numId="26" w16cid:durableId="1755274298">
    <w:abstractNumId w:val="31"/>
  </w:num>
  <w:num w:numId="27" w16cid:durableId="1413889675">
    <w:abstractNumId w:val="3"/>
  </w:num>
  <w:num w:numId="28" w16cid:durableId="520975585">
    <w:abstractNumId w:val="19"/>
  </w:num>
  <w:num w:numId="29" w16cid:durableId="674455585">
    <w:abstractNumId w:val="17"/>
  </w:num>
  <w:num w:numId="30" w16cid:durableId="417948768">
    <w:abstractNumId w:val="30"/>
  </w:num>
  <w:num w:numId="31" w16cid:durableId="2078555774">
    <w:abstractNumId w:val="10"/>
  </w:num>
  <w:num w:numId="32" w16cid:durableId="40661603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5668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A7C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25AE2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6F92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5DE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2D2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27A1B"/>
    <w:rsid w:val="00A318BF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5F66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link w:val="PaantratDiagrama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link w:val="Pagrindiniotekstotrauka2Diagrama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link w:val="HTMLiankstoformatuotasDiagrama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link w:val="DokumentostruktraDiagrama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  <w:style w:type="character" w:customStyle="1" w:styleId="Antrat2Diagrama">
    <w:name w:val="Antraštė 2 Diagrama"/>
    <w:basedOn w:val="Numatytasispastraiposriftas"/>
    <w:link w:val="Antrat2"/>
    <w:rsid w:val="00A27A1B"/>
    <w:rPr>
      <w:b/>
      <w:spacing w:val="30"/>
      <w:sz w:val="26"/>
    </w:rPr>
  </w:style>
  <w:style w:type="character" w:customStyle="1" w:styleId="Antrat4Diagrama">
    <w:name w:val="Antraštė 4 Diagrama"/>
    <w:basedOn w:val="Numatytasispastraiposriftas"/>
    <w:link w:val="Antrat4"/>
    <w:rsid w:val="00A27A1B"/>
    <w:rPr>
      <w:b/>
      <w:bCs/>
      <w:sz w:val="28"/>
      <w:szCs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27A1B"/>
    <w:rPr>
      <w:sz w:val="26"/>
      <w:lang w:eastAsia="en-US"/>
    </w:rPr>
  </w:style>
  <w:style w:type="character" w:customStyle="1" w:styleId="PaantratDiagrama">
    <w:name w:val="Paantraštė Diagrama"/>
    <w:basedOn w:val="Numatytasispastraiposriftas"/>
    <w:link w:val="Paantrat"/>
    <w:rsid w:val="00A27A1B"/>
    <w:rPr>
      <w:b/>
      <w:caps/>
      <w:sz w:val="28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A27A1B"/>
    <w:rPr>
      <w:sz w:val="24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A27A1B"/>
    <w:rPr>
      <w:rFonts w:ascii="Courier New" w:hAnsi="Courier New" w:cs="Courier New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A27A1B"/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A27A1B"/>
    <w:rPr>
      <w:rFonts w:ascii="TimesLT" w:hAnsi="TimesLT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A27A1B"/>
    <w:rPr>
      <w:rFonts w:ascii="Tahoma" w:hAnsi="Tahoma" w:cs="Tahoma"/>
      <w:shd w:val="clear" w:color="auto" w:fill="000080"/>
      <w:lang w:val="en-US"/>
    </w:rPr>
  </w:style>
  <w:style w:type="paragraph" w:customStyle="1" w:styleId="font5">
    <w:name w:val="font5"/>
    <w:basedOn w:val="prastasis"/>
    <w:rsid w:val="00A27A1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prastasis"/>
    <w:rsid w:val="00A27A1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prastasis"/>
    <w:rsid w:val="00A27A1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prastasis"/>
    <w:rsid w:val="00A27A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prastasis"/>
    <w:rsid w:val="00A27A1B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5">
    <w:name w:val="xl65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prastasis"/>
    <w:rsid w:val="00A27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74">
    <w:name w:val="xl74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prastasis"/>
    <w:rsid w:val="00A27A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78">
    <w:name w:val="xl78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79">
    <w:name w:val="xl79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80">
    <w:name w:val="xl80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81">
    <w:name w:val="xl81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82">
    <w:name w:val="xl82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83">
    <w:name w:val="xl83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84">
    <w:name w:val="xl84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86">
    <w:name w:val="xl86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90">
    <w:name w:val="xl90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1">
    <w:name w:val="xl91"/>
    <w:basedOn w:val="prastasis"/>
    <w:rsid w:val="00A27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prastasis"/>
    <w:rsid w:val="00A27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prastasis"/>
    <w:rsid w:val="00A27A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prastasis"/>
    <w:rsid w:val="00A27A1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prastasis"/>
    <w:rsid w:val="00A27A1B"/>
    <w:pPr>
      <w:shd w:val="clear" w:color="000000" w:fill="00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</w:rPr>
  </w:style>
  <w:style w:type="paragraph" w:customStyle="1" w:styleId="xl105">
    <w:name w:val="xl105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</w:rPr>
  </w:style>
  <w:style w:type="paragraph" w:customStyle="1" w:styleId="xl106">
    <w:name w:val="xl106"/>
    <w:basedOn w:val="prastasis"/>
    <w:rsid w:val="00A27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7">
    <w:name w:val="xl107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1">
    <w:name w:val="xl171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prastasis"/>
    <w:rsid w:val="00A27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prastasis"/>
    <w:rsid w:val="00A27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prastasis"/>
    <w:rsid w:val="00A27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91">
    <w:name w:val="xl191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92">
    <w:name w:val="xl192"/>
    <w:basedOn w:val="prastasis"/>
    <w:rsid w:val="00A27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prastasis"/>
    <w:rsid w:val="00A27A1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prastasis"/>
    <w:rsid w:val="00A27A1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prastasis"/>
    <w:rsid w:val="00A27A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prastasis"/>
    <w:rsid w:val="00A27A1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prastasis"/>
    <w:rsid w:val="00A27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prastasis"/>
    <w:rsid w:val="00A27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01">
    <w:name w:val="xl201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13">
    <w:name w:val="xl213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15">
    <w:name w:val="xl215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216">
    <w:name w:val="xl216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17">
    <w:name w:val="xl217"/>
    <w:basedOn w:val="prastasis"/>
    <w:rsid w:val="00A27A1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prastasis"/>
    <w:rsid w:val="00A27A1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20">
    <w:name w:val="xl220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prastasis"/>
    <w:rsid w:val="00A27A1B"/>
    <w:pPr>
      <w:shd w:val="clear" w:color="000000" w:fill="00FF99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27">
    <w:name w:val="xl227"/>
    <w:basedOn w:val="prastasis"/>
    <w:rsid w:val="00A27A1B"/>
    <w:pPr>
      <w:shd w:val="clear" w:color="000000" w:fill="00FF99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prastasis"/>
    <w:rsid w:val="00A27A1B"/>
    <w:pPr>
      <w:shd w:val="clear" w:color="000000" w:fill="00FF99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230">
    <w:name w:val="xl230"/>
    <w:basedOn w:val="prastasis"/>
    <w:rsid w:val="00A27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33">
    <w:name w:val="xl233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34">
    <w:name w:val="xl234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35">
    <w:name w:val="xl235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238">
    <w:name w:val="xl238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239">
    <w:name w:val="xl239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240">
    <w:name w:val="xl240"/>
    <w:basedOn w:val="prastasis"/>
    <w:rsid w:val="00A27A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1">
    <w:name w:val="xl241"/>
    <w:basedOn w:val="prastasis"/>
    <w:rsid w:val="00A27A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prastasis"/>
    <w:rsid w:val="00A27A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prastasis"/>
    <w:rsid w:val="00A27A1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prastasis"/>
    <w:rsid w:val="00A27A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prastasis"/>
    <w:rsid w:val="00A27A1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2">
    <w:name w:val="xl252"/>
    <w:basedOn w:val="prastasis"/>
    <w:rsid w:val="00A27A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3">
    <w:name w:val="xl253"/>
    <w:basedOn w:val="prastasis"/>
    <w:rsid w:val="00A27A1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4">
    <w:name w:val="xl254"/>
    <w:basedOn w:val="prastasis"/>
    <w:rsid w:val="00A27A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5">
    <w:name w:val="xl255"/>
    <w:basedOn w:val="prastasis"/>
    <w:rsid w:val="00A27A1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prastasis"/>
    <w:rsid w:val="00A27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58">
    <w:name w:val="xl258"/>
    <w:basedOn w:val="prastasis"/>
    <w:rsid w:val="00A27A1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59">
    <w:name w:val="xl259"/>
    <w:basedOn w:val="prastasis"/>
    <w:rsid w:val="00A27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60">
    <w:name w:val="xl260"/>
    <w:basedOn w:val="prastasis"/>
    <w:rsid w:val="00A27A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prastasis"/>
    <w:rsid w:val="00A27A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prastasis"/>
    <w:rsid w:val="00A27A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266">
    <w:name w:val="xl266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267">
    <w:name w:val="xl26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268">
    <w:name w:val="xl268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269">
    <w:name w:val="xl269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270">
    <w:name w:val="xl270"/>
    <w:basedOn w:val="prastasis"/>
    <w:rsid w:val="00A2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72">
    <w:name w:val="xl272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73">
    <w:name w:val="xl273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74">
    <w:name w:val="xl27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8">
    <w:name w:val="xl278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81">
    <w:name w:val="xl281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82">
    <w:name w:val="xl282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283">
    <w:name w:val="xl283"/>
    <w:basedOn w:val="prastasis"/>
    <w:rsid w:val="00A27A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284">
    <w:name w:val="xl284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285">
    <w:name w:val="xl285"/>
    <w:basedOn w:val="prastasis"/>
    <w:rsid w:val="00A27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prastasis"/>
    <w:rsid w:val="00A27A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prastasis"/>
    <w:rsid w:val="00A27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prastasis"/>
    <w:rsid w:val="00A27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290">
    <w:name w:val="xl290"/>
    <w:basedOn w:val="prastasis"/>
    <w:rsid w:val="00A27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291">
    <w:name w:val="xl291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92">
    <w:name w:val="xl292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93">
    <w:name w:val="xl293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94">
    <w:name w:val="xl29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5">
    <w:name w:val="xl295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prastasis"/>
    <w:rsid w:val="00A27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prastasis"/>
    <w:rsid w:val="00A27A1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prastasis"/>
    <w:rsid w:val="00A27A1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prastasis"/>
    <w:rsid w:val="00A27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03">
    <w:name w:val="xl303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04">
    <w:name w:val="xl304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7">
    <w:name w:val="xl307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8">
    <w:name w:val="xl308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9">
    <w:name w:val="xl309"/>
    <w:basedOn w:val="prastasis"/>
    <w:rsid w:val="00A27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10">
    <w:name w:val="xl310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311">
    <w:name w:val="xl311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</w:rPr>
  </w:style>
  <w:style w:type="paragraph" w:customStyle="1" w:styleId="xl312">
    <w:name w:val="xl312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13">
    <w:name w:val="xl313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14">
    <w:name w:val="xl314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15">
    <w:name w:val="xl315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6">
    <w:name w:val="xl316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7">
    <w:name w:val="xl317"/>
    <w:basedOn w:val="prastasis"/>
    <w:rsid w:val="00A27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8">
    <w:name w:val="xl318"/>
    <w:basedOn w:val="prastasis"/>
    <w:rsid w:val="00A2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19">
    <w:name w:val="xl319"/>
    <w:basedOn w:val="prastasis"/>
    <w:rsid w:val="00A27A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5</TotalTime>
  <Pages>1</Pages>
  <Words>11057</Words>
  <Characters>6304</Characters>
  <Application>Microsoft Office Word</Application>
  <DocSecurity>0</DocSecurity>
  <Lines>52</Lines>
  <Paragraphs>34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2023-09-25T06:02:00Z</dcterms:created>
  <dcterms:modified xsi:type="dcterms:W3CDTF">2023-09-25T06:06:00Z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