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6E2C46CF" w:rsidR="00A20EF3" w:rsidRDefault="001F1D0F" w:rsidP="00FE67F4">
      <w:pPr>
        <w:pStyle w:val="Pavadinimas"/>
        <w:rPr>
          <w:szCs w:val="28"/>
        </w:rPr>
      </w:pPr>
      <w:r>
        <w:rPr>
          <w:szCs w:val="28"/>
        </w:rPr>
        <w:t>9</w:t>
      </w:r>
      <w:r w:rsidR="00A20EF3" w:rsidRPr="008B4F36">
        <w:rPr>
          <w:szCs w:val="28"/>
        </w:rPr>
        <w:t xml:space="preserve"> POSĖDIS</w:t>
      </w:r>
    </w:p>
    <w:p w14:paraId="6AC74862" w14:textId="77777777" w:rsidR="00E43736" w:rsidRDefault="00E43736" w:rsidP="00FE67F4">
      <w:pPr>
        <w:pStyle w:val="Pavadinimas"/>
        <w:rPr>
          <w:szCs w:val="28"/>
        </w:rPr>
      </w:pPr>
    </w:p>
    <w:p w14:paraId="22896997" w14:textId="77777777" w:rsidR="009B7F92" w:rsidRDefault="009B7F92" w:rsidP="009B7F92">
      <w:pPr>
        <w:pStyle w:val="Antrat1"/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220A1FB4" w14:textId="77777777" w:rsidR="002E2385" w:rsidRPr="00E61053" w:rsidRDefault="002E2385" w:rsidP="002E238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1053">
        <w:rPr>
          <w:rFonts w:ascii="Times New Roman" w:hAnsi="Times New Roman"/>
          <w:b/>
          <w:bCs/>
          <w:caps/>
          <w:sz w:val="24"/>
          <w:szCs w:val="24"/>
        </w:rPr>
        <w:t xml:space="preserve">Dėl KAUNO rajono savivaldybės ŠEIMOS </w:t>
      </w:r>
      <w:r>
        <w:rPr>
          <w:rFonts w:ascii="Times New Roman" w:hAnsi="Times New Roman"/>
          <w:b/>
          <w:bCs/>
          <w:caps/>
          <w:sz w:val="24"/>
          <w:szCs w:val="24"/>
        </w:rPr>
        <w:t>KOMISIJOS</w:t>
      </w:r>
      <w:r w:rsidRPr="00E61053">
        <w:rPr>
          <w:rFonts w:ascii="Times New Roman" w:hAnsi="Times New Roman"/>
          <w:b/>
          <w:bCs/>
          <w:caps/>
          <w:sz w:val="24"/>
          <w:szCs w:val="24"/>
        </w:rPr>
        <w:t xml:space="preserve"> SUDARYMO </w:t>
      </w:r>
    </w:p>
    <w:p w14:paraId="1CEC4243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6B485" w14:textId="080C0E58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gruodžio 19 d. Nr. TS-</w:t>
      </w:r>
      <w:r w:rsidR="00BA633A">
        <w:rPr>
          <w:rFonts w:ascii="Times New Roman" w:hAnsi="Times New Roman"/>
          <w:sz w:val="24"/>
          <w:szCs w:val="24"/>
        </w:rPr>
        <w:t>441</w:t>
      </w:r>
    </w:p>
    <w:p w14:paraId="3238244A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ED4F9C9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7F51C3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B0190F" w14:textId="56EAEA6A" w:rsidR="002E2385" w:rsidRPr="002975D6" w:rsidRDefault="002E2385" w:rsidP="002E2385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1053">
        <w:rPr>
          <w:rFonts w:ascii="Times New Roman" w:hAnsi="Times New Roman"/>
          <w:color w:val="000000"/>
          <w:sz w:val="24"/>
          <w:szCs w:val="24"/>
        </w:rPr>
        <w:t xml:space="preserve">Vadovaudamasi Lietuvos Respublikos vietos savivaldos įstatymo 15 straipsnio 2 dalies 4 ir 5 punktais, </w:t>
      </w:r>
      <w:r w:rsidRPr="00E61053">
        <w:rPr>
          <w:rFonts w:ascii="Times New Roman" w:hAnsi="Times New Roman"/>
          <w:sz w:val="24"/>
          <w:szCs w:val="24"/>
        </w:rPr>
        <w:t xml:space="preserve">Lietuvos Respublikos šeimos stiprinimo įstatymo 14 straipsnio 1 dalies </w:t>
      </w:r>
      <w:r>
        <w:rPr>
          <w:rFonts w:ascii="Times New Roman" w:hAnsi="Times New Roman"/>
          <w:sz w:val="24"/>
          <w:szCs w:val="24"/>
        </w:rPr>
        <w:t>2</w:t>
      </w:r>
      <w:r w:rsidRPr="00E61053">
        <w:rPr>
          <w:rFonts w:ascii="Times New Roman" w:hAnsi="Times New Roman"/>
          <w:sz w:val="24"/>
          <w:szCs w:val="24"/>
        </w:rPr>
        <w:t xml:space="preserve"> punktu, </w:t>
      </w:r>
      <w:r w:rsidRPr="00637DB9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atsižvelgdama į Kauno rajono savivaldybės administracijos direktoriaus </w:t>
      </w:r>
      <w:r w:rsidR="00FC568D">
        <w:rPr>
          <w:rFonts w:ascii="Times New Roman" w:hAnsi="Times New Roman"/>
          <w:color w:val="000000" w:themeColor="text1"/>
          <w:sz w:val="24"/>
          <w:szCs w:val="24"/>
          <w:lang w:eastAsia="en-US"/>
        </w:rPr>
        <w:br/>
      </w:r>
      <w:r w:rsidRPr="00637DB9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2023 m. lapkričio 30 d. įsakymą Nr. ĮS-3130 „</w:t>
      </w:r>
      <w:r w:rsidRPr="00637DB9">
        <w:rPr>
          <w:rFonts w:ascii="Times New Roman" w:hAnsi="Times New Roman"/>
          <w:bCs/>
          <w:color w:val="000000" w:themeColor="text1"/>
          <w:sz w:val="24"/>
          <w:szCs w:val="24"/>
        </w:rPr>
        <w:t>Dėl Kauno rajono savivaldybės administracijos atstovų delegavimo į Kauno rajono savivaldybės šeimos komisiją“,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759F">
        <w:rPr>
          <w:rFonts w:ascii="Times New Roman" w:hAnsi="Times New Roman"/>
          <w:sz w:val="24"/>
          <w:szCs w:val="24"/>
        </w:rPr>
        <w:t>SBĮ Kauno rajono socialinių paslaugų centr</w:t>
      </w:r>
      <w:r>
        <w:rPr>
          <w:rFonts w:ascii="Times New Roman" w:hAnsi="Times New Roman"/>
          <w:sz w:val="24"/>
          <w:szCs w:val="24"/>
        </w:rPr>
        <w:t xml:space="preserve">o 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>2023 m. lapkričio 2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d. raštą 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SD-4625, </w:t>
      </w:r>
      <w:r w:rsidRPr="00637DB9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SBĮ Kauno rajono visuomenės sveikatos biuro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2023 m. lapkričio 29 d. raštą Nr. VSB-78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VšĮ „Darnūs namai“ </w:t>
      </w:r>
      <w:r w:rsidR="00FC568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2023 m. lapkričio 29 d. raštą 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SD-61, 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SBĮ Vaiko gerovės centras „Gynia</w:t>
      </w:r>
      <w:r w:rsidRPr="00B177D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“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2023 m. lapkričio 29 d. raštą 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6.5.-360, </w:t>
      </w:r>
      <w:r w:rsidRPr="00E517E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Kauno rajono vietos veiklos grupė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 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2023 m. lapkričio 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d. raštą</w:t>
      </w:r>
      <w:r w:rsidR="00FC568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SD-195, </w:t>
      </w:r>
      <w:r w:rsidRPr="00352930">
        <w:rPr>
          <w:rFonts w:ascii="Times New Roman" w:hAnsi="Times New Roman"/>
          <w:sz w:val="24"/>
          <w:szCs w:val="24"/>
        </w:rPr>
        <w:t>Juragių bendruomenės centr</w:t>
      </w:r>
      <w:r>
        <w:rPr>
          <w:rFonts w:ascii="Times New Roman" w:hAnsi="Times New Roman"/>
          <w:sz w:val="24"/>
          <w:szCs w:val="24"/>
        </w:rPr>
        <w:t xml:space="preserve">o 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2023 m. </w:t>
      </w:r>
      <w:r>
        <w:rPr>
          <w:rFonts w:ascii="Times New Roman" w:hAnsi="Times New Roman"/>
          <w:color w:val="000000" w:themeColor="text1"/>
          <w:sz w:val="24"/>
          <w:szCs w:val="24"/>
        </w:rPr>
        <w:t>gruodžio 1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d. raštą 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GDK-39, Linksmakalnio kaimo bendruomenės </w:t>
      </w:r>
      <w:r w:rsidRPr="00352930">
        <w:rPr>
          <w:rFonts w:ascii="Times New Roman" w:hAnsi="Times New Roman"/>
          <w:sz w:val="24"/>
          <w:szCs w:val="24"/>
        </w:rPr>
        <w:t>centr</w:t>
      </w:r>
      <w:r>
        <w:rPr>
          <w:rFonts w:ascii="Times New Roman" w:hAnsi="Times New Roman"/>
          <w:sz w:val="24"/>
          <w:szCs w:val="24"/>
        </w:rPr>
        <w:t xml:space="preserve">o 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2023 m. </w:t>
      </w:r>
      <w:r>
        <w:rPr>
          <w:rFonts w:ascii="Times New Roman" w:hAnsi="Times New Roman"/>
          <w:color w:val="000000" w:themeColor="text1"/>
          <w:sz w:val="24"/>
          <w:szCs w:val="24"/>
        </w:rPr>
        <w:t>gruodžio 1</w:t>
      </w:r>
      <w:r w:rsidRPr="00637DB9">
        <w:rPr>
          <w:rFonts w:ascii="Times New Roman" w:hAnsi="Times New Roman"/>
          <w:color w:val="000000" w:themeColor="text1"/>
          <w:sz w:val="24"/>
          <w:szCs w:val="24"/>
        </w:rPr>
        <w:t xml:space="preserve"> d. raštą Nr.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S-17, Vaikų ir jaunimo centro „Neris“ 2023 m. gruodžio 5 d. raštą Nr. </w:t>
      </w:r>
      <w:r w:rsidRPr="002975D6">
        <w:rPr>
          <w:rFonts w:ascii="Times New Roman" w:hAnsi="Times New Roman"/>
          <w:color w:val="000000" w:themeColor="text1"/>
          <w:sz w:val="24"/>
          <w:szCs w:val="24"/>
        </w:rPr>
        <w:t>GDK-41, Labdaros ir paramos fondo „Nemuno krašto vaikai“ 2023 m. gruodžio 5 d. raštą Nr. GDK-42,</w:t>
      </w:r>
      <w:r w:rsidRPr="002975D6">
        <w:rPr>
          <w:rFonts w:ascii="Times New Roman" w:hAnsi="Times New Roman"/>
          <w:sz w:val="24"/>
          <w:szCs w:val="24"/>
        </w:rPr>
        <w:t xml:space="preserve"> bei į Savivaldybės tarybos daugumos siūlymą, Kauno rajono savivaldybės taryba </w:t>
      </w:r>
      <w:r w:rsidRPr="002975D6">
        <w:rPr>
          <w:rFonts w:ascii="Times New Roman" w:hAnsi="Times New Roman"/>
          <w:spacing w:val="40"/>
          <w:sz w:val="24"/>
          <w:szCs w:val="24"/>
        </w:rPr>
        <w:t>nusprendži</w:t>
      </w:r>
      <w:r w:rsidRPr="002975D6">
        <w:rPr>
          <w:rFonts w:ascii="Times New Roman" w:hAnsi="Times New Roman"/>
          <w:sz w:val="24"/>
          <w:szCs w:val="24"/>
        </w:rPr>
        <w:t xml:space="preserve">a: </w:t>
      </w:r>
    </w:p>
    <w:p w14:paraId="4BBE144A" w14:textId="77777777" w:rsidR="002E2385" w:rsidRPr="002975D6" w:rsidRDefault="002E2385" w:rsidP="002E2385">
      <w:pPr>
        <w:tabs>
          <w:tab w:val="left" w:pos="113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975D6">
        <w:rPr>
          <w:rFonts w:ascii="Times New Roman" w:hAnsi="Times New Roman"/>
          <w:sz w:val="24"/>
          <w:szCs w:val="24"/>
          <w:lang w:eastAsia="en-US"/>
        </w:rPr>
        <w:t>1.</w:t>
      </w:r>
      <w:r w:rsidRPr="002975D6">
        <w:rPr>
          <w:rFonts w:ascii="Times New Roman" w:hAnsi="Times New Roman"/>
          <w:sz w:val="24"/>
          <w:szCs w:val="24"/>
          <w:lang w:eastAsia="en-US"/>
        </w:rPr>
        <w:tab/>
      </w:r>
      <w:r w:rsidRPr="002975D6">
        <w:rPr>
          <w:rFonts w:ascii="Times New Roman" w:hAnsi="Times New Roman"/>
          <w:sz w:val="24"/>
          <w:szCs w:val="24"/>
        </w:rPr>
        <w:t xml:space="preserve">Sudaryti </w:t>
      </w:r>
      <w:r w:rsidRPr="002975D6">
        <w:rPr>
          <w:rFonts w:ascii="Times New Roman" w:hAnsi="Times New Roman"/>
          <w:sz w:val="24"/>
          <w:szCs w:val="24"/>
          <w:lang w:eastAsia="en-US"/>
        </w:rPr>
        <w:t xml:space="preserve">Kauno rajono savivaldybės tarybos įgaliojimų laikui </w:t>
      </w:r>
      <w:r w:rsidRPr="002975D6">
        <w:rPr>
          <w:rFonts w:ascii="Times New Roman" w:hAnsi="Times New Roman"/>
          <w:sz w:val="24"/>
          <w:szCs w:val="24"/>
        </w:rPr>
        <w:t xml:space="preserve">Kauno rajono savivaldybės šeimos </w:t>
      </w:r>
      <w:r>
        <w:rPr>
          <w:rFonts w:ascii="Times New Roman" w:hAnsi="Times New Roman"/>
          <w:sz w:val="24"/>
          <w:szCs w:val="24"/>
        </w:rPr>
        <w:t>komisiją</w:t>
      </w:r>
      <w:r w:rsidRPr="002975D6">
        <w:rPr>
          <w:rFonts w:ascii="Times New Roman" w:hAnsi="Times New Roman"/>
          <w:sz w:val="24"/>
          <w:szCs w:val="24"/>
        </w:rPr>
        <w:t>:</w:t>
      </w:r>
    </w:p>
    <w:p w14:paraId="561D2B6E" w14:textId="77777777" w:rsidR="002E2385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C93AF0">
        <w:rPr>
          <w:szCs w:val="24"/>
        </w:rPr>
        <w:t xml:space="preserve">Rūta Černiauskienė, </w:t>
      </w:r>
      <w:r>
        <w:rPr>
          <w:szCs w:val="24"/>
        </w:rPr>
        <w:t xml:space="preserve">l. e. </w:t>
      </w:r>
      <w:r w:rsidRPr="00C629DC">
        <w:rPr>
          <w:szCs w:val="24"/>
        </w:rPr>
        <w:t xml:space="preserve">Administracijos direktoriaus </w:t>
      </w:r>
      <w:r>
        <w:rPr>
          <w:szCs w:val="24"/>
        </w:rPr>
        <w:t>pavaduotojos pareigas</w:t>
      </w:r>
      <w:r w:rsidRPr="00C93AF0">
        <w:rPr>
          <w:szCs w:val="24"/>
        </w:rPr>
        <w:t>;</w:t>
      </w:r>
      <w:r w:rsidRPr="008C50DB">
        <w:rPr>
          <w:szCs w:val="24"/>
        </w:rPr>
        <w:t xml:space="preserve"> </w:t>
      </w:r>
    </w:p>
    <w:p w14:paraId="3817FEEB" w14:textId="77777777" w:rsidR="002E2385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Saulius Davainis, </w:t>
      </w:r>
      <w:r w:rsidRPr="00113262">
        <w:t xml:space="preserve">Kauno rajono savivaldybės tarybos Socialinių reikalų ir </w:t>
      </w:r>
      <w:r w:rsidRPr="00487E5C">
        <w:t>sv</w:t>
      </w:r>
      <w:r w:rsidRPr="00113262">
        <w:t xml:space="preserve">eikatos komiteto </w:t>
      </w:r>
      <w:r>
        <w:t>pirmininkas;</w:t>
      </w:r>
    </w:p>
    <w:p w14:paraId="0B9B3CB0" w14:textId="77777777" w:rsidR="002E2385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Aušra Drevininkaitienė, SBĮ </w:t>
      </w:r>
      <w:r w:rsidRPr="00C93AF0">
        <w:rPr>
          <w:szCs w:val="24"/>
        </w:rPr>
        <w:t xml:space="preserve">Kauno rajono </w:t>
      </w:r>
      <w:r>
        <w:rPr>
          <w:szCs w:val="24"/>
        </w:rPr>
        <w:t>socialinių paslaugų centro skyriaus Dienos socialinės globos centro vedėja socialiniams reikalams;</w:t>
      </w:r>
      <w:r w:rsidRPr="008C50DB">
        <w:rPr>
          <w:szCs w:val="24"/>
        </w:rPr>
        <w:t xml:space="preserve"> </w:t>
      </w:r>
    </w:p>
    <w:p w14:paraId="5D73F212" w14:textId="77777777" w:rsidR="002E2385" w:rsidRPr="00C93AF0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>Rita Gudauskienė</w:t>
      </w:r>
      <w:r w:rsidRPr="00C93AF0">
        <w:rPr>
          <w:szCs w:val="24"/>
        </w:rPr>
        <w:t xml:space="preserve">, </w:t>
      </w:r>
      <w:r>
        <w:rPr>
          <w:szCs w:val="24"/>
        </w:rPr>
        <w:t>SBĮ</w:t>
      </w:r>
      <w:r w:rsidRPr="00C93AF0">
        <w:rPr>
          <w:szCs w:val="24"/>
        </w:rPr>
        <w:t xml:space="preserve"> Kauno rajono visuomenės sveikatos biuro </w:t>
      </w:r>
      <w:r>
        <w:rPr>
          <w:szCs w:val="24"/>
        </w:rPr>
        <w:t>Bendruomenės sveikatos stiprinimo ir stebėsenos skyriaus vedėja</w:t>
      </w:r>
      <w:r w:rsidRPr="00C93AF0">
        <w:rPr>
          <w:szCs w:val="24"/>
        </w:rPr>
        <w:t>;</w:t>
      </w:r>
    </w:p>
    <w:p w14:paraId="441A76FA" w14:textId="77777777" w:rsidR="002E2385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lastRenderedPageBreak/>
        <w:t>Jurgita Kupčinskienė</w:t>
      </w:r>
      <w:r w:rsidRPr="00C93AF0">
        <w:rPr>
          <w:szCs w:val="24"/>
        </w:rPr>
        <w:t xml:space="preserve">, </w:t>
      </w:r>
      <w:r>
        <w:rPr>
          <w:szCs w:val="24"/>
        </w:rPr>
        <w:t>SBĮ Vaiko gerovės centro „Gynia“ direktorė</w:t>
      </w:r>
      <w:r w:rsidRPr="00C93AF0">
        <w:rPr>
          <w:szCs w:val="24"/>
        </w:rPr>
        <w:t>;</w:t>
      </w:r>
    </w:p>
    <w:p w14:paraId="465337E0" w14:textId="77777777" w:rsidR="002E2385" w:rsidRPr="00360FD0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360FD0">
        <w:rPr>
          <w:color w:val="000000" w:themeColor="text1"/>
          <w14:ligatures w14:val="standardContextual"/>
        </w:rPr>
        <w:t>Dalia Martinaitienė, Vaikų ir jaunimo centro „Neris“ vadovė;</w:t>
      </w:r>
    </w:p>
    <w:p w14:paraId="01936B2A" w14:textId="77777777" w:rsidR="002E2385" w:rsidRPr="008563EE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360FD0">
        <w:rPr>
          <w:color w:val="000000" w:themeColor="text1"/>
          <w14:ligatures w14:val="standardContextual"/>
        </w:rPr>
        <w:t>Vida Rainienė, Labdaros ir paramos fondo „Nemuno krašto vaikai“ Vilkijos vaiko ir šeimos gerovės centro direktorė;</w:t>
      </w:r>
    </w:p>
    <w:p w14:paraId="0F82D51F" w14:textId="77777777" w:rsidR="002E2385" w:rsidRPr="008563EE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color w:val="000000" w:themeColor="text1"/>
          <w14:ligatures w14:val="standardContextual"/>
        </w:rPr>
        <w:t>Kristina Švedaitė, Kauno rajono vietos veiklos grupės pirmininkė;</w:t>
      </w:r>
    </w:p>
    <w:p w14:paraId="2936B5D8" w14:textId="77777777" w:rsidR="002E2385" w:rsidRPr="00AB55C3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color w:val="000000" w:themeColor="text1"/>
          <w14:ligatures w14:val="standardContextual"/>
        </w:rPr>
        <w:t>Virginija Tamašauskienė, Juragių bendruomenės centro pirmininkė;</w:t>
      </w:r>
    </w:p>
    <w:p w14:paraId="32EAEB8F" w14:textId="77777777" w:rsidR="002E2385" w:rsidRPr="00AB55C3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AB55C3">
        <w:rPr>
          <w:color w:val="000000" w:themeColor="text1"/>
          <w14:ligatures w14:val="standardContextual"/>
        </w:rPr>
        <w:t xml:space="preserve">Margarita Venslovienė, </w:t>
      </w:r>
      <w:r w:rsidRPr="00AB55C3">
        <w:t>Kauno rajono savivaldybės administracijos Socialinės paramos skyriaus vedėja;</w:t>
      </w:r>
    </w:p>
    <w:p w14:paraId="795BA519" w14:textId="77777777" w:rsidR="002E2385" w:rsidRPr="00652679" w:rsidRDefault="002E2385" w:rsidP="002E2385">
      <w:pPr>
        <w:pStyle w:val="Sraopastraipa"/>
        <w:numPr>
          <w:ilvl w:val="1"/>
          <w:numId w:val="22"/>
        </w:numPr>
        <w:tabs>
          <w:tab w:val="left" w:pos="1276"/>
        </w:tabs>
        <w:ind w:left="0" w:firstLine="851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Jorūnė Vyšniauskytė-Rimkienė, VšĮ „Darnūs namai“ direktorė;</w:t>
      </w:r>
    </w:p>
    <w:p w14:paraId="4BD9B7F7" w14:textId="77777777" w:rsidR="002E2385" w:rsidRPr="00360FD0" w:rsidRDefault="002E2385" w:rsidP="002E2385">
      <w:pPr>
        <w:pStyle w:val="Sraopastraipa"/>
        <w:numPr>
          <w:ilvl w:val="1"/>
          <w:numId w:val="22"/>
        </w:numPr>
        <w:tabs>
          <w:tab w:val="left" w:pos="1276"/>
          <w:tab w:val="left" w:pos="1418"/>
        </w:tabs>
        <w:ind w:left="0" w:firstLine="851"/>
        <w:jc w:val="both"/>
        <w:rPr>
          <w:color w:val="000000" w:themeColor="text1"/>
          <w:szCs w:val="24"/>
        </w:rPr>
      </w:pPr>
      <w:r w:rsidRPr="00360FD0">
        <w:rPr>
          <w:color w:val="000000" w:themeColor="text1"/>
          <w:szCs w:val="24"/>
        </w:rPr>
        <w:t xml:space="preserve">Vaclovas Žvirblis, </w:t>
      </w:r>
      <w:r w:rsidRPr="00360FD0">
        <w:rPr>
          <w:color w:val="000000" w:themeColor="text1"/>
          <w14:ligatures w14:val="standardContextual"/>
        </w:rPr>
        <w:t>Linksmakalnio kaimo bendruomenės pirmininkas</w:t>
      </w:r>
      <w:r>
        <w:rPr>
          <w:color w:val="000000" w:themeColor="text1"/>
          <w14:ligatures w14:val="standardContextual"/>
        </w:rPr>
        <w:t>.</w:t>
      </w:r>
    </w:p>
    <w:p w14:paraId="7A7354F8" w14:textId="0049071A" w:rsidR="002E2385" w:rsidRPr="00B31A73" w:rsidRDefault="002E2385" w:rsidP="002E2385">
      <w:pPr>
        <w:pStyle w:val="Sraopastraipa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B31A73">
        <w:rPr>
          <w:color w:val="000000" w:themeColor="text1"/>
          <w:szCs w:val="24"/>
        </w:rPr>
        <w:t xml:space="preserve">Paskirti Kauno </w:t>
      </w:r>
      <w:r w:rsidRPr="00B31A73">
        <w:rPr>
          <w:szCs w:val="24"/>
        </w:rPr>
        <w:t xml:space="preserve">rajono savivaldybės </w:t>
      </w:r>
      <w:r>
        <w:rPr>
          <w:szCs w:val="24"/>
        </w:rPr>
        <w:t>šeimos</w:t>
      </w:r>
      <w:r w:rsidRPr="00B31A73">
        <w:rPr>
          <w:szCs w:val="24"/>
        </w:rPr>
        <w:t xml:space="preserve"> komisijos pirminink</w:t>
      </w:r>
      <w:r>
        <w:rPr>
          <w:szCs w:val="24"/>
        </w:rPr>
        <w:t>e</w:t>
      </w:r>
      <w:r w:rsidRPr="00B31A73">
        <w:rPr>
          <w:szCs w:val="24"/>
        </w:rPr>
        <w:t xml:space="preserve"> </w:t>
      </w:r>
      <w:r w:rsidRPr="00C93AF0">
        <w:rPr>
          <w:szCs w:val="24"/>
        </w:rPr>
        <w:t>Rūt</w:t>
      </w:r>
      <w:r>
        <w:rPr>
          <w:szCs w:val="24"/>
        </w:rPr>
        <w:t>ą</w:t>
      </w:r>
      <w:r w:rsidRPr="00C93AF0">
        <w:rPr>
          <w:szCs w:val="24"/>
        </w:rPr>
        <w:t xml:space="preserve"> Černiauskien</w:t>
      </w:r>
      <w:r>
        <w:rPr>
          <w:szCs w:val="24"/>
        </w:rPr>
        <w:t>ę</w:t>
      </w:r>
      <w:r w:rsidRPr="00C93AF0">
        <w:rPr>
          <w:szCs w:val="24"/>
        </w:rPr>
        <w:t xml:space="preserve">, </w:t>
      </w:r>
      <w:r>
        <w:rPr>
          <w:szCs w:val="24"/>
        </w:rPr>
        <w:t xml:space="preserve">l. e. </w:t>
      </w:r>
      <w:r w:rsidRPr="00C629DC">
        <w:rPr>
          <w:szCs w:val="24"/>
        </w:rPr>
        <w:t xml:space="preserve">Administracijos direktoriaus </w:t>
      </w:r>
      <w:r>
        <w:rPr>
          <w:szCs w:val="24"/>
        </w:rPr>
        <w:t>pavaduotojos pareigas</w:t>
      </w:r>
      <w:r w:rsidRPr="00B31A73">
        <w:rPr>
          <w:szCs w:val="24"/>
        </w:rPr>
        <w:t>.</w:t>
      </w:r>
    </w:p>
    <w:p w14:paraId="358FB0EB" w14:textId="77777777" w:rsidR="002E2385" w:rsidRPr="00C93AF0" w:rsidRDefault="002E2385" w:rsidP="002E2385">
      <w:pPr>
        <w:pStyle w:val="Sraopastraipa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C93AF0">
        <w:rPr>
          <w:szCs w:val="24"/>
        </w:rPr>
        <w:t xml:space="preserve">Paskirti Kauno rajono savivaldybės </w:t>
      </w:r>
      <w:r>
        <w:rPr>
          <w:szCs w:val="24"/>
        </w:rPr>
        <w:t>šeimos komisijos</w:t>
      </w:r>
      <w:r w:rsidRPr="00C93AF0">
        <w:rPr>
          <w:szCs w:val="24"/>
        </w:rPr>
        <w:t xml:space="preserve"> pirmininko pavaduotoja </w:t>
      </w:r>
      <w:r>
        <w:rPr>
          <w:szCs w:val="24"/>
        </w:rPr>
        <w:t>Kristiną Švedaitę, Kauno rajono vietos veiklos grupės pirmininkę.</w:t>
      </w:r>
    </w:p>
    <w:p w14:paraId="648306E7" w14:textId="1671C4C8" w:rsidR="002E2385" w:rsidRPr="00C93AF0" w:rsidRDefault="002E2385" w:rsidP="002E2385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AF0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="00140042">
        <w:rPr>
          <w:rFonts w:ascii="Times New Roman" w:hAnsi="Times New Roman"/>
          <w:sz w:val="24"/>
          <w:szCs w:val="24"/>
        </w:rPr>
        <w:br/>
      </w:r>
      <w:r w:rsidRPr="00C93AF0">
        <w:rPr>
          <w:rFonts w:ascii="Times New Roman" w:hAnsi="Times New Roman"/>
          <w:sz w:val="24"/>
          <w:szCs w:val="24"/>
        </w:rPr>
        <w:t>(A. Mickevičiaus g. 8A,  LT-44312 Kaunas) Lietuvos Respublikos administracinių bylų teisenos įstatymo nustatyta tvarka per vieną mėnesį nuo jo paskelbimo arba įteikimo suinteresuotam asmeniui dienos.</w:t>
      </w:r>
    </w:p>
    <w:p w14:paraId="60D88795" w14:textId="77777777" w:rsidR="00E43736" w:rsidRDefault="00E43736" w:rsidP="00E437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64720" w14:textId="77777777" w:rsidR="00E43736" w:rsidRDefault="00E43736" w:rsidP="00E437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4D3704" w14:textId="60EB646B" w:rsidR="007B1D67" w:rsidRPr="00110DF3" w:rsidRDefault="00E43736" w:rsidP="00015523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  <w:t>Valerijus Makūnas</w:t>
      </w:r>
    </w:p>
    <w:sectPr w:rsidR="007B1D67" w:rsidRPr="00110DF3" w:rsidSect="0081365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501C" w14:textId="77777777" w:rsidR="0081365E" w:rsidRDefault="0081365E">
      <w:r>
        <w:separator/>
      </w:r>
    </w:p>
  </w:endnote>
  <w:endnote w:type="continuationSeparator" w:id="0">
    <w:p w14:paraId="314C16A4" w14:textId="77777777" w:rsidR="0081365E" w:rsidRDefault="008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0192" w14:textId="77777777" w:rsidR="0081365E" w:rsidRDefault="0081365E">
      <w:r>
        <w:separator/>
      </w:r>
    </w:p>
  </w:footnote>
  <w:footnote w:type="continuationSeparator" w:id="0">
    <w:p w14:paraId="10A8DD3F" w14:textId="77777777" w:rsidR="0081365E" w:rsidRDefault="00813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5831C0"/>
    <w:multiLevelType w:val="multilevel"/>
    <w:tmpl w:val="86E0B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6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2"/>
  </w:num>
  <w:num w:numId="3" w16cid:durableId="1174538025">
    <w:abstractNumId w:val="4"/>
  </w:num>
  <w:num w:numId="4" w16cid:durableId="1829444034">
    <w:abstractNumId w:val="14"/>
  </w:num>
  <w:num w:numId="5" w16cid:durableId="201986056">
    <w:abstractNumId w:val="8"/>
  </w:num>
  <w:num w:numId="6" w16cid:durableId="1184515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0"/>
  </w:num>
  <w:num w:numId="13" w16cid:durableId="183317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7"/>
  </w:num>
  <w:num w:numId="15" w16cid:durableId="186793658">
    <w:abstractNumId w:val="16"/>
  </w:num>
  <w:num w:numId="16" w16cid:durableId="1977373412">
    <w:abstractNumId w:val="18"/>
  </w:num>
  <w:num w:numId="17" w16cid:durableId="1525093881">
    <w:abstractNumId w:val="20"/>
  </w:num>
  <w:num w:numId="18" w16cid:durableId="1300381538">
    <w:abstractNumId w:val="6"/>
  </w:num>
  <w:num w:numId="19" w16cid:durableId="1574702256">
    <w:abstractNumId w:val="13"/>
  </w:num>
  <w:num w:numId="20" w16cid:durableId="990212336">
    <w:abstractNumId w:val="5"/>
  </w:num>
  <w:num w:numId="21" w16cid:durableId="1473256601">
    <w:abstractNumId w:val="2"/>
  </w:num>
  <w:num w:numId="22" w16cid:durableId="52352239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0DB6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0042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2385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227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27791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0A99"/>
    <w:rsid w:val="00802CA3"/>
    <w:rsid w:val="0080355E"/>
    <w:rsid w:val="008042D4"/>
    <w:rsid w:val="008048F2"/>
    <w:rsid w:val="00805E85"/>
    <w:rsid w:val="00810FA2"/>
    <w:rsid w:val="0081365E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34924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A633A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678E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68D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Liana Daukantė</cp:lastModifiedBy>
  <cp:revision>2</cp:revision>
  <cp:lastPrinted>2023-12-15T09:19:00Z</cp:lastPrinted>
  <dcterms:created xsi:type="dcterms:W3CDTF">2024-01-10T13:04:00Z</dcterms:created>
  <dcterms:modified xsi:type="dcterms:W3CDTF">2024-01-10T13:04:00Z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