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62CB" w14:textId="6F4A32D0" w:rsidR="00797704" w:rsidRPr="003E45FB" w:rsidRDefault="00797704" w:rsidP="008955C3">
      <w:pPr>
        <w:pStyle w:val="Pavadinimas"/>
        <w:ind w:left="-284" w:right="-284"/>
        <w:rPr>
          <w:spacing w:val="-2"/>
          <w:sz w:val="24"/>
          <w:szCs w:val="24"/>
        </w:rPr>
      </w:pPr>
      <w:bookmarkStart w:id="0" w:name="_Hlk505261996"/>
      <w:bookmarkStart w:id="1" w:name="_Hlk8302132"/>
      <w:r w:rsidRPr="003E45FB">
        <w:rPr>
          <w:sz w:val="24"/>
          <w:szCs w:val="24"/>
        </w:rPr>
        <w:t>DĖL KAUNO R. SAV.</w:t>
      </w:r>
      <w:r w:rsidR="00DA5228" w:rsidRPr="003E45FB">
        <w:rPr>
          <w:sz w:val="24"/>
          <w:szCs w:val="24"/>
        </w:rPr>
        <w:t>,</w:t>
      </w:r>
      <w:r w:rsidRPr="003E45FB">
        <w:rPr>
          <w:sz w:val="24"/>
          <w:szCs w:val="24"/>
        </w:rPr>
        <w:t xml:space="preserve"> </w:t>
      </w:r>
      <w:bookmarkStart w:id="2" w:name="_Hlk514401885"/>
      <w:r w:rsidR="003E45FB" w:rsidRPr="003E45FB">
        <w:rPr>
          <w:sz w:val="24"/>
          <w:szCs w:val="24"/>
        </w:rPr>
        <w:t xml:space="preserve">GARLIAVOS APYL. </w:t>
      </w:r>
      <w:r w:rsidRPr="003E45FB">
        <w:rPr>
          <w:sz w:val="24"/>
          <w:szCs w:val="24"/>
        </w:rPr>
        <w:t>SEN</w:t>
      </w:r>
      <w:r w:rsidR="00F35C32" w:rsidRPr="003E45FB">
        <w:rPr>
          <w:sz w:val="24"/>
          <w:szCs w:val="24"/>
        </w:rPr>
        <w:t xml:space="preserve">., </w:t>
      </w:r>
      <w:r w:rsidR="003E45FB" w:rsidRPr="003E45FB">
        <w:rPr>
          <w:sz w:val="24"/>
          <w:szCs w:val="24"/>
        </w:rPr>
        <w:t>RAŽIŠKIŲ</w:t>
      </w:r>
      <w:r w:rsidR="00FD3AC1" w:rsidRPr="003E45FB">
        <w:rPr>
          <w:sz w:val="24"/>
          <w:szCs w:val="24"/>
        </w:rPr>
        <w:t xml:space="preserve"> K</w:t>
      </w:r>
      <w:r w:rsidRPr="003E45FB">
        <w:rPr>
          <w:sz w:val="24"/>
          <w:szCs w:val="24"/>
        </w:rPr>
        <w:t>.</w:t>
      </w:r>
      <w:r w:rsidR="006E4749" w:rsidRPr="003E45FB">
        <w:rPr>
          <w:sz w:val="24"/>
          <w:szCs w:val="24"/>
        </w:rPr>
        <w:t xml:space="preserve">, </w:t>
      </w:r>
      <w:r w:rsidRPr="003E45FB">
        <w:rPr>
          <w:sz w:val="24"/>
          <w:szCs w:val="24"/>
        </w:rPr>
        <w:t>ŽEMĖS SKLYPO, KADASTR</w:t>
      </w:r>
      <w:r w:rsidR="00FB325D" w:rsidRPr="003E45FB">
        <w:rPr>
          <w:sz w:val="24"/>
          <w:szCs w:val="24"/>
        </w:rPr>
        <w:t>O</w:t>
      </w:r>
      <w:r w:rsidR="00C13CB8" w:rsidRPr="003E45FB">
        <w:rPr>
          <w:sz w:val="24"/>
          <w:szCs w:val="24"/>
        </w:rPr>
        <w:t xml:space="preserve"> </w:t>
      </w:r>
      <w:r w:rsidRPr="003E45FB">
        <w:rPr>
          <w:sz w:val="24"/>
          <w:szCs w:val="24"/>
        </w:rPr>
        <w:t xml:space="preserve">NR. </w:t>
      </w:r>
      <w:r w:rsidR="003E45FB" w:rsidRPr="003E45FB">
        <w:rPr>
          <w:sz w:val="24"/>
          <w:szCs w:val="24"/>
        </w:rPr>
        <w:t>5260/0003:166</w:t>
      </w:r>
      <w:r w:rsidRPr="003E45FB">
        <w:rPr>
          <w:sz w:val="24"/>
          <w:szCs w:val="24"/>
        </w:rPr>
        <w:t xml:space="preserve"> </w:t>
      </w:r>
      <w:bookmarkEnd w:id="0"/>
      <w:bookmarkEnd w:id="2"/>
      <w:r w:rsidR="00760E50" w:rsidRPr="003E45FB">
        <w:rPr>
          <w:sz w:val="24"/>
          <w:szCs w:val="24"/>
        </w:rPr>
        <w:t xml:space="preserve">PAGRINDINĖS </w:t>
      </w:r>
      <w:r w:rsidR="00F35C32" w:rsidRPr="003E45FB">
        <w:rPr>
          <w:sz w:val="24"/>
          <w:szCs w:val="24"/>
        </w:rPr>
        <w:t xml:space="preserve">ŽEMĖS NAUDOJIMO </w:t>
      </w:r>
      <w:r w:rsidR="00760E50" w:rsidRPr="003E45FB">
        <w:rPr>
          <w:spacing w:val="-2"/>
          <w:sz w:val="24"/>
          <w:szCs w:val="24"/>
        </w:rPr>
        <w:t>PASKIRTIES</w:t>
      </w:r>
      <w:r w:rsidR="00F35C32" w:rsidRPr="003E45FB">
        <w:rPr>
          <w:spacing w:val="-2"/>
          <w:sz w:val="24"/>
          <w:szCs w:val="24"/>
        </w:rPr>
        <w:t xml:space="preserve"> KEITIMO</w:t>
      </w:r>
      <w:bookmarkEnd w:id="1"/>
    </w:p>
    <w:p w14:paraId="7D2ECBA7" w14:textId="77777777" w:rsidR="008955C3" w:rsidRPr="003E45FB" w:rsidRDefault="008955C3" w:rsidP="008955C3">
      <w:pPr>
        <w:pStyle w:val="Pavadinimas"/>
        <w:ind w:left="-284" w:right="-284"/>
        <w:rPr>
          <w:spacing w:val="-2"/>
          <w:sz w:val="24"/>
          <w:szCs w:val="24"/>
        </w:rPr>
      </w:pPr>
    </w:p>
    <w:p w14:paraId="0747B192" w14:textId="666446C7" w:rsidR="00797704" w:rsidRPr="003E45FB" w:rsidRDefault="00797704" w:rsidP="00E1625C">
      <w:pPr>
        <w:pStyle w:val="Antrats"/>
        <w:tabs>
          <w:tab w:val="left" w:pos="1296"/>
        </w:tabs>
        <w:spacing w:line="276" w:lineRule="auto"/>
        <w:ind w:left="-284" w:right="-567"/>
        <w:jc w:val="center"/>
        <w:rPr>
          <w:rFonts w:ascii="Times New Roman" w:hAnsi="Times New Roman"/>
          <w:sz w:val="24"/>
          <w:szCs w:val="24"/>
        </w:rPr>
      </w:pPr>
      <w:r w:rsidRPr="003E45FB">
        <w:rPr>
          <w:rFonts w:ascii="Times New Roman" w:hAnsi="Times New Roman"/>
          <w:sz w:val="24"/>
          <w:szCs w:val="24"/>
        </w:rPr>
        <w:t>20</w:t>
      </w:r>
      <w:r w:rsidR="00F35C32" w:rsidRPr="003E45FB">
        <w:rPr>
          <w:rFonts w:ascii="Times New Roman" w:hAnsi="Times New Roman"/>
          <w:sz w:val="24"/>
          <w:szCs w:val="24"/>
        </w:rPr>
        <w:t>2</w:t>
      </w:r>
      <w:r w:rsidR="00C13CB8" w:rsidRPr="003E45FB">
        <w:rPr>
          <w:rFonts w:ascii="Times New Roman" w:hAnsi="Times New Roman"/>
          <w:sz w:val="24"/>
          <w:szCs w:val="24"/>
        </w:rPr>
        <w:t>1</w:t>
      </w:r>
      <w:r w:rsidRPr="003E45FB">
        <w:rPr>
          <w:rFonts w:ascii="Times New Roman" w:hAnsi="Times New Roman"/>
          <w:sz w:val="24"/>
          <w:szCs w:val="24"/>
        </w:rPr>
        <w:t xml:space="preserve"> m.</w:t>
      </w:r>
      <w:r w:rsidR="009A3377" w:rsidRPr="003E45FB">
        <w:rPr>
          <w:rFonts w:ascii="Times New Roman" w:hAnsi="Times New Roman"/>
          <w:sz w:val="24"/>
          <w:szCs w:val="24"/>
        </w:rPr>
        <w:t xml:space="preserve"> </w:t>
      </w:r>
      <w:r w:rsidR="003E45FB" w:rsidRPr="003E45FB">
        <w:rPr>
          <w:rFonts w:ascii="Times New Roman" w:hAnsi="Times New Roman"/>
          <w:sz w:val="24"/>
          <w:szCs w:val="24"/>
        </w:rPr>
        <w:t>rugsėjo</w:t>
      </w:r>
      <w:r w:rsidR="00E63C89">
        <w:rPr>
          <w:rFonts w:ascii="Times New Roman" w:hAnsi="Times New Roman"/>
          <w:sz w:val="24"/>
          <w:szCs w:val="24"/>
        </w:rPr>
        <w:t xml:space="preserve"> 8</w:t>
      </w:r>
      <w:r w:rsidR="00A20B11" w:rsidRPr="003E45FB">
        <w:rPr>
          <w:rFonts w:ascii="Times New Roman" w:hAnsi="Times New Roman"/>
          <w:sz w:val="24"/>
          <w:szCs w:val="24"/>
        </w:rPr>
        <w:t xml:space="preserve"> </w:t>
      </w:r>
      <w:r w:rsidRPr="003E45FB">
        <w:rPr>
          <w:rFonts w:ascii="Times New Roman" w:hAnsi="Times New Roman"/>
          <w:sz w:val="24"/>
          <w:szCs w:val="24"/>
        </w:rPr>
        <w:t>d. Nr. ĮS-</w:t>
      </w:r>
      <w:r w:rsidR="003E45FB" w:rsidRPr="003E45FB">
        <w:rPr>
          <w:rFonts w:ascii="Times New Roman" w:hAnsi="Times New Roman"/>
          <w:sz w:val="24"/>
          <w:szCs w:val="24"/>
        </w:rPr>
        <w:t xml:space="preserve"> </w:t>
      </w:r>
      <w:r w:rsidR="00E63C89">
        <w:rPr>
          <w:rFonts w:ascii="Times New Roman" w:hAnsi="Times New Roman"/>
          <w:sz w:val="24"/>
          <w:szCs w:val="24"/>
        </w:rPr>
        <w:t>2717</w:t>
      </w:r>
      <w:r w:rsidR="003E45FB" w:rsidRPr="003E45FB">
        <w:rPr>
          <w:rFonts w:ascii="Times New Roman" w:hAnsi="Times New Roman"/>
          <w:sz w:val="24"/>
          <w:szCs w:val="24"/>
        </w:rPr>
        <w:t xml:space="preserve"> </w:t>
      </w:r>
      <w:r w:rsidR="00476FCE" w:rsidRPr="003E45FB">
        <w:rPr>
          <w:rFonts w:ascii="Times New Roman" w:hAnsi="Times New Roman"/>
          <w:sz w:val="24"/>
          <w:szCs w:val="24"/>
        </w:rPr>
        <w:t xml:space="preserve">    </w:t>
      </w:r>
      <w:r w:rsidR="00C13CB8" w:rsidRPr="003E45FB">
        <w:rPr>
          <w:rFonts w:ascii="Times New Roman" w:hAnsi="Times New Roman"/>
          <w:sz w:val="24"/>
          <w:szCs w:val="24"/>
        </w:rPr>
        <w:t xml:space="preserve">  </w:t>
      </w:r>
    </w:p>
    <w:p w14:paraId="6473D0BB" w14:textId="77777777" w:rsidR="00797704" w:rsidRPr="003E45FB" w:rsidRDefault="00797704" w:rsidP="00E1625C">
      <w:pPr>
        <w:pStyle w:val="Antrats"/>
        <w:tabs>
          <w:tab w:val="clear" w:pos="4153"/>
          <w:tab w:val="clear" w:pos="8306"/>
        </w:tabs>
        <w:spacing w:line="276" w:lineRule="auto"/>
        <w:ind w:left="-284" w:right="-567"/>
        <w:jc w:val="center"/>
        <w:rPr>
          <w:rFonts w:ascii="Times New Roman" w:hAnsi="Times New Roman"/>
          <w:sz w:val="24"/>
          <w:szCs w:val="24"/>
        </w:rPr>
      </w:pPr>
      <w:r w:rsidRPr="003E45FB">
        <w:rPr>
          <w:rFonts w:ascii="Times New Roman" w:hAnsi="Times New Roman"/>
          <w:sz w:val="24"/>
          <w:szCs w:val="24"/>
        </w:rPr>
        <w:t>Kaunas</w:t>
      </w:r>
    </w:p>
    <w:p w14:paraId="1A2E6A02" w14:textId="2E5F05D0" w:rsidR="00F97660" w:rsidRPr="003E45FB" w:rsidRDefault="00C13CB8" w:rsidP="00E1625C">
      <w:pPr>
        <w:pStyle w:val="Pagrindiniotekstotrauka3"/>
        <w:widowControl w:val="0"/>
        <w:spacing w:after="0" w:line="276" w:lineRule="auto"/>
        <w:ind w:left="-284" w:right="-284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3E45FB">
        <w:rPr>
          <w:rFonts w:ascii="Times New Roman" w:hAnsi="Times New Roman"/>
          <w:spacing w:val="-6"/>
          <w:sz w:val="24"/>
          <w:szCs w:val="24"/>
        </w:rPr>
        <w:t>Vadovaudamasis Lietuvos Respublikos teritorij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planavimo 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į</w:t>
      </w:r>
      <w:r w:rsidRPr="003E45FB">
        <w:rPr>
          <w:rFonts w:ascii="Times New Roman" w:hAnsi="Times New Roman"/>
          <w:spacing w:val="-6"/>
          <w:sz w:val="24"/>
          <w:szCs w:val="24"/>
        </w:rPr>
        <w:t>statymo 20 straipsnio 2 dalies 2 punktu, Pagrindin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naudojimo paskirties ir 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ū</w:t>
      </w:r>
      <w:r w:rsidRPr="003E45FB">
        <w:rPr>
          <w:rFonts w:ascii="Times New Roman" w:hAnsi="Times New Roman"/>
          <w:spacing w:val="-6"/>
          <w:sz w:val="24"/>
          <w:szCs w:val="24"/>
        </w:rPr>
        <w:t>do nustatymo ir keitimo tvarkos bei s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ą</w:t>
      </w:r>
      <w:r w:rsidRPr="003E45FB">
        <w:rPr>
          <w:rFonts w:ascii="Times New Roman" w:hAnsi="Times New Roman"/>
          <w:spacing w:val="-6"/>
          <w:sz w:val="24"/>
          <w:szCs w:val="24"/>
        </w:rPr>
        <w:t>lyg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aprašo, patvirtinto Lietuvos Respublikos Vyriausyb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1999-09-29 nutarimo Nr. 1073 „D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l pagrindin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naudojimo paskirties nustatymo ir keitimo tvarkos patvirtinimo“, 10, 12 ir 17 punktais,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naudojimo 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ū</w:t>
      </w:r>
      <w:r w:rsidRPr="003E45FB">
        <w:rPr>
          <w:rFonts w:ascii="Times New Roman" w:hAnsi="Times New Roman"/>
          <w:spacing w:val="-6"/>
          <w:sz w:val="24"/>
          <w:szCs w:val="24"/>
        </w:rPr>
        <w:t>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turinio aprašu, patvirtintu Lietuvos Respublikos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s 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ū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kio ministro ir Lietuvos Respublikos aplinkos ministro 2005-01-20 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į</w:t>
      </w:r>
      <w:r w:rsidRPr="003E45FB">
        <w:rPr>
          <w:rFonts w:ascii="Times New Roman" w:hAnsi="Times New Roman"/>
          <w:spacing w:val="-6"/>
          <w:sz w:val="24"/>
          <w:szCs w:val="24"/>
        </w:rPr>
        <w:t>sakymu Nr. 3D-37/D1-40 „D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l pagrindin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naudojimo paskirties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ū</w:t>
      </w:r>
      <w:r w:rsidRPr="003E45FB">
        <w:rPr>
          <w:rFonts w:ascii="Times New Roman" w:hAnsi="Times New Roman"/>
          <w:spacing w:val="-6"/>
          <w:sz w:val="24"/>
          <w:szCs w:val="24"/>
        </w:rPr>
        <w:t>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turinio, žem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sklyp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naudojimo pob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ū</w:t>
      </w:r>
      <w:r w:rsidRPr="003E45FB">
        <w:rPr>
          <w:rFonts w:ascii="Times New Roman" w:hAnsi="Times New Roman"/>
          <w:spacing w:val="-6"/>
          <w:sz w:val="24"/>
          <w:szCs w:val="24"/>
        </w:rPr>
        <w:t>dži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s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ą</w:t>
      </w:r>
      <w:r w:rsidRPr="003E45FB">
        <w:rPr>
          <w:rFonts w:ascii="Times New Roman" w:hAnsi="Times New Roman"/>
          <w:spacing w:val="-6"/>
          <w:sz w:val="24"/>
          <w:szCs w:val="24"/>
        </w:rPr>
        <w:t>rašo ir j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ų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 turinio patvirtinimo“, Kauno rajono savivaldyb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tarybos 2021-01-28 sprendimo Nr. TS-44 „D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l pavedimo administracijos direktoriui“ 1 punktu, Kauno rajono savivaldyb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teritorijos bendrojo plano 1-uoju pakeitimu, patvirtintu Kauno rajono savivaldyb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tarybos 2014-08-28 sprendimu Nr. TS-299 „D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l Kauno rajono savivaldyb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teritorijos bendrojo plano 1-ojo pakeitimo tvirtinimo“, 2017-11-16 sprendimu Nr. TS-411 „D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l Kauno rajono savivaldyb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s teritorijos bendrojo plano 1-ojo pakeitimo koregavimo patvirtinimo“ ir 2020-05-28 sprendimu Nr. TS-233 „D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>l Kauno rajono savivaldyb</w:t>
      </w:r>
      <w:r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Pr="003E45FB">
        <w:rPr>
          <w:rFonts w:ascii="Times New Roman" w:hAnsi="Times New Roman"/>
          <w:spacing w:val="-6"/>
          <w:sz w:val="24"/>
          <w:szCs w:val="24"/>
        </w:rPr>
        <w:t xml:space="preserve">s teritorijos bendrojo plano 1-ojo pakeitimo koregavimo patvirtinimo“, 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planavimo projektu patvirtintu Kauno rajono savivaldyb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s administracijos direktoriaus 20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20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-</w:t>
      </w:r>
      <w:r w:rsidR="00731F77" w:rsidRPr="003E45FB">
        <w:rPr>
          <w:rFonts w:ascii="Times New Roman" w:hAnsi="Times New Roman"/>
          <w:spacing w:val="-6"/>
          <w:sz w:val="24"/>
          <w:szCs w:val="24"/>
        </w:rPr>
        <w:t>0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3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-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28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į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sakymu </w:t>
      </w:r>
      <w:r w:rsidR="003E45FB">
        <w:rPr>
          <w:rFonts w:ascii="Times New Roman" w:hAnsi="Times New Roman"/>
          <w:spacing w:val="-6"/>
          <w:sz w:val="24"/>
          <w:szCs w:val="24"/>
        </w:rPr>
        <w:t xml:space="preserve">                        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Nr. 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Į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S-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2596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 „D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l Kauno rajono savivaldyb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ė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s teritorijos bendrojo plano 1-uoju keitimu numatyto planavimo projekto patvirtinimo“ ir atsižvelgdamas 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į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 2021-0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8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-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2</w:t>
      </w:r>
      <w:r w:rsidR="006E4749" w:rsidRPr="003E45FB">
        <w:rPr>
          <w:rFonts w:ascii="Times New Roman" w:hAnsi="Times New Roman"/>
          <w:spacing w:val="-6"/>
          <w:sz w:val="24"/>
          <w:szCs w:val="24"/>
        </w:rPr>
        <w:t>3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 prašym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ą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, registruot</w:t>
      </w:r>
      <w:r w:rsidR="00C22851" w:rsidRPr="003E45FB">
        <w:rPr>
          <w:rFonts w:ascii="Times New Roman" w:hAnsi="Times New Roman" w:hint="eastAsia"/>
          <w:spacing w:val="-6"/>
          <w:sz w:val="24"/>
          <w:szCs w:val="24"/>
        </w:rPr>
        <w:t>ą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2021-0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8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>-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2</w:t>
      </w:r>
      <w:r w:rsidR="006E4749" w:rsidRPr="003E45FB">
        <w:rPr>
          <w:rFonts w:ascii="Times New Roman" w:hAnsi="Times New Roman"/>
          <w:spacing w:val="-6"/>
          <w:sz w:val="24"/>
          <w:szCs w:val="24"/>
        </w:rPr>
        <w:t>4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 Nr. PK-1-</w:t>
      </w:r>
      <w:r w:rsidR="003E45FB" w:rsidRPr="003E45FB">
        <w:rPr>
          <w:rFonts w:ascii="Times New Roman" w:hAnsi="Times New Roman"/>
          <w:spacing w:val="-6"/>
          <w:sz w:val="24"/>
          <w:szCs w:val="24"/>
        </w:rPr>
        <w:t>427</w:t>
      </w:r>
      <w:r w:rsidR="00C22851" w:rsidRPr="003E45FB">
        <w:rPr>
          <w:rFonts w:ascii="Times New Roman" w:hAnsi="Times New Roman"/>
          <w:spacing w:val="-6"/>
          <w:sz w:val="24"/>
          <w:szCs w:val="24"/>
        </w:rPr>
        <w:t xml:space="preserve">: </w:t>
      </w:r>
    </w:p>
    <w:p w14:paraId="641285B9" w14:textId="1E205F54" w:rsidR="00476FCE" w:rsidRPr="003E45FB" w:rsidRDefault="003E45FB" w:rsidP="00E1625C">
      <w:pPr>
        <w:pStyle w:val="Pagrindiniotekstotrauka3"/>
        <w:widowControl w:val="0"/>
        <w:spacing w:line="276" w:lineRule="auto"/>
        <w:ind w:left="-284" w:right="-284" w:firstLine="709"/>
        <w:jc w:val="both"/>
        <w:rPr>
          <w:rFonts w:ascii="Times New Roman" w:hAnsi="Times New Roman"/>
          <w:sz w:val="24"/>
          <w:szCs w:val="24"/>
        </w:rPr>
      </w:pPr>
      <w:r w:rsidRPr="003E45F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F35C32" w:rsidRPr="003E45FB">
        <w:rPr>
          <w:rFonts w:ascii="Times New Roman" w:hAnsi="Times New Roman"/>
          <w:color w:val="000000" w:themeColor="text1"/>
          <w:sz w:val="24"/>
          <w:szCs w:val="24"/>
        </w:rPr>
        <w:t xml:space="preserve"> e i č i u </w:t>
      </w:r>
      <w:r w:rsidRPr="003E45FB">
        <w:rPr>
          <w:rFonts w:ascii="Times New Roman" w:hAnsi="Times New Roman"/>
          <w:spacing w:val="-6"/>
          <w:sz w:val="24"/>
          <w:szCs w:val="24"/>
        </w:rPr>
        <w:t>0,5252</w:t>
      </w:r>
      <w:r w:rsidR="00FE1585" w:rsidRPr="003E45FB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01085" w:rsidRPr="003E45FB">
        <w:rPr>
          <w:rFonts w:ascii="Times New Roman" w:hAnsi="Times New Roman"/>
          <w:sz w:val="24"/>
          <w:szCs w:val="24"/>
        </w:rPr>
        <w:t>ha</w:t>
      </w:r>
      <w:r w:rsidR="00272B03" w:rsidRPr="003E45FB">
        <w:rPr>
          <w:rFonts w:ascii="Times New Roman" w:hAnsi="Times New Roman"/>
          <w:sz w:val="24"/>
          <w:szCs w:val="24"/>
        </w:rPr>
        <w:t xml:space="preserve"> </w:t>
      </w:r>
      <w:r w:rsidR="009B2D06" w:rsidRPr="003E45FB">
        <w:rPr>
          <w:rFonts w:ascii="Times New Roman" w:hAnsi="Times New Roman"/>
          <w:sz w:val="24"/>
          <w:szCs w:val="24"/>
        </w:rPr>
        <w:t xml:space="preserve">žemės ūkio </w:t>
      </w:r>
      <w:r w:rsidR="00476FCE" w:rsidRPr="003E45FB">
        <w:rPr>
          <w:rFonts w:ascii="Times New Roman" w:hAnsi="Times New Roman"/>
          <w:sz w:val="24"/>
          <w:szCs w:val="24"/>
        </w:rPr>
        <w:t>žem</w:t>
      </w:r>
      <w:r w:rsidR="00476FCE" w:rsidRPr="003E45FB">
        <w:rPr>
          <w:rFonts w:ascii="Times New Roman" w:hAnsi="Times New Roman" w:hint="eastAsia"/>
          <w:sz w:val="24"/>
          <w:szCs w:val="24"/>
        </w:rPr>
        <w:t>ė</w:t>
      </w:r>
      <w:r w:rsidR="00476FCE" w:rsidRPr="003E45FB">
        <w:rPr>
          <w:rFonts w:ascii="Times New Roman" w:hAnsi="Times New Roman"/>
          <w:sz w:val="24"/>
          <w:szCs w:val="24"/>
        </w:rPr>
        <w:t xml:space="preserve">s sklypo Kauno r. sav., </w:t>
      </w:r>
      <w:r w:rsidRPr="003E45FB">
        <w:rPr>
          <w:rFonts w:ascii="Times New Roman" w:hAnsi="Times New Roman"/>
          <w:sz w:val="24"/>
          <w:szCs w:val="24"/>
        </w:rPr>
        <w:t xml:space="preserve">Garliavos apyl. </w:t>
      </w:r>
      <w:r w:rsidR="00476FCE" w:rsidRPr="003E45FB">
        <w:rPr>
          <w:rFonts w:ascii="Times New Roman" w:hAnsi="Times New Roman"/>
          <w:sz w:val="24"/>
          <w:szCs w:val="24"/>
        </w:rPr>
        <w:t xml:space="preserve">sen., </w:t>
      </w:r>
      <w:proofErr w:type="spellStart"/>
      <w:r w:rsidRPr="003E45FB">
        <w:rPr>
          <w:rFonts w:ascii="Times New Roman" w:hAnsi="Times New Roman"/>
          <w:sz w:val="24"/>
          <w:szCs w:val="24"/>
        </w:rPr>
        <w:t>Ražiškių</w:t>
      </w:r>
      <w:proofErr w:type="spellEnd"/>
      <w:r w:rsidRPr="003E45FB">
        <w:rPr>
          <w:rFonts w:ascii="Times New Roman" w:hAnsi="Times New Roman"/>
          <w:sz w:val="24"/>
          <w:szCs w:val="24"/>
        </w:rPr>
        <w:t xml:space="preserve"> </w:t>
      </w:r>
      <w:r w:rsidR="00476FCE" w:rsidRPr="003E45FB">
        <w:rPr>
          <w:rFonts w:ascii="Times New Roman" w:hAnsi="Times New Roman"/>
          <w:sz w:val="24"/>
          <w:szCs w:val="24"/>
        </w:rPr>
        <w:t>k.,</w:t>
      </w:r>
      <w:r w:rsidR="006E4749" w:rsidRPr="003E45FB">
        <w:rPr>
          <w:rFonts w:ascii="Times New Roman" w:hAnsi="Times New Roman"/>
          <w:sz w:val="24"/>
          <w:szCs w:val="24"/>
        </w:rPr>
        <w:t xml:space="preserve"> </w:t>
      </w:r>
      <w:r w:rsidR="00476FCE" w:rsidRPr="003E45FB">
        <w:rPr>
          <w:rFonts w:ascii="Times New Roman" w:hAnsi="Times New Roman"/>
          <w:sz w:val="24"/>
          <w:szCs w:val="24"/>
        </w:rPr>
        <w:t xml:space="preserve">kadastro Nr. </w:t>
      </w:r>
      <w:r w:rsidRPr="003E45FB">
        <w:rPr>
          <w:rFonts w:ascii="Times New Roman" w:hAnsi="Times New Roman"/>
          <w:sz w:val="24"/>
          <w:szCs w:val="24"/>
        </w:rPr>
        <w:t>5260/0003:166</w:t>
      </w:r>
      <w:r w:rsidR="00476FCE" w:rsidRPr="003E45FB">
        <w:rPr>
          <w:rFonts w:ascii="Times New Roman" w:hAnsi="Times New Roman"/>
          <w:sz w:val="24"/>
          <w:szCs w:val="24"/>
        </w:rPr>
        <w:t>, pagrindin</w:t>
      </w:r>
      <w:r w:rsidR="00476FCE" w:rsidRPr="003E45FB">
        <w:rPr>
          <w:rFonts w:ascii="Times New Roman" w:hAnsi="Times New Roman" w:hint="eastAsia"/>
          <w:sz w:val="24"/>
          <w:szCs w:val="24"/>
        </w:rPr>
        <w:t>ę</w:t>
      </w:r>
      <w:r w:rsidR="00476FCE" w:rsidRPr="003E45FB">
        <w:rPr>
          <w:rFonts w:ascii="Times New Roman" w:hAnsi="Times New Roman"/>
          <w:sz w:val="24"/>
          <w:szCs w:val="24"/>
        </w:rPr>
        <w:t xml:space="preserve"> žem</w:t>
      </w:r>
      <w:r w:rsidR="00476FCE" w:rsidRPr="003E45FB">
        <w:rPr>
          <w:rFonts w:ascii="Times New Roman" w:hAnsi="Times New Roman" w:hint="eastAsia"/>
          <w:sz w:val="24"/>
          <w:szCs w:val="24"/>
        </w:rPr>
        <w:t>ė</w:t>
      </w:r>
      <w:r w:rsidR="00476FCE" w:rsidRPr="003E45FB">
        <w:rPr>
          <w:rFonts w:ascii="Times New Roman" w:hAnsi="Times New Roman"/>
          <w:sz w:val="24"/>
          <w:szCs w:val="24"/>
        </w:rPr>
        <w:t>s naudojimo paskirt</w:t>
      </w:r>
      <w:r w:rsidR="00476FCE" w:rsidRPr="003E45FB">
        <w:rPr>
          <w:rFonts w:ascii="Times New Roman" w:hAnsi="Times New Roman" w:hint="eastAsia"/>
          <w:sz w:val="24"/>
          <w:szCs w:val="24"/>
        </w:rPr>
        <w:t>į</w:t>
      </w:r>
      <w:r w:rsidR="00476FCE" w:rsidRPr="003E45FB">
        <w:rPr>
          <w:rFonts w:ascii="Times New Roman" w:hAnsi="Times New Roman"/>
          <w:sz w:val="24"/>
          <w:szCs w:val="24"/>
        </w:rPr>
        <w:t xml:space="preserve"> </w:t>
      </w:r>
      <w:r w:rsidR="00476FCE" w:rsidRPr="003E45FB">
        <w:rPr>
          <w:rFonts w:ascii="Times New Roman" w:hAnsi="Times New Roman" w:hint="eastAsia"/>
          <w:sz w:val="24"/>
          <w:szCs w:val="24"/>
        </w:rPr>
        <w:t>į</w:t>
      </w:r>
      <w:r w:rsidR="00476FCE" w:rsidRPr="003E45FB">
        <w:rPr>
          <w:rFonts w:ascii="Times New Roman" w:hAnsi="Times New Roman"/>
          <w:sz w:val="24"/>
          <w:szCs w:val="24"/>
        </w:rPr>
        <w:t xml:space="preserve"> kit</w:t>
      </w:r>
      <w:r w:rsidR="00476FCE" w:rsidRPr="003E45FB">
        <w:rPr>
          <w:rFonts w:ascii="Times New Roman" w:hAnsi="Times New Roman" w:hint="eastAsia"/>
          <w:sz w:val="24"/>
          <w:szCs w:val="24"/>
        </w:rPr>
        <w:t>ą</w:t>
      </w:r>
      <w:r w:rsidR="00476FCE" w:rsidRPr="003E45FB">
        <w:rPr>
          <w:rFonts w:ascii="Times New Roman" w:hAnsi="Times New Roman"/>
          <w:sz w:val="24"/>
          <w:szCs w:val="24"/>
        </w:rPr>
        <w:t>, žem</w:t>
      </w:r>
      <w:r w:rsidR="00476FCE" w:rsidRPr="003E45FB">
        <w:rPr>
          <w:rFonts w:ascii="Times New Roman" w:hAnsi="Times New Roman" w:hint="eastAsia"/>
          <w:sz w:val="24"/>
          <w:szCs w:val="24"/>
        </w:rPr>
        <w:t>ė</w:t>
      </w:r>
      <w:r w:rsidR="00476FCE" w:rsidRPr="003E45FB">
        <w:rPr>
          <w:rFonts w:ascii="Times New Roman" w:hAnsi="Times New Roman"/>
          <w:sz w:val="24"/>
          <w:szCs w:val="24"/>
        </w:rPr>
        <w:t>s naudojimo b</w:t>
      </w:r>
      <w:r w:rsidR="00476FCE" w:rsidRPr="003E45FB">
        <w:rPr>
          <w:rFonts w:ascii="Times New Roman" w:hAnsi="Times New Roman" w:hint="eastAsia"/>
          <w:sz w:val="24"/>
          <w:szCs w:val="24"/>
        </w:rPr>
        <w:t>ū</w:t>
      </w:r>
      <w:r w:rsidR="00476FCE" w:rsidRPr="003E45FB">
        <w:rPr>
          <w:rFonts w:ascii="Times New Roman" w:hAnsi="Times New Roman"/>
          <w:sz w:val="24"/>
          <w:szCs w:val="24"/>
        </w:rPr>
        <w:t>dus – susisiekimo ir inžinerini</w:t>
      </w:r>
      <w:r w:rsidR="00476FCE" w:rsidRPr="003E45FB">
        <w:rPr>
          <w:rFonts w:ascii="Times New Roman" w:hAnsi="Times New Roman" w:hint="eastAsia"/>
          <w:sz w:val="24"/>
          <w:szCs w:val="24"/>
        </w:rPr>
        <w:t>ų</w:t>
      </w:r>
      <w:r w:rsidR="00476FCE" w:rsidRPr="003E45FB">
        <w:rPr>
          <w:rFonts w:ascii="Times New Roman" w:hAnsi="Times New Roman"/>
          <w:sz w:val="24"/>
          <w:szCs w:val="24"/>
        </w:rPr>
        <w:t xml:space="preserve"> tinkl</w:t>
      </w:r>
      <w:r w:rsidR="00476FCE" w:rsidRPr="003E45FB">
        <w:rPr>
          <w:rFonts w:ascii="Times New Roman" w:hAnsi="Times New Roman" w:hint="eastAsia"/>
          <w:sz w:val="24"/>
          <w:szCs w:val="24"/>
        </w:rPr>
        <w:t>ų</w:t>
      </w:r>
      <w:r w:rsidR="00476FCE" w:rsidRPr="003E45FB">
        <w:rPr>
          <w:rFonts w:ascii="Times New Roman" w:hAnsi="Times New Roman"/>
          <w:sz w:val="24"/>
          <w:szCs w:val="24"/>
        </w:rPr>
        <w:t xml:space="preserve"> koridori</w:t>
      </w:r>
      <w:r w:rsidR="00476FCE" w:rsidRPr="003E45FB">
        <w:rPr>
          <w:rFonts w:ascii="Times New Roman" w:hAnsi="Times New Roman" w:hint="eastAsia"/>
          <w:sz w:val="24"/>
          <w:szCs w:val="24"/>
        </w:rPr>
        <w:t>ų</w:t>
      </w:r>
      <w:r w:rsidR="00476FCE" w:rsidRPr="003E45FB">
        <w:rPr>
          <w:rFonts w:ascii="Times New Roman" w:hAnsi="Times New Roman"/>
          <w:sz w:val="24"/>
          <w:szCs w:val="24"/>
        </w:rPr>
        <w:t xml:space="preserve"> teritorijos (</w:t>
      </w:r>
      <w:r w:rsidRPr="003E45FB">
        <w:rPr>
          <w:rFonts w:ascii="Times New Roman" w:hAnsi="Times New Roman"/>
          <w:sz w:val="24"/>
          <w:szCs w:val="24"/>
        </w:rPr>
        <w:t>12</w:t>
      </w:r>
      <w:r w:rsidR="00476FCE" w:rsidRPr="003E45FB">
        <w:rPr>
          <w:rFonts w:ascii="Times New Roman" w:hAnsi="Times New Roman"/>
          <w:sz w:val="24"/>
          <w:szCs w:val="24"/>
        </w:rPr>
        <w:t xml:space="preserve"> proc., 0,</w:t>
      </w:r>
      <w:r w:rsidRPr="003E45FB">
        <w:rPr>
          <w:rFonts w:ascii="Times New Roman" w:hAnsi="Times New Roman"/>
          <w:sz w:val="24"/>
          <w:szCs w:val="24"/>
        </w:rPr>
        <w:t>0626</w:t>
      </w:r>
      <w:r w:rsidR="00476FCE" w:rsidRPr="003E45FB">
        <w:rPr>
          <w:rFonts w:ascii="Times New Roman" w:hAnsi="Times New Roman"/>
          <w:sz w:val="24"/>
          <w:szCs w:val="24"/>
        </w:rPr>
        <w:t xml:space="preserve"> ha), </w:t>
      </w:r>
      <w:r w:rsidRPr="003E45FB">
        <w:rPr>
          <w:rFonts w:ascii="Times New Roman" w:hAnsi="Times New Roman"/>
          <w:sz w:val="24"/>
          <w:szCs w:val="24"/>
        </w:rPr>
        <w:t xml:space="preserve">pramonės ir sandėliavimo objektų </w:t>
      </w:r>
      <w:r w:rsidR="004405D2" w:rsidRPr="003E45FB">
        <w:rPr>
          <w:rFonts w:ascii="Times New Roman" w:hAnsi="Times New Roman"/>
          <w:sz w:val="24"/>
          <w:szCs w:val="24"/>
        </w:rPr>
        <w:t>teritorijos (</w:t>
      </w:r>
      <w:r w:rsidRPr="003E45FB">
        <w:rPr>
          <w:rFonts w:ascii="Times New Roman" w:hAnsi="Times New Roman"/>
          <w:sz w:val="24"/>
          <w:szCs w:val="24"/>
        </w:rPr>
        <w:t>88</w:t>
      </w:r>
      <w:r w:rsidR="004405D2" w:rsidRPr="003E45FB">
        <w:rPr>
          <w:rFonts w:ascii="Times New Roman" w:hAnsi="Times New Roman"/>
          <w:sz w:val="24"/>
          <w:szCs w:val="24"/>
        </w:rPr>
        <w:t xml:space="preserve"> proc., </w:t>
      </w:r>
      <w:r w:rsidRPr="003E45FB">
        <w:rPr>
          <w:rFonts w:ascii="Times New Roman" w:hAnsi="Times New Roman"/>
          <w:sz w:val="24"/>
          <w:szCs w:val="24"/>
        </w:rPr>
        <w:t>0,4626</w:t>
      </w:r>
      <w:r w:rsidR="004405D2" w:rsidRPr="003E45FB">
        <w:rPr>
          <w:rFonts w:ascii="Times New Roman" w:hAnsi="Times New Roman"/>
          <w:sz w:val="24"/>
          <w:szCs w:val="24"/>
        </w:rPr>
        <w:t xml:space="preserve"> ha)</w:t>
      </w:r>
      <w:r w:rsidRPr="003E45FB">
        <w:rPr>
          <w:rFonts w:ascii="Times New Roman" w:hAnsi="Times New Roman"/>
          <w:sz w:val="24"/>
          <w:szCs w:val="24"/>
        </w:rPr>
        <w:t>, (saugoti melioracines sistemas).</w:t>
      </w:r>
    </w:p>
    <w:p w14:paraId="687E212A" w14:textId="0B971FD3" w:rsidR="00FD3AC1" w:rsidRPr="003E45FB" w:rsidRDefault="00E71A8B" w:rsidP="00E1625C">
      <w:pPr>
        <w:pStyle w:val="Antrats"/>
        <w:tabs>
          <w:tab w:val="clear" w:pos="4153"/>
          <w:tab w:val="clear" w:pos="8306"/>
        </w:tabs>
        <w:spacing w:line="276" w:lineRule="auto"/>
        <w:ind w:left="-284" w:right="-284" w:firstLine="710"/>
        <w:jc w:val="both"/>
        <w:rPr>
          <w:color w:val="FF0000"/>
          <w:sz w:val="24"/>
          <w:szCs w:val="24"/>
        </w:rPr>
      </w:pPr>
      <w:r w:rsidRPr="003E45FB">
        <w:rPr>
          <w:rFonts w:ascii="Times New Roman" w:hAnsi="Times New Roman"/>
          <w:sz w:val="24"/>
          <w:szCs w:val="24"/>
        </w:rPr>
        <w:t xml:space="preserve">Šis įsakymas </w:t>
      </w:r>
      <w:r w:rsidR="005262AA" w:rsidRPr="003E45FB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="005262AA" w:rsidRPr="003E45FB">
        <w:rPr>
          <w:rFonts w:ascii="Times New Roman" w:hAnsi="Times New Roman"/>
          <w:sz w:val="24"/>
          <w:szCs w:val="24"/>
        </w:rPr>
        <w:t>skundžiamas savo pasirinkimu</w:t>
      </w:r>
      <w:r w:rsidR="005262AA" w:rsidRPr="003E45F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62AA" w:rsidRPr="003E45FB">
        <w:rPr>
          <w:rFonts w:ascii="Times New Roman" w:hAnsi="Times New Roman"/>
          <w:sz w:val="24"/>
          <w:szCs w:val="24"/>
        </w:rPr>
        <w:t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  <w:r w:rsidR="005262AA" w:rsidRPr="003E45FB">
        <w:rPr>
          <w:color w:val="FF0000"/>
          <w:sz w:val="24"/>
          <w:szCs w:val="24"/>
        </w:rPr>
        <w:t xml:space="preserve"> </w:t>
      </w:r>
    </w:p>
    <w:p w14:paraId="49CB3700" w14:textId="5AF5D3A9" w:rsidR="00C00E87" w:rsidRPr="003E45FB" w:rsidRDefault="00C00E87" w:rsidP="00E1625C">
      <w:pPr>
        <w:pStyle w:val="Antrats"/>
        <w:tabs>
          <w:tab w:val="clear" w:pos="4153"/>
          <w:tab w:val="clear" w:pos="8306"/>
        </w:tabs>
        <w:spacing w:line="276" w:lineRule="auto"/>
        <w:ind w:left="-284" w:right="-567"/>
        <w:jc w:val="both"/>
        <w:rPr>
          <w:rFonts w:ascii="Times New Roman" w:hAnsi="Times New Roman"/>
          <w:sz w:val="24"/>
          <w:szCs w:val="24"/>
        </w:rPr>
      </w:pPr>
    </w:p>
    <w:p w14:paraId="79806542" w14:textId="77777777" w:rsidR="00733AA7" w:rsidRPr="003E45FB" w:rsidRDefault="00733AA7" w:rsidP="003E45FB">
      <w:pPr>
        <w:pStyle w:val="Antrats"/>
        <w:tabs>
          <w:tab w:val="clear" w:pos="4153"/>
          <w:tab w:val="clear" w:pos="8306"/>
        </w:tabs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206D6422" w14:textId="77777777" w:rsidR="00E1625C" w:rsidRPr="003E45FB" w:rsidRDefault="00CD3DAD" w:rsidP="00E1625C">
      <w:pPr>
        <w:spacing w:line="276" w:lineRule="auto"/>
        <w:ind w:left="-284" w:right="-567"/>
        <w:jc w:val="both"/>
        <w:rPr>
          <w:rFonts w:ascii="Times New Roman" w:hAnsi="Times New Roman"/>
          <w:sz w:val="24"/>
          <w:szCs w:val="24"/>
        </w:rPr>
      </w:pPr>
      <w:r w:rsidRPr="003E45FB">
        <w:rPr>
          <w:rFonts w:ascii="Times New Roman" w:hAnsi="Times New Roman"/>
          <w:sz w:val="24"/>
          <w:szCs w:val="24"/>
        </w:rPr>
        <w:t xml:space="preserve">Administracijos direktorius </w:t>
      </w:r>
      <w:r w:rsidRPr="003E45FB">
        <w:rPr>
          <w:rFonts w:ascii="Times New Roman" w:hAnsi="Times New Roman"/>
          <w:sz w:val="24"/>
          <w:szCs w:val="24"/>
        </w:rPr>
        <w:tab/>
      </w:r>
      <w:r w:rsidRPr="003E45FB">
        <w:rPr>
          <w:rFonts w:ascii="Times New Roman" w:hAnsi="Times New Roman"/>
          <w:sz w:val="24"/>
          <w:szCs w:val="24"/>
        </w:rPr>
        <w:tab/>
      </w:r>
      <w:r w:rsidR="0065193E" w:rsidRPr="003E45FB">
        <w:rPr>
          <w:rFonts w:ascii="Times New Roman" w:hAnsi="Times New Roman"/>
          <w:sz w:val="24"/>
          <w:szCs w:val="24"/>
        </w:rPr>
        <w:t xml:space="preserve"> </w:t>
      </w:r>
      <w:r w:rsidR="00230761" w:rsidRPr="003E45FB">
        <w:rPr>
          <w:rFonts w:ascii="Times New Roman" w:hAnsi="Times New Roman"/>
          <w:sz w:val="24"/>
          <w:szCs w:val="24"/>
        </w:rPr>
        <w:t xml:space="preserve">       </w:t>
      </w:r>
      <w:r w:rsidR="0065193E" w:rsidRPr="003E45FB">
        <w:rPr>
          <w:rFonts w:ascii="Times New Roman" w:hAnsi="Times New Roman"/>
          <w:sz w:val="24"/>
          <w:szCs w:val="24"/>
        </w:rPr>
        <w:t xml:space="preserve">           </w:t>
      </w:r>
      <w:r w:rsidR="009B2D06" w:rsidRPr="003E45FB">
        <w:rPr>
          <w:rFonts w:ascii="Times New Roman" w:hAnsi="Times New Roman"/>
          <w:sz w:val="24"/>
          <w:szCs w:val="24"/>
        </w:rPr>
        <w:t xml:space="preserve">  </w:t>
      </w:r>
      <w:r w:rsidR="0065193E" w:rsidRPr="003E45FB">
        <w:rPr>
          <w:rFonts w:ascii="Times New Roman" w:hAnsi="Times New Roman"/>
          <w:sz w:val="24"/>
          <w:szCs w:val="24"/>
        </w:rPr>
        <w:t xml:space="preserve">  </w:t>
      </w:r>
      <w:r w:rsidRPr="003E45FB">
        <w:rPr>
          <w:rFonts w:ascii="Times New Roman" w:hAnsi="Times New Roman"/>
          <w:sz w:val="24"/>
          <w:szCs w:val="24"/>
        </w:rPr>
        <w:tab/>
      </w:r>
      <w:r w:rsidRPr="003E45FB">
        <w:rPr>
          <w:rFonts w:ascii="Times New Roman" w:hAnsi="Times New Roman"/>
          <w:sz w:val="24"/>
          <w:szCs w:val="24"/>
        </w:rPr>
        <w:tab/>
      </w:r>
      <w:r w:rsidR="00D34131" w:rsidRPr="003E45FB">
        <w:rPr>
          <w:rFonts w:ascii="Times New Roman" w:hAnsi="Times New Roman"/>
          <w:sz w:val="24"/>
          <w:szCs w:val="24"/>
        </w:rPr>
        <w:t xml:space="preserve">  </w:t>
      </w:r>
      <w:r w:rsidRPr="003E45FB">
        <w:rPr>
          <w:rFonts w:ascii="Times New Roman" w:hAnsi="Times New Roman"/>
          <w:sz w:val="24"/>
          <w:szCs w:val="24"/>
        </w:rPr>
        <w:tab/>
      </w:r>
      <w:r w:rsidRPr="003E45FB">
        <w:rPr>
          <w:rFonts w:ascii="Times New Roman" w:hAnsi="Times New Roman"/>
          <w:sz w:val="24"/>
          <w:szCs w:val="24"/>
        </w:rPr>
        <w:tab/>
        <w:t xml:space="preserve">       Šarūnas </w:t>
      </w:r>
      <w:proofErr w:type="spellStart"/>
      <w:r w:rsidRPr="003E45FB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6B8FC3F6" w14:textId="0E6EC7DE" w:rsidR="006E4749" w:rsidRDefault="003E45FB" w:rsidP="004405D2">
      <w:pPr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BEF6EA" w14:textId="23919434" w:rsidR="003E45FB" w:rsidRDefault="003E45FB" w:rsidP="004405D2">
      <w:pPr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EF6283" w14:textId="77777777" w:rsidR="003E45FB" w:rsidRPr="003E45FB" w:rsidRDefault="003E45FB" w:rsidP="004405D2">
      <w:pPr>
        <w:spacing w:line="276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14:paraId="5AE32EFF" w14:textId="24ED77D0" w:rsidR="00797704" w:rsidRPr="003E45FB" w:rsidRDefault="00797704" w:rsidP="00E1625C">
      <w:pPr>
        <w:spacing w:line="276" w:lineRule="auto"/>
        <w:ind w:left="-284" w:right="-567"/>
        <w:jc w:val="both"/>
        <w:rPr>
          <w:rFonts w:ascii="Times New Roman" w:hAnsi="Times New Roman"/>
          <w:spacing w:val="-8"/>
          <w:sz w:val="24"/>
          <w:szCs w:val="24"/>
        </w:rPr>
      </w:pPr>
      <w:r w:rsidRPr="003E45FB">
        <w:rPr>
          <w:rFonts w:ascii="Times New Roman" w:hAnsi="Times New Roman"/>
          <w:sz w:val="24"/>
          <w:szCs w:val="24"/>
        </w:rPr>
        <w:t>Parengė</w:t>
      </w:r>
    </w:p>
    <w:p w14:paraId="588ED6A9" w14:textId="2F4BADE1" w:rsidR="00D34131" w:rsidRPr="003E45FB" w:rsidRDefault="00797704" w:rsidP="00C00E87">
      <w:pPr>
        <w:pStyle w:val="Antrats"/>
        <w:tabs>
          <w:tab w:val="clear" w:pos="4153"/>
          <w:tab w:val="clear" w:pos="8306"/>
        </w:tabs>
        <w:spacing w:line="276" w:lineRule="auto"/>
        <w:ind w:left="-284" w:right="-567"/>
        <w:rPr>
          <w:rFonts w:ascii="Times New Roman" w:hAnsi="Times New Roman"/>
          <w:sz w:val="24"/>
          <w:szCs w:val="24"/>
        </w:rPr>
      </w:pPr>
      <w:r w:rsidRPr="003E45FB">
        <w:rPr>
          <w:rFonts w:ascii="Times New Roman" w:hAnsi="Times New Roman"/>
          <w:sz w:val="24"/>
          <w:szCs w:val="24"/>
        </w:rPr>
        <w:t xml:space="preserve">J. </w:t>
      </w:r>
      <w:r w:rsidR="003E45FB" w:rsidRPr="003E45FB">
        <w:rPr>
          <w:rFonts w:ascii="Times New Roman" w:hAnsi="Times New Roman"/>
          <w:sz w:val="24"/>
          <w:szCs w:val="24"/>
        </w:rPr>
        <w:t>Budrevičienė,</w:t>
      </w:r>
    </w:p>
    <w:p w14:paraId="7ACDEC0E" w14:textId="5C1E5FBC" w:rsidR="00797704" w:rsidRPr="003E45FB" w:rsidRDefault="00797704" w:rsidP="00C00E87">
      <w:pPr>
        <w:pStyle w:val="Antrats"/>
        <w:tabs>
          <w:tab w:val="clear" w:pos="4153"/>
          <w:tab w:val="clear" w:pos="8306"/>
        </w:tabs>
        <w:spacing w:line="276" w:lineRule="auto"/>
        <w:ind w:left="-284" w:right="-567"/>
        <w:rPr>
          <w:rFonts w:ascii="Times New Roman" w:hAnsi="Times New Roman"/>
          <w:sz w:val="24"/>
          <w:szCs w:val="24"/>
        </w:rPr>
      </w:pPr>
      <w:r w:rsidRPr="003E45FB">
        <w:rPr>
          <w:rFonts w:ascii="Times New Roman" w:hAnsi="Times New Roman"/>
          <w:spacing w:val="-8"/>
          <w:sz w:val="24"/>
          <w:szCs w:val="24"/>
        </w:rPr>
        <w:t>20</w:t>
      </w:r>
      <w:r w:rsidR="004C6F6B" w:rsidRPr="003E45FB">
        <w:rPr>
          <w:rFonts w:ascii="Times New Roman" w:hAnsi="Times New Roman"/>
          <w:spacing w:val="-8"/>
          <w:sz w:val="24"/>
          <w:szCs w:val="24"/>
        </w:rPr>
        <w:t>2</w:t>
      </w:r>
      <w:r w:rsidR="00476FCE" w:rsidRPr="003E45FB">
        <w:rPr>
          <w:rFonts w:ascii="Times New Roman" w:hAnsi="Times New Roman"/>
          <w:spacing w:val="-8"/>
          <w:sz w:val="24"/>
          <w:szCs w:val="24"/>
        </w:rPr>
        <w:t>1</w:t>
      </w:r>
      <w:r w:rsidRPr="003E45FB">
        <w:rPr>
          <w:rFonts w:ascii="Times New Roman" w:hAnsi="Times New Roman"/>
          <w:spacing w:val="-8"/>
          <w:sz w:val="24"/>
          <w:szCs w:val="24"/>
        </w:rPr>
        <w:t>-</w:t>
      </w:r>
      <w:r w:rsidR="00C13CB8" w:rsidRPr="003E45FB">
        <w:rPr>
          <w:rFonts w:ascii="Times New Roman" w:hAnsi="Times New Roman"/>
          <w:spacing w:val="-8"/>
          <w:sz w:val="24"/>
          <w:szCs w:val="24"/>
        </w:rPr>
        <w:t>0</w:t>
      </w:r>
      <w:r w:rsidR="003E45FB" w:rsidRPr="003E45FB">
        <w:rPr>
          <w:rFonts w:ascii="Times New Roman" w:hAnsi="Times New Roman"/>
          <w:spacing w:val="-8"/>
          <w:sz w:val="24"/>
          <w:szCs w:val="24"/>
        </w:rPr>
        <w:t>9</w:t>
      </w:r>
      <w:r w:rsidRPr="003E45FB">
        <w:rPr>
          <w:rFonts w:ascii="Times New Roman" w:hAnsi="Times New Roman"/>
          <w:spacing w:val="-8"/>
          <w:sz w:val="24"/>
          <w:szCs w:val="24"/>
        </w:rPr>
        <w:t>-</w:t>
      </w:r>
      <w:r w:rsidR="006E4749" w:rsidRPr="003E45FB">
        <w:rPr>
          <w:rFonts w:ascii="Times New Roman" w:hAnsi="Times New Roman"/>
          <w:spacing w:val="-8"/>
          <w:sz w:val="24"/>
          <w:szCs w:val="24"/>
        </w:rPr>
        <w:t>07</w:t>
      </w:r>
      <w:r w:rsidR="00806A19" w:rsidRPr="003E45FB">
        <w:rPr>
          <w:rFonts w:ascii="Times New Roman" w:hAnsi="Times New Roman"/>
          <w:spacing w:val="-8"/>
          <w:sz w:val="24"/>
          <w:szCs w:val="24"/>
        </w:rPr>
        <w:t xml:space="preserve">                                         </w:t>
      </w:r>
      <w:r w:rsidR="00292241" w:rsidRPr="003E45FB">
        <w:rPr>
          <w:rFonts w:ascii="Times New Roman" w:hAnsi="Times New Roman"/>
          <w:spacing w:val="-8"/>
          <w:sz w:val="24"/>
          <w:szCs w:val="24"/>
        </w:rPr>
        <w:t xml:space="preserve">            </w:t>
      </w:r>
      <w:r w:rsidR="00E63C89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</w:t>
      </w:r>
      <w:r w:rsidR="00292241" w:rsidRPr="003E45FB">
        <w:rPr>
          <w:rFonts w:ascii="Times New Roman" w:hAnsi="Times New Roman"/>
          <w:spacing w:val="-8"/>
          <w:sz w:val="24"/>
          <w:szCs w:val="24"/>
        </w:rPr>
        <w:t xml:space="preserve">     </w:t>
      </w:r>
      <w:r w:rsidR="00E63C89">
        <w:rPr>
          <w:rFonts w:ascii="Times New Roman" w:hAnsi="Times New Roman"/>
          <w:spacing w:val="-8"/>
          <w:sz w:val="24"/>
          <w:szCs w:val="24"/>
        </w:rPr>
        <w:t>Elektroninio dokumento nuorašas</w:t>
      </w:r>
      <w:r w:rsidR="00292241" w:rsidRPr="003E45FB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</w:t>
      </w:r>
      <w:r w:rsidR="00806A19" w:rsidRPr="003E45FB">
        <w:rPr>
          <w:rFonts w:ascii="Times New Roman" w:hAnsi="Times New Roman"/>
          <w:spacing w:val="-8"/>
          <w:sz w:val="24"/>
          <w:szCs w:val="24"/>
        </w:rPr>
        <w:t xml:space="preserve"> </w:t>
      </w:r>
    </w:p>
    <w:sectPr w:rsidR="00797704" w:rsidRPr="003E45FB" w:rsidSect="008955C3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134" w:bottom="255" w:left="1701" w:header="425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9ADB" w14:textId="77777777" w:rsidR="006B74AE" w:rsidRDefault="006B74AE">
      <w:r>
        <w:separator/>
      </w:r>
    </w:p>
  </w:endnote>
  <w:endnote w:type="continuationSeparator" w:id="0">
    <w:p w14:paraId="387E0E35" w14:textId="77777777" w:rsidR="006B74AE" w:rsidRDefault="006B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AA92" w14:textId="77777777" w:rsidR="00797704" w:rsidRDefault="00797704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7A04" w14:textId="77777777" w:rsidR="006B74AE" w:rsidRDefault="006B74AE">
      <w:r>
        <w:separator/>
      </w:r>
    </w:p>
  </w:footnote>
  <w:footnote w:type="continuationSeparator" w:id="0">
    <w:p w14:paraId="6C61F8E5" w14:textId="77777777" w:rsidR="006B74AE" w:rsidRDefault="006B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1E7F" w14:textId="77777777" w:rsidR="00797704" w:rsidRDefault="00797704" w:rsidP="0067438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FAB64B" w14:textId="77777777" w:rsidR="00797704" w:rsidRDefault="007977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83F7" w14:textId="77777777" w:rsidR="00797704" w:rsidRDefault="00797704" w:rsidP="001F7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C551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80283A1" w14:textId="77777777" w:rsidR="00797704" w:rsidRDefault="0079770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0188" w14:textId="77777777" w:rsidR="00797704" w:rsidRPr="00830F7E" w:rsidRDefault="003A5806" w:rsidP="008955C3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8910B84" wp14:editId="2F738838">
          <wp:extent cx="510540" cy="609600"/>
          <wp:effectExtent l="0" t="0" r="0" b="0"/>
          <wp:docPr id="3" name="Paveikslėlis 3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C8B5B" w14:textId="77777777" w:rsidR="00797704" w:rsidRPr="00830F7E" w:rsidRDefault="00797704" w:rsidP="006B1DC4">
    <w:pPr>
      <w:rPr>
        <w:rFonts w:ascii="Times New Roman" w:hAnsi="Times New Roman"/>
      </w:rPr>
    </w:pPr>
  </w:p>
  <w:p w14:paraId="36CB10CE" w14:textId="77777777" w:rsidR="00797704" w:rsidRPr="00830F7E" w:rsidRDefault="00797704" w:rsidP="006B1DC4">
    <w:pPr>
      <w:jc w:val="center"/>
      <w:rPr>
        <w:rFonts w:ascii="Times New Roman" w:hAnsi="Times New Roman"/>
        <w:b/>
        <w:sz w:val="28"/>
      </w:rPr>
    </w:pPr>
    <w:r w:rsidRPr="00830F7E">
      <w:rPr>
        <w:rFonts w:ascii="Times New Roman" w:hAnsi="Times New Roman"/>
        <w:b/>
        <w:sz w:val="28"/>
      </w:rPr>
      <w:t>KAUNO  RAJONO  SAVIVALDYBĖS</w:t>
    </w:r>
  </w:p>
  <w:p w14:paraId="2750744C" w14:textId="77777777" w:rsidR="00797704" w:rsidRPr="00830F7E" w:rsidRDefault="00797704" w:rsidP="006B1DC4">
    <w:pPr>
      <w:jc w:val="center"/>
      <w:rPr>
        <w:rFonts w:ascii="Times New Roman" w:hAnsi="Times New Roman"/>
        <w:b/>
        <w:caps/>
        <w:sz w:val="28"/>
      </w:rPr>
    </w:pPr>
    <w:r w:rsidRPr="00830F7E">
      <w:rPr>
        <w:rFonts w:ascii="Times New Roman" w:hAnsi="Times New Roman"/>
        <w:b/>
        <w:sz w:val="28"/>
      </w:rPr>
      <w:t>ADMINISTRA</w:t>
    </w:r>
    <w:r w:rsidRPr="00830F7E">
      <w:rPr>
        <w:rFonts w:ascii="Times New Roman" w:hAnsi="Times New Roman"/>
        <w:b/>
        <w:caps/>
        <w:sz w:val="28"/>
      </w:rPr>
      <w:t>cijos  direktorius</w:t>
    </w:r>
  </w:p>
  <w:p w14:paraId="548A49B2" w14:textId="77777777" w:rsidR="00797704" w:rsidRDefault="00797704" w:rsidP="006B1DC4">
    <w:pPr>
      <w:pStyle w:val="Antrats"/>
      <w:jc w:val="center"/>
    </w:pPr>
  </w:p>
  <w:p w14:paraId="583A1372" w14:textId="77777777" w:rsidR="00797704" w:rsidRPr="00F82EA9" w:rsidRDefault="00797704" w:rsidP="006B1DC4">
    <w:pPr>
      <w:pStyle w:val="Antrats"/>
      <w:jc w:val="center"/>
      <w:rPr>
        <w:rFonts w:ascii="Times New Roman" w:hAnsi="Times New Roman"/>
        <w:b/>
        <w:sz w:val="24"/>
        <w:szCs w:val="24"/>
      </w:rPr>
    </w:pPr>
    <w:r w:rsidRPr="00F82EA9">
      <w:rPr>
        <w:rFonts w:ascii="Times New Roman" w:hAnsi="Times New Roman"/>
        <w:b/>
        <w:sz w:val="24"/>
        <w:szCs w:val="24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6C4"/>
    <w:multiLevelType w:val="hybridMultilevel"/>
    <w:tmpl w:val="B3427124"/>
    <w:lvl w:ilvl="0" w:tplc="CA7ED34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3" w:hanging="360"/>
      </w:pPr>
    </w:lvl>
    <w:lvl w:ilvl="2" w:tplc="0427001B" w:tentative="1">
      <w:start w:val="1"/>
      <w:numFmt w:val="lowerRoman"/>
      <w:lvlText w:val="%3."/>
      <w:lvlJc w:val="right"/>
      <w:pPr>
        <w:ind w:left="2163" w:hanging="180"/>
      </w:pPr>
    </w:lvl>
    <w:lvl w:ilvl="3" w:tplc="0427000F" w:tentative="1">
      <w:start w:val="1"/>
      <w:numFmt w:val="decimal"/>
      <w:lvlText w:val="%4."/>
      <w:lvlJc w:val="left"/>
      <w:pPr>
        <w:ind w:left="2883" w:hanging="360"/>
      </w:pPr>
    </w:lvl>
    <w:lvl w:ilvl="4" w:tplc="04270019" w:tentative="1">
      <w:start w:val="1"/>
      <w:numFmt w:val="lowerLetter"/>
      <w:lvlText w:val="%5."/>
      <w:lvlJc w:val="left"/>
      <w:pPr>
        <w:ind w:left="3603" w:hanging="360"/>
      </w:pPr>
    </w:lvl>
    <w:lvl w:ilvl="5" w:tplc="0427001B" w:tentative="1">
      <w:start w:val="1"/>
      <w:numFmt w:val="lowerRoman"/>
      <w:lvlText w:val="%6."/>
      <w:lvlJc w:val="right"/>
      <w:pPr>
        <w:ind w:left="4323" w:hanging="180"/>
      </w:pPr>
    </w:lvl>
    <w:lvl w:ilvl="6" w:tplc="0427000F" w:tentative="1">
      <w:start w:val="1"/>
      <w:numFmt w:val="decimal"/>
      <w:lvlText w:val="%7."/>
      <w:lvlJc w:val="left"/>
      <w:pPr>
        <w:ind w:left="5043" w:hanging="360"/>
      </w:pPr>
    </w:lvl>
    <w:lvl w:ilvl="7" w:tplc="04270019" w:tentative="1">
      <w:start w:val="1"/>
      <w:numFmt w:val="lowerLetter"/>
      <w:lvlText w:val="%8."/>
      <w:lvlJc w:val="left"/>
      <w:pPr>
        <w:ind w:left="5763" w:hanging="360"/>
      </w:pPr>
    </w:lvl>
    <w:lvl w:ilvl="8" w:tplc="042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EC42A21"/>
    <w:multiLevelType w:val="singleLevel"/>
    <w:tmpl w:val="E320C0F4"/>
    <w:lvl w:ilvl="0">
      <w:start w:val="2002"/>
      <w:numFmt w:val="decimal"/>
      <w:lvlText w:val="%1"/>
      <w:lvlJc w:val="left"/>
      <w:pPr>
        <w:tabs>
          <w:tab w:val="num" w:pos="6360"/>
        </w:tabs>
        <w:ind w:left="6360" w:hanging="600"/>
      </w:pPr>
      <w:rPr>
        <w:rFonts w:cs="Times New Roman" w:hint="default"/>
      </w:rPr>
    </w:lvl>
  </w:abstractNum>
  <w:abstractNum w:abstractNumId="2" w15:restartNumberingAfterBreak="0">
    <w:nsid w:val="11372642"/>
    <w:multiLevelType w:val="hybridMultilevel"/>
    <w:tmpl w:val="72B62682"/>
    <w:lvl w:ilvl="0" w:tplc="31804F0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B170E7"/>
    <w:multiLevelType w:val="hybridMultilevel"/>
    <w:tmpl w:val="0B029CB8"/>
    <w:lvl w:ilvl="0" w:tplc="48707E6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A2532DB"/>
    <w:multiLevelType w:val="multilevel"/>
    <w:tmpl w:val="70C25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194914"/>
    <w:multiLevelType w:val="hybridMultilevel"/>
    <w:tmpl w:val="05863FD2"/>
    <w:lvl w:ilvl="0" w:tplc="4C9C82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8" w:hanging="360"/>
      </w:pPr>
    </w:lvl>
    <w:lvl w:ilvl="2" w:tplc="0427001B" w:tentative="1">
      <w:start w:val="1"/>
      <w:numFmt w:val="lowerRoman"/>
      <w:lvlText w:val="%3."/>
      <w:lvlJc w:val="right"/>
      <w:pPr>
        <w:ind w:left="2148" w:hanging="180"/>
      </w:pPr>
    </w:lvl>
    <w:lvl w:ilvl="3" w:tplc="0427000F" w:tentative="1">
      <w:start w:val="1"/>
      <w:numFmt w:val="decimal"/>
      <w:lvlText w:val="%4."/>
      <w:lvlJc w:val="left"/>
      <w:pPr>
        <w:ind w:left="2868" w:hanging="360"/>
      </w:pPr>
    </w:lvl>
    <w:lvl w:ilvl="4" w:tplc="04270019" w:tentative="1">
      <w:start w:val="1"/>
      <w:numFmt w:val="lowerLetter"/>
      <w:lvlText w:val="%5."/>
      <w:lvlJc w:val="left"/>
      <w:pPr>
        <w:ind w:left="3588" w:hanging="360"/>
      </w:pPr>
    </w:lvl>
    <w:lvl w:ilvl="5" w:tplc="0427001B" w:tentative="1">
      <w:start w:val="1"/>
      <w:numFmt w:val="lowerRoman"/>
      <w:lvlText w:val="%6."/>
      <w:lvlJc w:val="right"/>
      <w:pPr>
        <w:ind w:left="4308" w:hanging="180"/>
      </w:pPr>
    </w:lvl>
    <w:lvl w:ilvl="6" w:tplc="0427000F" w:tentative="1">
      <w:start w:val="1"/>
      <w:numFmt w:val="decimal"/>
      <w:lvlText w:val="%7."/>
      <w:lvlJc w:val="left"/>
      <w:pPr>
        <w:ind w:left="5028" w:hanging="360"/>
      </w:pPr>
    </w:lvl>
    <w:lvl w:ilvl="7" w:tplc="04270019" w:tentative="1">
      <w:start w:val="1"/>
      <w:numFmt w:val="lowerLetter"/>
      <w:lvlText w:val="%8."/>
      <w:lvlJc w:val="left"/>
      <w:pPr>
        <w:ind w:left="5748" w:hanging="360"/>
      </w:pPr>
    </w:lvl>
    <w:lvl w:ilvl="8" w:tplc="042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26276D0A"/>
    <w:multiLevelType w:val="hybridMultilevel"/>
    <w:tmpl w:val="F1F286AE"/>
    <w:lvl w:ilvl="0" w:tplc="A2225E52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3" w:hanging="360"/>
      </w:pPr>
    </w:lvl>
    <w:lvl w:ilvl="2" w:tplc="0427001B" w:tentative="1">
      <w:start w:val="1"/>
      <w:numFmt w:val="lowerRoman"/>
      <w:lvlText w:val="%3."/>
      <w:lvlJc w:val="right"/>
      <w:pPr>
        <w:ind w:left="2103" w:hanging="180"/>
      </w:pPr>
    </w:lvl>
    <w:lvl w:ilvl="3" w:tplc="0427000F" w:tentative="1">
      <w:start w:val="1"/>
      <w:numFmt w:val="decimal"/>
      <w:lvlText w:val="%4."/>
      <w:lvlJc w:val="left"/>
      <w:pPr>
        <w:ind w:left="2823" w:hanging="360"/>
      </w:pPr>
    </w:lvl>
    <w:lvl w:ilvl="4" w:tplc="04270019" w:tentative="1">
      <w:start w:val="1"/>
      <w:numFmt w:val="lowerLetter"/>
      <w:lvlText w:val="%5."/>
      <w:lvlJc w:val="left"/>
      <w:pPr>
        <w:ind w:left="3543" w:hanging="360"/>
      </w:pPr>
    </w:lvl>
    <w:lvl w:ilvl="5" w:tplc="0427001B" w:tentative="1">
      <w:start w:val="1"/>
      <w:numFmt w:val="lowerRoman"/>
      <w:lvlText w:val="%6."/>
      <w:lvlJc w:val="right"/>
      <w:pPr>
        <w:ind w:left="4263" w:hanging="180"/>
      </w:pPr>
    </w:lvl>
    <w:lvl w:ilvl="6" w:tplc="0427000F" w:tentative="1">
      <w:start w:val="1"/>
      <w:numFmt w:val="decimal"/>
      <w:lvlText w:val="%7."/>
      <w:lvlJc w:val="left"/>
      <w:pPr>
        <w:ind w:left="4983" w:hanging="360"/>
      </w:pPr>
    </w:lvl>
    <w:lvl w:ilvl="7" w:tplc="04270019" w:tentative="1">
      <w:start w:val="1"/>
      <w:numFmt w:val="lowerLetter"/>
      <w:lvlText w:val="%8."/>
      <w:lvlJc w:val="left"/>
      <w:pPr>
        <w:ind w:left="5703" w:hanging="360"/>
      </w:pPr>
    </w:lvl>
    <w:lvl w:ilvl="8" w:tplc="042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28D361E1"/>
    <w:multiLevelType w:val="hybridMultilevel"/>
    <w:tmpl w:val="E37EEBE2"/>
    <w:lvl w:ilvl="0" w:tplc="13FE5060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7302"/>
    <w:multiLevelType w:val="hybridMultilevel"/>
    <w:tmpl w:val="6A20AD1A"/>
    <w:lvl w:ilvl="0" w:tplc="91DE78C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3" w:hanging="360"/>
      </w:pPr>
    </w:lvl>
    <w:lvl w:ilvl="2" w:tplc="0427001B" w:tentative="1">
      <w:start w:val="1"/>
      <w:numFmt w:val="lowerRoman"/>
      <w:lvlText w:val="%3."/>
      <w:lvlJc w:val="right"/>
      <w:pPr>
        <w:ind w:left="2103" w:hanging="180"/>
      </w:pPr>
    </w:lvl>
    <w:lvl w:ilvl="3" w:tplc="0427000F" w:tentative="1">
      <w:start w:val="1"/>
      <w:numFmt w:val="decimal"/>
      <w:lvlText w:val="%4."/>
      <w:lvlJc w:val="left"/>
      <w:pPr>
        <w:ind w:left="2823" w:hanging="360"/>
      </w:pPr>
    </w:lvl>
    <w:lvl w:ilvl="4" w:tplc="04270019" w:tentative="1">
      <w:start w:val="1"/>
      <w:numFmt w:val="lowerLetter"/>
      <w:lvlText w:val="%5."/>
      <w:lvlJc w:val="left"/>
      <w:pPr>
        <w:ind w:left="3543" w:hanging="360"/>
      </w:pPr>
    </w:lvl>
    <w:lvl w:ilvl="5" w:tplc="0427001B" w:tentative="1">
      <w:start w:val="1"/>
      <w:numFmt w:val="lowerRoman"/>
      <w:lvlText w:val="%6."/>
      <w:lvlJc w:val="right"/>
      <w:pPr>
        <w:ind w:left="4263" w:hanging="180"/>
      </w:pPr>
    </w:lvl>
    <w:lvl w:ilvl="6" w:tplc="0427000F" w:tentative="1">
      <w:start w:val="1"/>
      <w:numFmt w:val="decimal"/>
      <w:lvlText w:val="%7."/>
      <w:lvlJc w:val="left"/>
      <w:pPr>
        <w:ind w:left="4983" w:hanging="360"/>
      </w:pPr>
    </w:lvl>
    <w:lvl w:ilvl="7" w:tplc="04270019" w:tentative="1">
      <w:start w:val="1"/>
      <w:numFmt w:val="lowerLetter"/>
      <w:lvlText w:val="%8."/>
      <w:lvlJc w:val="left"/>
      <w:pPr>
        <w:ind w:left="5703" w:hanging="360"/>
      </w:pPr>
    </w:lvl>
    <w:lvl w:ilvl="8" w:tplc="042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4BB51355"/>
    <w:multiLevelType w:val="singleLevel"/>
    <w:tmpl w:val="8E5847D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</w:abstractNum>
  <w:abstractNum w:abstractNumId="10" w15:restartNumberingAfterBreak="0">
    <w:nsid w:val="5AD02D1C"/>
    <w:multiLevelType w:val="hybridMultilevel"/>
    <w:tmpl w:val="D2F2401C"/>
    <w:lvl w:ilvl="0" w:tplc="BB16B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5023D8"/>
    <w:multiLevelType w:val="hybridMultilevel"/>
    <w:tmpl w:val="CB5ACD78"/>
    <w:lvl w:ilvl="0" w:tplc="652A7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2C56D76"/>
    <w:multiLevelType w:val="hybridMultilevel"/>
    <w:tmpl w:val="F67EC52C"/>
    <w:lvl w:ilvl="0" w:tplc="F9CA7B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59C6269"/>
    <w:multiLevelType w:val="hybridMultilevel"/>
    <w:tmpl w:val="A91AD186"/>
    <w:lvl w:ilvl="0" w:tplc="5BB244EC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4" w15:restartNumberingAfterBreak="0">
    <w:nsid w:val="6AB31B89"/>
    <w:multiLevelType w:val="hybridMultilevel"/>
    <w:tmpl w:val="98AEC44A"/>
    <w:lvl w:ilvl="0" w:tplc="309E7BF2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3" w:hanging="360"/>
      </w:pPr>
    </w:lvl>
    <w:lvl w:ilvl="2" w:tplc="0427001B" w:tentative="1">
      <w:start w:val="1"/>
      <w:numFmt w:val="lowerRoman"/>
      <w:lvlText w:val="%3."/>
      <w:lvlJc w:val="right"/>
      <w:pPr>
        <w:ind w:left="1983" w:hanging="180"/>
      </w:pPr>
    </w:lvl>
    <w:lvl w:ilvl="3" w:tplc="0427000F" w:tentative="1">
      <w:start w:val="1"/>
      <w:numFmt w:val="decimal"/>
      <w:lvlText w:val="%4."/>
      <w:lvlJc w:val="left"/>
      <w:pPr>
        <w:ind w:left="2703" w:hanging="360"/>
      </w:pPr>
    </w:lvl>
    <w:lvl w:ilvl="4" w:tplc="04270019" w:tentative="1">
      <w:start w:val="1"/>
      <w:numFmt w:val="lowerLetter"/>
      <w:lvlText w:val="%5."/>
      <w:lvlJc w:val="left"/>
      <w:pPr>
        <w:ind w:left="3423" w:hanging="360"/>
      </w:pPr>
    </w:lvl>
    <w:lvl w:ilvl="5" w:tplc="0427001B" w:tentative="1">
      <w:start w:val="1"/>
      <w:numFmt w:val="lowerRoman"/>
      <w:lvlText w:val="%6."/>
      <w:lvlJc w:val="right"/>
      <w:pPr>
        <w:ind w:left="4143" w:hanging="180"/>
      </w:pPr>
    </w:lvl>
    <w:lvl w:ilvl="6" w:tplc="0427000F" w:tentative="1">
      <w:start w:val="1"/>
      <w:numFmt w:val="decimal"/>
      <w:lvlText w:val="%7."/>
      <w:lvlJc w:val="left"/>
      <w:pPr>
        <w:ind w:left="4863" w:hanging="360"/>
      </w:pPr>
    </w:lvl>
    <w:lvl w:ilvl="7" w:tplc="04270019" w:tentative="1">
      <w:start w:val="1"/>
      <w:numFmt w:val="lowerLetter"/>
      <w:lvlText w:val="%8."/>
      <w:lvlJc w:val="left"/>
      <w:pPr>
        <w:ind w:left="5583" w:hanging="360"/>
      </w:pPr>
    </w:lvl>
    <w:lvl w:ilvl="8" w:tplc="0427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5" w15:restartNumberingAfterBreak="0">
    <w:nsid w:val="6CC50312"/>
    <w:multiLevelType w:val="hybridMultilevel"/>
    <w:tmpl w:val="65CA6814"/>
    <w:lvl w:ilvl="0" w:tplc="AA8C3AF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3" w:hanging="360"/>
      </w:pPr>
    </w:lvl>
    <w:lvl w:ilvl="2" w:tplc="0427001B" w:tentative="1">
      <w:start w:val="1"/>
      <w:numFmt w:val="lowerRoman"/>
      <w:lvlText w:val="%3."/>
      <w:lvlJc w:val="right"/>
      <w:pPr>
        <w:ind w:left="2163" w:hanging="180"/>
      </w:pPr>
    </w:lvl>
    <w:lvl w:ilvl="3" w:tplc="0427000F" w:tentative="1">
      <w:start w:val="1"/>
      <w:numFmt w:val="decimal"/>
      <w:lvlText w:val="%4."/>
      <w:lvlJc w:val="left"/>
      <w:pPr>
        <w:ind w:left="2883" w:hanging="360"/>
      </w:pPr>
    </w:lvl>
    <w:lvl w:ilvl="4" w:tplc="04270019" w:tentative="1">
      <w:start w:val="1"/>
      <w:numFmt w:val="lowerLetter"/>
      <w:lvlText w:val="%5."/>
      <w:lvlJc w:val="left"/>
      <w:pPr>
        <w:ind w:left="3603" w:hanging="360"/>
      </w:pPr>
    </w:lvl>
    <w:lvl w:ilvl="5" w:tplc="0427001B" w:tentative="1">
      <w:start w:val="1"/>
      <w:numFmt w:val="lowerRoman"/>
      <w:lvlText w:val="%6."/>
      <w:lvlJc w:val="right"/>
      <w:pPr>
        <w:ind w:left="4323" w:hanging="180"/>
      </w:pPr>
    </w:lvl>
    <w:lvl w:ilvl="6" w:tplc="0427000F" w:tentative="1">
      <w:start w:val="1"/>
      <w:numFmt w:val="decimal"/>
      <w:lvlText w:val="%7."/>
      <w:lvlJc w:val="left"/>
      <w:pPr>
        <w:ind w:left="5043" w:hanging="360"/>
      </w:pPr>
    </w:lvl>
    <w:lvl w:ilvl="7" w:tplc="04270019" w:tentative="1">
      <w:start w:val="1"/>
      <w:numFmt w:val="lowerLetter"/>
      <w:lvlText w:val="%8."/>
      <w:lvlJc w:val="left"/>
      <w:pPr>
        <w:ind w:left="5763" w:hanging="360"/>
      </w:pPr>
    </w:lvl>
    <w:lvl w:ilvl="8" w:tplc="042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732E6C1F"/>
    <w:multiLevelType w:val="hybridMultilevel"/>
    <w:tmpl w:val="37E47E94"/>
    <w:lvl w:ilvl="0" w:tplc="6B7A9C0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8" w:hanging="360"/>
      </w:pPr>
    </w:lvl>
    <w:lvl w:ilvl="2" w:tplc="0427001B" w:tentative="1">
      <w:start w:val="1"/>
      <w:numFmt w:val="lowerRoman"/>
      <w:lvlText w:val="%3."/>
      <w:lvlJc w:val="right"/>
      <w:pPr>
        <w:ind w:left="2148" w:hanging="180"/>
      </w:pPr>
    </w:lvl>
    <w:lvl w:ilvl="3" w:tplc="0427000F" w:tentative="1">
      <w:start w:val="1"/>
      <w:numFmt w:val="decimal"/>
      <w:lvlText w:val="%4."/>
      <w:lvlJc w:val="left"/>
      <w:pPr>
        <w:ind w:left="2868" w:hanging="360"/>
      </w:pPr>
    </w:lvl>
    <w:lvl w:ilvl="4" w:tplc="04270019" w:tentative="1">
      <w:start w:val="1"/>
      <w:numFmt w:val="lowerLetter"/>
      <w:lvlText w:val="%5."/>
      <w:lvlJc w:val="left"/>
      <w:pPr>
        <w:ind w:left="3588" w:hanging="360"/>
      </w:pPr>
    </w:lvl>
    <w:lvl w:ilvl="5" w:tplc="0427001B" w:tentative="1">
      <w:start w:val="1"/>
      <w:numFmt w:val="lowerRoman"/>
      <w:lvlText w:val="%6."/>
      <w:lvlJc w:val="right"/>
      <w:pPr>
        <w:ind w:left="4308" w:hanging="180"/>
      </w:pPr>
    </w:lvl>
    <w:lvl w:ilvl="6" w:tplc="0427000F" w:tentative="1">
      <w:start w:val="1"/>
      <w:numFmt w:val="decimal"/>
      <w:lvlText w:val="%7."/>
      <w:lvlJc w:val="left"/>
      <w:pPr>
        <w:ind w:left="5028" w:hanging="360"/>
      </w:pPr>
    </w:lvl>
    <w:lvl w:ilvl="7" w:tplc="04270019" w:tentative="1">
      <w:start w:val="1"/>
      <w:numFmt w:val="lowerLetter"/>
      <w:lvlText w:val="%8."/>
      <w:lvlJc w:val="left"/>
      <w:pPr>
        <w:ind w:left="5748" w:hanging="360"/>
      </w:pPr>
    </w:lvl>
    <w:lvl w:ilvl="8" w:tplc="042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7382116F"/>
    <w:multiLevelType w:val="hybridMultilevel"/>
    <w:tmpl w:val="E2E4CCBE"/>
    <w:lvl w:ilvl="0" w:tplc="D65E4AB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63" w:hanging="360"/>
      </w:pPr>
    </w:lvl>
    <w:lvl w:ilvl="2" w:tplc="0427001B" w:tentative="1">
      <w:start w:val="1"/>
      <w:numFmt w:val="lowerRoman"/>
      <w:lvlText w:val="%3."/>
      <w:lvlJc w:val="right"/>
      <w:pPr>
        <w:ind w:left="1983" w:hanging="180"/>
      </w:pPr>
    </w:lvl>
    <w:lvl w:ilvl="3" w:tplc="0427000F" w:tentative="1">
      <w:start w:val="1"/>
      <w:numFmt w:val="decimal"/>
      <w:lvlText w:val="%4."/>
      <w:lvlJc w:val="left"/>
      <w:pPr>
        <w:ind w:left="2703" w:hanging="360"/>
      </w:pPr>
    </w:lvl>
    <w:lvl w:ilvl="4" w:tplc="04270019" w:tentative="1">
      <w:start w:val="1"/>
      <w:numFmt w:val="lowerLetter"/>
      <w:lvlText w:val="%5."/>
      <w:lvlJc w:val="left"/>
      <w:pPr>
        <w:ind w:left="3423" w:hanging="360"/>
      </w:pPr>
    </w:lvl>
    <w:lvl w:ilvl="5" w:tplc="0427001B" w:tentative="1">
      <w:start w:val="1"/>
      <w:numFmt w:val="lowerRoman"/>
      <w:lvlText w:val="%6."/>
      <w:lvlJc w:val="right"/>
      <w:pPr>
        <w:ind w:left="4143" w:hanging="180"/>
      </w:pPr>
    </w:lvl>
    <w:lvl w:ilvl="6" w:tplc="0427000F" w:tentative="1">
      <w:start w:val="1"/>
      <w:numFmt w:val="decimal"/>
      <w:lvlText w:val="%7."/>
      <w:lvlJc w:val="left"/>
      <w:pPr>
        <w:ind w:left="4863" w:hanging="360"/>
      </w:pPr>
    </w:lvl>
    <w:lvl w:ilvl="7" w:tplc="04270019" w:tentative="1">
      <w:start w:val="1"/>
      <w:numFmt w:val="lowerLetter"/>
      <w:lvlText w:val="%8."/>
      <w:lvlJc w:val="left"/>
      <w:pPr>
        <w:ind w:left="5583" w:hanging="360"/>
      </w:pPr>
    </w:lvl>
    <w:lvl w:ilvl="8" w:tplc="0427001B" w:tentative="1">
      <w:start w:val="1"/>
      <w:numFmt w:val="lowerRoman"/>
      <w:lvlText w:val="%9."/>
      <w:lvlJc w:val="right"/>
      <w:pPr>
        <w:ind w:left="630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0"/>
  </w:num>
  <w:num w:numId="11">
    <w:abstractNumId w:val="15"/>
  </w:num>
  <w:num w:numId="12">
    <w:abstractNumId w:val="5"/>
  </w:num>
  <w:num w:numId="13">
    <w:abstractNumId w:val="16"/>
  </w:num>
  <w:num w:numId="14">
    <w:abstractNumId w:val="14"/>
  </w:num>
  <w:num w:numId="15">
    <w:abstractNumId w:val="17"/>
  </w:num>
  <w:num w:numId="16">
    <w:abstractNumId w:val="7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59"/>
    <w:rsid w:val="000012CC"/>
    <w:rsid w:val="00003117"/>
    <w:rsid w:val="00011270"/>
    <w:rsid w:val="000115EE"/>
    <w:rsid w:val="00012045"/>
    <w:rsid w:val="00015346"/>
    <w:rsid w:val="000161BA"/>
    <w:rsid w:val="00016859"/>
    <w:rsid w:val="000273D0"/>
    <w:rsid w:val="00027EBE"/>
    <w:rsid w:val="000300F3"/>
    <w:rsid w:val="00030A25"/>
    <w:rsid w:val="00032DCB"/>
    <w:rsid w:val="0003449D"/>
    <w:rsid w:val="00037886"/>
    <w:rsid w:val="000407EA"/>
    <w:rsid w:val="00041C19"/>
    <w:rsid w:val="00043990"/>
    <w:rsid w:val="00047DB7"/>
    <w:rsid w:val="000506BF"/>
    <w:rsid w:val="0005367C"/>
    <w:rsid w:val="0005451C"/>
    <w:rsid w:val="00055828"/>
    <w:rsid w:val="00060AEC"/>
    <w:rsid w:val="0006245C"/>
    <w:rsid w:val="00063239"/>
    <w:rsid w:val="0006471F"/>
    <w:rsid w:val="000661D1"/>
    <w:rsid w:val="00067FFE"/>
    <w:rsid w:val="000756B6"/>
    <w:rsid w:val="000761AB"/>
    <w:rsid w:val="0007624B"/>
    <w:rsid w:val="0007681B"/>
    <w:rsid w:val="00076B23"/>
    <w:rsid w:val="0007730B"/>
    <w:rsid w:val="00077EBF"/>
    <w:rsid w:val="0008019B"/>
    <w:rsid w:val="00081548"/>
    <w:rsid w:val="00081F32"/>
    <w:rsid w:val="00082466"/>
    <w:rsid w:val="00082689"/>
    <w:rsid w:val="000849CC"/>
    <w:rsid w:val="00084B82"/>
    <w:rsid w:val="00085A2C"/>
    <w:rsid w:val="00092E65"/>
    <w:rsid w:val="00093A6C"/>
    <w:rsid w:val="00093E3D"/>
    <w:rsid w:val="0009418F"/>
    <w:rsid w:val="000944B8"/>
    <w:rsid w:val="00095AEC"/>
    <w:rsid w:val="00095C6E"/>
    <w:rsid w:val="00095F0A"/>
    <w:rsid w:val="000964F8"/>
    <w:rsid w:val="00097C5E"/>
    <w:rsid w:val="00097F8A"/>
    <w:rsid w:val="000A11E8"/>
    <w:rsid w:val="000A3C37"/>
    <w:rsid w:val="000A5221"/>
    <w:rsid w:val="000A526A"/>
    <w:rsid w:val="000A59EE"/>
    <w:rsid w:val="000A66D2"/>
    <w:rsid w:val="000A6D4D"/>
    <w:rsid w:val="000B1121"/>
    <w:rsid w:val="000B145A"/>
    <w:rsid w:val="000B2C81"/>
    <w:rsid w:val="000B36CF"/>
    <w:rsid w:val="000B5655"/>
    <w:rsid w:val="000B73A2"/>
    <w:rsid w:val="000C2B14"/>
    <w:rsid w:val="000C34F7"/>
    <w:rsid w:val="000C398F"/>
    <w:rsid w:val="000C39CB"/>
    <w:rsid w:val="000C5CE7"/>
    <w:rsid w:val="000D0552"/>
    <w:rsid w:val="000D14BF"/>
    <w:rsid w:val="000D2889"/>
    <w:rsid w:val="000D2B13"/>
    <w:rsid w:val="000D7320"/>
    <w:rsid w:val="000D79E1"/>
    <w:rsid w:val="000E0DCE"/>
    <w:rsid w:val="000E45F8"/>
    <w:rsid w:val="000E4F7B"/>
    <w:rsid w:val="000E50F5"/>
    <w:rsid w:val="000E55D9"/>
    <w:rsid w:val="000E5A8A"/>
    <w:rsid w:val="000F3032"/>
    <w:rsid w:val="000F398D"/>
    <w:rsid w:val="000F63D2"/>
    <w:rsid w:val="000F7170"/>
    <w:rsid w:val="000F7C3D"/>
    <w:rsid w:val="00100F6D"/>
    <w:rsid w:val="0010128C"/>
    <w:rsid w:val="001034B6"/>
    <w:rsid w:val="00103956"/>
    <w:rsid w:val="00105A5C"/>
    <w:rsid w:val="00105BFC"/>
    <w:rsid w:val="00110BAE"/>
    <w:rsid w:val="00123E1B"/>
    <w:rsid w:val="001241C8"/>
    <w:rsid w:val="001259C1"/>
    <w:rsid w:val="00125ABD"/>
    <w:rsid w:val="00130615"/>
    <w:rsid w:val="0013098D"/>
    <w:rsid w:val="00131457"/>
    <w:rsid w:val="00136070"/>
    <w:rsid w:val="00136671"/>
    <w:rsid w:val="00140ACD"/>
    <w:rsid w:val="00142F98"/>
    <w:rsid w:val="0014367E"/>
    <w:rsid w:val="001438FA"/>
    <w:rsid w:val="0014541F"/>
    <w:rsid w:val="00145C64"/>
    <w:rsid w:val="00146D38"/>
    <w:rsid w:val="001473F3"/>
    <w:rsid w:val="00147C0F"/>
    <w:rsid w:val="00147E8A"/>
    <w:rsid w:val="00150188"/>
    <w:rsid w:val="001510CF"/>
    <w:rsid w:val="0015114F"/>
    <w:rsid w:val="00152D17"/>
    <w:rsid w:val="0015591E"/>
    <w:rsid w:val="00163FCB"/>
    <w:rsid w:val="00167981"/>
    <w:rsid w:val="001679F3"/>
    <w:rsid w:val="00167E83"/>
    <w:rsid w:val="00167E90"/>
    <w:rsid w:val="00167EB8"/>
    <w:rsid w:val="001715E4"/>
    <w:rsid w:val="0017234B"/>
    <w:rsid w:val="00172BC3"/>
    <w:rsid w:val="0017433C"/>
    <w:rsid w:val="00175924"/>
    <w:rsid w:val="00177D42"/>
    <w:rsid w:val="001813F0"/>
    <w:rsid w:val="00183EE4"/>
    <w:rsid w:val="001859C7"/>
    <w:rsid w:val="00186301"/>
    <w:rsid w:val="00191C32"/>
    <w:rsid w:val="00192C77"/>
    <w:rsid w:val="001A0117"/>
    <w:rsid w:val="001A0897"/>
    <w:rsid w:val="001A0F86"/>
    <w:rsid w:val="001A197B"/>
    <w:rsid w:val="001A1BD1"/>
    <w:rsid w:val="001B1268"/>
    <w:rsid w:val="001B3115"/>
    <w:rsid w:val="001B347A"/>
    <w:rsid w:val="001B456E"/>
    <w:rsid w:val="001C02D4"/>
    <w:rsid w:val="001C44EE"/>
    <w:rsid w:val="001C54DD"/>
    <w:rsid w:val="001C583C"/>
    <w:rsid w:val="001C5AC1"/>
    <w:rsid w:val="001C694F"/>
    <w:rsid w:val="001C6C4C"/>
    <w:rsid w:val="001C7429"/>
    <w:rsid w:val="001D3B63"/>
    <w:rsid w:val="001D40E4"/>
    <w:rsid w:val="001D6BEC"/>
    <w:rsid w:val="001D7AA1"/>
    <w:rsid w:val="001E3035"/>
    <w:rsid w:val="001E3C7B"/>
    <w:rsid w:val="001E582D"/>
    <w:rsid w:val="001E6C0F"/>
    <w:rsid w:val="001F1E5A"/>
    <w:rsid w:val="001F7056"/>
    <w:rsid w:val="001F7DD4"/>
    <w:rsid w:val="0020092E"/>
    <w:rsid w:val="0020277D"/>
    <w:rsid w:val="00202B38"/>
    <w:rsid w:val="002039BD"/>
    <w:rsid w:val="00205645"/>
    <w:rsid w:val="002056CA"/>
    <w:rsid w:val="002116F0"/>
    <w:rsid w:val="002120F7"/>
    <w:rsid w:val="0021245C"/>
    <w:rsid w:val="00212974"/>
    <w:rsid w:val="00212B29"/>
    <w:rsid w:val="002133DD"/>
    <w:rsid w:val="00214B61"/>
    <w:rsid w:val="00215BE5"/>
    <w:rsid w:val="00216783"/>
    <w:rsid w:val="00216BCF"/>
    <w:rsid w:val="00221B1C"/>
    <w:rsid w:val="002232E4"/>
    <w:rsid w:val="002240E3"/>
    <w:rsid w:val="002251AD"/>
    <w:rsid w:val="00225268"/>
    <w:rsid w:val="002276A9"/>
    <w:rsid w:val="00230761"/>
    <w:rsid w:val="002308C7"/>
    <w:rsid w:val="00231690"/>
    <w:rsid w:val="00234B87"/>
    <w:rsid w:val="002355EE"/>
    <w:rsid w:val="002373B3"/>
    <w:rsid w:val="002402C1"/>
    <w:rsid w:val="0024078B"/>
    <w:rsid w:val="00240A97"/>
    <w:rsid w:val="00240AB9"/>
    <w:rsid w:val="00241795"/>
    <w:rsid w:val="00242B28"/>
    <w:rsid w:val="002434ED"/>
    <w:rsid w:val="002438C1"/>
    <w:rsid w:val="002528F1"/>
    <w:rsid w:val="0025371F"/>
    <w:rsid w:val="00254BCE"/>
    <w:rsid w:val="00254E5D"/>
    <w:rsid w:val="00255C96"/>
    <w:rsid w:val="00256E74"/>
    <w:rsid w:val="0025759D"/>
    <w:rsid w:val="00257AC3"/>
    <w:rsid w:val="00261C7A"/>
    <w:rsid w:val="00264988"/>
    <w:rsid w:val="00264BA2"/>
    <w:rsid w:val="002655B9"/>
    <w:rsid w:val="00270B09"/>
    <w:rsid w:val="002715F8"/>
    <w:rsid w:val="002729E4"/>
    <w:rsid w:val="00272B03"/>
    <w:rsid w:val="00273180"/>
    <w:rsid w:val="00274A35"/>
    <w:rsid w:val="002757DA"/>
    <w:rsid w:val="00276793"/>
    <w:rsid w:val="002770DF"/>
    <w:rsid w:val="002807C3"/>
    <w:rsid w:val="002812D8"/>
    <w:rsid w:val="00281B08"/>
    <w:rsid w:val="002821E0"/>
    <w:rsid w:val="002838BD"/>
    <w:rsid w:val="002839FB"/>
    <w:rsid w:val="002853D4"/>
    <w:rsid w:val="00292241"/>
    <w:rsid w:val="00293ACB"/>
    <w:rsid w:val="00294CEE"/>
    <w:rsid w:val="002A1AA4"/>
    <w:rsid w:val="002A29B4"/>
    <w:rsid w:val="002A3498"/>
    <w:rsid w:val="002A3FC0"/>
    <w:rsid w:val="002B00DB"/>
    <w:rsid w:val="002B3EE4"/>
    <w:rsid w:val="002B511F"/>
    <w:rsid w:val="002B5F0F"/>
    <w:rsid w:val="002B6255"/>
    <w:rsid w:val="002B6295"/>
    <w:rsid w:val="002B75AF"/>
    <w:rsid w:val="002B7F25"/>
    <w:rsid w:val="002C2545"/>
    <w:rsid w:val="002C2581"/>
    <w:rsid w:val="002C2946"/>
    <w:rsid w:val="002C3DF4"/>
    <w:rsid w:val="002C4865"/>
    <w:rsid w:val="002C6728"/>
    <w:rsid w:val="002D06B8"/>
    <w:rsid w:val="002D1E92"/>
    <w:rsid w:val="002D3685"/>
    <w:rsid w:val="002D6B8F"/>
    <w:rsid w:val="002D7925"/>
    <w:rsid w:val="002E09B6"/>
    <w:rsid w:val="002E331F"/>
    <w:rsid w:val="002F04E0"/>
    <w:rsid w:val="002F0969"/>
    <w:rsid w:val="002F2EAD"/>
    <w:rsid w:val="002F5725"/>
    <w:rsid w:val="002F5F79"/>
    <w:rsid w:val="002F6DB0"/>
    <w:rsid w:val="002F7C0D"/>
    <w:rsid w:val="002F7E14"/>
    <w:rsid w:val="00301CED"/>
    <w:rsid w:val="003044B0"/>
    <w:rsid w:val="003049C4"/>
    <w:rsid w:val="00305065"/>
    <w:rsid w:val="00305AAE"/>
    <w:rsid w:val="00306EF8"/>
    <w:rsid w:val="00311218"/>
    <w:rsid w:val="00311FD4"/>
    <w:rsid w:val="00314B09"/>
    <w:rsid w:val="00314FA6"/>
    <w:rsid w:val="003153E9"/>
    <w:rsid w:val="00320FED"/>
    <w:rsid w:val="0032146A"/>
    <w:rsid w:val="003224FA"/>
    <w:rsid w:val="00322EB9"/>
    <w:rsid w:val="00322F09"/>
    <w:rsid w:val="00323165"/>
    <w:rsid w:val="0032427B"/>
    <w:rsid w:val="003254D9"/>
    <w:rsid w:val="003259CB"/>
    <w:rsid w:val="003309CA"/>
    <w:rsid w:val="00330AF2"/>
    <w:rsid w:val="0033171B"/>
    <w:rsid w:val="003328AC"/>
    <w:rsid w:val="00334342"/>
    <w:rsid w:val="0033541F"/>
    <w:rsid w:val="00335906"/>
    <w:rsid w:val="00335A8B"/>
    <w:rsid w:val="00335E77"/>
    <w:rsid w:val="003368A3"/>
    <w:rsid w:val="003372A7"/>
    <w:rsid w:val="00340C0B"/>
    <w:rsid w:val="00342550"/>
    <w:rsid w:val="00344AAA"/>
    <w:rsid w:val="003511FB"/>
    <w:rsid w:val="00352241"/>
    <w:rsid w:val="0035224F"/>
    <w:rsid w:val="003542CF"/>
    <w:rsid w:val="0035527E"/>
    <w:rsid w:val="00355F53"/>
    <w:rsid w:val="0035714F"/>
    <w:rsid w:val="00357BF9"/>
    <w:rsid w:val="00361142"/>
    <w:rsid w:val="00363D9F"/>
    <w:rsid w:val="0036467A"/>
    <w:rsid w:val="00370E97"/>
    <w:rsid w:val="0037136B"/>
    <w:rsid w:val="00372811"/>
    <w:rsid w:val="00374EFA"/>
    <w:rsid w:val="00376956"/>
    <w:rsid w:val="00376BFF"/>
    <w:rsid w:val="00382944"/>
    <w:rsid w:val="003845CB"/>
    <w:rsid w:val="00387743"/>
    <w:rsid w:val="00387B1F"/>
    <w:rsid w:val="00390A4E"/>
    <w:rsid w:val="00393CCC"/>
    <w:rsid w:val="00394C53"/>
    <w:rsid w:val="00395AB8"/>
    <w:rsid w:val="00395E06"/>
    <w:rsid w:val="00396655"/>
    <w:rsid w:val="00397288"/>
    <w:rsid w:val="003A0C07"/>
    <w:rsid w:val="003A4ED3"/>
    <w:rsid w:val="003A5806"/>
    <w:rsid w:val="003A67E8"/>
    <w:rsid w:val="003B41FE"/>
    <w:rsid w:val="003B611F"/>
    <w:rsid w:val="003C49ED"/>
    <w:rsid w:val="003C5712"/>
    <w:rsid w:val="003C61E0"/>
    <w:rsid w:val="003C67ED"/>
    <w:rsid w:val="003C6EA0"/>
    <w:rsid w:val="003C76EC"/>
    <w:rsid w:val="003D1DBB"/>
    <w:rsid w:val="003D26C2"/>
    <w:rsid w:val="003D348C"/>
    <w:rsid w:val="003D352F"/>
    <w:rsid w:val="003D37E1"/>
    <w:rsid w:val="003D3CA4"/>
    <w:rsid w:val="003D412C"/>
    <w:rsid w:val="003D5DB7"/>
    <w:rsid w:val="003D6377"/>
    <w:rsid w:val="003D7FB9"/>
    <w:rsid w:val="003E2B7E"/>
    <w:rsid w:val="003E3712"/>
    <w:rsid w:val="003E45FB"/>
    <w:rsid w:val="003F1495"/>
    <w:rsid w:val="003F1EF8"/>
    <w:rsid w:val="003F341A"/>
    <w:rsid w:val="003F5199"/>
    <w:rsid w:val="004020BA"/>
    <w:rsid w:val="00402DC6"/>
    <w:rsid w:val="00403621"/>
    <w:rsid w:val="00411037"/>
    <w:rsid w:val="004112B4"/>
    <w:rsid w:val="00411382"/>
    <w:rsid w:val="004117AA"/>
    <w:rsid w:val="00411A17"/>
    <w:rsid w:val="0041273F"/>
    <w:rsid w:val="004127A1"/>
    <w:rsid w:val="004138C9"/>
    <w:rsid w:val="004144BA"/>
    <w:rsid w:val="00414BB3"/>
    <w:rsid w:val="00414C22"/>
    <w:rsid w:val="0041557F"/>
    <w:rsid w:val="00416441"/>
    <w:rsid w:val="004201ED"/>
    <w:rsid w:val="0042130F"/>
    <w:rsid w:val="00421C56"/>
    <w:rsid w:val="00423AD2"/>
    <w:rsid w:val="00424633"/>
    <w:rsid w:val="00424687"/>
    <w:rsid w:val="00425A47"/>
    <w:rsid w:val="00425CF7"/>
    <w:rsid w:val="00427E97"/>
    <w:rsid w:val="00430303"/>
    <w:rsid w:val="004304B1"/>
    <w:rsid w:val="00430CEB"/>
    <w:rsid w:val="0043738E"/>
    <w:rsid w:val="004374C7"/>
    <w:rsid w:val="004405D2"/>
    <w:rsid w:val="0044474F"/>
    <w:rsid w:val="00444AC8"/>
    <w:rsid w:val="0045001D"/>
    <w:rsid w:val="0045398C"/>
    <w:rsid w:val="00454492"/>
    <w:rsid w:val="00454831"/>
    <w:rsid w:val="0046274D"/>
    <w:rsid w:val="0046286C"/>
    <w:rsid w:val="004653C9"/>
    <w:rsid w:val="00465D3E"/>
    <w:rsid w:val="004668AF"/>
    <w:rsid w:val="00466934"/>
    <w:rsid w:val="004714C6"/>
    <w:rsid w:val="004726AC"/>
    <w:rsid w:val="00476FCE"/>
    <w:rsid w:val="00477643"/>
    <w:rsid w:val="00477D4E"/>
    <w:rsid w:val="0048020C"/>
    <w:rsid w:val="004810E7"/>
    <w:rsid w:val="00482D5C"/>
    <w:rsid w:val="00484384"/>
    <w:rsid w:val="00485028"/>
    <w:rsid w:val="004863FE"/>
    <w:rsid w:val="004872E2"/>
    <w:rsid w:val="004905F8"/>
    <w:rsid w:val="0049089A"/>
    <w:rsid w:val="0049350A"/>
    <w:rsid w:val="00493BF1"/>
    <w:rsid w:val="004940D1"/>
    <w:rsid w:val="004A0062"/>
    <w:rsid w:val="004A4EF3"/>
    <w:rsid w:val="004A73DE"/>
    <w:rsid w:val="004B0294"/>
    <w:rsid w:val="004B5DCC"/>
    <w:rsid w:val="004C3095"/>
    <w:rsid w:val="004C6F6B"/>
    <w:rsid w:val="004D34DD"/>
    <w:rsid w:val="004D6E3F"/>
    <w:rsid w:val="004D7053"/>
    <w:rsid w:val="004E2A46"/>
    <w:rsid w:val="004E2CB2"/>
    <w:rsid w:val="004E4E2B"/>
    <w:rsid w:val="004E67E4"/>
    <w:rsid w:val="004F1406"/>
    <w:rsid w:val="004F1411"/>
    <w:rsid w:val="004F5984"/>
    <w:rsid w:val="004F7FE0"/>
    <w:rsid w:val="0050483A"/>
    <w:rsid w:val="00506427"/>
    <w:rsid w:val="00506CC3"/>
    <w:rsid w:val="00507C44"/>
    <w:rsid w:val="00507CEB"/>
    <w:rsid w:val="00511449"/>
    <w:rsid w:val="00514832"/>
    <w:rsid w:val="00520907"/>
    <w:rsid w:val="00521019"/>
    <w:rsid w:val="00521D9F"/>
    <w:rsid w:val="00522083"/>
    <w:rsid w:val="00525A94"/>
    <w:rsid w:val="005262AA"/>
    <w:rsid w:val="005279CF"/>
    <w:rsid w:val="0053230F"/>
    <w:rsid w:val="00532501"/>
    <w:rsid w:val="00533016"/>
    <w:rsid w:val="0053412D"/>
    <w:rsid w:val="005354DA"/>
    <w:rsid w:val="00537CE4"/>
    <w:rsid w:val="00540A42"/>
    <w:rsid w:val="0054306E"/>
    <w:rsid w:val="005433A2"/>
    <w:rsid w:val="00544A13"/>
    <w:rsid w:val="00545131"/>
    <w:rsid w:val="005500D1"/>
    <w:rsid w:val="005505F7"/>
    <w:rsid w:val="00550D94"/>
    <w:rsid w:val="00555067"/>
    <w:rsid w:val="00555987"/>
    <w:rsid w:val="00555A31"/>
    <w:rsid w:val="00556F5B"/>
    <w:rsid w:val="00560962"/>
    <w:rsid w:val="00560A0C"/>
    <w:rsid w:val="00561637"/>
    <w:rsid w:val="005620B5"/>
    <w:rsid w:val="00563C12"/>
    <w:rsid w:val="00566879"/>
    <w:rsid w:val="00570D5E"/>
    <w:rsid w:val="00573670"/>
    <w:rsid w:val="00576828"/>
    <w:rsid w:val="00582752"/>
    <w:rsid w:val="005850D9"/>
    <w:rsid w:val="00586EC3"/>
    <w:rsid w:val="0059387F"/>
    <w:rsid w:val="00593E5B"/>
    <w:rsid w:val="00594FD6"/>
    <w:rsid w:val="0059601C"/>
    <w:rsid w:val="0059604B"/>
    <w:rsid w:val="00596A78"/>
    <w:rsid w:val="00597FA8"/>
    <w:rsid w:val="005A1C6A"/>
    <w:rsid w:val="005A2382"/>
    <w:rsid w:val="005A36AD"/>
    <w:rsid w:val="005A48E5"/>
    <w:rsid w:val="005A61F7"/>
    <w:rsid w:val="005B1B01"/>
    <w:rsid w:val="005B3D7C"/>
    <w:rsid w:val="005B4C8D"/>
    <w:rsid w:val="005B6202"/>
    <w:rsid w:val="005B64CD"/>
    <w:rsid w:val="005B6C99"/>
    <w:rsid w:val="005C126E"/>
    <w:rsid w:val="005C1709"/>
    <w:rsid w:val="005C181B"/>
    <w:rsid w:val="005C4AD6"/>
    <w:rsid w:val="005C580F"/>
    <w:rsid w:val="005D118E"/>
    <w:rsid w:val="005E10BF"/>
    <w:rsid w:val="005E2026"/>
    <w:rsid w:val="005F2463"/>
    <w:rsid w:val="005F398E"/>
    <w:rsid w:val="005F4BEA"/>
    <w:rsid w:val="005F5239"/>
    <w:rsid w:val="005F542E"/>
    <w:rsid w:val="005F791D"/>
    <w:rsid w:val="00600B0C"/>
    <w:rsid w:val="0060206F"/>
    <w:rsid w:val="00604BE4"/>
    <w:rsid w:val="0060646B"/>
    <w:rsid w:val="006073AD"/>
    <w:rsid w:val="006102FE"/>
    <w:rsid w:val="006106A2"/>
    <w:rsid w:val="00610988"/>
    <w:rsid w:val="00611540"/>
    <w:rsid w:val="00611B4E"/>
    <w:rsid w:val="00613012"/>
    <w:rsid w:val="00615093"/>
    <w:rsid w:val="00615A29"/>
    <w:rsid w:val="00621084"/>
    <w:rsid w:val="00621707"/>
    <w:rsid w:val="006219AA"/>
    <w:rsid w:val="0062280D"/>
    <w:rsid w:val="00622924"/>
    <w:rsid w:val="006231ED"/>
    <w:rsid w:val="006247C3"/>
    <w:rsid w:val="00624FEF"/>
    <w:rsid w:val="00625B26"/>
    <w:rsid w:val="00627856"/>
    <w:rsid w:val="006336F2"/>
    <w:rsid w:val="0063642C"/>
    <w:rsid w:val="0063667E"/>
    <w:rsid w:val="006367C6"/>
    <w:rsid w:val="00636C4C"/>
    <w:rsid w:val="00636CC5"/>
    <w:rsid w:val="00641361"/>
    <w:rsid w:val="0064383E"/>
    <w:rsid w:val="00643D3F"/>
    <w:rsid w:val="00644586"/>
    <w:rsid w:val="00646493"/>
    <w:rsid w:val="00650546"/>
    <w:rsid w:val="006506E8"/>
    <w:rsid w:val="0065193E"/>
    <w:rsid w:val="006526D6"/>
    <w:rsid w:val="0065397B"/>
    <w:rsid w:val="00653F66"/>
    <w:rsid w:val="00655F17"/>
    <w:rsid w:val="0066538B"/>
    <w:rsid w:val="00667E39"/>
    <w:rsid w:val="006702D6"/>
    <w:rsid w:val="00671882"/>
    <w:rsid w:val="006719C5"/>
    <w:rsid w:val="0067438C"/>
    <w:rsid w:val="00674421"/>
    <w:rsid w:val="0067488E"/>
    <w:rsid w:val="00674AC2"/>
    <w:rsid w:val="00675AEA"/>
    <w:rsid w:val="00675D07"/>
    <w:rsid w:val="006763BA"/>
    <w:rsid w:val="006779C4"/>
    <w:rsid w:val="006809A7"/>
    <w:rsid w:val="00680EEE"/>
    <w:rsid w:val="006822C1"/>
    <w:rsid w:val="00683B03"/>
    <w:rsid w:val="0068483E"/>
    <w:rsid w:val="00686C42"/>
    <w:rsid w:val="00687158"/>
    <w:rsid w:val="00687817"/>
    <w:rsid w:val="006909F2"/>
    <w:rsid w:val="00694092"/>
    <w:rsid w:val="006959FD"/>
    <w:rsid w:val="00695C57"/>
    <w:rsid w:val="00696675"/>
    <w:rsid w:val="00697D1C"/>
    <w:rsid w:val="00697E38"/>
    <w:rsid w:val="00697E6C"/>
    <w:rsid w:val="006A0D72"/>
    <w:rsid w:val="006A23F0"/>
    <w:rsid w:val="006A4D4E"/>
    <w:rsid w:val="006A6D06"/>
    <w:rsid w:val="006A73EF"/>
    <w:rsid w:val="006A7DEF"/>
    <w:rsid w:val="006B1DC4"/>
    <w:rsid w:val="006B6D21"/>
    <w:rsid w:val="006B74AE"/>
    <w:rsid w:val="006B7DCD"/>
    <w:rsid w:val="006C08EA"/>
    <w:rsid w:val="006C12D0"/>
    <w:rsid w:val="006C19B5"/>
    <w:rsid w:val="006C2760"/>
    <w:rsid w:val="006C33A4"/>
    <w:rsid w:val="006C4C3A"/>
    <w:rsid w:val="006C5516"/>
    <w:rsid w:val="006C68BD"/>
    <w:rsid w:val="006C6A3D"/>
    <w:rsid w:val="006D4085"/>
    <w:rsid w:val="006D47AD"/>
    <w:rsid w:val="006D6A44"/>
    <w:rsid w:val="006D7117"/>
    <w:rsid w:val="006D7840"/>
    <w:rsid w:val="006E137C"/>
    <w:rsid w:val="006E1793"/>
    <w:rsid w:val="006E4749"/>
    <w:rsid w:val="006E5559"/>
    <w:rsid w:val="006E6440"/>
    <w:rsid w:val="006F2A6E"/>
    <w:rsid w:val="006F2FD6"/>
    <w:rsid w:val="006F30EA"/>
    <w:rsid w:val="006F3433"/>
    <w:rsid w:val="006F3D69"/>
    <w:rsid w:val="006F4FF2"/>
    <w:rsid w:val="00700651"/>
    <w:rsid w:val="00701085"/>
    <w:rsid w:val="00701CDE"/>
    <w:rsid w:val="0070355B"/>
    <w:rsid w:val="00705098"/>
    <w:rsid w:val="007052A8"/>
    <w:rsid w:val="00705469"/>
    <w:rsid w:val="00716297"/>
    <w:rsid w:val="007163F2"/>
    <w:rsid w:val="007165C2"/>
    <w:rsid w:val="00716ED0"/>
    <w:rsid w:val="007170F9"/>
    <w:rsid w:val="0072054E"/>
    <w:rsid w:val="007218FA"/>
    <w:rsid w:val="00724321"/>
    <w:rsid w:val="00730418"/>
    <w:rsid w:val="00730575"/>
    <w:rsid w:val="00731F77"/>
    <w:rsid w:val="00733AA7"/>
    <w:rsid w:val="00733D05"/>
    <w:rsid w:val="007345A4"/>
    <w:rsid w:val="00734B6B"/>
    <w:rsid w:val="00736929"/>
    <w:rsid w:val="00740900"/>
    <w:rsid w:val="007410D4"/>
    <w:rsid w:val="0074409D"/>
    <w:rsid w:val="0074444D"/>
    <w:rsid w:val="007463FD"/>
    <w:rsid w:val="00752F32"/>
    <w:rsid w:val="00756457"/>
    <w:rsid w:val="00760E50"/>
    <w:rsid w:val="00761BBC"/>
    <w:rsid w:val="007636BF"/>
    <w:rsid w:val="0076370C"/>
    <w:rsid w:val="00763E28"/>
    <w:rsid w:val="0076739B"/>
    <w:rsid w:val="00771053"/>
    <w:rsid w:val="00771ACB"/>
    <w:rsid w:val="00771D18"/>
    <w:rsid w:val="00772032"/>
    <w:rsid w:val="007748D3"/>
    <w:rsid w:val="007755B1"/>
    <w:rsid w:val="00780647"/>
    <w:rsid w:val="007815D3"/>
    <w:rsid w:val="00783906"/>
    <w:rsid w:val="0078486A"/>
    <w:rsid w:val="00790210"/>
    <w:rsid w:val="00795174"/>
    <w:rsid w:val="00795BAF"/>
    <w:rsid w:val="007966B4"/>
    <w:rsid w:val="00797584"/>
    <w:rsid w:val="00797704"/>
    <w:rsid w:val="007A1339"/>
    <w:rsid w:val="007A3959"/>
    <w:rsid w:val="007A3C6F"/>
    <w:rsid w:val="007A4BA1"/>
    <w:rsid w:val="007A4E87"/>
    <w:rsid w:val="007A5831"/>
    <w:rsid w:val="007A58B9"/>
    <w:rsid w:val="007A7499"/>
    <w:rsid w:val="007A7D80"/>
    <w:rsid w:val="007B0E2A"/>
    <w:rsid w:val="007B146E"/>
    <w:rsid w:val="007B5918"/>
    <w:rsid w:val="007C0179"/>
    <w:rsid w:val="007C0D4A"/>
    <w:rsid w:val="007C4AC2"/>
    <w:rsid w:val="007C6D07"/>
    <w:rsid w:val="007C72E2"/>
    <w:rsid w:val="007C7540"/>
    <w:rsid w:val="007C7C0E"/>
    <w:rsid w:val="007D0506"/>
    <w:rsid w:val="007D1D59"/>
    <w:rsid w:val="007D57F3"/>
    <w:rsid w:val="007D7EED"/>
    <w:rsid w:val="007E311C"/>
    <w:rsid w:val="007E40DF"/>
    <w:rsid w:val="007E43CD"/>
    <w:rsid w:val="007E540B"/>
    <w:rsid w:val="007F3854"/>
    <w:rsid w:val="007F434B"/>
    <w:rsid w:val="007F5797"/>
    <w:rsid w:val="007F5C5E"/>
    <w:rsid w:val="007F7E41"/>
    <w:rsid w:val="00800219"/>
    <w:rsid w:val="008024FF"/>
    <w:rsid w:val="00802795"/>
    <w:rsid w:val="0080353C"/>
    <w:rsid w:val="00804DA3"/>
    <w:rsid w:val="008058C3"/>
    <w:rsid w:val="00806A19"/>
    <w:rsid w:val="00811E7F"/>
    <w:rsid w:val="008125D8"/>
    <w:rsid w:val="00812B0C"/>
    <w:rsid w:val="00813EF6"/>
    <w:rsid w:val="008146FA"/>
    <w:rsid w:val="00814714"/>
    <w:rsid w:val="00815B24"/>
    <w:rsid w:val="00815D98"/>
    <w:rsid w:val="00817314"/>
    <w:rsid w:val="00817497"/>
    <w:rsid w:val="00822AFC"/>
    <w:rsid w:val="0082543A"/>
    <w:rsid w:val="00825D63"/>
    <w:rsid w:val="00825E96"/>
    <w:rsid w:val="00825FF0"/>
    <w:rsid w:val="0082697E"/>
    <w:rsid w:val="00826A0C"/>
    <w:rsid w:val="00830F7E"/>
    <w:rsid w:val="00831873"/>
    <w:rsid w:val="00832FA2"/>
    <w:rsid w:val="008371E8"/>
    <w:rsid w:val="00837C5A"/>
    <w:rsid w:val="00837FA3"/>
    <w:rsid w:val="00841A02"/>
    <w:rsid w:val="0084251A"/>
    <w:rsid w:val="008447D2"/>
    <w:rsid w:val="008521D9"/>
    <w:rsid w:val="0085281C"/>
    <w:rsid w:val="00855858"/>
    <w:rsid w:val="0085627F"/>
    <w:rsid w:val="00857106"/>
    <w:rsid w:val="00860654"/>
    <w:rsid w:val="008657E4"/>
    <w:rsid w:val="00865FAD"/>
    <w:rsid w:val="00867584"/>
    <w:rsid w:val="00867EA3"/>
    <w:rsid w:val="00870220"/>
    <w:rsid w:val="0087113D"/>
    <w:rsid w:val="00871C11"/>
    <w:rsid w:val="00872B73"/>
    <w:rsid w:val="00872FE2"/>
    <w:rsid w:val="00874C14"/>
    <w:rsid w:val="00874CAD"/>
    <w:rsid w:val="0087641F"/>
    <w:rsid w:val="00877215"/>
    <w:rsid w:val="008803BC"/>
    <w:rsid w:val="008835F1"/>
    <w:rsid w:val="0088488A"/>
    <w:rsid w:val="00893983"/>
    <w:rsid w:val="008955C3"/>
    <w:rsid w:val="008961D8"/>
    <w:rsid w:val="008A0369"/>
    <w:rsid w:val="008A0EDF"/>
    <w:rsid w:val="008A4CE7"/>
    <w:rsid w:val="008A7286"/>
    <w:rsid w:val="008B136B"/>
    <w:rsid w:val="008B1A7C"/>
    <w:rsid w:val="008B3789"/>
    <w:rsid w:val="008B5A37"/>
    <w:rsid w:val="008B6231"/>
    <w:rsid w:val="008C2398"/>
    <w:rsid w:val="008C51E6"/>
    <w:rsid w:val="008C649C"/>
    <w:rsid w:val="008C6CAD"/>
    <w:rsid w:val="008D076B"/>
    <w:rsid w:val="008D0AAE"/>
    <w:rsid w:val="008D1B7A"/>
    <w:rsid w:val="008D4F4E"/>
    <w:rsid w:val="008D6DE7"/>
    <w:rsid w:val="008D7F5C"/>
    <w:rsid w:val="008E118B"/>
    <w:rsid w:val="008E2227"/>
    <w:rsid w:val="008E224F"/>
    <w:rsid w:val="008E4D78"/>
    <w:rsid w:val="008E526A"/>
    <w:rsid w:val="008E5325"/>
    <w:rsid w:val="008E5D7B"/>
    <w:rsid w:val="008E6D65"/>
    <w:rsid w:val="008F1213"/>
    <w:rsid w:val="008F2673"/>
    <w:rsid w:val="008F2A33"/>
    <w:rsid w:val="008F2A97"/>
    <w:rsid w:val="008F2BD1"/>
    <w:rsid w:val="008F40BC"/>
    <w:rsid w:val="009009E9"/>
    <w:rsid w:val="00901911"/>
    <w:rsid w:val="0090343F"/>
    <w:rsid w:val="009039FB"/>
    <w:rsid w:val="009040C8"/>
    <w:rsid w:val="00905B37"/>
    <w:rsid w:val="009062B1"/>
    <w:rsid w:val="009069D0"/>
    <w:rsid w:val="00906D1F"/>
    <w:rsid w:val="00907544"/>
    <w:rsid w:val="00907599"/>
    <w:rsid w:val="00910CFC"/>
    <w:rsid w:val="00911FEF"/>
    <w:rsid w:val="00912522"/>
    <w:rsid w:val="00913635"/>
    <w:rsid w:val="009139D9"/>
    <w:rsid w:val="009147A8"/>
    <w:rsid w:val="00915B5B"/>
    <w:rsid w:val="009214AB"/>
    <w:rsid w:val="0092175B"/>
    <w:rsid w:val="00921FC6"/>
    <w:rsid w:val="0092441F"/>
    <w:rsid w:val="0092720A"/>
    <w:rsid w:val="00932FFE"/>
    <w:rsid w:val="009332E3"/>
    <w:rsid w:val="0094246D"/>
    <w:rsid w:val="0094301A"/>
    <w:rsid w:val="0094371B"/>
    <w:rsid w:val="00943AC0"/>
    <w:rsid w:val="00943EFA"/>
    <w:rsid w:val="009441E6"/>
    <w:rsid w:val="00944255"/>
    <w:rsid w:val="00944A3C"/>
    <w:rsid w:val="00945331"/>
    <w:rsid w:val="0094672E"/>
    <w:rsid w:val="009526B5"/>
    <w:rsid w:val="00954F61"/>
    <w:rsid w:val="0095596F"/>
    <w:rsid w:val="0096077B"/>
    <w:rsid w:val="00962F30"/>
    <w:rsid w:val="009655BD"/>
    <w:rsid w:val="00965870"/>
    <w:rsid w:val="00967C8D"/>
    <w:rsid w:val="009708A5"/>
    <w:rsid w:val="00970C82"/>
    <w:rsid w:val="00974058"/>
    <w:rsid w:val="00975140"/>
    <w:rsid w:val="00975E92"/>
    <w:rsid w:val="00976842"/>
    <w:rsid w:val="00977AC8"/>
    <w:rsid w:val="00980D8E"/>
    <w:rsid w:val="00983807"/>
    <w:rsid w:val="00984D73"/>
    <w:rsid w:val="00984F86"/>
    <w:rsid w:val="009852C3"/>
    <w:rsid w:val="00986472"/>
    <w:rsid w:val="0098700C"/>
    <w:rsid w:val="009876DB"/>
    <w:rsid w:val="009879DB"/>
    <w:rsid w:val="0099235D"/>
    <w:rsid w:val="009927B1"/>
    <w:rsid w:val="00994D29"/>
    <w:rsid w:val="00994F16"/>
    <w:rsid w:val="009A0FC7"/>
    <w:rsid w:val="009A1B04"/>
    <w:rsid w:val="009A24A1"/>
    <w:rsid w:val="009A2CB0"/>
    <w:rsid w:val="009A3377"/>
    <w:rsid w:val="009A5D31"/>
    <w:rsid w:val="009B06BB"/>
    <w:rsid w:val="009B143D"/>
    <w:rsid w:val="009B270F"/>
    <w:rsid w:val="009B2D06"/>
    <w:rsid w:val="009B2F46"/>
    <w:rsid w:val="009B32EB"/>
    <w:rsid w:val="009B4290"/>
    <w:rsid w:val="009B546F"/>
    <w:rsid w:val="009B5804"/>
    <w:rsid w:val="009B74C9"/>
    <w:rsid w:val="009C0BD4"/>
    <w:rsid w:val="009C546E"/>
    <w:rsid w:val="009C723F"/>
    <w:rsid w:val="009C7DB6"/>
    <w:rsid w:val="009D045B"/>
    <w:rsid w:val="009D05BF"/>
    <w:rsid w:val="009D3E91"/>
    <w:rsid w:val="009E079B"/>
    <w:rsid w:val="009E0B2C"/>
    <w:rsid w:val="009E1D08"/>
    <w:rsid w:val="009E5BDE"/>
    <w:rsid w:val="009E7277"/>
    <w:rsid w:val="009F0897"/>
    <w:rsid w:val="009F2B80"/>
    <w:rsid w:val="009F52D8"/>
    <w:rsid w:val="009F66EF"/>
    <w:rsid w:val="009F7845"/>
    <w:rsid w:val="009F7D62"/>
    <w:rsid w:val="00A01614"/>
    <w:rsid w:val="00A02D70"/>
    <w:rsid w:val="00A03951"/>
    <w:rsid w:val="00A04E02"/>
    <w:rsid w:val="00A05E28"/>
    <w:rsid w:val="00A0796F"/>
    <w:rsid w:val="00A12AAE"/>
    <w:rsid w:val="00A13EA5"/>
    <w:rsid w:val="00A149D1"/>
    <w:rsid w:val="00A14BEA"/>
    <w:rsid w:val="00A17A95"/>
    <w:rsid w:val="00A20B11"/>
    <w:rsid w:val="00A210E8"/>
    <w:rsid w:val="00A2142D"/>
    <w:rsid w:val="00A22436"/>
    <w:rsid w:val="00A232FD"/>
    <w:rsid w:val="00A23B14"/>
    <w:rsid w:val="00A2408E"/>
    <w:rsid w:val="00A24B89"/>
    <w:rsid w:val="00A252BA"/>
    <w:rsid w:val="00A267BB"/>
    <w:rsid w:val="00A30763"/>
    <w:rsid w:val="00A338DD"/>
    <w:rsid w:val="00A34698"/>
    <w:rsid w:val="00A35583"/>
    <w:rsid w:val="00A36944"/>
    <w:rsid w:val="00A41734"/>
    <w:rsid w:val="00A45070"/>
    <w:rsid w:val="00A5205F"/>
    <w:rsid w:val="00A53ADF"/>
    <w:rsid w:val="00A57056"/>
    <w:rsid w:val="00A57381"/>
    <w:rsid w:val="00A60E57"/>
    <w:rsid w:val="00A618B0"/>
    <w:rsid w:val="00A656BB"/>
    <w:rsid w:val="00A65C20"/>
    <w:rsid w:val="00A66EBC"/>
    <w:rsid w:val="00A70347"/>
    <w:rsid w:val="00A7048C"/>
    <w:rsid w:val="00A721D1"/>
    <w:rsid w:val="00A7280A"/>
    <w:rsid w:val="00A7301D"/>
    <w:rsid w:val="00A743EC"/>
    <w:rsid w:val="00A7490F"/>
    <w:rsid w:val="00A759ED"/>
    <w:rsid w:val="00A75B5E"/>
    <w:rsid w:val="00A77518"/>
    <w:rsid w:val="00A77C21"/>
    <w:rsid w:val="00A80763"/>
    <w:rsid w:val="00A83023"/>
    <w:rsid w:val="00A83404"/>
    <w:rsid w:val="00A83A74"/>
    <w:rsid w:val="00A83A9B"/>
    <w:rsid w:val="00A85FD4"/>
    <w:rsid w:val="00A90357"/>
    <w:rsid w:val="00A924E3"/>
    <w:rsid w:val="00A93EC3"/>
    <w:rsid w:val="00A9710F"/>
    <w:rsid w:val="00A97EDF"/>
    <w:rsid w:val="00AA03B1"/>
    <w:rsid w:val="00AA1E70"/>
    <w:rsid w:val="00AA2710"/>
    <w:rsid w:val="00AA39E1"/>
    <w:rsid w:val="00AA48C7"/>
    <w:rsid w:val="00AA584D"/>
    <w:rsid w:val="00AA6E0A"/>
    <w:rsid w:val="00AA786F"/>
    <w:rsid w:val="00AB3149"/>
    <w:rsid w:val="00AB4702"/>
    <w:rsid w:val="00AB524B"/>
    <w:rsid w:val="00AB56A4"/>
    <w:rsid w:val="00AB5FDD"/>
    <w:rsid w:val="00AB692D"/>
    <w:rsid w:val="00AC2B90"/>
    <w:rsid w:val="00AC5506"/>
    <w:rsid w:val="00AD0DA4"/>
    <w:rsid w:val="00AD1140"/>
    <w:rsid w:val="00AD243D"/>
    <w:rsid w:val="00AD2E2E"/>
    <w:rsid w:val="00AD46EC"/>
    <w:rsid w:val="00AE0439"/>
    <w:rsid w:val="00AE19F5"/>
    <w:rsid w:val="00AE7AE2"/>
    <w:rsid w:val="00AE7BA9"/>
    <w:rsid w:val="00AF05F3"/>
    <w:rsid w:val="00AF227C"/>
    <w:rsid w:val="00AF5DAD"/>
    <w:rsid w:val="00B00997"/>
    <w:rsid w:val="00B05300"/>
    <w:rsid w:val="00B0600E"/>
    <w:rsid w:val="00B17450"/>
    <w:rsid w:val="00B20A1C"/>
    <w:rsid w:val="00B21C7D"/>
    <w:rsid w:val="00B21F02"/>
    <w:rsid w:val="00B21FCC"/>
    <w:rsid w:val="00B235B4"/>
    <w:rsid w:val="00B24C8E"/>
    <w:rsid w:val="00B25C36"/>
    <w:rsid w:val="00B25EDC"/>
    <w:rsid w:val="00B3027E"/>
    <w:rsid w:val="00B31336"/>
    <w:rsid w:val="00B31677"/>
    <w:rsid w:val="00B31B8E"/>
    <w:rsid w:val="00B338EB"/>
    <w:rsid w:val="00B349C9"/>
    <w:rsid w:val="00B40E72"/>
    <w:rsid w:val="00B4146D"/>
    <w:rsid w:val="00B41D2B"/>
    <w:rsid w:val="00B43E85"/>
    <w:rsid w:val="00B45A38"/>
    <w:rsid w:val="00B46F09"/>
    <w:rsid w:val="00B53326"/>
    <w:rsid w:val="00B56576"/>
    <w:rsid w:val="00B5684D"/>
    <w:rsid w:val="00B57A43"/>
    <w:rsid w:val="00B61C0D"/>
    <w:rsid w:val="00B61E08"/>
    <w:rsid w:val="00B63904"/>
    <w:rsid w:val="00B64139"/>
    <w:rsid w:val="00B64D96"/>
    <w:rsid w:val="00B65162"/>
    <w:rsid w:val="00B67D3F"/>
    <w:rsid w:val="00B71ED1"/>
    <w:rsid w:val="00B7310A"/>
    <w:rsid w:val="00B7364D"/>
    <w:rsid w:val="00B73B5C"/>
    <w:rsid w:val="00B7608D"/>
    <w:rsid w:val="00B77F8D"/>
    <w:rsid w:val="00B8020F"/>
    <w:rsid w:val="00B8097E"/>
    <w:rsid w:val="00B82A31"/>
    <w:rsid w:val="00B851F0"/>
    <w:rsid w:val="00B857CD"/>
    <w:rsid w:val="00B86CA6"/>
    <w:rsid w:val="00B914CC"/>
    <w:rsid w:val="00B92D4D"/>
    <w:rsid w:val="00B93D84"/>
    <w:rsid w:val="00B95AD7"/>
    <w:rsid w:val="00B96111"/>
    <w:rsid w:val="00B964C0"/>
    <w:rsid w:val="00BA0315"/>
    <w:rsid w:val="00BA13B6"/>
    <w:rsid w:val="00BA3B04"/>
    <w:rsid w:val="00BA607B"/>
    <w:rsid w:val="00BA670E"/>
    <w:rsid w:val="00BB0BE9"/>
    <w:rsid w:val="00BB1743"/>
    <w:rsid w:val="00BB1CEF"/>
    <w:rsid w:val="00BB21BF"/>
    <w:rsid w:val="00BB2AFA"/>
    <w:rsid w:val="00BB3861"/>
    <w:rsid w:val="00BB50B9"/>
    <w:rsid w:val="00BB72DE"/>
    <w:rsid w:val="00BB7625"/>
    <w:rsid w:val="00BC0009"/>
    <w:rsid w:val="00BC012B"/>
    <w:rsid w:val="00BC2353"/>
    <w:rsid w:val="00BC26EB"/>
    <w:rsid w:val="00BC2D2F"/>
    <w:rsid w:val="00BC309E"/>
    <w:rsid w:val="00BC36C9"/>
    <w:rsid w:val="00BC3ACE"/>
    <w:rsid w:val="00BC6441"/>
    <w:rsid w:val="00BC68BB"/>
    <w:rsid w:val="00BC6C63"/>
    <w:rsid w:val="00BC7690"/>
    <w:rsid w:val="00BC7D2E"/>
    <w:rsid w:val="00BD13CD"/>
    <w:rsid w:val="00BD2FD5"/>
    <w:rsid w:val="00BD4651"/>
    <w:rsid w:val="00BD4C91"/>
    <w:rsid w:val="00BD6475"/>
    <w:rsid w:val="00BD6A85"/>
    <w:rsid w:val="00BD793B"/>
    <w:rsid w:val="00BD7C97"/>
    <w:rsid w:val="00BE1790"/>
    <w:rsid w:val="00BE33E1"/>
    <w:rsid w:val="00BE5A4A"/>
    <w:rsid w:val="00BE617E"/>
    <w:rsid w:val="00BE6A6E"/>
    <w:rsid w:val="00BE7375"/>
    <w:rsid w:val="00BF2887"/>
    <w:rsid w:val="00BF2B21"/>
    <w:rsid w:val="00BF3081"/>
    <w:rsid w:val="00BF32A9"/>
    <w:rsid w:val="00BF6AC2"/>
    <w:rsid w:val="00BF7179"/>
    <w:rsid w:val="00C00E87"/>
    <w:rsid w:val="00C01EBD"/>
    <w:rsid w:val="00C0261C"/>
    <w:rsid w:val="00C027E2"/>
    <w:rsid w:val="00C03D91"/>
    <w:rsid w:val="00C06241"/>
    <w:rsid w:val="00C11C4F"/>
    <w:rsid w:val="00C12679"/>
    <w:rsid w:val="00C13CB8"/>
    <w:rsid w:val="00C13E79"/>
    <w:rsid w:val="00C14768"/>
    <w:rsid w:val="00C172DF"/>
    <w:rsid w:val="00C21646"/>
    <w:rsid w:val="00C22851"/>
    <w:rsid w:val="00C24C05"/>
    <w:rsid w:val="00C25444"/>
    <w:rsid w:val="00C25DBB"/>
    <w:rsid w:val="00C27E34"/>
    <w:rsid w:val="00C307B9"/>
    <w:rsid w:val="00C319C7"/>
    <w:rsid w:val="00C350F2"/>
    <w:rsid w:val="00C35D27"/>
    <w:rsid w:val="00C36606"/>
    <w:rsid w:val="00C37096"/>
    <w:rsid w:val="00C37231"/>
    <w:rsid w:val="00C40352"/>
    <w:rsid w:val="00C41AB1"/>
    <w:rsid w:val="00C42265"/>
    <w:rsid w:val="00C42CE5"/>
    <w:rsid w:val="00C47807"/>
    <w:rsid w:val="00C50353"/>
    <w:rsid w:val="00C50888"/>
    <w:rsid w:val="00C51274"/>
    <w:rsid w:val="00C51983"/>
    <w:rsid w:val="00C52FD8"/>
    <w:rsid w:val="00C55F85"/>
    <w:rsid w:val="00C57115"/>
    <w:rsid w:val="00C5792C"/>
    <w:rsid w:val="00C60C2F"/>
    <w:rsid w:val="00C62234"/>
    <w:rsid w:val="00C62C71"/>
    <w:rsid w:val="00C633F2"/>
    <w:rsid w:val="00C64FA6"/>
    <w:rsid w:val="00C6569E"/>
    <w:rsid w:val="00C7259B"/>
    <w:rsid w:val="00C74F8E"/>
    <w:rsid w:val="00C7643F"/>
    <w:rsid w:val="00C7741E"/>
    <w:rsid w:val="00C8270B"/>
    <w:rsid w:val="00C83C79"/>
    <w:rsid w:val="00C853DD"/>
    <w:rsid w:val="00C87B62"/>
    <w:rsid w:val="00C87F88"/>
    <w:rsid w:val="00C94321"/>
    <w:rsid w:val="00C95C51"/>
    <w:rsid w:val="00C972ED"/>
    <w:rsid w:val="00CA04C5"/>
    <w:rsid w:val="00CA2234"/>
    <w:rsid w:val="00CA3E0D"/>
    <w:rsid w:val="00CA3FEC"/>
    <w:rsid w:val="00CA4636"/>
    <w:rsid w:val="00CA4FB0"/>
    <w:rsid w:val="00CA668E"/>
    <w:rsid w:val="00CA753F"/>
    <w:rsid w:val="00CA7CB1"/>
    <w:rsid w:val="00CB0D6C"/>
    <w:rsid w:val="00CB16EE"/>
    <w:rsid w:val="00CB272E"/>
    <w:rsid w:val="00CB3A64"/>
    <w:rsid w:val="00CB3BD8"/>
    <w:rsid w:val="00CB3E21"/>
    <w:rsid w:val="00CB544B"/>
    <w:rsid w:val="00CC0CA6"/>
    <w:rsid w:val="00CC39DF"/>
    <w:rsid w:val="00CC51A4"/>
    <w:rsid w:val="00CC77BA"/>
    <w:rsid w:val="00CD0FF5"/>
    <w:rsid w:val="00CD1B0E"/>
    <w:rsid w:val="00CD1E46"/>
    <w:rsid w:val="00CD2F97"/>
    <w:rsid w:val="00CD3DAD"/>
    <w:rsid w:val="00CD4111"/>
    <w:rsid w:val="00CD75C0"/>
    <w:rsid w:val="00CE0096"/>
    <w:rsid w:val="00CE1FC8"/>
    <w:rsid w:val="00CE2F85"/>
    <w:rsid w:val="00CE4AB2"/>
    <w:rsid w:val="00CE4DCA"/>
    <w:rsid w:val="00CE7A9C"/>
    <w:rsid w:val="00CF4149"/>
    <w:rsid w:val="00CF4744"/>
    <w:rsid w:val="00CF5BAA"/>
    <w:rsid w:val="00D00272"/>
    <w:rsid w:val="00D01180"/>
    <w:rsid w:val="00D01C5F"/>
    <w:rsid w:val="00D04AFD"/>
    <w:rsid w:val="00D0506D"/>
    <w:rsid w:val="00D073F9"/>
    <w:rsid w:val="00D07970"/>
    <w:rsid w:val="00D07EB4"/>
    <w:rsid w:val="00D10C1A"/>
    <w:rsid w:val="00D11733"/>
    <w:rsid w:val="00D11C16"/>
    <w:rsid w:val="00D12FB9"/>
    <w:rsid w:val="00D14676"/>
    <w:rsid w:val="00D14F7C"/>
    <w:rsid w:val="00D160BF"/>
    <w:rsid w:val="00D203C2"/>
    <w:rsid w:val="00D20D3E"/>
    <w:rsid w:val="00D220DD"/>
    <w:rsid w:val="00D26CF5"/>
    <w:rsid w:val="00D279A6"/>
    <w:rsid w:val="00D34131"/>
    <w:rsid w:val="00D3525E"/>
    <w:rsid w:val="00D35A8F"/>
    <w:rsid w:val="00D4049E"/>
    <w:rsid w:val="00D410D3"/>
    <w:rsid w:val="00D415DD"/>
    <w:rsid w:val="00D41DEE"/>
    <w:rsid w:val="00D4205E"/>
    <w:rsid w:val="00D500FE"/>
    <w:rsid w:val="00D5050D"/>
    <w:rsid w:val="00D51CA9"/>
    <w:rsid w:val="00D51FE8"/>
    <w:rsid w:val="00D52414"/>
    <w:rsid w:val="00D524C5"/>
    <w:rsid w:val="00D52BA7"/>
    <w:rsid w:val="00D54485"/>
    <w:rsid w:val="00D55FE6"/>
    <w:rsid w:val="00D57E1B"/>
    <w:rsid w:val="00D61FA1"/>
    <w:rsid w:val="00D62AFE"/>
    <w:rsid w:val="00D62F66"/>
    <w:rsid w:val="00D6529A"/>
    <w:rsid w:val="00D706B6"/>
    <w:rsid w:val="00D73CA9"/>
    <w:rsid w:val="00D752D1"/>
    <w:rsid w:val="00D77268"/>
    <w:rsid w:val="00D779A1"/>
    <w:rsid w:val="00D80DE3"/>
    <w:rsid w:val="00D82CDB"/>
    <w:rsid w:val="00D83EAE"/>
    <w:rsid w:val="00D862F5"/>
    <w:rsid w:val="00D87416"/>
    <w:rsid w:val="00D902E4"/>
    <w:rsid w:val="00D91AD0"/>
    <w:rsid w:val="00D91F89"/>
    <w:rsid w:val="00D921C9"/>
    <w:rsid w:val="00D96473"/>
    <w:rsid w:val="00D97917"/>
    <w:rsid w:val="00DA1470"/>
    <w:rsid w:val="00DA3A18"/>
    <w:rsid w:val="00DA5228"/>
    <w:rsid w:val="00DA5520"/>
    <w:rsid w:val="00DA5BA4"/>
    <w:rsid w:val="00DA60A0"/>
    <w:rsid w:val="00DA614C"/>
    <w:rsid w:val="00DA6B71"/>
    <w:rsid w:val="00DB1546"/>
    <w:rsid w:val="00DB1FB8"/>
    <w:rsid w:val="00DB47AD"/>
    <w:rsid w:val="00DB4ADA"/>
    <w:rsid w:val="00DB5180"/>
    <w:rsid w:val="00DB5888"/>
    <w:rsid w:val="00DB74FB"/>
    <w:rsid w:val="00DB75A0"/>
    <w:rsid w:val="00DC02F2"/>
    <w:rsid w:val="00DC10FC"/>
    <w:rsid w:val="00DC19B5"/>
    <w:rsid w:val="00DC1E83"/>
    <w:rsid w:val="00DC2004"/>
    <w:rsid w:val="00DC3DC1"/>
    <w:rsid w:val="00DC4A42"/>
    <w:rsid w:val="00DC4E0E"/>
    <w:rsid w:val="00DC4EF8"/>
    <w:rsid w:val="00DC7D2E"/>
    <w:rsid w:val="00DD2886"/>
    <w:rsid w:val="00DD4EFD"/>
    <w:rsid w:val="00DD55AD"/>
    <w:rsid w:val="00DD5ABF"/>
    <w:rsid w:val="00DE1B5C"/>
    <w:rsid w:val="00DE4021"/>
    <w:rsid w:val="00DE514C"/>
    <w:rsid w:val="00DF0BE2"/>
    <w:rsid w:val="00DF3089"/>
    <w:rsid w:val="00DF4B5E"/>
    <w:rsid w:val="00DF7CC8"/>
    <w:rsid w:val="00E01129"/>
    <w:rsid w:val="00E01861"/>
    <w:rsid w:val="00E026F3"/>
    <w:rsid w:val="00E03043"/>
    <w:rsid w:val="00E0407B"/>
    <w:rsid w:val="00E04361"/>
    <w:rsid w:val="00E05CA7"/>
    <w:rsid w:val="00E07270"/>
    <w:rsid w:val="00E1249D"/>
    <w:rsid w:val="00E13E99"/>
    <w:rsid w:val="00E14116"/>
    <w:rsid w:val="00E148C7"/>
    <w:rsid w:val="00E1625C"/>
    <w:rsid w:val="00E1653A"/>
    <w:rsid w:val="00E1776E"/>
    <w:rsid w:val="00E21890"/>
    <w:rsid w:val="00E2209C"/>
    <w:rsid w:val="00E2745C"/>
    <w:rsid w:val="00E326E6"/>
    <w:rsid w:val="00E36FF8"/>
    <w:rsid w:val="00E421D3"/>
    <w:rsid w:val="00E42C79"/>
    <w:rsid w:val="00E43B05"/>
    <w:rsid w:val="00E45FFF"/>
    <w:rsid w:val="00E461AE"/>
    <w:rsid w:val="00E465EE"/>
    <w:rsid w:val="00E50BED"/>
    <w:rsid w:val="00E51703"/>
    <w:rsid w:val="00E51C6E"/>
    <w:rsid w:val="00E54606"/>
    <w:rsid w:val="00E56A79"/>
    <w:rsid w:val="00E601B4"/>
    <w:rsid w:val="00E6217D"/>
    <w:rsid w:val="00E63A22"/>
    <w:rsid w:val="00E63C89"/>
    <w:rsid w:val="00E6787A"/>
    <w:rsid w:val="00E7126D"/>
    <w:rsid w:val="00E71A8B"/>
    <w:rsid w:val="00E71BF6"/>
    <w:rsid w:val="00E735FF"/>
    <w:rsid w:val="00E760A6"/>
    <w:rsid w:val="00E76502"/>
    <w:rsid w:val="00E76877"/>
    <w:rsid w:val="00E80B35"/>
    <w:rsid w:val="00E82972"/>
    <w:rsid w:val="00E82F86"/>
    <w:rsid w:val="00E83467"/>
    <w:rsid w:val="00E83873"/>
    <w:rsid w:val="00E85A24"/>
    <w:rsid w:val="00E901F2"/>
    <w:rsid w:val="00E938B3"/>
    <w:rsid w:val="00E9452F"/>
    <w:rsid w:val="00EA049F"/>
    <w:rsid w:val="00EA0831"/>
    <w:rsid w:val="00EA0B99"/>
    <w:rsid w:val="00EA1626"/>
    <w:rsid w:val="00EA1673"/>
    <w:rsid w:val="00EA5621"/>
    <w:rsid w:val="00EA70DC"/>
    <w:rsid w:val="00EA7D4F"/>
    <w:rsid w:val="00EB48B2"/>
    <w:rsid w:val="00EB69CE"/>
    <w:rsid w:val="00EB7317"/>
    <w:rsid w:val="00EB7457"/>
    <w:rsid w:val="00EC173F"/>
    <w:rsid w:val="00EC1742"/>
    <w:rsid w:val="00EC2B05"/>
    <w:rsid w:val="00EC53D3"/>
    <w:rsid w:val="00EC5655"/>
    <w:rsid w:val="00EC5D85"/>
    <w:rsid w:val="00EC76F3"/>
    <w:rsid w:val="00EC7B60"/>
    <w:rsid w:val="00ED135D"/>
    <w:rsid w:val="00ED1928"/>
    <w:rsid w:val="00ED1944"/>
    <w:rsid w:val="00ED41E2"/>
    <w:rsid w:val="00ED4E7D"/>
    <w:rsid w:val="00EE766D"/>
    <w:rsid w:val="00EE76B8"/>
    <w:rsid w:val="00EF28EC"/>
    <w:rsid w:val="00EF3241"/>
    <w:rsid w:val="00EF5A53"/>
    <w:rsid w:val="00EF641E"/>
    <w:rsid w:val="00EF710E"/>
    <w:rsid w:val="00EF73BE"/>
    <w:rsid w:val="00F01DC8"/>
    <w:rsid w:val="00F03840"/>
    <w:rsid w:val="00F040C6"/>
    <w:rsid w:val="00F071FF"/>
    <w:rsid w:val="00F07D32"/>
    <w:rsid w:val="00F07DE5"/>
    <w:rsid w:val="00F10356"/>
    <w:rsid w:val="00F11FDA"/>
    <w:rsid w:val="00F129AF"/>
    <w:rsid w:val="00F212D9"/>
    <w:rsid w:val="00F21BE3"/>
    <w:rsid w:val="00F250D2"/>
    <w:rsid w:val="00F251D9"/>
    <w:rsid w:val="00F30DF7"/>
    <w:rsid w:val="00F32D28"/>
    <w:rsid w:val="00F339C2"/>
    <w:rsid w:val="00F33CDF"/>
    <w:rsid w:val="00F35C32"/>
    <w:rsid w:val="00F364B6"/>
    <w:rsid w:val="00F370D6"/>
    <w:rsid w:val="00F41CB9"/>
    <w:rsid w:val="00F43187"/>
    <w:rsid w:val="00F44A33"/>
    <w:rsid w:val="00F44E2D"/>
    <w:rsid w:val="00F50633"/>
    <w:rsid w:val="00F51241"/>
    <w:rsid w:val="00F5524F"/>
    <w:rsid w:val="00F55599"/>
    <w:rsid w:val="00F56DDF"/>
    <w:rsid w:val="00F57116"/>
    <w:rsid w:val="00F5740F"/>
    <w:rsid w:val="00F628DE"/>
    <w:rsid w:val="00F6330E"/>
    <w:rsid w:val="00F63F7C"/>
    <w:rsid w:val="00F65044"/>
    <w:rsid w:val="00F65B84"/>
    <w:rsid w:val="00F66ADA"/>
    <w:rsid w:val="00F67151"/>
    <w:rsid w:val="00F734F4"/>
    <w:rsid w:val="00F73F79"/>
    <w:rsid w:val="00F7534A"/>
    <w:rsid w:val="00F7545C"/>
    <w:rsid w:val="00F76BD1"/>
    <w:rsid w:val="00F77A96"/>
    <w:rsid w:val="00F80C56"/>
    <w:rsid w:val="00F81E4E"/>
    <w:rsid w:val="00F82966"/>
    <w:rsid w:val="00F82EA9"/>
    <w:rsid w:val="00F86280"/>
    <w:rsid w:val="00F86412"/>
    <w:rsid w:val="00F86769"/>
    <w:rsid w:val="00F9133D"/>
    <w:rsid w:val="00F93AC0"/>
    <w:rsid w:val="00F960AB"/>
    <w:rsid w:val="00F97660"/>
    <w:rsid w:val="00FA24EA"/>
    <w:rsid w:val="00FA311D"/>
    <w:rsid w:val="00FA3C1A"/>
    <w:rsid w:val="00FA67D6"/>
    <w:rsid w:val="00FA759B"/>
    <w:rsid w:val="00FA7B14"/>
    <w:rsid w:val="00FB0DFA"/>
    <w:rsid w:val="00FB24AB"/>
    <w:rsid w:val="00FB28CA"/>
    <w:rsid w:val="00FB325D"/>
    <w:rsid w:val="00FB337B"/>
    <w:rsid w:val="00FB35F0"/>
    <w:rsid w:val="00FB3C27"/>
    <w:rsid w:val="00FB4730"/>
    <w:rsid w:val="00FB5EAC"/>
    <w:rsid w:val="00FB624E"/>
    <w:rsid w:val="00FC5742"/>
    <w:rsid w:val="00FC592C"/>
    <w:rsid w:val="00FC6104"/>
    <w:rsid w:val="00FC74E1"/>
    <w:rsid w:val="00FD3AC1"/>
    <w:rsid w:val="00FE1585"/>
    <w:rsid w:val="00FE252D"/>
    <w:rsid w:val="00FE51D7"/>
    <w:rsid w:val="00FE5F83"/>
    <w:rsid w:val="00FF04FF"/>
    <w:rsid w:val="00FF0D59"/>
    <w:rsid w:val="00FF1CC2"/>
    <w:rsid w:val="00FF2AA4"/>
    <w:rsid w:val="00FF2EF7"/>
    <w:rsid w:val="00FF4215"/>
    <w:rsid w:val="00FF524B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0FF20"/>
  <w15:docId w15:val="{A49DB6D5-8F40-41A3-AA08-D04A041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02795"/>
    <w:rPr>
      <w:rFonts w:ascii="TimesLT" w:hAnsi="TimesLT"/>
      <w:sz w:val="26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02795"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802795"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ntrats">
    <w:name w:val="header"/>
    <w:basedOn w:val="prastasis"/>
    <w:link w:val="AntratsDiagrama"/>
    <w:rsid w:val="0080279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E07270"/>
    <w:rPr>
      <w:rFonts w:ascii="TimesLT" w:hAnsi="TimesLT" w:cs="Times New Roman"/>
      <w:sz w:val="26"/>
      <w:lang w:val="lt-LT" w:eastAsia="lt-LT" w:bidi="ar-SA"/>
    </w:rPr>
  </w:style>
  <w:style w:type="paragraph" w:styleId="Porat">
    <w:name w:val="footer"/>
    <w:basedOn w:val="prastasis"/>
    <w:link w:val="PoratDiagrama"/>
    <w:uiPriority w:val="99"/>
    <w:rsid w:val="0080279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rFonts w:ascii="TimesLT" w:hAnsi="TimesLT" w:cs="Times New Roman"/>
      <w:sz w:val="20"/>
      <w:szCs w:val="20"/>
    </w:rPr>
  </w:style>
  <w:style w:type="character" w:styleId="Puslapionumeris">
    <w:name w:val="page number"/>
    <w:basedOn w:val="Numatytasispastraiposriftas"/>
    <w:uiPriority w:val="99"/>
    <w:rsid w:val="00802795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rsid w:val="00802795"/>
    <w:pPr>
      <w:ind w:firstLine="1276"/>
    </w:pPr>
    <w:rPr>
      <w:rFonts w:ascii="Times New Roman" w:hAnsi="Times New Roman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Pr>
      <w:rFonts w:ascii="TimesLT" w:hAnsi="TimesLT" w:cs="Times New Roman"/>
      <w:sz w:val="20"/>
      <w:szCs w:val="20"/>
    </w:rPr>
  </w:style>
  <w:style w:type="paragraph" w:styleId="Pavadinimas">
    <w:name w:val="Title"/>
    <w:basedOn w:val="prastasis"/>
    <w:link w:val="PavadinimasDiagrama"/>
    <w:uiPriority w:val="99"/>
    <w:qFormat/>
    <w:rsid w:val="00802795"/>
    <w:pPr>
      <w:jc w:val="center"/>
    </w:pPr>
    <w:rPr>
      <w:rFonts w:ascii="Times New Roman" w:hAnsi="Times New Roman"/>
      <w:b/>
      <w:sz w:val="28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Paantrat">
    <w:name w:val="Subtitle"/>
    <w:basedOn w:val="prastasis"/>
    <w:link w:val="PaantratDiagrama"/>
    <w:uiPriority w:val="99"/>
    <w:qFormat/>
    <w:rsid w:val="00802795"/>
    <w:pPr>
      <w:jc w:val="center"/>
    </w:pPr>
    <w:rPr>
      <w:rFonts w:ascii="Times New Roman" w:hAnsi="Times New Roman"/>
      <w:b/>
      <w:caps/>
      <w:sz w:val="28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Pr>
      <w:rFonts w:ascii="Cambria" w:hAnsi="Cambria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802795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9A5D31"/>
    <w:rPr>
      <w:rFonts w:cs="Times New Roman"/>
      <w:sz w:val="24"/>
      <w:lang w:val="lt-LT" w:eastAsia="lt-LT" w:bidi="ar-SA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02795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Pr>
      <w:rFonts w:ascii="TimesLT" w:hAnsi="TimesLT" w:cs="Times New Roman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016859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ascii="TimesLT" w:hAnsi="TimesLT" w:cs="Times New Roman"/>
      <w:sz w:val="20"/>
      <w:szCs w:val="20"/>
    </w:rPr>
  </w:style>
  <w:style w:type="paragraph" w:customStyle="1" w:styleId="Pagrindinistekstas1">
    <w:name w:val="Pagrindinis tekstas1"/>
    <w:uiPriority w:val="99"/>
    <w:rsid w:val="009A5D31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pavadinimas1">
    <w:name w:val="pavadinimas1"/>
    <w:basedOn w:val="prastasis"/>
    <w:uiPriority w:val="99"/>
    <w:rsid w:val="00481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70509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locked/>
    <w:rPr>
      <w:rFonts w:ascii="TimesLT" w:hAnsi="TimesLT"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B5657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cs="Times New Roman"/>
      <w:sz w:val="2"/>
    </w:rPr>
  </w:style>
  <w:style w:type="character" w:customStyle="1" w:styleId="DiagramaDiagrama1">
    <w:name w:val="Diagrama Diagrama1"/>
    <w:basedOn w:val="Numatytasispastraiposriftas"/>
    <w:uiPriority w:val="99"/>
    <w:locked/>
    <w:rsid w:val="002807C3"/>
    <w:rPr>
      <w:rFonts w:ascii="TimesLT" w:hAnsi="TimesLT" w:cs="Times New Roman"/>
      <w:sz w:val="26"/>
      <w:lang w:val="lt-LT"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7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143"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ABF7-A88A-4A09-ACC2-72367DE8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</TotalTime>
  <Pages>1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Lintec</dc:creator>
  <cp:keywords/>
  <dc:description/>
  <cp:lastModifiedBy>Jurgita Budrevičienė</cp:lastModifiedBy>
  <cp:revision>2</cp:revision>
  <cp:lastPrinted>2020-07-08T08:41:00Z</cp:lastPrinted>
  <dcterms:created xsi:type="dcterms:W3CDTF">2021-09-09T06:32:00Z</dcterms:created>
  <dcterms:modified xsi:type="dcterms:W3CDTF">2021-09-09T06:32:00Z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dd3f1a1d-8207-44c4-a1b7-d88d475066db</vt:lpwstr>
  </property>
</Properties>
</file>