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63B15" w14:textId="77777777" w:rsidR="00A4230B" w:rsidRDefault="00A4230B" w:rsidP="002F5EA5">
      <w:pPr>
        <w:rPr>
          <w:rFonts w:ascii="Times New Roman" w:hAnsi="Times New Roman"/>
          <w:sz w:val="24"/>
          <w:szCs w:val="24"/>
          <w:lang w:val="fi-FI"/>
        </w:rPr>
      </w:pPr>
    </w:p>
    <w:p w14:paraId="674DBBD4" w14:textId="77777777" w:rsidR="00697E2A" w:rsidRPr="00CA0443" w:rsidRDefault="00697E2A" w:rsidP="002F5EA5">
      <w:pPr>
        <w:rPr>
          <w:rFonts w:ascii="Times New Roman" w:hAnsi="Times New Roman"/>
          <w:sz w:val="24"/>
          <w:szCs w:val="24"/>
          <w:lang w:val="fi-FI"/>
        </w:rPr>
      </w:pPr>
    </w:p>
    <w:p w14:paraId="53558B8A" w14:textId="77777777" w:rsidR="00EA253C" w:rsidRPr="00CA0443" w:rsidRDefault="002F5EA5" w:rsidP="002F5EA5">
      <w:pPr>
        <w:rPr>
          <w:rFonts w:ascii="Times New Roman" w:hAnsi="Times New Roman"/>
          <w:sz w:val="24"/>
          <w:szCs w:val="24"/>
          <w:lang w:val="fi-FI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____________________________________________________________________________________</w:t>
      </w:r>
    </w:p>
    <w:p w14:paraId="13D71117" w14:textId="77777777" w:rsidR="00EA253C" w:rsidRPr="00CA0443" w:rsidRDefault="00EA253C" w:rsidP="004A339B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(</w:t>
      </w:r>
      <w:r w:rsidR="005222D1">
        <w:rPr>
          <w:rFonts w:ascii="Times New Roman" w:hAnsi="Times New Roman"/>
          <w:sz w:val="24"/>
          <w:szCs w:val="24"/>
          <w:lang w:val="lt-LT"/>
        </w:rPr>
        <w:t>įmonės</w:t>
      </w:r>
      <w:r w:rsidR="007D7398" w:rsidRPr="00CA044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A0443">
        <w:rPr>
          <w:rFonts w:ascii="Times New Roman" w:hAnsi="Times New Roman"/>
          <w:sz w:val="24"/>
          <w:szCs w:val="24"/>
          <w:lang w:val="lt-LT"/>
        </w:rPr>
        <w:t xml:space="preserve">pavadinimas, </w:t>
      </w:r>
      <w:r w:rsidR="0048398D" w:rsidRPr="00CA0443">
        <w:rPr>
          <w:rFonts w:ascii="Times New Roman" w:hAnsi="Times New Roman"/>
          <w:sz w:val="24"/>
          <w:szCs w:val="24"/>
          <w:lang w:val="lt-LT"/>
        </w:rPr>
        <w:t xml:space="preserve">teisinė forma, </w:t>
      </w:r>
      <w:r w:rsidRPr="00CA0443">
        <w:rPr>
          <w:rFonts w:ascii="Times New Roman" w:hAnsi="Times New Roman"/>
          <w:sz w:val="24"/>
          <w:szCs w:val="24"/>
          <w:lang w:val="lt-LT"/>
        </w:rPr>
        <w:t>kodas)</w:t>
      </w:r>
    </w:p>
    <w:p w14:paraId="3CB75EAC" w14:textId="77777777" w:rsidR="0028535B" w:rsidRDefault="0028535B" w:rsidP="0028535B">
      <w:pPr>
        <w:rPr>
          <w:rFonts w:ascii="Times New Roman" w:hAnsi="Times New Roman"/>
          <w:sz w:val="24"/>
          <w:szCs w:val="24"/>
          <w:lang w:val="lt-LT"/>
        </w:rPr>
      </w:pPr>
    </w:p>
    <w:p w14:paraId="61B7B29E" w14:textId="77777777" w:rsidR="005D07CD" w:rsidRPr="00CA0443" w:rsidRDefault="002F5EA5" w:rsidP="0028535B">
      <w:pPr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</w:t>
      </w:r>
      <w:r w:rsidR="00056370">
        <w:rPr>
          <w:rFonts w:ascii="Times New Roman" w:hAnsi="Times New Roman"/>
          <w:sz w:val="24"/>
          <w:szCs w:val="24"/>
          <w:lang w:val="lt-LT"/>
        </w:rPr>
        <w:t>___</w:t>
      </w:r>
    </w:p>
    <w:p w14:paraId="5F4C31D6" w14:textId="77777777" w:rsidR="00EA253C" w:rsidRPr="00CA0443" w:rsidRDefault="00EA253C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(</w:t>
      </w:r>
      <w:r w:rsidR="002F5EA5" w:rsidRPr="00CA0443">
        <w:rPr>
          <w:rFonts w:ascii="Times New Roman" w:hAnsi="Times New Roman"/>
          <w:sz w:val="24"/>
          <w:szCs w:val="24"/>
          <w:lang w:val="lt-LT"/>
        </w:rPr>
        <w:t>buveinės</w:t>
      </w:r>
      <w:r w:rsidRPr="00CA0443">
        <w:rPr>
          <w:rFonts w:ascii="Times New Roman" w:hAnsi="Times New Roman"/>
          <w:sz w:val="24"/>
          <w:szCs w:val="24"/>
          <w:lang w:val="lt-LT"/>
        </w:rPr>
        <w:t xml:space="preserve"> adresas, </w:t>
      </w:r>
      <w:r w:rsidR="002F5EA5" w:rsidRPr="00CA0443">
        <w:rPr>
          <w:rFonts w:ascii="Times New Roman" w:hAnsi="Times New Roman"/>
          <w:sz w:val="24"/>
          <w:szCs w:val="24"/>
          <w:lang w:val="lt-LT"/>
        </w:rPr>
        <w:t>el. pašt</w:t>
      </w:r>
      <w:r w:rsidR="00056370">
        <w:rPr>
          <w:rFonts w:ascii="Times New Roman" w:hAnsi="Times New Roman"/>
          <w:sz w:val="24"/>
          <w:szCs w:val="24"/>
          <w:lang w:val="lt-LT"/>
        </w:rPr>
        <w:t>a</w:t>
      </w:r>
      <w:r w:rsidR="002F5EA5" w:rsidRPr="00CA0443">
        <w:rPr>
          <w:rFonts w:ascii="Times New Roman" w:hAnsi="Times New Roman"/>
          <w:sz w:val="24"/>
          <w:szCs w:val="24"/>
          <w:lang w:val="lt-LT"/>
        </w:rPr>
        <w:t>s</w:t>
      </w:r>
      <w:r w:rsidRPr="00CA0443">
        <w:rPr>
          <w:rFonts w:ascii="Times New Roman" w:hAnsi="Times New Roman"/>
          <w:sz w:val="24"/>
          <w:szCs w:val="24"/>
          <w:lang w:val="lt-LT"/>
        </w:rPr>
        <w:t>)</w:t>
      </w:r>
    </w:p>
    <w:p w14:paraId="0920C1CD" w14:textId="77777777" w:rsidR="005D07CD" w:rsidRPr="00CA0443" w:rsidRDefault="005D07CD">
      <w:pPr>
        <w:rPr>
          <w:rFonts w:ascii="Times New Roman" w:hAnsi="Times New Roman"/>
          <w:sz w:val="24"/>
          <w:szCs w:val="24"/>
          <w:lang w:val="lt-LT"/>
        </w:rPr>
      </w:pPr>
    </w:p>
    <w:p w14:paraId="48B78DE5" w14:textId="77777777" w:rsidR="00EA253C" w:rsidRPr="00CA0443" w:rsidRDefault="004A339B">
      <w:pPr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______________________________________________________________</w:t>
      </w:r>
      <w:r w:rsidR="0028535B">
        <w:rPr>
          <w:rFonts w:ascii="Times New Roman" w:hAnsi="Times New Roman"/>
          <w:sz w:val="24"/>
          <w:szCs w:val="24"/>
          <w:lang w:val="lt-LT"/>
        </w:rPr>
        <w:t>______________________</w:t>
      </w:r>
    </w:p>
    <w:p w14:paraId="44CB5B6A" w14:textId="77777777" w:rsidR="007E1211" w:rsidRPr="00CA0443" w:rsidRDefault="004A339B" w:rsidP="004A339B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(</w:t>
      </w:r>
      <w:r w:rsidR="00207312">
        <w:rPr>
          <w:rFonts w:ascii="Times New Roman" w:hAnsi="Times New Roman"/>
          <w:sz w:val="24"/>
          <w:szCs w:val="24"/>
          <w:lang w:val="lt-LT"/>
        </w:rPr>
        <w:t>įmonės</w:t>
      </w:r>
      <w:r w:rsidR="007D7398" w:rsidRPr="00CA0443">
        <w:rPr>
          <w:rFonts w:ascii="Times New Roman" w:hAnsi="Times New Roman"/>
          <w:sz w:val="24"/>
          <w:szCs w:val="24"/>
          <w:lang w:val="lt-LT"/>
        </w:rPr>
        <w:t xml:space="preserve"> vadov</w:t>
      </w:r>
      <w:r w:rsidR="00D6444E">
        <w:rPr>
          <w:rFonts w:ascii="Times New Roman" w:hAnsi="Times New Roman"/>
          <w:sz w:val="24"/>
          <w:szCs w:val="24"/>
          <w:lang w:val="lt-LT"/>
        </w:rPr>
        <w:t>o</w:t>
      </w:r>
      <w:r w:rsidRPr="00CA0443">
        <w:rPr>
          <w:rFonts w:ascii="Times New Roman" w:hAnsi="Times New Roman"/>
          <w:sz w:val="24"/>
          <w:szCs w:val="24"/>
          <w:lang w:val="lt-LT"/>
        </w:rPr>
        <w:t xml:space="preserve"> varda</w:t>
      </w:r>
      <w:r w:rsidR="00D6444E">
        <w:rPr>
          <w:rFonts w:ascii="Times New Roman" w:hAnsi="Times New Roman"/>
          <w:sz w:val="24"/>
          <w:szCs w:val="24"/>
          <w:lang w:val="lt-LT"/>
        </w:rPr>
        <w:t>s</w:t>
      </w:r>
      <w:r w:rsidRPr="00CA0443">
        <w:rPr>
          <w:rFonts w:ascii="Times New Roman" w:hAnsi="Times New Roman"/>
          <w:sz w:val="24"/>
          <w:szCs w:val="24"/>
          <w:lang w:val="lt-LT"/>
        </w:rPr>
        <w:t>, pavardė)</w:t>
      </w:r>
    </w:p>
    <w:p w14:paraId="487EC773" w14:textId="77777777" w:rsidR="004A339B" w:rsidRPr="00CA0443" w:rsidRDefault="004A339B" w:rsidP="004A339B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2B66DBB" w14:textId="3EC68082" w:rsidR="00056370" w:rsidRDefault="00EA253C">
      <w:pPr>
        <w:rPr>
          <w:rFonts w:ascii="Times New Roman" w:hAnsi="Times New Roman"/>
          <w:sz w:val="24"/>
          <w:szCs w:val="24"/>
          <w:lang w:val="lt-LT"/>
        </w:rPr>
      </w:pPr>
      <w:r w:rsidRPr="00056370">
        <w:rPr>
          <w:rFonts w:ascii="Times New Roman" w:hAnsi="Times New Roman"/>
          <w:sz w:val="24"/>
          <w:szCs w:val="24"/>
          <w:lang w:val="lt-LT"/>
        </w:rPr>
        <w:t>Kauno r</w:t>
      </w:r>
      <w:r w:rsidR="00F4012A" w:rsidRPr="00056370">
        <w:rPr>
          <w:rFonts w:ascii="Times New Roman" w:hAnsi="Times New Roman"/>
          <w:sz w:val="24"/>
          <w:szCs w:val="24"/>
          <w:lang w:val="lt-LT"/>
        </w:rPr>
        <w:t>.</w:t>
      </w:r>
      <w:r w:rsidRPr="00056370">
        <w:rPr>
          <w:rFonts w:ascii="Times New Roman" w:hAnsi="Times New Roman"/>
          <w:sz w:val="24"/>
          <w:szCs w:val="24"/>
          <w:lang w:val="lt-LT"/>
        </w:rPr>
        <w:t xml:space="preserve"> savivaldybės </w:t>
      </w:r>
      <w:bookmarkStart w:id="0" w:name="_GoBack"/>
      <w:bookmarkEnd w:id="0"/>
    </w:p>
    <w:p w14:paraId="6B9C6870" w14:textId="44B82419" w:rsidR="00EA253C" w:rsidRPr="00056370" w:rsidRDefault="00697E2A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vykdomajai institucijai</w:t>
      </w:r>
    </w:p>
    <w:p w14:paraId="6A5F71CB" w14:textId="77777777" w:rsidR="004A339B" w:rsidRPr="00CA0443" w:rsidRDefault="004A339B" w:rsidP="00562705">
      <w:pPr>
        <w:pStyle w:val="Antrat3"/>
        <w:rPr>
          <w:sz w:val="24"/>
          <w:szCs w:val="24"/>
          <w:lang w:val="lt-LT"/>
        </w:rPr>
      </w:pPr>
    </w:p>
    <w:p w14:paraId="6A9D622B" w14:textId="77777777" w:rsidR="00EA253C" w:rsidRPr="00CA0443" w:rsidRDefault="008A0F6B" w:rsidP="00562705">
      <w:pPr>
        <w:pStyle w:val="Antrat3"/>
        <w:rPr>
          <w:sz w:val="24"/>
          <w:szCs w:val="24"/>
          <w:lang w:val="lt-LT"/>
        </w:rPr>
      </w:pPr>
      <w:r w:rsidRPr="00CA0443">
        <w:rPr>
          <w:sz w:val="24"/>
          <w:szCs w:val="24"/>
          <w:lang w:val="lt-LT"/>
        </w:rPr>
        <w:t>PRANEŠIMAS</w:t>
      </w:r>
    </w:p>
    <w:p w14:paraId="32CBFB44" w14:textId="77777777" w:rsidR="002F5EA5" w:rsidRPr="00CA0443" w:rsidRDefault="008A0F6B" w:rsidP="002F5EA5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CA0443">
        <w:rPr>
          <w:rFonts w:ascii="Times New Roman" w:hAnsi="Times New Roman"/>
          <w:b/>
          <w:sz w:val="24"/>
          <w:szCs w:val="24"/>
          <w:lang w:val="lt-LT"/>
        </w:rPr>
        <w:t>APIE KETINIMĄ VERSTIS MAŽMENINE PREKYBA TABAKO GAMINIAIS</w:t>
      </w:r>
    </w:p>
    <w:p w14:paraId="56732BE7" w14:textId="77777777" w:rsidR="002F5EA5" w:rsidRPr="00CA0443" w:rsidRDefault="002F5EA5" w:rsidP="00562705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B6832B5" w14:textId="77777777" w:rsidR="00EA253C" w:rsidRPr="00CA0443" w:rsidRDefault="007C0CCE" w:rsidP="00562705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20</w:t>
      </w:r>
      <w:r w:rsidR="00056370">
        <w:rPr>
          <w:rFonts w:ascii="Times New Roman" w:hAnsi="Times New Roman"/>
          <w:sz w:val="24"/>
          <w:szCs w:val="24"/>
          <w:lang w:val="lt-LT"/>
        </w:rPr>
        <w:t xml:space="preserve">     –       –    </w:t>
      </w:r>
    </w:p>
    <w:p w14:paraId="076E11EA" w14:textId="77777777" w:rsidR="008A0F6B" w:rsidRDefault="00F97CF2" w:rsidP="00F97CF2">
      <w:pPr>
        <w:pStyle w:val="Pagrindinistekstas"/>
        <w:jc w:val="center"/>
        <w:rPr>
          <w:szCs w:val="24"/>
        </w:rPr>
      </w:pPr>
      <w:r>
        <w:rPr>
          <w:szCs w:val="24"/>
        </w:rPr>
        <w:t>Kaunas</w:t>
      </w:r>
    </w:p>
    <w:p w14:paraId="24B1EE6A" w14:textId="77777777" w:rsidR="00F97CF2" w:rsidRPr="00CA0443" w:rsidRDefault="00F97CF2" w:rsidP="00F97CF2">
      <w:pPr>
        <w:pStyle w:val="Pagrindinistekstas"/>
        <w:jc w:val="center"/>
        <w:rPr>
          <w:szCs w:val="24"/>
        </w:rPr>
      </w:pPr>
    </w:p>
    <w:p w14:paraId="59141905" w14:textId="77777777" w:rsidR="00EA253C" w:rsidRPr="00CA0443" w:rsidRDefault="008A0F6B">
      <w:pPr>
        <w:pStyle w:val="Pagrindinistekstas"/>
        <w:rPr>
          <w:szCs w:val="24"/>
        </w:rPr>
      </w:pPr>
      <w:r w:rsidRPr="00CA0443">
        <w:rPr>
          <w:szCs w:val="24"/>
        </w:rPr>
        <w:t>Pranešu, kad ketinu pradėti verstis mažmenine prekyba tabako gaminiais nuo</w:t>
      </w:r>
    </w:p>
    <w:p w14:paraId="7310BDB7" w14:textId="77777777" w:rsidR="00EA253C" w:rsidRPr="00CA0443" w:rsidRDefault="00EA253C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626"/>
        <w:gridCol w:w="567"/>
        <w:gridCol w:w="567"/>
        <w:gridCol w:w="361"/>
        <w:gridCol w:w="567"/>
        <w:gridCol w:w="567"/>
        <w:gridCol w:w="465"/>
        <w:gridCol w:w="567"/>
        <w:gridCol w:w="604"/>
      </w:tblGrid>
      <w:tr w:rsidR="008A0F6B" w:rsidRPr="00CA0443" w14:paraId="4192EEE1" w14:textId="77777777" w:rsidTr="00814CCE">
        <w:trPr>
          <w:jc w:val="center"/>
        </w:trPr>
        <w:tc>
          <w:tcPr>
            <w:tcW w:w="572" w:type="dxa"/>
            <w:shd w:val="clear" w:color="auto" w:fill="auto"/>
          </w:tcPr>
          <w:p w14:paraId="644AFAB5" w14:textId="77777777" w:rsidR="008A0F6B" w:rsidRPr="00CA0443" w:rsidRDefault="008A0F6B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</w:p>
        </w:tc>
        <w:tc>
          <w:tcPr>
            <w:tcW w:w="626" w:type="dxa"/>
            <w:shd w:val="clear" w:color="auto" w:fill="auto"/>
          </w:tcPr>
          <w:p w14:paraId="2B80DAE1" w14:textId="77777777" w:rsidR="008A0F6B" w:rsidRPr="00CA0443" w:rsidRDefault="008A0F6B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14:paraId="0959BD83" w14:textId="77777777" w:rsidR="008A0F6B" w:rsidRPr="00CA0443" w:rsidRDefault="008A0F6B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14:paraId="52C800E9" w14:textId="77777777" w:rsidR="008A0F6B" w:rsidRPr="00CA0443" w:rsidRDefault="008A0F6B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</w:p>
        </w:tc>
        <w:tc>
          <w:tcPr>
            <w:tcW w:w="361" w:type="dxa"/>
            <w:shd w:val="clear" w:color="auto" w:fill="auto"/>
          </w:tcPr>
          <w:p w14:paraId="5DD7DEEF" w14:textId="77777777" w:rsidR="008A0F6B" w:rsidRPr="00CA0443" w:rsidRDefault="00056370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14:paraId="3D904D11" w14:textId="77777777" w:rsidR="008A0F6B" w:rsidRPr="00CA0443" w:rsidRDefault="008A0F6B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14:paraId="63E961A3" w14:textId="77777777" w:rsidR="008A0F6B" w:rsidRPr="00CA0443" w:rsidRDefault="008A0F6B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</w:p>
        </w:tc>
        <w:tc>
          <w:tcPr>
            <w:tcW w:w="465" w:type="dxa"/>
            <w:shd w:val="clear" w:color="auto" w:fill="auto"/>
          </w:tcPr>
          <w:p w14:paraId="0B53899A" w14:textId="77777777" w:rsidR="008A0F6B" w:rsidRPr="00CA0443" w:rsidRDefault="00056370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14:paraId="1ED29531" w14:textId="77777777" w:rsidR="008A0F6B" w:rsidRPr="00CA0443" w:rsidRDefault="008A0F6B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</w:p>
        </w:tc>
        <w:tc>
          <w:tcPr>
            <w:tcW w:w="604" w:type="dxa"/>
            <w:shd w:val="clear" w:color="auto" w:fill="auto"/>
          </w:tcPr>
          <w:p w14:paraId="0FB22DC7" w14:textId="77777777" w:rsidR="008A0F6B" w:rsidRPr="00CA0443" w:rsidRDefault="008A0F6B" w:rsidP="00814CCE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</w:pPr>
          </w:p>
        </w:tc>
      </w:tr>
    </w:tbl>
    <w:p w14:paraId="3CE3016F" w14:textId="77777777" w:rsidR="004B0960" w:rsidRPr="00CA0443" w:rsidRDefault="004B0960" w:rsidP="004E31C2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BBAD50A" w14:textId="77777777" w:rsidR="004B0960" w:rsidRPr="00CA0443" w:rsidRDefault="004B0960" w:rsidP="004E31C2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98BD90A" w14:textId="77777777" w:rsidR="008A0F6B" w:rsidRPr="00CA0443" w:rsidRDefault="004B0960" w:rsidP="004E31C2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b/>
          <w:sz w:val="24"/>
          <w:szCs w:val="24"/>
          <w:lang w:val="lt-LT"/>
        </w:rPr>
        <w:tab/>
      </w:r>
      <w:r w:rsidRPr="00CA0443">
        <w:rPr>
          <w:rFonts w:ascii="Times New Roman" w:hAnsi="Times New Roman"/>
          <w:sz w:val="24"/>
          <w:szCs w:val="24"/>
          <w:lang w:val="lt-LT"/>
        </w:rPr>
        <w:t xml:space="preserve">(tabako gaminių prekybos vieta – </w:t>
      </w:r>
      <w:r w:rsidR="00E662CB" w:rsidRPr="00CA0443">
        <w:rPr>
          <w:rFonts w:ascii="Times New Roman" w:hAnsi="Times New Roman"/>
          <w:sz w:val="24"/>
          <w:szCs w:val="24"/>
          <w:lang w:val="lt-LT"/>
        </w:rPr>
        <w:t>parduotuvė, kavinė, restoranas, kioskas ar kt. – ir jos pavadinimas, jeigu tabako gaminių prekybos vietai suteiktas pavadinimas)</w:t>
      </w:r>
    </w:p>
    <w:p w14:paraId="051250F1" w14:textId="77777777" w:rsidR="004B0960" w:rsidRPr="00CA0443" w:rsidRDefault="004B0960" w:rsidP="004E31C2">
      <w:pPr>
        <w:jc w:val="both"/>
        <w:rPr>
          <w:rFonts w:ascii="Times New Roman" w:hAnsi="Times New Roman"/>
          <w:b/>
          <w:sz w:val="24"/>
          <w:szCs w:val="24"/>
          <w:u w:val="single"/>
          <w:lang w:val="lt-LT"/>
        </w:rPr>
      </w:pPr>
    </w:p>
    <w:p w14:paraId="2AB7EE37" w14:textId="77777777" w:rsidR="004B0960" w:rsidRPr="00CA0443" w:rsidRDefault="00647AAB" w:rsidP="004E31C2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D3A8473" w14:textId="77777777" w:rsidR="004B0960" w:rsidRPr="00CA0443" w:rsidRDefault="00152CE4" w:rsidP="004E31C2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ab/>
      </w:r>
      <w:r w:rsidRPr="00CA0443">
        <w:rPr>
          <w:rFonts w:ascii="Times New Roman" w:hAnsi="Times New Roman"/>
          <w:sz w:val="24"/>
          <w:szCs w:val="24"/>
          <w:lang w:val="lt-LT"/>
        </w:rPr>
        <w:tab/>
      </w:r>
      <w:r w:rsidRPr="00CA0443">
        <w:rPr>
          <w:rFonts w:ascii="Times New Roman" w:hAnsi="Times New Roman"/>
          <w:sz w:val="24"/>
          <w:szCs w:val="24"/>
          <w:lang w:val="lt-LT"/>
        </w:rPr>
        <w:tab/>
      </w:r>
      <w:r w:rsidRPr="00CA0443">
        <w:rPr>
          <w:rFonts w:ascii="Times New Roman" w:hAnsi="Times New Roman"/>
          <w:sz w:val="24"/>
          <w:szCs w:val="24"/>
          <w:lang w:val="lt-LT"/>
        </w:rPr>
        <w:tab/>
        <w:t>(tabako gaminių prekybos vietos adresas)</w:t>
      </w:r>
    </w:p>
    <w:p w14:paraId="78F83320" w14:textId="77777777" w:rsidR="004B0960" w:rsidRPr="00CA0443" w:rsidRDefault="004B0960" w:rsidP="004E31C2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4"/>
          <w:szCs w:val="24"/>
          <w:u w:val="single"/>
          <w:lang w:val="lt-LT"/>
        </w:rPr>
      </w:pPr>
    </w:p>
    <w:p w14:paraId="64CE3C7F" w14:textId="77777777" w:rsidR="006D3BFC" w:rsidRPr="00CA0443" w:rsidRDefault="001242F9" w:rsidP="004E31C2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ab/>
      </w:r>
      <w:r w:rsidR="00152CE4" w:rsidRPr="00CA0443">
        <w:rPr>
          <w:rFonts w:ascii="Times New Roman" w:hAnsi="Times New Roman"/>
          <w:sz w:val="24"/>
          <w:szCs w:val="24"/>
          <w:lang w:val="lt-LT"/>
        </w:rPr>
        <w:tab/>
        <w:t>(sandėlio, kuriame laikomi ir paskirstomi tabako gaminiai, adresas – nurodomas tais atvejais, kai tabako gaminių prekybos vietos ir sandėlio adresai skirtingi)</w:t>
      </w:r>
    </w:p>
    <w:p w14:paraId="56F3C74D" w14:textId="77777777" w:rsidR="00152CE4" w:rsidRPr="00CA0443" w:rsidRDefault="00152CE4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131B5C7" w14:textId="77777777" w:rsidR="002150A2" w:rsidRPr="00CA0443" w:rsidRDefault="00A43BFA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Su licencijos išdavimu susijusius </w:t>
      </w:r>
      <w:r w:rsidRPr="00A43BFA">
        <w:rPr>
          <w:rFonts w:ascii="Times New Roman" w:hAnsi="Times New Roman"/>
          <w:b/>
          <w:sz w:val="24"/>
          <w:szCs w:val="24"/>
          <w:lang w:val="lt-LT"/>
        </w:rPr>
        <w:t>pranešimus</w:t>
      </w:r>
      <w:r w:rsidR="00152CE4" w:rsidRPr="00CA0443">
        <w:rPr>
          <w:rFonts w:ascii="Times New Roman" w:hAnsi="Times New Roman"/>
          <w:sz w:val="24"/>
          <w:szCs w:val="24"/>
          <w:lang w:val="lt-LT"/>
        </w:rPr>
        <w:t xml:space="preserve"> norėčiau gauti</w:t>
      </w:r>
      <w:r w:rsidR="005222D1">
        <w:rPr>
          <w:rFonts w:ascii="Times New Roman" w:hAnsi="Times New Roman"/>
          <w:sz w:val="24"/>
          <w:szCs w:val="24"/>
          <w:lang w:val="lt-LT"/>
        </w:rPr>
        <w:t xml:space="preserve"> (pažymėti)</w:t>
      </w:r>
      <w:r w:rsidR="00152CE4" w:rsidRPr="00CA0443">
        <w:rPr>
          <w:rFonts w:ascii="Times New Roman" w:hAnsi="Times New Roman"/>
          <w:sz w:val="24"/>
          <w:szCs w:val="24"/>
          <w:lang w:val="lt-LT"/>
        </w:rPr>
        <w:t>:</w:t>
      </w:r>
    </w:p>
    <w:p w14:paraId="4B178735" w14:textId="77777777" w:rsidR="00A30991" w:rsidRPr="00142E83" w:rsidRDefault="00A30991" w:rsidP="00A30991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142E83">
        <w:rPr>
          <w:rFonts w:ascii="Times New Roman" w:hAnsi="Times New Roman"/>
          <w:sz w:val="24"/>
          <w:szCs w:val="24"/>
          <w:u w:val="single"/>
          <w:lang w:val="lt-LT"/>
        </w:rPr>
        <w:t xml:space="preserve">□ </w:t>
      </w:r>
      <w:r>
        <w:rPr>
          <w:rFonts w:ascii="Times New Roman" w:hAnsi="Times New Roman"/>
          <w:sz w:val="24"/>
          <w:szCs w:val="24"/>
          <w:u w:val="single"/>
          <w:lang w:val="lt-LT"/>
        </w:rPr>
        <w:t>el. priemonėmis</w:t>
      </w:r>
      <w:r w:rsidR="00056370">
        <w:rPr>
          <w:rFonts w:ascii="Times New Roman" w:hAnsi="Times New Roman"/>
          <w:sz w:val="24"/>
          <w:szCs w:val="24"/>
          <w:u w:val="single"/>
          <w:lang w:val="lt-LT"/>
        </w:rPr>
        <w:t>,</w:t>
      </w:r>
      <w:r>
        <w:rPr>
          <w:rFonts w:ascii="Times New Roman" w:hAnsi="Times New Roman"/>
          <w:sz w:val="24"/>
          <w:szCs w:val="24"/>
          <w:u w:val="single"/>
          <w:lang w:val="lt-LT"/>
        </w:rPr>
        <w:t xml:space="preserve"> </w:t>
      </w:r>
      <w:r w:rsidRPr="00713C43">
        <w:rPr>
          <w:rFonts w:ascii="Times New Roman" w:hAnsi="Times New Roman"/>
          <w:sz w:val="24"/>
          <w:szCs w:val="24"/>
          <w:u w:val="single"/>
          <w:lang w:val="lt-LT"/>
        </w:rPr>
        <w:t xml:space="preserve"> </w:t>
      </w:r>
      <w:r w:rsidRPr="00142E83">
        <w:rPr>
          <w:rFonts w:ascii="Times New Roman" w:hAnsi="Times New Roman"/>
          <w:sz w:val="24"/>
          <w:szCs w:val="24"/>
          <w:u w:val="single"/>
          <w:lang w:val="lt-LT"/>
        </w:rPr>
        <w:t xml:space="preserve">□ </w:t>
      </w:r>
      <w:r>
        <w:rPr>
          <w:rFonts w:ascii="Times New Roman" w:hAnsi="Times New Roman"/>
          <w:sz w:val="24"/>
          <w:szCs w:val="24"/>
          <w:u w:val="single"/>
          <w:lang w:val="lt-LT"/>
        </w:rPr>
        <w:t>tiesiogiai institucijoje</w:t>
      </w:r>
    </w:p>
    <w:p w14:paraId="60AAD604" w14:textId="77777777" w:rsidR="00152CE4" w:rsidRPr="00CA0443" w:rsidRDefault="00152CE4" w:rsidP="00152CE4">
      <w:pPr>
        <w:pStyle w:val="Pagrindinistekstas"/>
        <w:rPr>
          <w:szCs w:val="24"/>
        </w:rPr>
      </w:pPr>
    </w:p>
    <w:p w14:paraId="14E14886" w14:textId="77777777" w:rsidR="00073275" w:rsidRDefault="00181F9C" w:rsidP="00073275">
      <w:pPr>
        <w:ind w:firstLine="720"/>
        <w:rPr>
          <w:rFonts w:ascii="Times New Roman" w:hAnsi="Times New Roman"/>
          <w:sz w:val="24"/>
          <w:szCs w:val="24"/>
          <w:lang w:val="lt-LT"/>
        </w:rPr>
      </w:pPr>
      <w:r w:rsidRPr="00CA0443">
        <w:rPr>
          <w:rFonts w:ascii="Times New Roman" w:hAnsi="Times New Roman"/>
          <w:sz w:val="24"/>
          <w:szCs w:val="24"/>
          <w:lang w:val="lt-LT"/>
        </w:rPr>
        <w:t>Įmonė atitinka iš Lietuvos Respublikos tabako</w:t>
      </w:r>
      <w:r w:rsidR="00CA0443" w:rsidRPr="00CA0443">
        <w:rPr>
          <w:rFonts w:ascii="Times New Roman" w:hAnsi="Times New Roman"/>
          <w:sz w:val="24"/>
          <w:szCs w:val="24"/>
          <w:lang w:val="lt-LT"/>
        </w:rPr>
        <w:t xml:space="preserve"> kontrolės įstatymo 11 straipsnio 2 dalies 1–7 ir 10</w:t>
      </w:r>
      <w:r w:rsidR="00056370">
        <w:rPr>
          <w:rFonts w:ascii="Times New Roman" w:hAnsi="Times New Roman"/>
          <w:sz w:val="24"/>
          <w:szCs w:val="24"/>
          <w:lang w:val="lt-LT"/>
        </w:rPr>
        <w:t> </w:t>
      </w:r>
      <w:r w:rsidR="00CA0443" w:rsidRPr="00CA0443">
        <w:rPr>
          <w:rFonts w:ascii="Times New Roman" w:hAnsi="Times New Roman"/>
          <w:sz w:val="24"/>
          <w:szCs w:val="24"/>
          <w:lang w:val="lt-LT"/>
        </w:rPr>
        <w:t xml:space="preserve">punktuose nustatytų reikalavimų ir yra įvykdžiusi Lietuvos </w:t>
      </w:r>
      <w:r w:rsidR="00096304">
        <w:rPr>
          <w:rFonts w:ascii="Times New Roman" w:hAnsi="Times New Roman"/>
          <w:sz w:val="24"/>
          <w:szCs w:val="24"/>
          <w:lang w:val="lt-LT"/>
        </w:rPr>
        <w:t>R</w:t>
      </w:r>
      <w:r w:rsidR="00CA0443" w:rsidRPr="00CA0443">
        <w:rPr>
          <w:rFonts w:ascii="Times New Roman" w:hAnsi="Times New Roman"/>
          <w:sz w:val="24"/>
          <w:szCs w:val="24"/>
          <w:lang w:val="lt-LT"/>
        </w:rPr>
        <w:t>espublikos rinkliavų įstatyme nustatytus reikalavimus.</w:t>
      </w:r>
      <w:r w:rsidR="00CA0443">
        <w:rPr>
          <w:rFonts w:ascii="Times New Roman" w:hAnsi="Times New Roman"/>
          <w:sz w:val="24"/>
          <w:szCs w:val="24"/>
          <w:lang w:val="lt-LT"/>
        </w:rPr>
        <w:t xml:space="preserve"> Valstybės rinkliava sumokėta</w:t>
      </w:r>
    </w:p>
    <w:p w14:paraId="21A7F3D4" w14:textId="77777777" w:rsidR="00073275" w:rsidRPr="00073275" w:rsidRDefault="00073275" w:rsidP="00073275">
      <w:pPr>
        <w:ind w:left="3600"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–––––––––––––––––––––––</w:t>
      </w:r>
    </w:p>
    <w:p w14:paraId="4341D9DE" w14:textId="77777777" w:rsidR="00A60E74" w:rsidRPr="00CA0443" w:rsidRDefault="00BA2A4A" w:rsidP="00073275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 w:rsidR="00073275">
        <w:rPr>
          <w:rFonts w:ascii="Times New Roman" w:hAnsi="Times New Roman"/>
          <w:sz w:val="24"/>
          <w:szCs w:val="24"/>
          <w:lang w:val="lt-LT"/>
        </w:rPr>
        <w:tab/>
        <w:t>(įmokos data)</w:t>
      </w:r>
    </w:p>
    <w:p w14:paraId="504FE8EC" w14:textId="77777777" w:rsidR="00FA21E9" w:rsidRDefault="00073275" w:rsidP="000357FD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  <w:t>Užtikrinu, kad prekybos vieta, kurioje ketinama verstis maž</w:t>
      </w:r>
      <w:r w:rsidR="00A756C4">
        <w:rPr>
          <w:rFonts w:ascii="Times New Roman" w:hAnsi="Times New Roman"/>
          <w:sz w:val="24"/>
          <w:szCs w:val="24"/>
          <w:lang w:val="lt-LT"/>
        </w:rPr>
        <w:t>menine prekyba tabako gaminiais ir prekybos būdas pasirinkti nepažeidžiant Lietuvos Respublikos tabako kontrolės įstatymo 15 straipsnyje nustatytų draudimų ir ribojimų.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24A78652" w14:textId="77777777" w:rsidR="00073275" w:rsidRDefault="00073275" w:rsidP="000357FD">
      <w:pPr>
        <w:rPr>
          <w:rFonts w:ascii="Times New Roman" w:hAnsi="Times New Roman"/>
          <w:sz w:val="24"/>
          <w:szCs w:val="24"/>
          <w:lang w:val="lt-LT"/>
        </w:rPr>
      </w:pPr>
    </w:p>
    <w:p w14:paraId="49D8B06F" w14:textId="77777777" w:rsidR="00A30991" w:rsidRPr="00056370" w:rsidRDefault="00A30991" w:rsidP="00A30991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056370">
        <w:rPr>
          <w:rFonts w:ascii="Times New Roman" w:hAnsi="Times New Roman"/>
          <w:sz w:val="24"/>
          <w:szCs w:val="24"/>
          <w:lang w:val="lt-LT"/>
        </w:rPr>
        <w:t>PRIDEDAMA:</w:t>
      </w:r>
    </w:p>
    <w:p w14:paraId="18F57874" w14:textId="77777777" w:rsidR="00A30991" w:rsidRDefault="00A30991" w:rsidP="00A30991">
      <w:pPr>
        <w:jc w:val="both"/>
        <w:rPr>
          <w:rFonts w:ascii="Times New Roman" w:hAnsi="Times New Roman"/>
          <w:color w:val="212529"/>
          <w:sz w:val="24"/>
          <w:szCs w:val="24"/>
        </w:rPr>
      </w:pPr>
      <w:r>
        <w:rPr>
          <w:rFonts w:ascii="Times New Roman" w:hAnsi="Times New Roman"/>
          <w:color w:val="212529"/>
          <w:sz w:val="24"/>
          <w:szCs w:val="24"/>
        </w:rPr>
        <w:t xml:space="preserve">1. </w:t>
      </w:r>
      <w:r w:rsidRPr="00D174A0">
        <w:rPr>
          <w:rFonts w:ascii="Times New Roman" w:hAnsi="Times New Roman"/>
          <w:color w:val="212529"/>
          <w:sz w:val="24"/>
          <w:szCs w:val="24"/>
        </w:rPr>
        <w:t>Asmens tapatybę patvirtinan</w:t>
      </w:r>
      <w:r w:rsidR="00D6444E">
        <w:rPr>
          <w:rFonts w:ascii="Times New Roman" w:hAnsi="Times New Roman"/>
          <w:color w:val="212529"/>
          <w:sz w:val="24"/>
          <w:szCs w:val="24"/>
        </w:rPr>
        <w:t>čio</w:t>
      </w:r>
      <w:r w:rsidRPr="00D174A0">
        <w:rPr>
          <w:rFonts w:ascii="Times New Roman" w:hAnsi="Times New Roman"/>
          <w:color w:val="212529"/>
          <w:sz w:val="24"/>
          <w:szCs w:val="24"/>
        </w:rPr>
        <w:t xml:space="preserve"> dokument</w:t>
      </w:r>
      <w:r w:rsidR="00D6444E">
        <w:rPr>
          <w:rFonts w:ascii="Times New Roman" w:hAnsi="Times New Roman"/>
          <w:color w:val="212529"/>
          <w:sz w:val="24"/>
          <w:szCs w:val="24"/>
        </w:rPr>
        <w:t>o kopija.</w:t>
      </w:r>
      <w:r w:rsidRPr="00D174A0">
        <w:rPr>
          <w:rFonts w:ascii="Times New Roman" w:hAnsi="Times New Roman"/>
          <w:color w:val="212529"/>
          <w:sz w:val="24"/>
          <w:szCs w:val="24"/>
        </w:rPr>
        <w:t xml:space="preserve"> </w:t>
      </w:r>
    </w:p>
    <w:p w14:paraId="1C1AC3B9" w14:textId="77777777" w:rsidR="00A30991" w:rsidRPr="00A30991" w:rsidRDefault="00A30991" w:rsidP="00A30991">
      <w:pPr>
        <w:jc w:val="both"/>
        <w:rPr>
          <w:rFonts w:ascii="Times New Roman" w:hAnsi="Times New Roman"/>
          <w:color w:val="212529"/>
          <w:sz w:val="24"/>
          <w:szCs w:val="24"/>
        </w:rPr>
      </w:pPr>
      <w:r>
        <w:rPr>
          <w:rFonts w:ascii="Times New Roman" w:hAnsi="Times New Roman"/>
          <w:color w:val="212529"/>
          <w:sz w:val="24"/>
          <w:szCs w:val="24"/>
        </w:rPr>
        <w:t>2</w:t>
      </w:r>
      <w:r w:rsidRPr="00D174A0">
        <w:rPr>
          <w:rFonts w:ascii="Times New Roman" w:hAnsi="Times New Roman"/>
          <w:color w:val="212529"/>
          <w:sz w:val="24"/>
          <w:szCs w:val="24"/>
        </w:rPr>
        <w:t>.</w:t>
      </w:r>
      <w:r w:rsidR="00EB18A3">
        <w:rPr>
          <w:rFonts w:ascii="Times New Roman" w:hAnsi="Times New Roman"/>
          <w:color w:val="212529"/>
          <w:sz w:val="24"/>
          <w:szCs w:val="24"/>
        </w:rPr>
        <w:t xml:space="preserve"> </w:t>
      </w:r>
      <w:r w:rsidRPr="00D174A0">
        <w:rPr>
          <w:rFonts w:ascii="Times New Roman" w:hAnsi="Times New Roman"/>
          <w:color w:val="212529"/>
          <w:sz w:val="24"/>
          <w:szCs w:val="24"/>
        </w:rPr>
        <w:t>Įgaliojimas, jeigu prašymą ir dokumentus pasirašo ir pateikia įgaliotas asmuo</w:t>
      </w:r>
      <w:r>
        <w:rPr>
          <w:rFonts w:ascii="Times New Roman" w:hAnsi="Times New Roman"/>
          <w:color w:val="212529"/>
          <w:sz w:val="24"/>
          <w:szCs w:val="24"/>
        </w:rPr>
        <w:t>.</w:t>
      </w:r>
    </w:p>
    <w:p w14:paraId="49D351EB" w14:textId="77777777" w:rsidR="00A30991" w:rsidRPr="00B21BAB" w:rsidRDefault="00B21BAB" w:rsidP="00A30991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</w:t>
      </w:r>
      <w:r w:rsidRPr="00B21BAB">
        <w:rPr>
          <w:rFonts w:ascii="Times New Roman" w:hAnsi="Times New Roman"/>
          <w:color w:val="333333"/>
          <w:sz w:val="24"/>
          <w:szCs w:val="24"/>
        </w:rPr>
        <w:t>TKĮ 11 straipsnio 10 dalyje nurodytą dokumentą ir jo vertimą į lietuvių kalbą (pateikiama, jeigu pranešimą pateikia kitoje Europos ekonominės erdvės susitarimo dalyvėje įsisteigusi įmonė).</w:t>
      </w:r>
    </w:p>
    <w:p w14:paraId="4AFA89AC" w14:textId="77777777" w:rsidR="00B21BAB" w:rsidRPr="00B21BAB" w:rsidRDefault="00B21BAB" w:rsidP="00A30991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8807B82" w14:textId="77777777" w:rsidR="00A30991" w:rsidRPr="00142E83" w:rsidRDefault="00A30991" w:rsidP="00A30991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Įmonės vadovas ar įgaliotas asmuo </w:t>
      </w:r>
      <w:r w:rsidR="00056370">
        <w:rPr>
          <w:rFonts w:ascii="Times New Roman" w:hAnsi="Times New Roman"/>
          <w:sz w:val="24"/>
          <w:szCs w:val="24"/>
          <w:lang w:val="lt-LT"/>
        </w:rPr>
        <w:tab/>
      </w:r>
      <w:r w:rsidR="00056370">
        <w:rPr>
          <w:rFonts w:ascii="Times New Roman" w:hAnsi="Times New Roman"/>
          <w:sz w:val="24"/>
          <w:szCs w:val="24"/>
          <w:lang w:val="lt-LT"/>
        </w:rPr>
        <w:tab/>
      </w:r>
      <w:r w:rsidR="00056370"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>(</w:t>
      </w:r>
      <w:r w:rsidR="00056370" w:rsidRPr="00142E83">
        <w:rPr>
          <w:rFonts w:ascii="Times New Roman" w:hAnsi="Times New Roman"/>
          <w:sz w:val="24"/>
          <w:szCs w:val="24"/>
          <w:lang w:val="lt-LT"/>
        </w:rPr>
        <w:t>parašas</w:t>
      </w:r>
      <w:r w:rsidR="00056370">
        <w:rPr>
          <w:rFonts w:ascii="Times New Roman" w:hAnsi="Times New Roman"/>
          <w:sz w:val="24"/>
          <w:szCs w:val="24"/>
          <w:lang w:val="lt-LT"/>
        </w:rPr>
        <w:t>)</w:t>
      </w:r>
      <w:r w:rsidR="00056370" w:rsidRPr="00142E8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56370">
        <w:rPr>
          <w:rFonts w:ascii="Times New Roman" w:hAnsi="Times New Roman"/>
          <w:sz w:val="24"/>
          <w:szCs w:val="24"/>
          <w:lang w:val="lt-LT"/>
        </w:rPr>
        <w:tab/>
      </w:r>
      <w:r w:rsidR="00056370">
        <w:rPr>
          <w:rFonts w:ascii="Times New Roman" w:hAnsi="Times New Roman"/>
          <w:sz w:val="24"/>
          <w:szCs w:val="24"/>
          <w:lang w:val="lt-LT"/>
        </w:rPr>
        <w:tab/>
      </w:r>
      <w:r w:rsidR="00056370">
        <w:rPr>
          <w:rFonts w:ascii="Times New Roman" w:hAnsi="Times New Roman"/>
          <w:sz w:val="24"/>
          <w:szCs w:val="24"/>
          <w:lang w:val="lt-LT"/>
        </w:rPr>
        <w:tab/>
        <w:t>(</w:t>
      </w:r>
      <w:r w:rsidRPr="00142E83">
        <w:rPr>
          <w:rFonts w:ascii="Times New Roman" w:hAnsi="Times New Roman"/>
          <w:sz w:val="24"/>
          <w:szCs w:val="24"/>
          <w:lang w:val="lt-LT"/>
        </w:rPr>
        <w:t>vardas, pavardė)</w:t>
      </w:r>
    </w:p>
    <w:p w14:paraId="440ECC8B" w14:textId="77777777" w:rsidR="00A30991" w:rsidRPr="00056370" w:rsidRDefault="00056370" w:rsidP="00056370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056370">
        <w:rPr>
          <w:rFonts w:ascii="Times New Roman" w:hAnsi="Times New Roman"/>
          <w:sz w:val="22"/>
          <w:szCs w:val="22"/>
          <w:lang w:val="lt-LT"/>
        </w:rPr>
        <w:tab/>
      </w:r>
      <w:r w:rsidRPr="00056370">
        <w:rPr>
          <w:rFonts w:ascii="Times New Roman" w:hAnsi="Times New Roman"/>
          <w:sz w:val="22"/>
          <w:szCs w:val="22"/>
          <w:lang w:val="lt-LT"/>
        </w:rPr>
        <w:tab/>
      </w:r>
      <w:r>
        <w:rPr>
          <w:rFonts w:ascii="Times New Roman" w:hAnsi="Times New Roman"/>
          <w:sz w:val="22"/>
          <w:szCs w:val="22"/>
          <w:lang w:val="lt-LT"/>
        </w:rPr>
        <w:tab/>
      </w:r>
      <w:r>
        <w:rPr>
          <w:rFonts w:ascii="Times New Roman" w:hAnsi="Times New Roman"/>
          <w:sz w:val="22"/>
          <w:szCs w:val="22"/>
          <w:lang w:val="lt-LT"/>
        </w:rPr>
        <w:tab/>
      </w:r>
      <w:r>
        <w:rPr>
          <w:rFonts w:ascii="Times New Roman" w:hAnsi="Times New Roman"/>
          <w:sz w:val="22"/>
          <w:szCs w:val="22"/>
          <w:lang w:val="lt-LT"/>
        </w:rPr>
        <w:tab/>
      </w:r>
      <w:r>
        <w:rPr>
          <w:rFonts w:ascii="Times New Roman" w:hAnsi="Times New Roman"/>
          <w:sz w:val="22"/>
          <w:szCs w:val="22"/>
          <w:lang w:val="lt-LT"/>
        </w:rPr>
        <w:tab/>
        <w:t xml:space="preserve">A. </w:t>
      </w:r>
      <w:r w:rsidR="00DE0769" w:rsidRPr="00056370">
        <w:rPr>
          <w:rFonts w:ascii="Times New Roman" w:hAnsi="Times New Roman"/>
          <w:sz w:val="22"/>
          <w:szCs w:val="22"/>
          <w:lang w:val="lt-LT"/>
        </w:rPr>
        <w:t>V.</w:t>
      </w:r>
    </w:p>
    <w:p w14:paraId="06C9D1AF" w14:textId="77777777" w:rsidR="00564AC6" w:rsidRDefault="00A30991" w:rsidP="00A30991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Prašymą priėmė </w:t>
      </w:r>
      <w:r w:rsidRPr="00D174A0">
        <w:rPr>
          <w:rFonts w:ascii="Times New Roman" w:hAnsi="Times New Roman"/>
          <w:sz w:val="24"/>
          <w:szCs w:val="24"/>
          <w:lang w:val="lt-LT"/>
        </w:rPr>
        <w:t>(vardas, pavardė, parašas)</w:t>
      </w:r>
    </w:p>
    <w:p w14:paraId="077DCA3E" w14:textId="77777777" w:rsidR="00B26492" w:rsidRDefault="00B26492" w:rsidP="00B26492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–––––––––––––––––––––––––––––––––––––––––––</w:t>
      </w:r>
    </w:p>
    <w:sectPr w:rsidR="00B26492" w:rsidSect="00917B49">
      <w:footnotePr>
        <w:pos w:val="sectEnd"/>
      </w:footnotePr>
      <w:endnotePr>
        <w:numFmt w:val="decimal"/>
        <w:numStart w:val="0"/>
      </w:endnotePr>
      <w:pgSz w:w="11907" w:h="16840" w:code="9"/>
      <w:pgMar w:top="397" w:right="567" w:bottom="397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EC2"/>
    <w:multiLevelType w:val="hybridMultilevel"/>
    <w:tmpl w:val="33268A44"/>
    <w:lvl w:ilvl="0" w:tplc="B7441A0A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400" w:hanging="360"/>
      </w:pPr>
    </w:lvl>
    <w:lvl w:ilvl="2" w:tplc="0427001B" w:tentative="1">
      <w:start w:val="1"/>
      <w:numFmt w:val="lowerRoman"/>
      <w:lvlText w:val="%3."/>
      <w:lvlJc w:val="right"/>
      <w:pPr>
        <w:ind w:left="6120" w:hanging="180"/>
      </w:pPr>
    </w:lvl>
    <w:lvl w:ilvl="3" w:tplc="0427000F" w:tentative="1">
      <w:start w:val="1"/>
      <w:numFmt w:val="decimal"/>
      <w:lvlText w:val="%4."/>
      <w:lvlJc w:val="left"/>
      <w:pPr>
        <w:ind w:left="6840" w:hanging="360"/>
      </w:pPr>
    </w:lvl>
    <w:lvl w:ilvl="4" w:tplc="04270019" w:tentative="1">
      <w:start w:val="1"/>
      <w:numFmt w:val="lowerLetter"/>
      <w:lvlText w:val="%5."/>
      <w:lvlJc w:val="left"/>
      <w:pPr>
        <w:ind w:left="7560" w:hanging="360"/>
      </w:pPr>
    </w:lvl>
    <w:lvl w:ilvl="5" w:tplc="0427001B" w:tentative="1">
      <w:start w:val="1"/>
      <w:numFmt w:val="lowerRoman"/>
      <w:lvlText w:val="%6."/>
      <w:lvlJc w:val="right"/>
      <w:pPr>
        <w:ind w:left="8280" w:hanging="180"/>
      </w:pPr>
    </w:lvl>
    <w:lvl w:ilvl="6" w:tplc="0427000F" w:tentative="1">
      <w:start w:val="1"/>
      <w:numFmt w:val="decimal"/>
      <w:lvlText w:val="%7."/>
      <w:lvlJc w:val="left"/>
      <w:pPr>
        <w:ind w:left="9000" w:hanging="360"/>
      </w:pPr>
    </w:lvl>
    <w:lvl w:ilvl="7" w:tplc="04270019" w:tentative="1">
      <w:start w:val="1"/>
      <w:numFmt w:val="lowerLetter"/>
      <w:lvlText w:val="%8."/>
      <w:lvlJc w:val="left"/>
      <w:pPr>
        <w:ind w:left="9720" w:hanging="360"/>
      </w:pPr>
    </w:lvl>
    <w:lvl w:ilvl="8" w:tplc="0427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752F584C"/>
    <w:multiLevelType w:val="hybridMultilevel"/>
    <w:tmpl w:val="A4D642B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1B"/>
    <w:rsid w:val="000357FD"/>
    <w:rsid w:val="00042DCD"/>
    <w:rsid w:val="00056370"/>
    <w:rsid w:val="00060B57"/>
    <w:rsid w:val="00073275"/>
    <w:rsid w:val="00096304"/>
    <w:rsid w:val="000E78DC"/>
    <w:rsid w:val="001242F9"/>
    <w:rsid w:val="0013466A"/>
    <w:rsid w:val="00152CE4"/>
    <w:rsid w:val="00155BFC"/>
    <w:rsid w:val="00177E33"/>
    <w:rsid w:val="00181F9C"/>
    <w:rsid w:val="0019021B"/>
    <w:rsid w:val="001E4F09"/>
    <w:rsid w:val="00207312"/>
    <w:rsid w:val="002150A2"/>
    <w:rsid w:val="002249BB"/>
    <w:rsid w:val="00243E9B"/>
    <w:rsid w:val="002724DD"/>
    <w:rsid w:val="002754D1"/>
    <w:rsid w:val="0028535B"/>
    <w:rsid w:val="00287721"/>
    <w:rsid w:val="002B2F9D"/>
    <w:rsid w:val="002B5D5A"/>
    <w:rsid w:val="002D0975"/>
    <w:rsid w:val="002F5DBF"/>
    <w:rsid w:val="002F5EA5"/>
    <w:rsid w:val="00321316"/>
    <w:rsid w:val="00351586"/>
    <w:rsid w:val="00361144"/>
    <w:rsid w:val="00390E1C"/>
    <w:rsid w:val="003C2ADF"/>
    <w:rsid w:val="003D4196"/>
    <w:rsid w:val="003E0025"/>
    <w:rsid w:val="00404306"/>
    <w:rsid w:val="004065E4"/>
    <w:rsid w:val="004147C5"/>
    <w:rsid w:val="0048398D"/>
    <w:rsid w:val="004A1F44"/>
    <w:rsid w:val="004A339B"/>
    <w:rsid w:val="004B0960"/>
    <w:rsid w:val="004C45B6"/>
    <w:rsid w:val="004E31C2"/>
    <w:rsid w:val="005222D1"/>
    <w:rsid w:val="0054174C"/>
    <w:rsid w:val="00562705"/>
    <w:rsid w:val="00564AC6"/>
    <w:rsid w:val="005A6CCE"/>
    <w:rsid w:val="005D07CD"/>
    <w:rsid w:val="005D4471"/>
    <w:rsid w:val="005D738D"/>
    <w:rsid w:val="00604C52"/>
    <w:rsid w:val="006269E2"/>
    <w:rsid w:val="00647AAB"/>
    <w:rsid w:val="00695D6F"/>
    <w:rsid w:val="00697E2A"/>
    <w:rsid w:val="006A4A85"/>
    <w:rsid w:val="006D3BFC"/>
    <w:rsid w:val="006F2129"/>
    <w:rsid w:val="00704B2F"/>
    <w:rsid w:val="007176A8"/>
    <w:rsid w:val="007202C5"/>
    <w:rsid w:val="0077166C"/>
    <w:rsid w:val="0078325F"/>
    <w:rsid w:val="007B7B09"/>
    <w:rsid w:val="007C0CCE"/>
    <w:rsid w:val="007D7398"/>
    <w:rsid w:val="007E1211"/>
    <w:rsid w:val="007E50D9"/>
    <w:rsid w:val="007F19E2"/>
    <w:rsid w:val="008075C8"/>
    <w:rsid w:val="00814CCE"/>
    <w:rsid w:val="008333BC"/>
    <w:rsid w:val="008A0F6B"/>
    <w:rsid w:val="008A2418"/>
    <w:rsid w:val="008C0B39"/>
    <w:rsid w:val="008D06BE"/>
    <w:rsid w:val="008F0192"/>
    <w:rsid w:val="00917B49"/>
    <w:rsid w:val="00923604"/>
    <w:rsid w:val="009468C2"/>
    <w:rsid w:val="009561A7"/>
    <w:rsid w:val="00986CCB"/>
    <w:rsid w:val="00A30991"/>
    <w:rsid w:val="00A4230B"/>
    <w:rsid w:val="00A439D8"/>
    <w:rsid w:val="00A43BFA"/>
    <w:rsid w:val="00A453BE"/>
    <w:rsid w:val="00A60E74"/>
    <w:rsid w:val="00A756C4"/>
    <w:rsid w:val="00A91416"/>
    <w:rsid w:val="00AA754C"/>
    <w:rsid w:val="00AE0840"/>
    <w:rsid w:val="00B04D7C"/>
    <w:rsid w:val="00B21BAB"/>
    <w:rsid w:val="00B26492"/>
    <w:rsid w:val="00B26AD9"/>
    <w:rsid w:val="00B33F87"/>
    <w:rsid w:val="00B34860"/>
    <w:rsid w:val="00B74AD6"/>
    <w:rsid w:val="00B81C57"/>
    <w:rsid w:val="00B94D2B"/>
    <w:rsid w:val="00B95109"/>
    <w:rsid w:val="00BA2A4A"/>
    <w:rsid w:val="00BC6A96"/>
    <w:rsid w:val="00BE0CD3"/>
    <w:rsid w:val="00BE344B"/>
    <w:rsid w:val="00BE58FC"/>
    <w:rsid w:val="00BF425E"/>
    <w:rsid w:val="00C00EDD"/>
    <w:rsid w:val="00C02901"/>
    <w:rsid w:val="00C2416C"/>
    <w:rsid w:val="00C26A53"/>
    <w:rsid w:val="00C604C4"/>
    <w:rsid w:val="00CA0443"/>
    <w:rsid w:val="00CC5658"/>
    <w:rsid w:val="00CF74D2"/>
    <w:rsid w:val="00D24A0A"/>
    <w:rsid w:val="00D455A8"/>
    <w:rsid w:val="00D6444E"/>
    <w:rsid w:val="00D66BE5"/>
    <w:rsid w:val="00DC0E86"/>
    <w:rsid w:val="00DE0769"/>
    <w:rsid w:val="00E025E1"/>
    <w:rsid w:val="00E662CB"/>
    <w:rsid w:val="00E8608A"/>
    <w:rsid w:val="00EA253C"/>
    <w:rsid w:val="00EB18A3"/>
    <w:rsid w:val="00EC016E"/>
    <w:rsid w:val="00F02C67"/>
    <w:rsid w:val="00F21BDE"/>
    <w:rsid w:val="00F4012A"/>
    <w:rsid w:val="00F62552"/>
    <w:rsid w:val="00F97CF2"/>
    <w:rsid w:val="00FA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A1327"/>
  <w15:docId w15:val="{511461EC-AA34-42C9-A5D3-917436A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rFonts w:ascii="Times New Roman" w:hAnsi="Times New Roman"/>
      <w:b/>
      <w:sz w:val="28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rFonts w:ascii="Times New Roman" w:hAnsi="Times New Roman"/>
      <w:sz w:val="32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b/>
      <w:sz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rFonts w:ascii="Times New Roman" w:hAnsi="Times New Roman"/>
      <w:sz w:val="24"/>
      <w:lang w:val="lt-LT"/>
    </w:rPr>
  </w:style>
  <w:style w:type="paragraph" w:styleId="Pagrindiniotekstotrauka">
    <w:name w:val="Body Text Indent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  <w:lang w:val="en-AU"/>
    </w:rPr>
  </w:style>
  <w:style w:type="paragraph" w:styleId="Debesliotekstas">
    <w:name w:val="Balloon Text"/>
    <w:basedOn w:val="prastasis"/>
    <w:semiHidden/>
    <w:rsid w:val="00A439D8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8A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56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FORMOS\Pra&#353;ymai\PrTab\Pr&#353;tab3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70AA-CA01-406C-98F0-361CC9FC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Prštab3</Template>
  <TotalTime>0</TotalTime>
  <Pages>1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...............................................................</vt:lpstr>
    </vt:vector>
  </TitlesOfParts>
  <Company>Kauno r. savivaldybė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...............................................................</dc:title>
  <dc:creator>Lidija</dc:creator>
  <cp:lastModifiedBy>Rasa Čižauskienė</cp:lastModifiedBy>
  <cp:revision>4</cp:revision>
  <cp:lastPrinted>2013-07-05T11:12:00Z</cp:lastPrinted>
  <dcterms:created xsi:type="dcterms:W3CDTF">2023-06-28T11:49:00Z</dcterms:created>
  <dcterms:modified xsi:type="dcterms:W3CDTF">2023-06-28T12:43:00Z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c887f976-f045-42d8-90b8-250668b61aa6</vt:lpwstr>
  </property>
</Properties>
</file>