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3A7CDF4A" w:rsidR="00A20EF3" w:rsidRDefault="00090219" w:rsidP="00FE67F4">
      <w:pPr>
        <w:pStyle w:val="Pavadinimas"/>
        <w:rPr>
          <w:szCs w:val="28"/>
        </w:rPr>
      </w:pPr>
      <w:r>
        <w:rPr>
          <w:szCs w:val="28"/>
        </w:rPr>
        <w:t>3</w:t>
      </w:r>
      <w:r w:rsidR="00A20EF3" w:rsidRPr="008B4F36">
        <w:rPr>
          <w:szCs w:val="28"/>
        </w:rPr>
        <w:t xml:space="preserve"> POSĖDIS</w:t>
      </w:r>
    </w:p>
    <w:p w14:paraId="4E5AFAFF" w14:textId="09BADD5D" w:rsidR="0037743B" w:rsidRDefault="0037743B" w:rsidP="00FE67F4">
      <w:pPr>
        <w:pStyle w:val="Pavadinimas"/>
        <w:rPr>
          <w:szCs w:val="28"/>
        </w:rPr>
      </w:pPr>
    </w:p>
    <w:p w14:paraId="0BC7AF35" w14:textId="77777777" w:rsidR="004A4939" w:rsidRPr="004A4939" w:rsidRDefault="004A4939" w:rsidP="004A4939">
      <w:pPr>
        <w:keepNext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Hlk95457550"/>
      <w:r w:rsidRPr="004A4939">
        <w:rPr>
          <w:rFonts w:ascii="Times New Roman" w:hAnsi="Times New Roman"/>
          <w:b/>
          <w:sz w:val="24"/>
          <w:szCs w:val="24"/>
        </w:rPr>
        <w:t>SPRENDIMAS</w:t>
      </w:r>
    </w:p>
    <w:p w14:paraId="06992DEB" w14:textId="77777777" w:rsidR="004A4939" w:rsidRPr="004A4939" w:rsidRDefault="004A4939" w:rsidP="004A4939">
      <w:pPr>
        <w:tabs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  <w:r w:rsidRPr="004A4939">
        <w:rPr>
          <w:rFonts w:ascii="Times New Roman" w:hAnsi="Times New Roman"/>
          <w:b/>
          <w:sz w:val="24"/>
          <w:szCs w:val="24"/>
        </w:rPr>
        <w:t>DĖL KAUNO RAJONO SAVIVALDYBĖS TARYBOS 2021 M. LAPKRIČIO 25 D. SPRENDIMO NR. TS-422 „DĖL KAUNO RAJONO SAVIVALDYBĖS ŽELDYNŲ IR ŽELDINIŲ APSAUGOS, PRIEŽIŪROS IR TVARKYMO KOMISIJOS SUDARYMO IR JOS NUOSTATŲ PATVIRTINIMO“ PAKEITIMO</w:t>
      </w:r>
    </w:p>
    <w:bookmarkEnd w:id="0"/>
    <w:p w14:paraId="3D83438C" w14:textId="77777777" w:rsidR="004A4939" w:rsidRPr="004A4939" w:rsidRDefault="004A4939" w:rsidP="004A4939">
      <w:pPr>
        <w:rPr>
          <w:rFonts w:ascii="Times New Roman" w:hAnsi="Times New Roman"/>
          <w:sz w:val="24"/>
          <w:szCs w:val="24"/>
        </w:rPr>
      </w:pPr>
    </w:p>
    <w:p w14:paraId="6FC32E05" w14:textId="0F5EF94B" w:rsidR="004A4939" w:rsidRPr="004A4939" w:rsidRDefault="004A4939" w:rsidP="004A4939">
      <w:pPr>
        <w:tabs>
          <w:tab w:val="left" w:pos="1296"/>
          <w:tab w:val="center" w:pos="4153"/>
          <w:tab w:val="right" w:pos="8306"/>
        </w:tabs>
        <w:jc w:val="center"/>
        <w:rPr>
          <w:rFonts w:ascii="Times New Roman" w:hAnsi="Times New Roman"/>
          <w:sz w:val="24"/>
          <w:szCs w:val="24"/>
        </w:rPr>
      </w:pPr>
      <w:r w:rsidRPr="004A4939">
        <w:rPr>
          <w:rFonts w:ascii="Times New Roman" w:hAnsi="Times New Roman"/>
          <w:sz w:val="24"/>
          <w:szCs w:val="24"/>
        </w:rPr>
        <w:t>2023 m. gegužės 25 d. Nr. TS-</w:t>
      </w:r>
      <w:r w:rsidR="0084229E">
        <w:rPr>
          <w:rFonts w:ascii="Times New Roman" w:hAnsi="Times New Roman"/>
          <w:sz w:val="24"/>
          <w:szCs w:val="24"/>
        </w:rPr>
        <w:t>218</w:t>
      </w:r>
    </w:p>
    <w:p w14:paraId="2DC95FB1" w14:textId="77777777" w:rsidR="004A4939" w:rsidRPr="004A4939" w:rsidRDefault="004A4939" w:rsidP="004A4939">
      <w:pPr>
        <w:tabs>
          <w:tab w:val="left" w:pos="1296"/>
          <w:tab w:val="center" w:pos="4153"/>
          <w:tab w:val="right" w:pos="8306"/>
        </w:tabs>
        <w:jc w:val="center"/>
        <w:rPr>
          <w:rFonts w:ascii="Times New Roman" w:hAnsi="Times New Roman"/>
          <w:sz w:val="24"/>
          <w:szCs w:val="24"/>
        </w:rPr>
      </w:pPr>
      <w:r w:rsidRPr="004A4939">
        <w:rPr>
          <w:rFonts w:ascii="Times New Roman" w:hAnsi="Times New Roman"/>
          <w:sz w:val="24"/>
          <w:szCs w:val="24"/>
        </w:rPr>
        <w:t>Kaunas</w:t>
      </w:r>
    </w:p>
    <w:p w14:paraId="2168D61B" w14:textId="77777777" w:rsidR="004A4939" w:rsidRPr="004A4939" w:rsidRDefault="004A4939" w:rsidP="004A4939">
      <w:pPr>
        <w:tabs>
          <w:tab w:val="left" w:pos="1296"/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DEA8441" w14:textId="77777777" w:rsidR="004A4939" w:rsidRPr="004A4939" w:rsidRDefault="004A4939" w:rsidP="004A4939">
      <w:pPr>
        <w:tabs>
          <w:tab w:val="left" w:pos="1296"/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8E07F2A" w14:textId="397FEE89" w:rsidR="004A4939" w:rsidRPr="004A4939" w:rsidRDefault="004A4939" w:rsidP="004A493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4939">
        <w:rPr>
          <w:rFonts w:ascii="Times New Roman" w:hAnsi="Times New Roman"/>
          <w:sz w:val="24"/>
          <w:szCs w:val="24"/>
        </w:rPr>
        <w:t xml:space="preserve">Vadovaudamasi Lietuvos Respublikos vietos savivaldos įstatymo 15 straipsnio </w:t>
      </w:r>
      <w:r w:rsidR="0084229E">
        <w:rPr>
          <w:rFonts w:ascii="Times New Roman" w:hAnsi="Times New Roman"/>
          <w:sz w:val="24"/>
          <w:szCs w:val="24"/>
        </w:rPr>
        <w:br/>
      </w:r>
      <w:r w:rsidRPr="004A4939">
        <w:rPr>
          <w:rFonts w:ascii="Times New Roman" w:hAnsi="Times New Roman"/>
          <w:sz w:val="24"/>
          <w:szCs w:val="24"/>
        </w:rPr>
        <w:t xml:space="preserve">2 dalies 4 punktu, Kauno rajono savivaldybės taryba n u s p r e n d ž i a: </w:t>
      </w:r>
    </w:p>
    <w:p w14:paraId="177B4806" w14:textId="7BEECC71" w:rsidR="004A4939" w:rsidRPr="004A4939" w:rsidRDefault="004A4939" w:rsidP="004A4939">
      <w:pPr>
        <w:tabs>
          <w:tab w:val="left" w:pos="709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4939">
        <w:rPr>
          <w:rFonts w:ascii="Times New Roman" w:hAnsi="Times New Roman"/>
          <w:sz w:val="24"/>
          <w:szCs w:val="24"/>
        </w:rPr>
        <w:t xml:space="preserve">Pakeisti Kauno rajono savivaldybės tarybos 2021 m. lapkričio 25 d. sprendimo </w:t>
      </w:r>
      <w:r w:rsidRPr="004A4939">
        <w:rPr>
          <w:rFonts w:ascii="Times New Roman" w:hAnsi="Times New Roman"/>
          <w:sz w:val="24"/>
          <w:szCs w:val="24"/>
        </w:rPr>
        <w:br/>
        <w:t xml:space="preserve">Nr. TS-422 „Dėl Kauno rajono savivaldybės želdynų ir želdinių apsaugos, priežiūros </w:t>
      </w:r>
      <w:r w:rsidR="0084229E">
        <w:rPr>
          <w:rFonts w:ascii="Times New Roman" w:hAnsi="Times New Roman"/>
          <w:sz w:val="24"/>
          <w:szCs w:val="24"/>
        </w:rPr>
        <w:br/>
      </w:r>
      <w:r w:rsidRPr="004A4939">
        <w:rPr>
          <w:rFonts w:ascii="Times New Roman" w:hAnsi="Times New Roman"/>
          <w:sz w:val="24"/>
          <w:szCs w:val="24"/>
        </w:rPr>
        <w:t>ir tvarkymo komisijos sudarymo ir jos nuostatų patvirtinimo“ 1 punktą ir jį išdėstyti taip:</w:t>
      </w:r>
    </w:p>
    <w:p w14:paraId="6F86D8E1" w14:textId="77777777" w:rsidR="004A4939" w:rsidRPr="004A4939" w:rsidRDefault="004A4939" w:rsidP="004A4939">
      <w:pPr>
        <w:tabs>
          <w:tab w:val="left" w:pos="851"/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4939">
        <w:rPr>
          <w:rFonts w:ascii="Times New Roman" w:hAnsi="Times New Roman"/>
          <w:sz w:val="24"/>
          <w:szCs w:val="24"/>
        </w:rPr>
        <w:t xml:space="preserve">,,1. Sudaryti Kauno rajono savivaldybės </w:t>
      </w:r>
      <w:r w:rsidRPr="004A4939">
        <w:rPr>
          <w:rFonts w:ascii="Times New Roman" w:hAnsi="Times New Roman"/>
          <w:bCs/>
          <w:sz w:val="24"/>
          <w:szCs w:val="24"/>
        </w:rPr>
        <w:t>želdynų ir želdinių apsaugos, priežiūros ir tvarkymo</w:t>
      </w:r>
      <w:r w:rsidRPr="004A4939">
        <w:rPr>
          <w:rFonts w:ascii="Times New Roman" w:hAnsi="Times New Roman"/>
          <w:sz w:val="24"/>
          <w:szCs w:val="24"/>
        </w:rPr>
        <w:t xml:space="preserve"> komisiją:</w:t>
      </w:r>
    </w:p>
    <w:p w14:paraId="233B339D" w14:textId="77777777" w:rsidR="004A4939" w:rsidRPr="004A4939" w:rsidRDefault="004A4939" w:rsidP="004A493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4939">
        <w:rPr>
          <w:rFonts w:ascii="Times New Roman" w:hAnsi="Times New Roman"/>
          <w:sz w:val="24"/>
          <w:szCs w:val="24"/>
        </w:rPr>
        <w:t xml:space="preserve">Pirmininkas – Jonas Mykolaitis, Kauno rajono savivaldybės Tarybos narys. </w:t>
      </w:r>
    </w:p>
    <w:p w14:paraId="3137DBE3" w14:textId="77777777" w:rsidR="004A4939" w:rsidRPr="004A4939" w:rsidRDefault="004A4939" w:rsidP="004A493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pt-BR"/>
        </w:rPr>
      </w:pPr>
      <w:r w:rsidRPr="004A4939">
        <w:rPr>
          <w:rFonts w:ascii="Times New Roman" w:hAnsi="Times New Roman"/>
          <w:sz w:val="24"/>
          <w:szCs w:val="24"/>
          <w:lang w:val="pt-BR"/>
        </w:rPr>
        <w:t>Nariai:</w:t>
      </w:r>
    </w:p>
    <w:p w14:paraId="46FB62BD" w14:textId="77777777" w:rsidR="004A4939" w:rsidRPr="004A4939" w:rsidRDefault="004A4939" w:rsidP="004A493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pt-BR"/>
        </w:rPr>
      </w:pPr>
      <w:r w:rsidRPr="004A4939">
        <w:rPr>
          <w:rFonts w:ascii="Times New Roman" w:hAnsi="Times New Roman"/>
          <w:sz w:val="24"/>
          <w:szCs w:val="24"/>
          <w:lang w:val="pt-BR"/>
        </w:rPr>
        <w:t>Irena Bertašiūtė, Urbanistikos skyriaus vedėjo pavaduotoja;</w:t>
      </w:r>
    </w:p>
    <w:p w14:paraId="3507CD3E" w14:textId="77777777" w:rsidR="004A4939" w:rsidRPr="004A4939" w:rsidRDefault="004A4939" w:rsidP="004A493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pt-BR"/>
        </w:rPr>
      </w:pPr>
      <w:r w:rsidRPr="004A4939">
        <w:rPr>
          <w:rFonts w:ascii="Times New Roman" w:hAnsi="Times New Roman"/>
          <w:sz w:val="24"/>
          <w:szCs w:val="24"/>
          <w:lang w:val="pt-BR"/>
        </w:rPr>
        <w:t>Marius Čelka, Aplinkos skyriaus vedėjo pavaduotojas;</w:t>
      </w:r>
    </w:p>
    <w:p w14:paraId="0759A289" w14:textId="77777777" w:rsidR="004A4939" w:rsidRPr="004A4939" w:rsidRDefault="004A4939" w:rsidP="004A493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pt-BR"/>
        </w:rPr>
      </w:pPr>
      <w:r w:rsidRPr="004A4939">
        <w:rPr>
          <w:rFonts w:ascii="Times New Roman" w:hAnsi="Times New Roman"/>
          <w:sz w:val="24"/>
          <w:szCs w:val="24"/>
          <w:lang w:val="pt-BR"/>
        </w:rPr>
        <w:t>Gabrielė Lisajevičiūtė, Aplinkos skyriaus vyriausioji specialistė;</w:t>
      </w:r>
    </w:p>
    <w:p w14:paraId="14BD2189" w14:textId="77777777" w:rsidR="004A4939" w:rsidRPr="004A4939" w:rsidRDefault="004A4939" w:rsidP="004A493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pt-BR"/>
        </w:rPr>
      </w:pPr>
      <w:r w:rsidRPr="004A4939">
        <w:rPr>
          <w:rFonts w:ascii="Times New Roman" w:hAnsi="Times New Roman"/>
          <w:sz w:val="24"/>
          <w:szCs w:val="24"/>
          <w:lang w:val="pt-BR"/>
        </w:rPr>
        <w:t>Arvydas Rutkauskas, Rokų seniūnijos bendruomenės centro ,,Sėmenėlė“ valdybos narys, Lietuvos dendrologų draugijos pirmininkas;</w:t>
      </w:r>
    </w:p>
    <w:p w14:paraId="36BC4E5A" w14:textId="77777777" w:rsidR="004A4939" w:rsidRPr="004A4939" w:rsidRDefault="004A4939" w:rsidP="004A493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pt-BR"/>
        </w:rPr>
      </w:pPr>
      <w:r w:rsidRPr="004A4939">
        <w:rPr>
          <w:rFonts w:ascii="Times New Roman" w:hAnsi="Times New Roman"/>
          <w:sz w:val="24"/>
          <w:szCs w:val="24"/>
          <w:lang w:val="pt-BR"/>
        </w:rPr>
        <w:t>Lina Straigytė, Lietuvos dendrologų draugijos valdybos narė;</w:t>
      </w:r>
    </w:p>
    <w:p w14:paraId="71169468" w14:textId="77777777" w:rsidR="004A4939" w:rsidRPr="004A4939" w:rsidRDefault="004A4939" w:rsidP="004A493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pt-BR"/>
        </w:rPr>
      </w:pPr>
      <w:r w:rsidRPr="004A4939">
        <w:rPr>
          <w:rFonts w:ascii="Times New Roman" w:hAnsi="Times New Roman"/>
          <w:sz w:val="24"/>
          <w:szCs w:val="24"/>
          <w:lang w:val="pt-BR"/>
        </w:rPr>
        <w:t>Gintaras Petras Vasilavičius, Kelių ir transporto skyriaus vedėjo pavaduotojas.“</w:t>
      </w:r>
    </w:p>
    <w:p w14:paraId="0A483F17" w14:textId="77777777" w:rsidR="004A4939" w:rsidRPr="004A4939" w:rsidRDefault="004A4939" w:rsidP="004A493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0A8F8A6" w14:textId="77777777" w:rsidR="004A4939" w:rsidRPr="004A4939" w:rsidRDefault="004A4939" w:rsidP="004A493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D57C0FC" w14:textId="64E4D302" w:rsidR="004A4939" w:rsidRPr="004A4939" w:rsidRDefault="004A4939" w:rsidP="004A493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A4939">
        <w:rPr>
          <w:rFonts w:ascii="Times New Roman" w:hAnsi="Times New Roman"/>
          <w:sz w:val="24"/>
          <w:szCs w:val="24"/>
        </w:rPr>
        <w:t>Savivaldybės meras</w:t>
      </w:r>
      <w:r w:rsidR="0084229E">
        <w:rPr>
          <w:rFonts w:ascii="Times New Roman" w:hAnsi="Times New Roman"/>
          <w:sz w:val="24"/>
          <w:szCs w:val="24"/>
        </w:rPr>
        <w:t xml:space="preserve"> </w:t>
      </w:r>
      <w:r w:rsidR="0084229E">
        <w:rPr>
          <w:rFonts w:ascii="Times New Roman" w:hAnsi="Times New Roman"/>
          <w:sz w:val="24"/>
          <w:szCs w:val="24"/>
        </w:rPr>
        <w:tab/>
      </w:r>
      <w:r w:rsidR="0084229E">
        <w:rPr>
          <w:rFonts w:ascii="Times New Roman" w:hAnsi="Times New Roman"/>
          <w:sz w:val="24"/>
          <w:szCs w:val="24"/>
        </w:rPr>
        <w:tab/>
      </w:r>
      <w:r w:rsidR="0084229E">
        <w:rPr>
          <w:rFonts w:ascii="Times New Roman" w:hAnsi="Times New Roman"/>
          <w:sz w:val="24"/>
          <w:szCs w:val="24"/>
        </w:rPr>
        <w:tab/>
      </w:r>
      <w:r w:rsidR="0084229E">
        <w:rPr>
          <w:rFonts w:ascii="Times New Roman" w:hAnsi="Times New Roman"/>
          <w:sz w:val="24"/>
          <w:szCs w:val="24"/>
        </w:rPr>
        <w:tab/>
      </w:r>
      <w:r w:rsidR="0084229E">
        <w:rPr>
          <w:rFonts w:ascii="Times New Roman" w:hAnsi="Times New Roman"/>
          <w:sz w:val="24"/>
          <w:szCs w:val="24"/>
        </w:rPr>
        <w:tab/>
      </w:r>
      <w:r w:rsidR="0084229E">
        <w:rPr>
          <w:rFonts w:ascii="Times New Roman" w:hAnsi="Times New Roman"/>
          <w:sz w:val="24"/>
          <w:szCs w:val="24"/>
        </w:rPr>
        <w:tab/>
      </w:r>
      <w:r w:rsidR="0084229E">
        <w:rPr>
          <w:rFonts w:ascii="Times New Roman" w:hAnsi="Times New Roman"/>
          <w:sz w:val="24"/>
          <w:szCs w:val="24"/>
        </w:rPr>
        <w:tab/>
      </w:r>
      <w:r w:rsidR="0084229E">
        <w:rPr>
          <w:rFonts w:ascii="Times New Roman" w:hAnsi="Times New Roman"/>
          <w:sz w:val="24"/>
          <w:szCs w:val="24"/>
        </w:rPr>
        <w:tab/>
        <w:t>Valerijus Makūnas</w:t>
      </w:r>
    </w:p>
    <w:p w14:paraId="6A9364BA" w14:textId="77777777" w:rsidR="004A4939" w:rsidRPr="004A4939" w:rsidRDefault="004A4939" w:rsidP="004A493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38C23F7" w14:textId="77777777" w:rsidR="004A4939" w:rsidRPr="004A4939" w:rsidRDefault="004A4939" w:rsidP="004A493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0CAE4C4" w14:textId="77777777" w:rsidR="007B75C6" w:rsidRDefault="007B75C6" w:rsidP="00FE67F4">
      <w:pPr>
        <w:pStyle w:val="Pavadinimas"/>
        <w:rPr>
          <w:szCs w:val="28"/>
        </w:rPr>
      </w:pPr>
    </w:p>
    <w:sectPr w:rsidR="007B75C6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4F6F9" w14:textId="77777777" w:rsidR="007579EC" w:rsidRDefault="007579EC">
      <w:r>
        <w:separator/>
      </w:r>
    </w:p>
  </w:endnote>
  <w:endnote w:type="continuationSeparator" w:id="0">
    <w:p w14:paraId="3644C6C8" w14:textId="77777777" w:rsidR="007579EC" w:rsidRDefault="0075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F13E7" w14:textId="77777777" w:rsidR="007579EC" w:rsidRDefault="007579EC">
      <w:r>
        <w:separator/>
      </w:r>
    </w:p>
  </w:footnote>
  <w:footnote w:type="continuationSeparator" w:id="0">
    <w:p w14:paraId="1A6BFEC5" w14:textId="77777777" w:rsidR="007579EC" w:rsidRDefault="00757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1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8"/>
  </w:num>
  <w:num w:numId="3" w16cid:durableId="1174538025">
    <w:abstractNumId w:val="3"/>
  </w:num>
  <w:num w:numId="4" w16cid:durableId="1829444034">
    <w:abstractNumId w:val="9"/>
  </w:num>
  <w:num w:numId="5" w16cid:durableId="201986056">
    <w:abstractNumId w:val="5"/>
  </w:num>
  <w:num w:numId="6" w16cid:durableId="11845156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7"/>
  </w:num>
  <w:num w:numId="13" w16cid:durableId="1833179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506620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0219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5CCF"/>
    <w:rsid w:val="000A7231"/>
    <w:rsid w:val="000B0664"/>
    <w:rsid w:val="000B1121"/>
    <w:rsid w:val="000B2A12"/>
    <w:rsid w:val="000B35A5"/>
    <w:rsid w:val="000B3799"/>
    <w:rsid w:val="000B5CFA"/>
    <w:rsid w:val="000B77C6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5BE8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4939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0DB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579EC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B75C6"/>
    <w:rsid w:val="007C04FF"/>
    <w:rsid w:val="007C1F33"/>
    <w:rsid w:val="007C2E2D"/>
    <w:rsid w:val="007C4781"/>
    <w:rsid w:val="007C5CF6"/>
    <w:rsid w:val="007C7F75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229E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103C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603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448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312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4E54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5D38"/>
    <w:rsid w:val="00D37F86"/>
    <w:rsid w:val="00D4065B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460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077B3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2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4</cp:revision>
  <cp:lastPrinted>2020-02-28T08:12:00Z</cp:lastPrinted>
  <dcterms:created xsi:type="dcterms:W3CDTF">2023-05-22T07:00:00Z</dcterms:created>
  <dcterms:modified xsi:type="dcterms:W3CDTF">2023-05-22T07:01:00Z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