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4E1FA" w14:textId="09ADF323" w:rsidR="00131046" w:rsidRDefault="00131046" w:rsidP="00EC1C8E">
      <w:pPr>
        <w:pStyle w:val="Pavadinimas"/>
        <w:jc w:val="left"/>
        <w:rPr>
          <w:szCs w:val="28"/>
        </w:rPr>
      </w:pPr>
    </w:p>
    <w:p w14:paraId="09143C78" w14:textId="296B74F4" w:rsidR="009A0AAF" w:rsidRPr="009A0AAF" w:rsidRDefault="005B5723" w:rsidP="009A0AAF">
      <w:pPr>
        <w:ind w:left="4260"/>
        <w:rPr>
          <w:rFonts w:ascii="Times New Roman" w:hAnsi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GB"/>
        </w:rPr>
        <w:t>K</w:t>
      </w:r>
      <w:r w:rsidR="009A0AAF" w:rsidRPr="009A0AAF">
        <w:rPr>
          <w:rFonts w:ascii="Times New Roman" w:hAnsi="Times New Roman"/>
          <w:sz w:val="24"/>
          <w:szCs w:val="24"/>
          <w:lang w:eastAsia="en-GB"/>
        </w:rPr>
        <w:t>auno rajono savivaldybės sutikimų steigti lošimų organizavimo vietą ar tęsti lošimų organizavimo veiklą lošimų organizavimo vietoje išdavimo tvarkos apraš</w:t>
      </w:r>
      <w:r w:rsidR="009A0AAF">
        <w:rPr>
          <w:rFonts w:ascii="Times New Roman" w:hAnsi="Times New Roman"/>
          <w:sz w:val="24"/>
          <w:szCs w:val="24"/>
          <w:lang w:eastAsia="en-GB"/>
        </w:rPr>
        <w:t>o</w:t>
      </w:r>
      <w:r w:rsidR="009A0AAF" w:rsidRPr="009A0AAF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084DCF56" w14:textId="77777777" w:rsidR="005B5723" w:rsidRPr="006A2ECA" w:rsidRDefault="005B5723" w:rsidP="005B5723">
      <w:pPr>
        <w:ind w:left="4260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priedas</w:t>
      </w:r>
      <w:r w:rsidRPr="006A2ECA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</w:p>
    <w:p w14:paraId="355E7344" w14:textId="77777777" w:rsidR="009A0AAF" w:rsidRDefault="009A0AAF" w:rsidP="006A2ECA">
      <w:pPr>
        <w:ind w:left="4260"/>
        <w:rPr>
          <w:rFonts w:ascii="Times New Roman" w:hAnsi="Times New Roman"/>
          <w:bCs/>
          <w:sz w:val="24"/>
          <w:szCs w:val="24"/>
          <w:lang w:eastAsia="en-GB"/>
        </w:rPr>
      </w:pPr>
    </w:p>
    <w:p w14:paraId="4DD1EA3E" w14:textId="77777777" w:rsidR="009A0AAF" w:rsidRDefault="009A0AAF" w:rsidP="006A2ECA">
      <w:pPr>
        <w:ind w:left="4260"/>
        <w:rPr>
          <w:rFonts w:ascii="Times New Roman" w:hAnsi="Times New Roman"/>
          <w:bCs/>
          <w:sz w:val="24"/>
          <w:szCs w:val="24"/>
          <w:lang w:eastAsia="en-GB"/>
        </w:rPr>
      </w:pPr>
    </w:p>
    <w:p w14:paraId="0207FE61" w14:textId="77777777" w:rsidR="006A2ECA" w:rsidRPr="00131046" w:rsidRDefault="006A2ECA" w:rsidP="006A2ECA">
      <w:pPr>
        <w:ind w:right="282" w:firstLine="851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7B68737" w14:textId="77777777" w:rsidR="006A2ECA" w:rsidRPr="00131046" w:rsidRDefault="006A2ECA" w:rsidP="006A2ECA">
      <w:pPr>
        <w:spacing w:line="360" w:lineRule="auto"/>
        <w:ind w:right="284" w:firstLine="851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A689800" w14:textId="77777777" w:rsidR="00131046" w:rsidRPr="00DA3A60" w:rsidRDefault="00131046" w:rsidP="0013104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</w:t>
      </w:r>
    </w:p>
    <w:p w14:paraId="499C2F23" w14:textId="77777777" w:rsidR="00131046" w:rsidRPr="00DA3A60" w:rsidRDefault="00131046" w:rsidP="0013104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(buveinės pavadinimas, kodas, adresas, el. paštas, telefono numeris)</w:t>
      </w:r>
    </w:p>
    <w:p w14:paraId="07C92437" w14:textId="77777777" w:rsidR="00131046" w:rsidRPr="00DA3A60" w:rsidRDefault="00131046" w:rsidP="0013104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_____________________________________________________________________</w:t>
      </w:r>
    </w:p>
    <w:p w14:paraId="4A7F04EE" w14:textId="77777777" w:rsidR="00131046" w:rsidRPr="00DA3A60" w:rsidRDefault="00131046" w:rsidP="0013104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ED0C16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1F55180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Kauno rajono savivaldybės administracijos</w:t>
      </w:r>
    </w:p>
    <w:p w14:paraId="6B448D77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Ekonomikos skyriui</w:t>
      </w:r>
    </w:p>
    <w:p w14:paraId="3FF3F2B6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 </w:t>
      </w:r>
    </w:p>
    <w:p w14:paraId="0CB2F9ED" w14:textId="77777777" w:rsidR="00131046" w:rsidRPr="00DA3A60" w:rsidRDefault="00131046" w:rsidP="0013104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PRAŠYMAS</w:t>
      </w:r>
    </w:p>
    <w:p w14:paraId="492AA95A" w14:textId="77777777" w:rsidR="00131046" w:rsidRPr="00DA3A60" w:rsidRDefault="00131046" w:rsidP="0013104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IŠDUOTI (PRATĘSTI) SUTIKIMĄ STEIGTI LOŠIMŲ ORGANIZAVIMO VIETĄ</w:t>
      </w:r>
    </w:p>
    <w:p w14:paraId="04AFBAA4" w14:textId="77777777" w:rsidR="00131046" w:rsidRPr="00DA3A60" w:rsidRDefault="00131046" w:rsidP="00131046">
      <w:pPr>
        <w:shd w:val="clear" w:color="auto" w:fill="FFFFFF"/>
        <w:tabs>
          <w:tab w:val="left" w:pos="6990"/>
        </w:tabs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ab/>
      </w:r>
    </w:p>
    <w:p w14:paraId="6497C9FE" w14:textId="77777777" w:rsidR="00131046" w:rsidRPr="00DA3A60" w:rsidRDefault="00131046" w:rsidP="0013104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20__ m. ________ __ d.</w:t>
      </w:r>
    </w:p>
    <w:p w14:paraId="2E2CF9C1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 </w:t>
      </w:r>
    </w:p>
    <w:p w14:paraId="0E762AD9" w14:textId="77777777" w:rsidR="00131046" w:rsidRPr="00DA3A60" w:rsidRDefault="00131046" w:rsidP="00131046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Prašau išduoti (pratęsti) sutikimą steigti (tęsti veiklą) lošimų organizavimo vietą (-oje).</w:t>
      </w:r>
    </w:p>
    <w:p w14:paraId="6656701E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DA3A60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reikiamą pabraukti</w:t>
      </w: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14:paraId="1D180BF6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E8FA6C5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   _____________________________________________________________________________ ,</w:t>
      </w:r>
    </w:p>
    <w:p w14:paraId="27FDBB92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C118803" w14:textId="77777777" w:rsidR="00131046" w:rsidRPr="00DA3A60" w:rsidRDefault="00131046" w:rsidP="00131046">
      <w:pPr>
        <w:shd w:val="clear" w:color="auto" w:fill="FFFFFF"/>
        <w:ind w:left="3888" w:firstLine="129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(lošimų organizavimo vietos adresas)</w:t>
      </w:r>
    </w:p>
    <w:p w14:paraId="579BA8DD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AA14F5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CF2B958" w14:textId="77777777" w:rsidR="00131046" w:rsidRPr="00DA3A60" w:rsidRDefault="00131046" w:rsidP="00131046">
      <w:pPr>
        <w:shd w:val="clear" w:color="auto" w:fill="FFFFFF"/>
        <w:ind w:left="3888" w:firstLine="129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(lošimų rūšys)</w:t>
      </w:r>
    </w:p>
    <w:p w14:paraId="66BD439A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D75499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0D52968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ab/>
        <w:t>(esami lošimų įrenginiai, jų skaičius)</w:t>
      </w:r>
    </w:p>
    <w:p w14:paraId="7CA23A9E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6AFB64E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DF1D8BA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214444A" w14:textId="77777777" w:rsidR="00131046" w:rsidRPr="00DA3A60" w:rsidRDefault="00131046" w:rsidP="00131046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Pranešimą norėčiau gauti el. paštu:</w:t>
      </w:r>
    </w:p>
    <w:p w14:paraId="6E8CBA39" w14:textId="77777777" w:rsidR="00131046" w:rsidRPr="00DA3A60" w:rsidRDefault="00131046" w:rsidP="0013104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––––––––––––––––––––––––––––––––––</w:t>
      </w:r>
    </w:p>
    <w:p w14:paraId="27D119C4" w14:textId="77777777" w:rsidR="00131046" w:rsidRPr="00DA3A60" w:rsidRDefault="00131046" w:rsidP="00131046">
      <w:pPr>
        <w:shd w:val="clear" w:color="auto" w:fill="FFFFFF"/>
        <w:ind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3A60">
        <w:rPr>
          <w:rFonts w:ascii="Times New Roman" w:hAnsi="Times New Roman"/>
          <w:color w:val="000000"/>
          <w:sz w:val="24"/>
          <w:szCs w:val="24"/>
          <w:lang w:eastAsia="en-GB"/>
        </w:rPr>
        <w:t>(elektroninio pašto adresas)</w:t>
      </w:r>
    </w:p>
    <w:p w14:paraId="1BD62DD3" w14:textId="77777777" w:rsidR="00131046" w:rsidRPr="00DA3A60" w:rsidRDefault="00131046" w:rsidP="00131046">
      <w:pPr>
        <w:tabs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2A8C548" w14:textId="77777777" w:rsidR="00131046" w:rsidRPr="00DA3A60" w:rsidRDefault="00131046" w:rsidP="00131046">
      <w:pPr>
        <w:tabs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FA51587" w14:textId="77777777" w:rsidR="00131046" w:rsidRPr="00DA3A60" w:rsidRDefault="00131046" w:rsidP="00131046">
      <w:pPr>
        <w:tabs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B37A2A1" w14:textId="77777777" w:rsidR="00131046" w:rsidRPr="00DA3A60" w:rsidRDefault="00131046" w:rsidP="00131046">
      <w:pPr>
        <w:tabs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066C903" w14:textId="77777777" w:rsidR="00131046" w:rsidRPr="00DA3A60" w:rsidRDefault="00131046" w:rsidP="00131046">
      <w:pPr>
        <w:tabs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23A5FB7" w14:textId="77777777" w:rsidR="00131046" w:rsidRPr="00DA3A60" w:rsidRDefault="00131046" w:rsidP="00131046">
      <w:pPr>
        <w:tabs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76D156" w14:textId="77777777" w:rsidR="00131046" w:rsidRPr="00DA3A60" w:rsidRDefault="00131046" w:rsidP="00131046">
      <w:pPr>
        <w:tabs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sectPr w:rsidR="00131046" w:rsidRPr="00DA3A60" w:rsidSect="00AB0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868B2" w14:textId="77777777" w:rsidR="000F368A" w:rsidRDefault="000F368A">
      <w:r>
        <w:separator/>
      </w:r>
    </w:p>
  </w:endnote>
  <w:endnote w:type="continuationSeparator" w:id="0">
    <w:p w14:paraId="245DAE50" w14:textId="77777777" w:rsidR="000F368A" w:rsidRDefault="000F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402ED" w14:textId="77777777" w:rsidR="00EC1C8E" w:rsidRDefault="00EC1C8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F05BF" w14:textId="77777777" w:rsidR="00EC1C8E" w:rsidRDefault="00EC1C8E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51217" w14:textId="77777777" w:rsidR="000F368A" w:rsidRDefault="000F368A">
      <w:r>
        <w:separator/>
      </w:r>
    </w:p>
  </w:footnote>
  <w:footnote w:type="continuationSeparator" w:id="0">
    <w:p w14:paraId="2CE9EDA7" w14:textId="77777777" w:rsidR="000F368A" w:rsidRDefault="000F3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3F5DFB">
      <w:rPr>
        <w:rStyle w:val="Puslapionumeris"/>
        <w:rFonts w:ascii="Times New Roman" w:hAnsi="Times New Roman"/>
        <w:noProof/>
        <w:sz w:val="24"/>
        <w:szCs w:val="24"/>
      </w:rPr>
      <w:t>5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993F1" w14:textId="77777777" w:rsidR="002D5B52" w:rsidRDefault="002D5B52" w:rsidP="00EC1C8E">
    <w:pPr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368A"/>
    <w:rsid w:val="000F491D"/>
    <w:rsid w:val="000F553E"/>
    <w:rsid w:val="000F644B"/>
    <w:rsid w:val="000F7C3D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1046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4FE5"/>
    <w:rsid w:val="00305065"/>
    <w:rsid w:val="00305BF2"/>
    <w:rsid w:val="0030644C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776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5DFB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23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62D8"/>
    <w:rsid w:val="006205D5"/>
    <w:rsid w:val="00621A37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6FDA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2ECA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07A7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CF8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0AAF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45FEE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6A99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2D73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15A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5B1F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3A60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57CE9"/>
    <w:rsid w:val="00E57FA3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1C8E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397F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622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1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Rasa Čižauskienė</cp:lastModifiedBy>
  <cp:revision>6</cp:revision>
  <cp:lastPrinted>2020-02-28T08:12:00Z</cp:lastPrinted>
  <dcterms:created xsi:type="dcterms:W3CDTF">2022-07-05T05:20:00Z</dcterms:created>
  <dcterms:modified xsi:type="dcterms:W3CDTF">2022-07-13T11:52:00Z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