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30A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77777777" w:rsidR="005D6F39" w:rsidRPr="00E36391" w:rsidRDefault="00221A37" w:rsidP="005D6F39">
      <w:pPr>
        <w:jc w:val="center"/>
        <w:rPr>
          <w:rFonts w:ascii="Times New Roman" w:hAnsi="Times New Roman"/>
          <w:b/>
          <w:sz w:val="28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5D6F39" w:rsidRPr="00E36391">
        <w:rPr>
          <w:rFonts w:ascii="Times New Roman" w:hAnsi="Times New Roman"/>
          <w:b/>
          <w:sz w:val="24"/>
          <w:szCs w:val="24"/>
          <w:lang w:val="lt-LT"/>
        </w:rPr>
        <w:t xml:space="preserve">TERITORIJŲ PLANAVIMO </w:t>
      </w:r>
      <w:r w:rsidRPr="00E36391">
        <w:rPr>
          <w:rFonts w:ascii="Times New Roman" w:hAnsi="Times New Roman"/>
          <w:b/>
          <w:sz w:val="24"/>
          <w:szCs w:val="24"/>
          <w:lang w:val="lt-LT"/>
        </w:rPr>
        <w:t>PROCESO INICI</w:t>
      </w:r>
      <w:r w:rsidR="007B51FA" w:rsidRPr="00E36391">
        <w:rPr>
          <w:rFonts w:ascii="Times New Roman" w:hAnsi="Times New Roman"/>
          <w:b/>
          <w:sz w:val="24"/>
          <w:szCs w:val="24"/>
          <w:lang w:val="lt-LT"/>
        </w:rPr>
        <w:t>J</w:t>
      </w:r>
      <w:r w:rsidR="001E27BD" w:rsidRPr="00E36391">
        <w:rPr>
          <w:rFonts w:ascii="Times New Roman" w:hAnsi="Times New Roman"/>
          <w:b/>
          <w:sz w:val="24"/>
          <w:szCs w:val="24"/>
          <w:lang w:val="lt-LT"/>
        </w:rPr>
        <w:t>AVIMO</w:t>
      </w:r>
      <w:r w:rsidRPr="00E36391">
        <w:rPr>
          <w:rFonts w:ascii="Times New Roman" w:hAnsi="Times New Roman"/>
          <w:b/>
          <w:sz w:val="28"/>
          <w:lang w:val="lt-LT"/>
        </w:rPr>
        <w:t xml:space="preserve"> </w:t>
      </w:r>
    </w:p>
    <w:p w14:paraId="529D49AC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8"/>
          <w:lang w:val="lt-LT"/>
        </w:rPr>
      </w:pPr>
    </w:p>
    <w:p w14:paraId="77201A75" w14:textId="03BB518D" w:rsidR="005D6F39" w:rsidRPr="00E36391" w:rsidRDefault="00221A37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F16EDA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="005A78C6"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m.</w:t>
      </w:r>
      <w:r w:rsidR="00EF7269" w:rsidRPr="00E36391">
        <w:rPr>
          <w:rFonts w:ascii="Times New Roman" w:hAnsi="Times New Roman"/>
          <w:sz w:val="24"/>
          <w:lang w:val="lt-LT"/>
        </w:rPr>
        <w:t xml:space="preserve"> </w:t>
      </w:r>
      <w:r w:rsidR="00B86582">
        <w:rPr>
          <w:rFonts w:ascii="Times New Roman" w:hAnsi="Times New Roman"/>
          <w:sz w:val="24"/>
          <w:lang w:val="lt-LT"/>
        </w:rPr>
        <w:t>rugpjūčio</w:t>
      </w:r>
      <w:r w:rsidRPr="00E36391">
        <w:rPr>
          <w:rFonts w:ascii="Times New Roman" w:hAnsi="Times New Roman"/>
          <w:sz w:val="24"/>
          <w:lang w:val="lt-LT"/>
        </w:rPr>
        <w:t xml:space="preserve"> </w:t>
      </w:r>
      <w:r w:rsidR="00E26D22">
        <w:rPr>
          <w:rFonts w:ascii="Times New Roman" w:hAnsi="Times New Roman"/>
          <w:sz w:val="24"/>
          <w:lang w:val="lt-LT"/>
        </w:rPr>
        <w:t>27</w:t>
      </w:r>
      <w:r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d. Nr. ĮS-</w:t>
      </w:r>
      <w:r w:rsidR="00E26D22">
        <w:rPr>
          <w:rFonts w:ascii="Times New Roman" w:hAnsi="Times New Roman"/>
          <w:sz w:val="24"/>
          <w:lang w:val="lt-LT"/>
        </w:rPr>
        <w:t>2565</w:t>
      </w:r>
    </w:p>
    <w:p w14:paraId="25A3E594" w14:textId="77777777" w:rsidR="005D6F39" w:rsidRPr="00E36391" w:rsidRDefault="005D6F39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Kaunas</w:t>
      </w:r>
    </w:p>
    <w:p w14:paraId="1BAB27F9" w14:textId="77777777" w:rsidR="005D6F39" w:rsidRPr="00E36391" w:rsidRDefault="005D6F39" w:rsidP="005D6F39">
      <w:pPr>
        <w:spacing w:line="360" w:lineRule="auto"/>
        <w:ind w:right="-142" w:firstLine="426"/>
        <w:jc w:val="both"/>
        <w:rPr>
          <w:rFonts w:ascii="Times New Roman" w:hAnsi="Times New Roman"/>
          <w:sz w:val="24"/>
          <w:lang w:val="lt-LT"/>
        </w:rPr>
      </w:pPr>
    </w:p>
    <w:p w14:paraId="102940B2" w14:textId="0CD9A152" w:rsidR="00F34CED" w:rsidRPr="005C468D" w:rsidRDefault="007214F6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F77CC">
        <w:rPr>
          <w:rFonts w:ascii="Times New Roman" w:hAnsi="Times New Roman"/>
          <w:sz w:val="24"/>
          <w:szCs w:val="24"/>
          <w:lang w:val="lt-LT"/>
        </w:rPr>
        <w:t>Vadovaudamasi</w:t>
      </w:r>
      <w:r w:rsidR="00A467E2">
        <w:rPr>
          <w:rFonts w:ascii="Times New Roman" w:hAnsi="Times New Roman"/>
          <w:sz w:val="24"/>
          <w:szCs w:val="24"/>
          <w:lang w:val="lt-LT"/>
        </w:rPr>
        <w:t>s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vietos savivaldos įstatymo 29 straipsnio 8 dalies 2 punktu,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CF77CC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28 straipsnio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 xml:space="preserve">2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ir </w:t>
      </w:r>
      <w:r w:rsidR="00E71BC1">
        <w:rPr>
          <w:rFonts w:ascii="Times New Roman" w:hAnsi="Times New Roman"/>
          <w:sz w:val="24"/>
          <w:szCs w:val="24"/>
          <w:lang w:val="lt-LT"/>
        </w:rPr>
        <w:t>6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>dalimi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s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CF77CC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846A60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9 </w:t>
      </w:r>
      <w:r w:rsidR="00F355C3" w:rsidRPr="00CF77CC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CF77CC">
        <w:rPr>
          <w:rFonts w:ascii="Times New Roman" w:hAnsi="Times New Roman"/>
          <w:lang w:val="lt-LT"/>
        </w:rPr>
        <w:t xml:space="preserve"> </w:t>
      </w:r>
      <w:r w:rsidR="00A13F53" w:rsidRPr="00CF77CC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2017-11-16 sprendimu Nr. TS-411 „Dėl Kauno rajono savivaldybės </w:t>
      </w:r>
      <w:r w:rsidR="00927E4F" w:rsidRPr="0037149A">
        <w:rPr>
          <w:rFonts w:ascii="Times New Roman" w:hAnsi="Times New Roman"/>
          <w:spacing w:val="-6"/>
          <w:sz w:val="24"/>
          <w:szCs w:val="24"/>
          <w:lang w:val="lt-LT"/>
        </w:rPr>
        <w:t>teritorijos bendrojo plano 1-ojo pakeitimo koregavimo patvirtinimo“</w:t>
      </w:r>
      <w:r w:rsidR="0037149A" w:rsidRPr="0037149A">
        <w:rPr>
          <w:rFonts w:ascii="Times New Roman" w:hAnsi="Times New Roman"/>
          <w:spacing w:val="-6"/>
          <w:sz w:val="24"/>
          <w:szCs w:val="24"/>
          <w:lang w:val="lt-LT"/>
        </w:rPr>
        <w:t xml:space="preserve"> ir 2020-05-28 sprendimu Nr. TS-233</w:t>
      </w:r>
      <w:r w:rsidR="0037149A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 „Dėl Kauno rajono savivaldybės </w:t>
      </w:r>
      <w:r w:rsidR="0037149A" w:rsidRPr="00E41A0B">
        <w:rPr>
          <w:rFonts w:ascii="Times New Roman" w:hAnsi="Times New Roman"/>
          <w:sz w:val="24"/>
          <w:szCs w:val="24"/>
          <w:lang w:val="lt-LT"/>
        </w:rPr>
        <w:t>teritorijos bendrojo plano 1-ojo pakeitimo koregavimo patvirtinimo“</w:t>
      </w:r>
      <w:r w:rsidR="00927E4F" w:rsidRPr="00E41A0B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60479E">
        <w:rPr>
          <w:rFonts w:ascii="Times New Roman" w:hAnsi="Times New Roman"/>
          <w:sz w:val="24"/>
          <w:szCs w:val="24"/>
          <w:lang w:val="lt-LT"/>
        </w:rPr>
        <w:t>atsižvelgdama</w:t>
      </w:r>
      <w:r w:rsidR="00A467E2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60479E">
        <w:rPr>
          <w:rFonts w:ascii="Times New Roman" w:hAnsi="Times New Roman"/>
          <w:sz w:val="24"/>
          <w:szCs w:val="24"/>
          <w:lang w:val="lt-LT"/>
        </w:rPr>
        <w:t xml:space="preserve"> į</w:t>
      </w:r>
      <w:r w:rsidR="00D22314" w:rsidRPr="006047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6ECD" w:rsidRPr="0060479E">
        <w:rPr>
          <w:rFonts w:ascii="Times New Roman" w:hAnsi="Times New Roman"/>
          <w:sz w:val="24"/>
          <w:szCs w:val="24"/>
          <w:lang w:val="lt-LT"/>
        </w:rPr>
        <w:t>planavimo iniciator</w:t>
      </w:r>
      <w:r w:rsidR="00B86582">
        <w:rPr>
          <w:rFonts w:ascii="Times New Roman" w:hAnsi="Times New Roman"/>
          <w:sz w:val="24"/>
          <w:szCs w:val="24"/>
          <w:lang w:val="lt-LT"/>
        </w:rPr>
        <w:t>i</w:t>
      </w:r>
      <w:r w:rsidR="00A467E2">
        <w:rPr>
          <w:rFonts w:ascii="Times New Roman" w:hAnsi="Times New Roman"/>
          <w:sz w:val="24"/>
          <w:szCs w:val="24"/>
          <w:lang w:val="lt-LT"/>
        </w:rPr>
        <w:t>ų</w:t>
      </w:r>
      <w:r w:rsidR="00B8658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467E2">
        <w:rPr>
          <w:rFonts w:ascii="Times New Roman" w:hAnsi="Times New Roman"/>
          <w:sz w:val="24"/>
          <w:szCs w:val="24"/>
          <w:lang w:val="lt-LT"/>
        </w:rPr>
        <w:t>M</w:t>
      </w:r>
      <w:r w:rsidR="00E26D22">
        <w:rPr>
          <w:rFonts w:ascii="Times New Roman" w:hAnsi="Times New Roman"/>
          <w:sz w:val="24"/>
          <w:szCs w:val="24"/>
          <w:lang w:val="lt-LT"/>
        </w:rPr>
        <w:t>.</w:t>
      </w:r>
      <w:r w:rsidR="00A467E2">
        <w:rPr>
          <w:rFonts w:ascii="Times New Roman" w:hAnsi="Times New Roman"/>
          <w:sz w:val="24"/>
          <w:szCs w:val="24"/>
          <w:lang w:val="lt-LT"/>
        </w:rPr>
        <w:t xml:space="preserve"> B</w:t>
      </w:r>
      <w:r w:rsidR="00E26D22">
        <w:rPr>
          <w:rFonts w:ascii="Times New Roman" w:hAnsi="Times New Roman"/>
          <w:sz w:val="24"/>
          <w:szCs w:val="24"/>
          <w:lang w:val="lt-LT"/>
        </w:rPr>
        <w:t>.</w:t>
      </w:r>
      <w:r w:rsidR="00A467E2">
        <w:rPr>
          <w:rFonts w:ascii="Times New Roman" w:hAnsi="Times New Roman"/>
          <w:sz w:val="24"/>
          <w:szCs w:val="24"/>
          <w:lang w:val="lt-LT"/>
        </w:rPr>
        <w:t>, I</w:t>
      </w:r>
      <w:r w:rsidR="00E26D22">
        <w:rPr>
          <w:rFonts w:ascii="Times New Roman" w:hAnsi="Times New Roman"/>
          <w:sz w:val="24"/>
          <w:szCs w:val="24"/>
          <w:lang w:val="lt-LT"/>
        </w:rPr>
        <w:t>.</w:t>
      </w:r>
      <w:r w:rsidR="00A467E2">
        <w:rPr>
          <w:rFonts w:ascii="Times New Roman" w:hAnsi="Times New Roman"/>
          <w:sz w:val="24"/>
          <w:szCs w:val="24"/>
          <w:lang w:val="lt-LT"/>
        </w:rPr>
        <w:t xml:space="preserve"> G</w:t>
      </w:r>
      <w:r w:rsidR="00E26D22">
        <w:rPr>
          <w:rFonts w:ascii="Times New Roman" w:hAnsi="Times New Roman"/>
          <w:sz w:val="24"/>
          <w:szCs w:val="24"/>
          <w:lang w:val="lt-LT"/>
        </w:rPr>
        <w:t>.</w:t>
      </w:r>
      <w:r w:rsidR="00A467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34D6E" w:rsidRPr="005C468D">
        <w:rPr>
          <w:rFonts w:ascii="Times New Roman" w:hAnsi="Times New Roman"/>
          <w:sz w:val="24"/>
          <w:szCs w:val="24"/>
          <w:lang w:val="lt-LT"/>
        </w:rPr>
        <w:t>20</w:t>
      </w:r>
      <w:r w:rsidR="00E42FF7" w:rsidRPr="005C468D">
        <w:rPr>
          <w:rFonts w:ascii="Times New Roman" w:hAnsi="Times New Roman"/>
          <w:sz w:val="24"/>
          <w:szCs w:val="24"/>
          <w:lang w:val="lt-LT"/>
        </w:rPr>
        <w:t>2</w:t>
      </w:r>
      <w:r w:rsidR="001C39B3">
        <w:rPr>
          <w:rFonts w:ascii="Times New Roman" w:hAnsi="Times New Roman"/>
          <w:sz w:val="24"/>
          <w:szCs w:val="24"/>
          <w:lang w:val="lt-LT"/>
        </w:rPr>
        <w:t>1</w:t>
      </w:r>
      <w:r w:rsidR="00F34D6E" w:rsidRPr="005C468D">
        <w:rPr>
          <w:rFonts w:ascii="Times New Roman" w:hAnsi="Times New Roman"/>
          <w:sz w:val="24"/>
          <w:szCs w:val="24"/>
          <w:lang w:val="lt-LT"/>
        </w:rPr>
        <w:t>-</w:t>
      </w:r>
      <w:r w:rsidR="001C39B3">
        <w:rPr>
          <w:rFonts w:ascii="Times New Roman" w:hAnsi="Times New Roman"/>
          <w:sz w:val="24"/>
          <w:szCs w:val="24"/>
          <w:lang w:val="lt-LT"/>
        </w:rPr>
        <w:t>0</w:t>
      </w:r>
      <w:r w:rsidR="009D5B1C">
        <w:rPr>
          <w:rFonts w:ascii="Times New Roman" w:hAnsi="Times New Roman"/>
          <w:sz w:val="24"/>
          <w:szCs w:val="24"/>
          <w:lang w:val="lt-LT"/>
        </w:rPr>
        <w:t>8</w:t>
      </w:r>
      <w:r w:rsidR="00F34D6E" w:rsidRPr="005C468D">
        <w:rPr>
          <w:rFonts w:ascii="Times New Roman" w:hAnsi="Times New Roman"/>
          <w:sz w:val="24"/>
          <w:szCs w:val="24"/>
          <w:lang w:val="lt-LT"/>
        </w:rPr>
        <w:t>-</w:t>
      </w:r>
      <w:r w:rsidR="009D5B1C">
        <w:rPr>
          <w:rFonts w:ascii="Times New Roman" w:hAnsi="Times New Roman"/>
          <w:sz w:val="24"/>
          <w:szCs w:val="24"/>
          <w:lang w:val="lt-LT"/>
        </w:rPr>
        <w:t>12</w:t>
      </w:r>
      <w:r w:rsidR="00F34D6E" w:rsidRPr="005C46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5C468D">
        <w:rPr>
          <w:rFonts w:ascii="Times New Roman" w:hAnsi="Times New Roman"/>
          <w:color w:val="000000"/>
          <w:sz w:val="24"/>
          <w:szCs w:val="24"/>
          <w:lang w:val="lt-LT"/>
        </w:rPr>
        <w:t>p</w:t>
      </w:r>
      <w:r w:rsidR="003E5509" w:rsidRPr="005C468D">
        <w:rPr>
          <w:rFonts w:ascii="Times New Roman" w:hAnsi="Times New Roman"/>
          <w:color w:val="000000"/>
          <w:sz w:val="24"/>
          <w:szCs w:val="24"/>
          <w:lang w:val="lt-LT"/>
        </w:rPr>
        <w:t>rašy</w:t>
      </w:r>
      <w:r w:rsidR="00C63C72" w:rsidRPr="005C468D">
        <w:rPr>
          <w:rFonts w:ascii="Times New Roman" w:hAnsi="Times New Roman"/>
          <w:color w:val="000000"/>
          <w:sz w:val="24"/>
          <w:szCs w:val="24"/>
          <w:lang w:val="lt-LT"/>
        </w:rPr>
        <w:t>mą</w:t>
      </w:r>
      <w:r w:rsidR="00C47719" w:rsidRPr="005C468D">
        <w:rPr>
          <w:rFonts w:ascii="Times New Roman" w:hAnsi="Times New Roman"/>
          <w:color w:val="000000"/>
          <w:sz w:val="24"/>
          <w:szCs w:val="24"/>
          <w:lang w:val="lt-LT"/>
        </w:rPr>
        <w:t>, registruotą</w:t>
      </w:r>
      <w:r w:rsidR="00FC2EF9" w:rsidRPr="005C468D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47719" w:rsidRPr="005C468D">
        <w:rPr>
          <w:rFonts w:ascii="Times New Roman" w:hAnsi="Times New Roman"/>
          <w:color w:val="000000"/>
          <w:sz w:val="24"/>
          <w:szCs w:val="24"/>
          <w:lang w:val="lt-LT"/>
        </w:rPr>
        <w:t>20</w:t>
      </w:r>
      <w:r w:rsidR="00E42FF7" w:rsidRPr="005C468D">
        <w:rPr>
          <w:rFonts w:ascii="Times New Roman" w:hAnsi="Times New Roman"/>
          <w:color w:val="000000"/>
          <w:sz w:val="24"/>
          <w:szCs w:val="24"/>
          <w:lang w:val="lt-LT"/>
        </w:rPr>
        <w:t>2</w:t>
      </w:r>
      <w:r w:rsidR="001C39B3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C47719" w:rsidRPr="005C468D"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1C39B3">
        <w:rPr>
          <w:rFonts w:ascii="Times New Roman" w:hAnsi="Times New Roman"/>
          <w:color w:val="000000"/>
          <w:sz w:val="24"/>
          <w:szCs w:val="24"/>
          <w:lang w:val="lt-LT"/>
        </w:rPr>
        <w:t>0</w:t>
      </w:r>
      <w:r w:rsidR="00B86582">
        <w:rPr>
          <w:rFonts w:ascii="Times New Roman" w:hAnsi="Times New Roman"/>
          <w:color w:val="000000"/>
          <w:sz w:val="24"/>
          <w:szCs w:val="24"/>
          <w:lang w:val="lt-LT"/>
        </w:rPr>
        <w:t>8</w:t>
      </w:r>
      <w:r w:rsidR="00C47719" w:rsidRPr="005C468D"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9D5B1C">
        <w:rPr>
          <w:rFonts w:ascii="Times New Roman" w:hAnsi="Times New Roman"/>
          <w:color w:val="000000"/>
          <w:sz w:val="24"/>
          <w:szCs w:val="24"/>
          <w:lang w:val="lt-LT"/>
        </w:rPr>
        <w:t>16</w:t>
      </w:r>
      <w:r w:rsidR="00A33D74" w:rsidRPr="005C468D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AE0521" w:rsidRPr="005C468D">
        <w:rPr>
          <w:rFonts w:ascii="Times New Roman" w:hAnsi="Times New Roman"/>
          <w:color w:val="000000"/>
          <w:sz w:val="24"/>
          <w:szCs w:val="24"/>
          <w:lang w:val="lt-LT"/>
        </w:rPr>
        <w:t xml:space="preserve">Nr. </w:t>
      </w:r>
      <w:r w:rsidR="00F511B4" w:rsidRPr="005C468D">
        <w:rPr>
          <w:rFonts w:ascii="Times New Roman" w:hAnsi="Times New Roman"/>
          <w:color w:val="000000"/>
          <w:sz w:val="24"/>
          <w:szCs w:val="24"/>
          <w:lang w:val="lt-LT"/>
        </w:rPr>
        <w:t>UG</w:t>
      </w:r>
      <w:r w:rsidR="00AE0521" w:rsidRPr="005C468D"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9D5B1C">
        <w:rPr>
          <w:rFonts w:ascii="Times New Roman" w:hAnsi="Times New Roman"/>
          <w:color w:val="000000"/>
          <w:sz w:val="24"/>
          <w:szCs w:val="24"/>
          <w:lang w:val="lt-LT"/>
        </w:rPr>
        <w:t>794</w:t>
      </w:r>
      <w:r w:rsidR="0026543A" w:rsidRPr="005C468D">
        <w:rPr>
          <w:rFonts w:ascii="Times New Roman" w:hAnsi="Times New Roman"/>
          <w:color w:val="000000"/>
          <w:sz w:val="24"/>
          <w:szCs w:val="24"/>
          <w:lang w:val="lt-LT"/>
        </w:rPr>
        <w:t>:</w:t>
      </w:r>
    </w:p>
    <w:p w14:paraId="122E6BDC" w14:textId="17A4F01D" w:rsidR="00214283" w:rsidRPr="001C39B3" w:rsidRDefault="00C63C72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C39B3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E0521" w:rsidRPr="001C39B3">
        <w:rPr>
          <w:rFonts w:ascii="Times New Roman" w:hAnsi="Times New Roman"/>
          <w:sz w:val="24"/>
          <w:szCs w:val="24"/>
          <w:lang w:val="lt-LT"/>
        </w:rPr>
        <w:t>Planavimo iniciator</w:t>
      </w:r>
      <w:r w:rsidR="009138E9" w:rsidRPr="001C39B3">
        <w:rPr>
          <w:rFonts w:ascii="Times New Roman" w:hAnsi="Times New Roman"/>
          <w:sz w:val="24"/>
          <w:szCs w:val="24"/>
          <w:lang w:val="lt-LT"/>
        </w:rPr>
        <w:t>i</w:t>
      </w:r>
      <w:r w:rsidR="009D5B1C">
        <w:rPr>
          <w:rFonts w:ascii="Times New Roman" w:hAnsi="Times New Roman"/>
          <w:sz w:val="24"/>
          <w:szCs w:val="24"/>
          <w:lang w:val="lt-LT"/>
        </w:rPr>
        <w:t>ų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1C39B3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BE110A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D4E09" w:rsidRPr="001C39B3">
        <w:rPr>
          <w:rFonts w:ascii="Times New Roman" w:hAnsi="Times New Roman"/>
          <w:sz w:val="24"/>
          <w:szCs w:val="24"/>
          <w:lang w:val="lt-LT"/>
        </w:rPr>
        <w:t>Kauno rajono</w:t>
      </w:r>
      <w:r w:rsidR="00B86582">
        <w:rPr>
          <w:rFonts w:ascii="Times New Roman" w:hAnsi="Times New Roman"/>
          <w:sz w:val="24"/>
          <w:szCs w:val="24"/>
          <w:lang w:val="lt-LT"/>
        </w:rPr>
        <w:t xml:space="preserve"> savivaldybės </w:t>
      </w:r>
      <w:r w:rsidR="009D5B1C">
        <w:rPr>
          <w:rFonts w:ascii="Times New Roman" w:hAnsi="Times New Roman"/>
          <w:sz w:val="24"/>
          <w:szCs w:val="24"/>
          <w:lang w:val="lt-LT"/>
        </w:rPr>
        <w:t>administracijos direktoriaus</w:t>
      </w:r>
      <w:r w:rsidR="00B86582">
        <w:rPr>
          <w:rFonts w:ascii="Times New Roman" w:hAnsi="Times New Roman"/>
          <w:sz w:val="24"/>
          <w:szCs w:val="24"/>
          <w:lang w:val="lt-LT"/>
        </w:rPr>
        <w:t xml:space="preserve"> 20</w:t>
      </w:r>
      <w:r w:rsidR="009D5B1C">
        <w:rPr>
          <w:rFonts w:ascii="Times New Roman" w:hAnsi="Times New Roman"/>
          <w:sz w:val="24"/>
          <w:szCs w:val="24"/>
          <w:lang w:val="lt-LT"/>
        </w:rPr>
        <w:t>15</w:t>
      </w:r>
      <w:r w:rsidR="00B86582" w:rsidRPr="00B86582">
        <w:rPr>
          <w:rFonts w:ascii="Times New Roman" w:hAnsi="Times New Roman"/>
          <w:sz w:val="24"/>
          <w:szCs w:val="24"/>
          <w:lang w:val="lt-LT"/>
        </w:rPr>
        <w:t>-0</w:t>
      </w:r>
      <w:r w:rsidR="009D5B1C">
        <w:rPr>
          <w:rFonts w:ascii="Times New Roman" w:hAnsi="Times New Roman"/>
          <w:sz w:val="24"/>
          <w:szCs w:val="24"/>
          <w:lang w:val="lt-LT"/>
        </w:rPr>
        <w:t>2</w:t>
      </w:r>
      <w:r w:rsidR="00B86582" w:rsidRPr="00B86582">
        <w:rPr>
          <w:rFonts w:ascii="Times New Roman" w:hAnsi="Times New Roman"/>
          <w:sz w:val="24"/>
          <w:szCs w:val="24"/>
          <w:lang w:val="lt-LT"/>
        </w:rPr>
        <w:t>-</w:t>
      </w:r>
      <w:r w:rsidR="009D5B1C">
        <w:rPr>
          <w:rFonts w:ascii="Times New Roman" w:hAnsi="Times New Roman"/>
          <w:sz w:val="24"/>
          <w:szCs w:val="24"/>
          <w:lang w:val="lt-LT"/>
        </w:rPr>
        <w:t>23</w:t>
      </w:r>
      <w:r w:rsidR="00B8658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>s</w:t>
      </w:r>
      <w:r w:rsidR="009047FD" w:rsidRPr="001C39B3">
        <w:rPr>
          <w:rFonts w:ascii="Times New Roman" w:hAnsi="Times New Roman"/>
          <w:sz w:val="24"/>
          <w:szCs w:val="24"/>
          <w:lang w:val="lt-LT"/>
        </w:rPr>
        <w:t>prendim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u Nr. </w:t>
      </w:r>
      <w:r w:rsidR="009D5B1C">
        <w:rPr>
          <w:rFonts w:ascii="Times New Roman" w:hAnsi="Times New Roman"/>
          <w:sz w:val="24"/>
          <w:szCs w:val="24"/>
          <w:lang w:val="lt-LT"/>
        </w:rPr>
        <w:t>Į</w:t>
      </w:r>
      <w:r w:rsidR="00B86582" w:rsidRPr="00B86582">
        <w:rPr>
          <w:rFonts w:ascii="Times New Roman" w:hAnsi="Times New Roman"/>
          <w:sz w:val="24"/>
          <w:szCs w:val="24"/>
          <w:lang w:val="lt-LT"/>
        </w:rPr>
        <w:t>S-2</w:t>
      </w:r>
      <w:r w:rsidR="009D5B1C">
        <w:rPr>
          <w:rFonts w:ascii="Times New Roman" w:hAnsi="Times New Roman"/>
          <w:sz w:val="24"/>
          <w:szCs w:val="24"/>
          <w:lang w:val="lt-LT"/>
        </w:rPr>
        <w:t>75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patvirtinto Kauno r. sav., </w:t>
      </w:r>
      <w:r w:rsidR="009D5B1C">
        <w:rPr>
          <w:rFonts w:ascii="Times New Roman" w:hAnsi="Times New Roman"/>
          <w:sz w:val="24"/>
          <w:szCs w:val="24"/>
          <w:lang w:val="lt-LT"/>
        </w:rPr>
        <w:t xml:space="preserve">Domeikavos 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sen., </w:t>
      </w:r>
      <w:proofErr w:type="spellStart"/>
      <w:r w:rsidR="009D5B1C">
        <w:rPr>
          <w:rFonts w:ascii="Times New Roman" w:hAnsi="Times New Roman"/>
          <w:sz w:val="24"/>
          <w:szCs w:val="24"/>
          <w:lang w:val="lt-LT"/>
        </w:rPr>
        <w:t>Ražių</w:t>
      </w:r>
      <w:proofErr w:type="spellEnd"/>
      <w:r w:rsidR="009D5B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>k.</w:t>
      </w:r>
      <w:r w:rsidR="00A108E0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>žemės sklyp</w:t>
      </w:r>
      <w:r w:rsidR="0013458C" w:rsidRPr="001C39B3">
        <w:rPr>
          <w:rFonts w:ascii="Times New Roman" w:hAnsi="Times New Roman"/>
          <w:sz w:val="24"/>
          <w:szCs w:val="24"/>
          <w:lang w:val="lt-LT"/>
        </w:rPr>
        <w:t>o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A108E0">
        <w:rPr>
          <w:rFonts w:ascii="Times New Roman" w:hAnsi="Times New Roman"/>
          <w:sz w:val="24"/>
          <w:szCs w:val="24"/>
          <w:lang w:val="lt-LT"/>
        </w:rPr>
        <w:t xml:space="preserve">kadastro Nr. </w:t>
      </w:r>
      <w:r w:rsidR="009D5B1C">
        <w:rPr>
          <w:rFonts w:ascii="Times New Roman" w:hAnsi="Times New Roman"/>
          <w:sz w:val="24"/>
          <w:szCs w:val="24"/>
          <w:lang w:val="lt-LT"/>
        </w:rPr>
        <w:t>5217/0010:244</w:t>
      </w:r>
      <w:r w:rsidR="00EC2D0B" w:rsidRPr="001C39B3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detaliojo plano koregavimą 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>žemės sklyp</w:t>
      </w:r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>uose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 Kauno r. sav., </w:t>
      </w:r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 xml:space="preserve">Domeikavos 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sen., </w:t>
      </w:r>
      <w:proofErr w:type="spellStart"/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>Ražių</w:t>
      </w:r>
      <w:proofErr w:type="spellEnd"/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A108E0" w:rsidRPr="00A108E0">
        <w:rPr>
          <w:rFonts w:ascii="Times New Roman" w:hAnsi="Times New Roman"/>
          <w:spacing w:val="-4"/>
          <w:sz w:val="24"/>
          <w:szCs w:val="24"/>
          <w:lang w:val="lt-LT"/>
        </w:rPr>
        <w:t>k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., </w:t>
      </w:r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 xml:space="preserve">Naujakurių </w:t>
      </w:r>
      <w:r w:rsidR="00A108E0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g. </w:t>
      </w:r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>4</w:t>
      </w:r>
      <w:r w:rsidR="001C39B3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, 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kadastro </w:t>
      </w:r>
      <w:r w:rsidR="00D232CC">
        <w:rPr>
          <w:rFonts w:ascii="Times New Roman" w:hAnsi="Times New Roman"/>
          <w:spacing w:val="-4"/>
          <w:sz w:val="24"/>
          <w:szCs w:val="24"/>
          <w:lang w:val="lt-LT"/>
        </w:rPr>
        <w:t xml:space="preserve">                                       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 xml:space="preserve">Nr. </w:t>
      </w:r>
      <w:r w:rsidR="009D5B1C">
        <w:rPr>
          <w:rFonts w:ascii="Times New Roman" w:hAnsi="Times New Roman"/>
          <w:spacing w:val="-4"/>
          <w:sz w:val="24"/>
          <w:szCs w:val="24"/>
          <w:lang w:val="lt-LT"/>
        </w:rPr>
        <w:t>5217/0010:1072</w:t>
      </w:r>
      <w:r w:rsidR="00FA0FEE" w:rsidRPr="00A108E0">
        <w:rPr>
          <w:rFonts w:ascii="Times New Roman" w:hAnsi="Times New Roman"/>
          <w:spacing w:val="-4"/>
          <w:sz w:val="24"/>
          <w:szCs w:val="24"/>
          <w:lang w:val="lt-LT"/>
        </w:rPr>
        <w:t>,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kurio plotas</w:t>
      </w:r>
      <w:r w:rsidR="00974372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9D5B1C">
        <w:rPr>
          <w:rFonts w:ascii="Times New Roman" w:hAnsi="Times New Roman"/>
          <w:sz w:val="24"/>
          <w:szCs w:val="24"/>
          <w:lang w:val="lt-LT"/>
        </w:rPr>
        <w:t>,0997</w:t>
      </w:r>
      <w:r w:rsidR="00D232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5B8B" w:rsidRPr="001C39B3">
        <w:rPr>
          <w:rFonts w:ascii="Times New Roman" w:hAnsi="Times New Roman"/>
          <w:sz w:val="24"/>
          <w:szCs w:val="24"/>
          <w:lang w:val="lt-LT"/>
        </w:rPr>
        <w:t>ha</w:t>
      </w:r>
      <w:r w:rsidR="009D5B1C">
        <w:rPr>
          <w:rFonts w:ascii="Times New Roman" w:hAnsi="Times New Roman"/>
          <w:sz w:val="24"/>
          <w:szCs w:val="24"/>
          <w:lang w:val="lt-LT"/>
        </w:rPr>
        <w:t>, Naujakurių g. 2, kadastro Nr. 5217/0010:1067, kurio plotas 0,0943 ha, Naujakurių g. 6, kadastro Nr. 5217/0010:1068, kurio plotas 0,0999 ha</w:t>
      </w:r>
      <w:r w:rsidR="00214283" w:rsidRPr="001C39B3">
        <w:rPr>
          <w:rFonts w:ascii="Times New Roman" w:hAnsi="Times New Roman"/>
          <w:sz w:val="24"/>
          <w:szCs w:val="24"/>
          <w:lang w:val="lt-LT"/>
        </w:rPr>
        <w:t>.</w:t>
      </w:r>
    </w:p>
    <w:p w14:paraId="3451E19D" w14:textId="77777777" w:rsidR="00666B4F" w:rsidRPr="004F2713" w:rsidRDefault="00666B4F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F2713">
        <w:rPr>
          <w:rFonts w:ascii="Times New Roman" w:hAnsi="Times New Roman"/>
          <w:sz w:val="24"/>
          <w:szCs w:val="24"/>
          <w:lang w:val="lt-LT"/>
        </w:rPr>
        <w:t xml:space="preserve">N u r o d a u Urbanistikos skyriaus vedėjui </w:t>
      </w:r>
      <w:r w:rsidR="001032D9" w:rsidRPr="004F2713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Pr="004F2713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F2713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Pr="004F2713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77777777" w:rsidR="00AA5365" w:rsidRPr="00AA5365" w:rsidRDefault="00AA5365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441D2B45" w14:textId="77777777" w:rsidR="00AA5365" w:rsidRPr="00AA5365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14:paraId="2E11DD18" w14:textId="77777777" w:rsidR="00AA5365" w:rsidRPr="00AA5365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228FCBF1" w14:textId="4816182A" w:rsidR="009D5B1C" w:rsidRPr="00373DCC" w:rsidRDefault="00373DCC" w:rsidP="009D5B1C">
      <w:pPr>
        <w:rPr>
          <w:rFonts w:ascii="Times New Roman" w:hAnsi="Times New Roman"/>
          <w:sz w:val="24"/>
          <w:szCs w:val="24"/>
          <w:lang w:val="lt-LT"/>
        </w:rPr>
      </w:pPr>
      <w:r w:rsidRPr="00373DCC">
        <w:rPr>
          <w:rFonts w:ascii="Times New Roman" w:hAnsi="Times New Roman"/>
          <w:sz w:val="24"/>
          <w:szCs w:val="24"/>
          <w:lang w:val="lt-LT"/>
        </w:rPr>
        <w:t>Administracijos direktori</w:t>
      </w:r>
      <w:r w:rsidR="009D5B1C">
        <w:rPr>
          <w:rFonts w:ascii="Times New Roman" w:hAnsi="Times New Roman"/>
          <w:sz w:val="24"/>
          <w:szCs w:val="24"/>
          <w:lang w:val="lt-LT"/>
        </w:rPr>
        <w:t xml:space="preserve">us                                                                                     Šarūnas </w:t>
      </w:r>
      <w:proofErr w:type="spellStart"/>
      <w:r w:rsidR="009D5B1C">
        <w:rPr>
          <w:rFonts w:ascii="Times New Roman" w:hAnsi="Times New Roman"/>
          <w:sz w:val="24"/>
          <w:szCs w:val="24"/>
          <w:lang w:val="lt-LT"/>
        </w:rPr>
        <w:t>Šukevičius</w:t>
      </w:r>
      <w:proofErr w:type="spellEnd"/>
    </w:p>
    <w:p w14:paraId="1DCDB565" w14:textId="12A9D981" w:rsidR="00373DCC" w:rsidRPr="009D5B1C" w:rsidRDefault="00373DCC" w:rsidP="009D5B1C">
      <w:pPr>
        <w:rPr>
          <w:rFonts w:ascii="Times New Roman" w:hAnsi="Times New Roman"/>
          <w:sz w:val="36"/>
          <w:szCs w:val="36"/>
          <w:lang w:val="lt-LT"/>
        </w:rPr>
      </w:pPr>
      <w:r w:rsidRPr="00373DCC">
        <w:rPr>
          <w:rFonts w:ascii="Times New Roman" w:hAnsi="Times New Roman"/>
          <w:sz w:val="24"/>
          <w:szCs w:val="24"/>
          <w:lang w:val="lt-LT"/>
        </w:rPr>
        <w:tab/>
      </w:r>
      <w:r w:rsidRPr="00373DCC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73DCC">
        <w:rPr>
          <w:rFonts w:ascii="Times New Roman" w:hAnsi="Times New Roman"/>
          <w:sz w:val="24"/>
          <w:szCs w:val="24"/>
          <w:lang w:val="lt-LT"/>
        </w:rPr>
        <w:t xml:space="preserve">                    </w:t>
      </w:r>
    </w:p>
    <w:p w14:paraId="27A2AEE5" w14:textId="77B492BE" w:rsidR="00F12BD8" w:rsidRPr="00E36391" w:rsidRDefault="00F355C3" w:rsidP="00A7682E">
      <w:pPr>
        <w:spacing w:line="360" w:lineRule="auto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Parengė</w:t>
      </w:r>
    </w:p>
    <w:p w14:paraId="19EC72AD" w14:textId="77777777" w:rsidR="00F93354" w:rsidRDefault="009D5B1C" w:rsidP="00253795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J. </w:t>
      </w:r>
      <w:r w:rsidR="00F93354">
        <w:rPr>
          <w:rFonts w:ascii="Times New Roman" w:hAnsi="Times New Roman"/>
          <w:sz w:val="24"/>
          <w:lang w:val="lt-LT"/>
        </w:rPr>
        <w:t>Budrevičienė</w:t>
      </w:r>
    </w:p>
    <w:p w14:paraId="04CC3837" w14:textId="7A21BD50" w:rsidR="00341389" w:rsidRDefault="00A30775" w:rsidP="00253795">
      <w:pPr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D5091D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Pr="00E36391">
        <w:rPr>
          <w:rFonts w:ascii="Times New Roman" w:hAnsi="Times New Roman"/>
          <w:sz w:val="24"/>
          <w:lang w:val="lt-LT"/>
        </w:rPr>
        <w:t>-</w:t>
      </w:r>
      <w:r w:rsidR="001C39B3">
        <w:rPr>
          <w:rFonts w:ascii="Times New Roman" w:hAnsi="Times New Roman"/>
          <w:sz w:val="24"/>
          <w:lang w:val="lt-LT"/>
        </w:rPr>
        <w:t>0</w:t>
      </w:r>
      <w:r w:rsidR="00A108E0">
        <w:rPr>
          <w:rFonts w:ascii="Times New Roman" w:hAnsi="Times New Roman"/>
          <w:sz w:val="24"/>
          <w:lang w:val="lt-LT"/>
        </w:rPr>
        <w:t>8</w:t>
      </w:r>
      <w:r w:rsidR="007B0B55">
        <w:rPr>
          <w:rFonts w:ascii="Times New Roman" w:hAnsi="Times New Roman"/>
          <w:sz w:val="24"/>
          <w:lang w:val="lt-LT"/>
        </w:rPr>
        <w:t>-</w:t>
      </w:r>
      <w:r w:rsidR="00F93354">
        <w:rPr>
          <w:rFonts w:ascii="Times New Roman" w:hAnsi="Times New Roman"/>
          <w:sz w:val="24"/>
          <w:lang w:val="lt-LT"/>
        </w:rPr>
        <w:t>27</w:t>
      </w:r>
    </w:p>
    <w:p w14:paraId="7B688E0F" w14:textId="1662559D" w:rsidR="00F93354" w:rsidRPr="00E36391" w:rsidRDefault="00E26D22" w:rsidP="00253795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                              Elektroninio dokumento nuorašas</w:t>
      </w:r>
    </w:p>
    <w:sectPr w:rsidR="00F93354" w:rsidRPr="00E36391" w:rsidSect="00671ED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227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AE80" w14:textId="77777777" w:rsidR="00DC271D" w:rsidRDefault="00DC271D">
      <w:r>
        <w:separator/>
      </w:r>
    </w:p>
  </w:endnote>
  <w:endnote w:type="continuationSeparator" w:id="0">
    <w:p w14:paraId="55FCAEDF" w14:textId="77777777" w:rsidR="00DC271D" w:rsidRDefault="00D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7578" w14:textId="77777777" w:rsidR="00DC271D" w:rsidRDefault="00DC271D">
      <w:r>
        <w:separator/>
      </w:r>
    </w:p>
  </w:footnote>
  <w:footnote w:type="continuationSeparator" w:id="0">
    <w:p w14:paraId="0A7C7E1A" w14:textId="77777777" w:rsidR="00DC271D" w:rsidRDefault="00DC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0B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2DC95F86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111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  <w:p w14:paraId="4C5DFAEF" w14:textId="77777777" w:rsidR="00745D13" w:rsidRDefault="00745D13">
    <w:pPr>
      <w:pStyle w:val="Antrats"/>
    </w:pPr>
  </w:p>
  <w:p w14:paraId="4C708774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 wp14:anchorId="30549555" wp14:editId="37F1AAE8">
          <wp:extent cx="518160" cy="617220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77777777" w:rsidR="00745D13" w:rsidRDefault="00745D13" w:rsidP="005D6F39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14:paraId="00176B18" w14:textId="77777777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02AF"/>
    <w:rsid w:val="00011A6E"/>
    <w:rsid w:val="00013F8C"/>
    <w:rsid w:val="00015C02"/>
    <w:rsid w:val="00016B14"/>
    <w:rsid w:val="0001791C"/>
    <w:rsid w:val="00020F52"/>
    <w:rsid w:val="00021730"/>
    <w:rsid w:val="00022F79"/>
    <w:rsid w:val="000240E4"/>
    <w:rsid w:val="00026FE7"/>
    <w:rsid w:val="0003254A"/>
    <w:rsid w:val="000337AB"/>
    <w:rsid w:val="000371E7"/>
    <w:rsid w:val="00037AD2"/>
    <w:rsid w:val="00050455"/>
    <w:rsid w:val="000512CB"/>
    <w:rsid w:val="00051EC3"/>
    <w:rsid w:val="00052D02"/>
    <w:rsid w:val="000531E2"/>
    <w:rsid w:val="00053CFA"/>
    <w:rsid w:val="0005473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A14A8"/>
    <w:rsid w:val="000A39BD"/>
    <w:rsid w:val="000A6444"/>
    <w:rsid w:val="000B029D"/>
    <w:rsid w:val="000B282E"/>
    <w:rsid w:val="000B28A0"/>
    <w:rsid w:val="000B3432"/>
    <w:rsid w:val="000C0FF4"/>
    <w:rsid w:val="000C3980"/>
    <w:rsid w:val="000D2CEA"/>
    <w:rsid w:val="000D6B4F"/>
    <w:rsid w:val="000E3C84"/>
    <w:rsid w:val="000E4E6C"/>
    <w:rsid w:val="000E69C6"/>
    <w:rsid w:val="000E70CF"/>
    <w:rsid w:val="000E7147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A1"/>
    <w:rsid w:val="00126D31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E71"/>
    <w:rsid w:val="0016436C"/>
    <w:rsid w:val="00167E5F"/>
    <w:rsid w:val="00172105"/>
    <w:rsid w:val="001748D4"/>
    <w:rsid w:val="0017595B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1035"/>
    <w:rsid w:val="001B2CFB"/>
    <w:rsid w:val="001B5E77"/>
    <w:rsid w:val="001B6631"/>
    <w:rsid w:val="001C0ECF"/>
    <w:rsid w:val="001C3987"/>
    <w:rsid w:val="001C39B3"/>
    <w:rsid w:val="001C4FC6"/>
    <w:rsid w:val="001C5522"/>
    <w:rsid w:val="001D10DF"/>
    <w:rsid w:val="001D1689"/>
    <w:rsid w:val="001D4129"/>
    <w:rsid w:val="001D5D5C"/>
    <w:rsid w:val="001D6151"/>
    <w:rsid w:val="001D6575"/>
    <w:rsid w:val="001E27BD"/>
    <w:rsid w:val="001E3FB4"/>
    <w:rsid w:val="001E5E17"/>
    <w:rsid w:val="001F03D9"/>
    <w:rsid w:val="001F2BA2"/>
    <w:rsid w:val="00200D81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84"/>
    <w:rsid w:val="00285150"/>
    <w:rsid w:val="0028660D"/>
    <w:rsid w:val="0029012F"/>
    <w:rsid w:val="002903F0"/>
    <w:rsid w:val="0029292F"/>
    <w:rsid w:val="002933D6"/>
    <w:rsid w:val="0029417C"/>
    <w:rsid w:val="002A2776"/>
    <w:rsid w:val="002A5BD9"/>
    <w:rsid w:val="002A690C"/>
    <w:rsid w:val="002B26FE"/>
    <w:rsid w:val="002B36C7"/>
    <w:rsid w:val="002B51E7"/>
    <w:rsid w:val="002C0B7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9E2"/>
    <w:rsid w:val="00307CB6"/>
    <w:rsid w:val="003163E9"/>
    <w:rsid w:val="00320DE3"/>
    <w:rsid w:val="003275F6"/>
    <w:rsid w:val="00327BF5"/>
    <w:rsid w:val="003402FB"/>
    <w:rsid w:val="00341389"/>
    <w:rsid w:val="00344515"/>
    <w:rsid w:val="003524A3"/>
    <w:rsid w:val="003538A7"/>
    <w:rsid w:val="003658C5"/>
    <w:rsid w:val="003660F8"/>
    <w:rsid w:val="00367417"/>
    <w:rsid w:val="0037027A"/>
    <w:rsid w:val="0037149A"/>
    <w:rsid w:val="00372CCC"/>
    <w:rsid w:val="00373DCC"/>
    <w:rsid w:val="00374444"/>
    <w:rsid w:val="00376780"/>
    <w:rsid w:val="0038181B"/>
    <w:rsid w:val="00384759"/>
    <w:rsid w:val="00387034"/>
    <w:rsid w:val="0038716E"/>
    <w:rsid w:val="003902AA"/>
    <w:rsid w:val="0039135C"/>
    <w:rsid w:val="00391630"/>
    <w:rsid w:val="003957E2"/>
    <w:rsid w:val="00396397"/>
    <w:rsid w:val="00396E4D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E15F6"/>
    <w:rsid w:val="003E1CCB"/>
    <w:rsid w:val="003E3297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25F"/>
    <w:rsid w:val="00454858"/>
    <w:rsid w:val="00456E16"/>
    <w:rsid w:val="0046687B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5B29"/>
    <w:rsid w:val="00487F6A"/>
    <w:rsid w:val="004928A2"/>
    <w:rsid w:val="004960AB"/>
    <w:rsid w:val="004A114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C30F4"/>
    <w:rsid w:val="004C4BDE"/>
    <w:rsid w:val="004C585E"/>
    <w:rsid w:val="004C6986"/>
    <w:rsid w:val="004C7DEA"/>
    <w:rsid w:val="004D26DB"/>
    <w:rsid w:val="004D62BF"/>
    <w:rsid w:val="004D65E9"/>
    <w:rsid w:val="004E2C08"/>
    <w:rsid w:val="004E3F73"/>
    <w:rsid w:val="004E5E56"/>
    <w:rsid w:val="004E5E93"/>
    <w:rsid w:val="004E6A1F"/>
    <w:rsid w:val="004E7DC3"/>
    <w:rsid w:val="004F1DC8"/>
    <w:rsid w:val="004F271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3D7B"/>
    <w:rsid w:val="00544163"/>
    <w:rsid w:val="005449A4"/>
    <w:rsid w:val="00545E7D"/>
    <w:rsid w:val="0054646F"/>
    <w:rsid w:val="00546FFF"/>
    <w:rsid w:val="0055273F"/>
    <w:rsid w:val="005654EE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405D"/>
    <w:rsid w:val="005B41AB"/>
    <w:rsid w:val="005B5BA1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F1559"/>
    <w:rsid w:val="005F46CD"/>
    <w:rsid w:val="005F555B"/>
    <w:rsid w:val="005F70BA"/>
    <w:rsid w:val="0060479E"/>
    <w:rsid w:val="006051F7"/>
    <w:rsid w:val="0060559B"/>
    <w:rsid w:val="00607256"/>
    <w:rsid w:val="00613B53"/>
    <w:rsid w:val="00613E87"/>
    <w:rsid w:val="0061799D"/>
    <w:rsid w:val="006219E4"/>
    <w:rsid w:val="00623760"/>
    <w:rsid w:val="00625868"/>
    <w:rsid w:val="00630935"/>
    <w:rsid w:val="00641078"/>
    <w:rsid w:val="006414D0"/>
    <w:rsid w:val="006416C9"/>
    <w:rsid w:val="00645652"/>
    <w:rsid w:val="00656776"/>
    <w:rsid w:val="0065707F"/>
    <w:rsid w:val="006642E5"/>
    <w:rsid w:val="006642E7"/>
    <w:rsid w:val="006665F7"/>
    <w:rsid w:val="00666B4F"/>
    <w:rsid w:val="00671EDA"/>
    <w:rsid w:val="00675C35"/>
    <w:rsid w:val="00677243"/>
    <w:rsid w:val="00681CC5"/>
    <w:rsid w:val="00682637"/>
    <w:rsid w:val="0068268C"/>
    <w:rsid w:val="006844C6"/>
    <w:rsid w:val="0068473C"/>
    <w:rsid w:val="006852CA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AF3"/>
    <w:rsid w:val="00706642"/>
    <w:rsid w:val="00706E50"/>
    <w:rsid w:val="007111F7"/>
    <w:rsid w:val="00712F0F"/>
    <w:rsid w:val="0071439B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717B4"/>
    <w:rsid w:val="00773A71"/>
    <w:rsid w:val="0077423F"/>
    <w:rsid w:val="00777188"/>
    <w:rsid w:val="00777480"/>
    <w:rsid w:val="007830DC"/>
    <w:rsid w:val="00785AAF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D13E7"/>
    <w:rsid w:val="007D1D2B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64DAE"/>
    <w:rsid w:val="00867BCB"/>
    <w:rsid w:val="00867F8F"/>
    <w:rsid w:val="00871012"/>
    <w:rsid w:val="00872685"/>
    <w:rsid w:val="00872F9B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EA"/>
    <w:rsid w:val="008F10B7"/>
    <w:rsid w:val="008F1FD5"/>
    <w:rsid w:val="008F49E6"/>
    <w:rsid w:val="00900DD7"/>
    <w:rsid w:val="00901A05"/>
    <w:rsid w:val="00902888"/>
    <w:rsid w:val="009047FD"/>
    <w:rsid w:val="0090497F"/>
    <w:rsid w:val="009138E9"/>
    <w:rsid w:val="009169C1"/>
    <w:rsid w:val="00916BCE"/>
    <w:rsid w:val="00926AF0"/>
    <w:rsid w:val="00927E4F"/>
    <w:rsid w:val="00930A50"/>
    <w:rsid w:val="009412B8"/>
    <w:rsid w:val="009417F9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90969"/>
    <w:rsid w:val="00993451"/>
    <w:rsid w:val="00993740"/>
    <w:rsid w:val="009941C8"/>
    <w:rsid w:val="009A187E"/>
    <w:rsid w:val="009A1ABA"/>
    <w:rsid w:val="009A3B0C"/>
    <w:rsid w:val="009A456F"/>
    <w:rsid w:val="009A484F"/>
    <w:rsid w:val="009A730A"/>
    <w:rsid w:val="009B4A4D"/>
    <w:rsid w:val="009B5CB9"/>
    <w:rsid w:val="009B7101"/>
    <w:rsid w:val="009C48A8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5B1C"/>
    <w:rsid w:val="009D7103"/>
    <w:rsid w:val="009E29F0"/>
    <w:rsid w:val="009E4224"/>
    <w:rsid w:val="009E6A9C"/>
    <w:rsid w:val="009F1702"/>
    <w:rsid w:val="009F276A"/>
    <w:rsid w:val="009F2F16"/>
    <w:rsid w:val="009F4C6D"/>
    <w:rsid w:val="009F4DF1"/>
    <w:rsid w:val="009F4E25"/>
    <w:rsid w:val="009F78AE"/>
    <w:rsid w:val="00A0598A"/>
    <w:rsid w:val="00A108E0"/>
    <w:rsid w:val="00A10CDF"/>
    <w:rsid w:val="00A1207B"/>
    <w:rsid w:val="00A13F53"/>
    <w:rsid w:val="00A1450A"/>
    <w:rsid w:val="00A16B7B"/>
    <w:rsid w:val="00A21D5F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467E2"/>
    <w:rsid w:val="00A55121"/>
    <w:rsid w:val="00A5783F"/>
    <w:rsid w:val="00A60D82"/>
    <w:rsid w:val="00A62013"/>
    <w:rsid w:val="00A62168"/>
    <w:rsid w:val="00A663D5"/>
    <w:rsid w:val="00A6798C"/>
    <w:rsid w:val="00A72E9C"/>
    <w:rsid w:val="00A76046"/>
    <w:rsid w:val="00A7682E"/>
    <w:rsid w:val="00A81324"/>
    <w:rsid w:val="00A82EC5"/>
    <w:rsid w:val="00A9411E"/>
    <w:rsid w:val="00A94EB1"/>
    <w:rsid w:val="00A95870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C73CD"/>
    <w:rsid w:val="00AD3D35"/>
    <w:rsid w:val="00AD45D5"/>
    <w:rsid w:val="00AD462F"/>
    <w:rsid w:val="00AD4BD0"/>
    <w:rsid w:val="00AD7B37"/>
    <w:rsid w:val="00AD7FB3"/>
    <w:rsid w:val="00AE0521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B20"/>
    <w:rsid w:val="00B30328"/>
    <w:rsid w:val="00B3064C"/>
    <w:rsid w:val="00B33D7B"/>
    <w:rsid w:val="00B33F39"/>
    <w:rsid w:val="00B34734"/>
    <w:rsid w:val="00B4250E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86582"/>
    <w:rsid w:val="00B92037"/>
    <w:rsid w:val="00B93D9A"/>
    <w:rsid w:val="00BA09E6"/>
    <w:rsid w:val="00BA56FE"/>
    <w:rsid w:val="00BA5B59"/>
    <w:rsid w:val="00BB0189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9D8"/>
    <w:rsid w:val="00BF0AC1"/>
    <w:rsid w:val="00BF3D99"/>
    <w:rsid w:val="00C01862"/>
    <w:rsid w:val="00C01C0F"/>
    <w:rsid w:val="00C10D18"/>
    <w:rsid w:val="00C14B63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674"/>
    <w:rsid w:val="00C40CCD"/>
    <w:rsid w:val="00C41C88"/>
    <w:rsid w:val="00C47002"/>
    <w:rsid w:val="00C47719"/>
    <w:rsid w:val="00C56408"/>
    <w:rsid w:val="00C566EC"/>
    <w:rsid w:val="00C6369B"/>
    <w:rsid w:val="00C63C72"/>
    <w:rsid w:val="00C64048"/>
    <w:rsid w:val="00C66ECD"/>
    <w:rsid w:val="00C75279"/>
    <w:rsid w:val="00C759FD"/>
    <w:rsid w:val="00C76C2A"/>
    <w:rsid w:val="00C773CF"/>
    <w:rsid w:val="00C809EF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F44"/>
    <w:rsid w:val="00CB2918"/>
    <w:rsid w:val="00CB7FAF"/>
    <w:rsid w:val="00CC3721"/>
    <w:rsid w:val="00CC3878"/>
    <w:rsid w:val="00CC5341"/>
    <w:rsid w:val="00CC64C9"/>
    <w:rsid w:val="00CD1D05"/>
    <w:rsid w:val="00CD23E2"/>
    <w:rsid w:val="00CD47C0"/>
    <w:rsid w:val="00CE035A"/>
    <w:rsid w:val="00CE0D8C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1477"/>
    <w:rsid w:val="00D121BD"/>
    <w:rsid w:val="00D12EDB"/>
    <w:rsid w:val="00D16A09"/>
    <w:rsid w:val="00D22314"/>
    <w:rsid w:val="00D232CC"/>
    <w:rsid w:val="00D26016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271D"/>
    <w:rsid w:val="00DC3EC4"/>
    <w:rsid w:val="00DD15E6"/>
    <w:rsid w:val="00DD1B0B"/>
    <w:rsid w:val="00DE029F"/>
    <w:rsid w:val="00DE3765"/>
    <w:rsid w:val="00DE750A"/>
    <w:rsid w:val="00DF1037"/>
    <w:rsid w:val="00DF441E"/>
    <w:rsid w:val="00DF57DA"/>
    <w:rsid w:val="00E018CC"/>
    <w:rsid w:val="00E01924"/>
    <w:rsid w:val="00E050DF"/>
    <w:rsid w:val="00E127BA"/>
    <w:rsid w:val="00E14063"/>
    <w:rsid w:val="00E14862"/>
    <w:rsid w:val="00E14DBC"/>
    <w:rsid w:val="00E16AB6"/>
    <w:rsid w:val="00E17437"/>
    <w:rsid w:val="00E26D22"/>
    <w:rsid w:val="00E3178D"/>
    <w:rsid w:val="00E36391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6414F"/>
    <w:rsid w:val="00E65E98"/>
    <w:rsid w:val="00E66C8D"/>
    <w:rsid w:val="00E66EB2"/>
    <w:rsid w:val="00E71715"/>
    <w:rsid w:val="00E71BC1"/>
    <w:rsid w:val="00E73799"/>
    <w:rsid w:val="00E75B53"/>
    <w:rsid w:val="00E77FB8"/>
    <w:rsid w:val="00E82853"/>
    <w:rsid w:val="00E86E76"/>
    <w:rsid w:val="00E9014D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BD8"/>
    <w:rsid w:val="00F14CBE"/>
    <w:rsid w:val="00F16DA8"/>
    <w:rsid w:val="00F16EDA"/>
    <w:rsid w:val="00F17E33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ABE"/>
    <w:rsid w:val="00F72546"/>
    <w:rsid w:val="00F73113"/>
    <w:rsid w:val="00F8105B"/>
    <w:rsid w:val="00F82474"/>
    <w:rsid w:val="00F82710"/>
    <w:rsid w:val="00F82E48"/>
    <w:rsid w:val="00F83736"/>
    <w:rsid w:val="00F845A1"/>
    <w:rsid w:val="00F923E1"/>
    <w:rsid w:val="00F9243A"/>
    <w:rsid w:val="00F93354"/>
    <w:rsid w:val="00F94203"/>
    <w:rsid w:val="00F9540C"/>
    <w:rsid w:val="00F97371"/>
    <w:rsid w:val="00FA08FB"/>
    <w:rsid w:val="00FA0FEE"/>
    <w:rsid w:val="00FA3C2E"/>
    <w:rsid w:val="00FA563D"/>
    <w:rsid w:val="00FB1C7F"/>
    <w:rsid w:val="00FB3281"/>
    <w:rsid w:val="00FB3706"/>
    <w:rsid w:val="00FB5DDC"/>
    <w:rsid w:val="00FB78E3"/>
    <w:rsid w:val="00FC14A9"/>
    <w:rsid w:val="00FC2508"/>
    <w:rsid w:val="00FC2EF9"/>
    <w:rsid w:val="00FC4D5A"/>
    <w:rsid w:val="00FC5A1C"/>
    <w:rsid w:val="00FD3C39"/>
    <w:rsid w:val="00FD60F5"/>
    <w:rsid w:val="00FD62C2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0AEA-8EF5-47B3-836F-C113F0C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2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Jurgita Budrevičienė</cp:lastModifiedBy>
  <cp:revision>2</cp:revision>
  <cp:lastPrinted>2018-07-02T13:11:00Z</cp:lastPrinted>
  <dcterms:created xsi:type="dcterms:W3CDTF">2021-08-30T06:32:00Z</dcterms:created>
  <dcterms:modified xsi:type="dcterms:W3CDTF">2021-08-30T06:32:00Z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f744305b-aae0-435b-9693-b85563beaef1</vt:lpwstr>
  </property>
</Properties>
</file>